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45E3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032CE904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6CF3DFDE" w14:textId="01B67F6D" w:rsidR="002E5DE2" w:rsidRPr="002E5DE2" w:rsidRDefault="0047280E" w:rsidP="007A0EA6">
      <w:pPr>
        <w:pStyle w:val="CoverpageTitle"/>
      </w:pPr>
      <w:r>
        <w:t>Tracking Systems (6.03.01.02) to Data Acquisition and Computing Systems (6.03.01.08)</w:t>
      </w:r>
    </w:p>
    <w:p w14:paraId="62E0484D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51429E18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03B7DCAF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3F99D082" w14:textId="77777777" w:rsidR="002E5DE2" w:rsidRPr="002E5DE2" w:rsidRDefault="000A7A1A" w:rsidP="002E5DE2">
      <w:pPr>
        <w:pStyle w:val="SignatureBlock"/>
      </w:pPr>
      <w:r>
        <w:t>Name, Role</w:t>
      </w:r>
    </w:p>
    <w:p w14:paraId="0AE0E824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136698B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F7BE9BD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5FC2D565" w14:textId="77777777" w:rsidR="002E5DE2" w:rsidRPr="002E5DE2" w:rsidRDefault="002E5DE2" w:rsidP="002E5DE2">
      <w:pPr>
        <w:pStyle w:val="SignatureBlock"/>
        <w:rPr>
          <w:lang w:val="de-DE"/>
        </w:rPr>
      </w:pPr>
      <w:r w:rsidRPr="0047280E">
        <w:rPr>
          <w:rStyle w:val="Strong"/>
          <w:lang w:val="de-DE"/>
        </w:rPr>
        <w:t>{{Sig_es_:signer2:signature}}</w:t>
      </w:r>
      <w:r w:rsidRPr="0047280E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47280E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50816672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F440CB1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0A79DA5" w14:textId="77777777" w:rsidR="002E5DE2" w:rsidRPr="002E5DE2" w:rsidRDefault="002E5DE2" w:rsidP="002E5DE2"/>
    <w:p w14:paraId="79579762" w14:textId="77777777" w:rsidR="002E5DE2" w:rsidRPr="0047280E" w:rsidRDefault="002E5DE2" w:rsidP="002E5DE2">
      <w:pPr>
        <w:pStyle w:val="SignatureBlock"/>
        <w:rPr>
          <w:lang w:val="de-DE"/>
        </w:rPr>
      </w:pPr>
      <w:r w:rsidRPr="0047280E">
        <w:rPr>
          <w:rStyle w:val="Strong"/>
          <w:lang w:val="de-DE"/>
        </w:rPr>
        <w:t>{{Sig_es_:signer3:signature}}</w:t>
      </w:r>
      <w:r w:rsidRPr="0047280E">
        <w:rPr>
          <w:lang w:val="de-DE"/>
        </w:rPr>
        <w:tab/>
        <w:t xml:space="preserve">Date: </w:t>
      </w:r>
      <w:r w:rsidRPr="0047280E">
        <w:rPr>
          <w:rStyle w:val="Strong"/>
          <w:lang w:val="de-DE"/>
        </w:rPr>
        <w:t>{{Dte_es_:signer3:date}}</w:t>
      </w:r>
      <w:r w:rsidR="00D51AFC" w:rsidRPr="0047280E">
        <w:rPr>
          <w:lang w:val="de-DE"/>
        </w:rPr>
        <w:t xml:space="preserve"> </w:t>
      </w:r>
      <w:r w:rsidRPr="0047280E">
        <w:rPr>
          <w:lang w:val="de-DE"/>
        </w:rPr>
        <w:t> </w:t>
      </w:r>
    </w:p>
    <w:p w14:paraId="30577FA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27C885EE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2C6BCA6" w14:textId="77777777" w:rsidR="002E5DE2" w:rsidRPr="002E5DE2" w:rsidRDefault="002E5DE2" w:rsidP="002E5DE2"/>
    <w:p w14:paraId="2D400732" w14:textId="77777777" w:rsidR="002E5DE2" w:rsidRPr="0047280E" w:rsidRDefault="002E5DE2" w:rsidP="002E5DE2">
      <w:pPr>
        <w:pStyle w:val="SignatureBlock"/>
        <w:rPr>
          <w:lang w:val="de-DE"/>
        </w:rPr>
      </w:pPr>
      <w:r w:rsidRPr="0047280E">
        <w:rPr>
          <w:rStyle w:val="Strong"/>
          <w:lang w:val="de-DE"/>
        </w:rPr>
        <w:t>{{Sig_es_:signer4:signature}}</w:t>
      </w:r>
      <w:r w:rsidRPr="0047280E">
        <w:rPr>
          <w:lang w:val="de-DE"/>
        </w:rPr>
        <w:tab/>
      </w:r>
      <w:r w:rsidRPr="002E5DE2">
        <w:rPr>
          <w:lang w:val="de-DE"/>
        </w:rPr>
        <w:t>Date: </w:t>
      </w:r>
      <w:r w:rsidRPr="0047280E">
        <w:rPr>
          <w:rStyle w:val="Strong"/>
          <w:lang w:val="de-DE"/>
        </w:rPr>
        <w:t>{{Dte_es_:signer4:date}}</w:t>
      </w:r>
      <w:r w:rsidR="00D51AFC" w:rsidRPr="0047280E">
        <w:rPr>
          <w:lang w:val="de-DE"/>
        </w:rPr>
        <w:t xml:space="preserve"> </w:t>
      </w:r>
      <w:r w:rsidRPr="0047280E">
        <w:rPr>
          <w:lang w:val="de-DE"/>
        </w:rPr>
        <w:t> </w:t>
      </w:r>
    </w:p>
    <w:p w14:paraId="0C60C94E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78177B64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7E5A52A" w14:textId="77777777" w:rsidR="002E5DE2" w:rsidRPr="002E5DE2" w:rsidRDefault="002E5DE2" w:rsidP="002E5DE2"/>
    <w:p w14:paraId="7FFDFD38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4DE839B1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60FA07F3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730FEE82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453DED62" w14:textId="77777777" w:rsidR="002E5DE2" w:rsidRPr="002E5DE2" w:rsidRDefault="002E5DE2" w:rsidP="002E5DE2"/>
    <w:p w14:paraId="73C8A1B0" w14:textId="77777777" w:rsidR="002E5DE2" w:rsidRPr="002E5DE2" w:rsidRDefault="002E5DE2" w:rsidP="002E5DE2"/>
    <w:p w14:paraId="72EFDC03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76D861B0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3056C604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66288DDA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3CD6DA3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197E0051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11DEEDD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52026411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0BF765CB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2D08C429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445A2133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50B8863B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40C5C9D3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7EDC81D5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6C6DD4F1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C8F1876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7154D0D3" w14:textId="2D597005" w:rsidR="0047280E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3810" w:history="1">
            <w:r w:rsidR="0047280E" w:rsidRPr="00DC6055">
              <w:rPr>
                <w:rStyle w:val="Hyperlink"/>
                <w:noProof/>
              </w:rPr>
              <w:t>1.</w:t>
            </w:r>
            <w:r w:rsidR="0047280E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7280E" w:rsidRPr="00DC6055">
              <w:rPr>
                <w:rStyle w:val="Hyperlink"/>
                <w:noProof/>
              </w:rPr>
              <w:t>Purpose and Scope</w:t>
            </w:r>
            <w:r w:rsidR="0047280E">
              <w:rPr>
                <w:noProof/>
                <w:webHidden/>
              </w:rPr>
              <w:tab/>
            </w:r>
            <w:r w:rsidR="0047280E">
              <w:rPr>
                <w:noProof/>
                <w:webHidden/>
              </w:rPr>
              <w:fldChar w:fldCharType="begin"/>
            </w:r>
            <w:r w:rsidR="0047280E">
              <w:rPr>
                <w:noProof/>
                <w:webHidden/>
              </w:rPr>
              <w:instrText xml:space="preserve"> PAGEREF _Toc222583810 \h </w:instrText>
            </w:r>
            <w:r w:rsidR="0047280E">
              <w:rPr>
                <w:noProof/>
                <w:webHidden/>
              </w:rPr>
            </w:r>
            <w:r w:rsidR="0047280E">
              <w:rPr>
                <w:noProof/>
                <w:webHidden/>
              </w:rPr>
              <w:fldChar w:fldCharType="separate"/>
            </w:r>
            <w:r w:rsidR="0047280E">
              <w:rPr>
                <w:noProof/>
                <w:webHidden/>
              </w:rPr>
              <w:t>5</w:t>
            </w:r>
            <w:r w:rsidR="0047280E">
              <w:rPr>
                <w:noProof/>
                <w:webHidden/>
              </w:rPr>
              <w:fldChar w:fldCharType="end"/>
            </w:r>
          </w:hyperlink>
        </w:p>
        <w:p w14:paraId="5DDC0FE8" w14:textId="244FCF51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11" w:history="1">
            <w:r w:rsidRPr="00DC6055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B2ECA" w14:textId="04E57888" w:rsidR="0047280E" w:rsidRDefault="0047280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12" w:history="1">
            <w:r w:rsidRPr="00DC6055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C6055">
              <w:rPr>
                <w:rStyle w:val="Hyperlink"/>
              </w:rPr>
              <w:t>Tracking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1EF0B8" w14:textId="2713E11D" w:rsidR="0047280E" w:rsidRDefault="0047280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13" w:history="1">
            <w:r w:rsidRPr="00DC6055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C6055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05ADEB" w14:textId="36DB5A6E" w:rsidR="0047280E" w:rsidRDefault="0047280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14" w:history="1">
            <w:r w:rsidRPr="00DC6055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C6055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DEDD993" w14:textId="773A2ADE" w:rsidR="0047280E" w:rsidRDefault="0047280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15" w:history="1">
            <w:r w:rsidRPr="00DC6055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C6055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8C0C800" w14:textId="3CF4E89D" w:rsidR="0047280E" w:rsidRDefault="0047280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16" w:history="1">
            <w:r w:rsidRPr="00DC6055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DC6055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6C57B8D" w14:textId="22933B67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17" w:history="1">
            <w:r w:rsidRPr="00DC6055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171A4" w14:textId="7E8D7082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18" w:history="1">
            <w:r w:rsidRPr="00DC6055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Online DAQ and Computing Systems (DET-COMP-ONLINE)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17ADE" w14:textId="1E2E6C10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19" w:history="1">
            <w:r w:rsidRPr="00DC6055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Electronic Systems (DET-ELEC)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36BC4" w14:textId="39FFE37A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0" w:history="1">
            <w:r w:rsidRPr="00DC6055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Barrel Detector Structures (DET-INF-BAR)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A253B" w14:textId="65984F72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1" w:history="1">
            <w:r w:rsidRPr="00DC6055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Hadron Endcap Structures (DET-INF-FWD)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318E8" w14:textId="0F8FDB52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2" w:history="1">
            <w:r w:rsidRPr="00DC6055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Detector Infrastructure and Utilities Integration (DET-INF-INT)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F5945" w14:textId="7C9404C4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3" w:history="1">
            <w:r w:rsidRPr="00DC6055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Barrel Particle ID Systems (DET-PID-BAR)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06F81" w14:textId="55282126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4" w:history="1">
            <w:r w:rsidRPr="00DC6055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Backward Particle ID Systems (DET-PID-BCK)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26DA0" w14:textId="510EE953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5" w:history="1">
            <w:r w:rsidRPr="00DC6055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Tracking Systems (DET-TRAK) to Forward Particle ID Systems (DET-PID-FWD)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44AB9" w14:textId="31292100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6" w:history="1">
            <w:r w:rsidRPr="00DC6055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36C82" w14:textId="69E1685D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7" w:history="1">
            <w:r w:rsidRPr="00DC6055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66DC6" w14:textId="178E72B4" w:rsidR="0047280E" w:rsidRDefault="0047280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28" w:history="1">
            <w:r w:rsidRPr="00DC6055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C6055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86E08" w14:textId="65BE27C2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79720357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25F72A07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2C897B7D" w14:textId="77777777" w:rsidTr="00FE0421">
        <w:trPr>
          <w:trHeight w:val="288"/>
        </w:trPr>
        <w:tc>
          <w:tcPr>
            <w:tcW w:w="1698" w:type="dxa"/>
          </w:tcPr>
          <w:p w14:paraId="1614071E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1961C2B2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5676F45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15DDD197" w14:textId="77777777" w:rsidTr="00FE0421">
        <w:trPr>
          <w:trHeight w:val="288"/>
        </w:trPr>
        <w:tc>
          <w:tcPr>
            <w:tcW w:w="1698" w:type="dxa"/>
          </w:tcPr>
          <w:p w14:paraId="31532CDF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5EED454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4F87553C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CBF8663" w14:textId="77777777" w:rsidTr="00FE0421">
        <w:trPr>
          <w:trHeight w:val="288"/>
        </w:trPr>
        <w:tc>
          <w:tcPr>
            <w:tcW w:w="1698" w:type="dxa"/>
          </w:tcPr>
          <w:p w14:paraId="79BE4BD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146F997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185E827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FDA4551" w14:textId="77777777" w:rsidTr="00FE0421">
        <w:trPr>
          <w:trHeight w:val="288"/>
        </w:trPr>
        <w:tc>
          <w:tcPr>
            <w:tcW w:w="1698" w:type="dxa"/>
          </w:tcPr>
          <w:p w14:paraId="5A93738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65C4141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2E431DC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9D01529" w14:textId="77777777" w:rsidTr="00FE0421">
        <w:trPr>
          <w:trHeight w:val="288"/>
        </w:trPr>
        <w:tc>
          <w:tcPr>
            <w:tcW w:w="1698" w:type="dxa"/>
          </w:tcPr>
          <w:p w14:paraId="53A20F1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0B29B6F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5A5C810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84EC323" w14:textId="77777777" w:rsidTr="00FE0421">
        <w:trPr>
          <w:trHeight w:val="90"/>
        </w:trPr>
        <w:tc>
          <w:tcPr>
            <w:tcW w:w="1698" w:type="dxa"/>
          </w:tcPr>
          <w:p w14:paraId="2EC8914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5F79F9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6575EE9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596BCCEA" w14:textId="77777777" w:rsidTr="00FE0421">
        <w:trPr>
          <w:trHeight w:val="90"/>
        </w:trPr>
        <w:tc>
          <w:tcPr>
            <w:tcW w:w="1698" w:type="dxa"/>
          </w:tcPr>
          <w:p w14:paraId="00A0FCF8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3B157542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4140438A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E50C70D" w14:textId="77777777" w:rsidTr="00FE0421">
        <w:trPr>
          <w:trHeight w:val="288"/>
        </w:trPr>
        <w:tc>
          <w:tcPr>
            <w:tcW w:w="1698" w:type="dxa"/>
          </w:tcPr>
          <w:p w14:paraId="17A1074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17A1C3B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33DE9D9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96A0B95" w14:textId="77777777" w:rsidTr="00FE0421">
        <w:trPr>
          <w:trHeight w:val="288"/>
        </w:trPr>
        <w:tc>
          <w:tcPr>
            <w:tcW w:w="1698" w:type="dxa"/>
          </w:tcPr>
          <w:p w14:paraId="7BF1411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715A396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2D59645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D049E0B" w14:textId="77777777" w:rsidTr="00FE0421">
        <w:trPr>
          <w:trHeight w:val="288"/>
        </w:trPr>
        <w:tc>
          <w:tcPr>
            <w:tcW w:w="1698" w:type="dxa"/>
          </w:tcPr>
          <w:p w14:paraId="544B27A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623CE0F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548E955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9A27035" w14:textId="77777777" w:rsidTr="00FE0421">
        <w:trPr>
          <w:trHeight w:val="288"/>
        </w:trPr>
        <w:tc>
          <w:tcPr>
            <w:tcW w:w="1698" w:type="dxa"/>
          </w:tcPr>
          <w:p w14:paraId="353011F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102E28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55CAA17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2DBEDAB" w14:textId="77777777" w:rsidTr="00FE0421">
        <w:trPr>
          <w:trHeight w:val="288"/>
        </w:trPr>
        <w:tc>
          <w:tcPr>
            <w:tcW w:w="1698" w:type="dxa"/>
          </w:tcPr>
          <w:p w14:paraId="47B790B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6838D40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672A751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7BABE54C" w14:textId="77777777" w:rsidTr="00FE0421">
        <w:trPr>
          <w:trHeight w:val="288"/>
        </w:trPr>
        <w:tc>
          <w:tcPr>
            <w:tcW w:w="1698" w:type="dxa"/>
          </w:tcPr>
          <w:p w14:paraId="2A3996EF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7E60122E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46A67A3A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A10752D" w14:textId="77777777" w:rsidTr="00FE0421">
        <w:trPr>
          <w:trHeight w:val="288"/>
        </w:trPr>
        <w:tc>
          <w:tcPr>
            <w:tcW w:w="1698" w:type="dxa"/>
          </w:tcPr>
          <w:p w14:paraId="0C8899D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6F8258B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76926A9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AE25390" w14:textId="77777777" w:rsidTr="00FE0421">
        <w:trPr>
          <w:trHeight w:val="288"/>
        </w:trPr>
        <w:tc>
          <w:tcPr>
            <w:tcW w:w="1698" w:type="dxa"/>
          </w:tcPr>
          <w:p w14:paraId="146C3A7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170B5EB1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2A3C6B0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80A6217" w14:textId="77777777" w:rsidTr="00FE0421">
        <w:trPr>
          <w:trHeight w:val="288"/>
        </w:trPr>
        <w:tc>
          <w:tcPr>
            <w:tcW w:w="1698" w:type="dxa"/>
          </w:tcPr>
          <w:p w14:paraId="07ACB6B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07EA90F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4CC8A26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622D04F" w14:textId="77777777" w:rsidTr="00FE0421">
        <w:trPr>
          <w:trHeight w:val="288"/>
        </w:trPr>
        <w:tc>
          <w:tcPr>
            <w:tcW w:w="1698" w:type="dxa"/>
          </w:tcPr>
          <w:p w14:paraId="5161FA0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36C29B9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62D6D12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B3B7E22" w14:textId="77777777" w:rsidTr="00FE0421">
        <w:trPr>
          <w:trHeight w:val="288"/>
        </w:trPr>
        <w:tc>
          <w:tcPr>
            <w:tcW w:w="1698" w:type="dxa"/>
          </w:tcPr>
          <w:p w14:paraId="609E4C4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33E20B8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01E00C1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51B4ADC" w14:textId="77777777" w:rsidTr="00FE0421">
        <w:trPr>
          <w:trHeight w:val="288"/>
        </w:trPr>
        <w:tc>
          <w:tcPr>
            <w:tcW w:w="1698" w:type="dxa"/>
          </w:tcPr>
          <w:p w14:paraId="04629A4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55C62C1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2E956A4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C48B64C" w14:textId="77777777" w:rsidTr="00FE0421">
        <w:trPr>
          <w:trHeight w:val="288"/>
        </w:trPr>
        <w:tc>
          <w:tcPr>
            <w:tcW w:w="1698" w:type="dxa"/>
          </w:tcPr>
          <w:p w14:paraId="7313B9A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56C7274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313B556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DC3B94E" w14:textId="77777777" w:rsidTr="00FE0421">
        <w:trPr>
          <w:trHeight w:val="288"/>
        </w:trPr>
        <w:tc>
          <w:tcPr>
            <w:tcW w:w="1698" w:type="dxa"/>
          </w:tcPr>
          <w:p w14:paraId="1C8665F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6B018A5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352529D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EE19371" w14:textId="77777777" w:rsidTr="00FE0421">
        <w:trPr>
          <w:trHeight w:val="288"/>
        </w:trPr>
        <w:tc>
          <w:tcPr>
            <w:tcW w:w="1698" w:type="dxa"/>
          </w:tcPr>
          <w:p w14:paraId="08A8E41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5244134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18A3CC4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B76C22F" w14:textId="77777777" w:rsidTr="00FE0421">
        <w:trPr>
          <w:trHeight w:val="288"/>
        </w:trPr>
        <w:tc>
          <w:tcPr>
            <w:tcW w:w="1698" w:type="dxa"/>
          </w:tcPr>
          <w:p w14:paraId="0EE23E5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187ED68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54F94FC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C16D544" w14:textId="77777777" w:rsidTr="00FE0421">
        <w:trPr>
          <w:trHeight w:val="288"/>
        </w:trPr>
        <w:tc>
          <w:tcPr>
            <w:tcW w:w="1698" w:type="dxa"/>
          </w:tcPr>
          <w:p w14:paraId="1604820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45FE2C0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42EBD35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44DF989" w14:textId="77777777" w:rsidTr="00FE0421">
        <w:trPr>
          <w:trHeight w:val="288"/>
        </w:trPr>
        <w:tc>
          <w:tcPr>
            <w:tcW w:w="1698" w:type="dxa"/>
          </w:tcPr>
          <w:p w14:paraId="430081C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05803EC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23F4758A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17DB62D8" w14:textId="77777777" w:rsidTr="00FE0421">
        <w:trPr>
          <w:trHeight w:val="288"/>
        </w:trPr>
        <w:tc>
          <w:tcPr>
            <w:tcW w:w="1698" w:type="dxa"/>
          </w:tcPr>
          <w:p w14:paraId="6E6AE4C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15D737E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7C8866C4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647F7A0E" w14:textId="77777777" w:rsidTr="00FE0421">
        <w:trPr>
          <w:trHeight w:val="288"/>
        </w:trPr>
        <w:tc>
          <w:tcPr>
            <w:tcW w:w="1698" w:type="dxa"/>
          </w:tcPr>
          <w:p w14:paraId="566BB2D6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7CB8A8AF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532C45D2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6617F28D" w14:textId="77777777" w:rsidTr="00FE0421">
        <w:trPr>
          <w:trHeight w:val="288"/>
        </w:trPr>
        <w:tc>
          <w:tcPr>
            <w:tcW w:w="1698" w:type="dxa"/>
          </w:tcPr>
          <w:p w14:paraId="097A531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34D2515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0386D14C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324FA251" w14:textId="77777777" w:rsidTr="00FE0421">
        <w:trPr>
          <w:trHeight w:val="288"/>
        </w:trPr>
        <w:tc>
          <w:tcPr>
            <w:tcW w:w="1698" w:type="dxa"/>
          </w:tcPr>
          <w:p w14:paraId="3FC0EFE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67C135BB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7A37309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3AA029C6" w14:textId="77777777" w:rsidTr="00FE0421">
        <w:trPr>
          <w:trHeight w:val="288"/>
        </w:trPr>
        <w:tc>
          <w:tcPr>
            <w:tcW w:w="1698" w:type="dxa"/>
          </w:tcPr>
          <w:p w14:paraId="3412BD57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4DF68A1F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061DA719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02BA1A98" w14:textId="77777777" w:rsidTr="00FE0421">
        <w:trPr>
          <w:trHeight w:val="288"/>
        </w:trPr>
        <w:tc>
          <w:tcPr>
            <w:tcW w:w="1698" w:type="dxa"/>
          </w:tcPr>
          <w:p w14:paraId="2D6F538B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22E4C155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3CD99872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03FDCCB4" w14:textId="77777777" w:rsidTr="00FE0421">
        <w:trPr>
          <w:trHeight w:val="288"/>
        </w:trPr>
        <w:tc>
          <w:tcPr>
            <w:tcW w:w="1698" w:type="dxa"/>
          </w:tcPr>
          <w:p w14:paraId="389AF02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2AFB746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0BACEC9C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3AA2D96D" w14:textId="77777777" w:rsidR="000E5ADB" w:rsidRDefault="000E5ADB">
      <w:pPr>
        <w:spacing w:line="276" w:lineRule="auto"/>
      </w:pPr>
      <w:r>
        <w:br w:type="page"/>
      </w:r>
    </w:p>
    <w:p w14:paraId="147C01BE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745B9303" w14:textId="1774D84C" w:rsidR="00D63619" w:rsidRPr="007A0EA6" w:rsidRDefault="0047280E" w:rsidP="007A0EA6">
      <w:pPr>
        <w:pStyle w:val="Subtitle"/>
      </w:pPr>
      <w:r>
        <w:t>Tracking Systems (6.03.01.02) to Data Acquisition and Computing Systems (6.03.01.08)</w:t>
      </w:r>
    </w:p>
    <w:p w14:paraId="7823D4BF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3810"/>
      <w:r w:rsidRPr="007A0EA6">
        <w:t>Purpose and Scope</w:t>
      </w:r>
      <w:bookmarkEnd w:id="3"/>
      <w:bookmarkEnd w:id="4"/>
      <w:bookmarkEnd w:id="6"/>
    </w:p>
    <w:p w14:paraId="11A58A91" w14:textId="748B8D6D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47280E">
        <w:t>Tracking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47280E">
        <w:t>Data Acquisition and Computing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16C194CD" w14:textId="77777777" w:rsidR="007A0EA6" w:rsidRPr="007A0EA6" w:rsidRDefault="007A0EA6" w:rsidP="00245F70">
      <w:pPr>
        <w:pStyle w:val="Heading1"/>
      </w:pPr>
      <w:bookmarkStart w:id="9" w:name="_Toc222583811"/>
      <w:r w:rsidRPr="007A0EA6">
        <w:t>Introduction</w:t>
      </w:r>
      <w:bookmarkEnd w:id="7"/>
      <w:bookmarkEnd w:id="8"/>
      <w:bookmarkEnd w:id="9"/>
    </w:p>
    <w:p w14:paraId="1B7631D3" w14:textId="1B4CA3B0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47280E">
        <w:t>Tracking Systems</w:t>
      </w:r>
      <w:r w:rsidR="00121CD0">
        <w:t xml:space="preserve"> </w:t>
      </w:r>
      <w:r w:rsidRPr="007A0EA6">
        <w:t xml:space="preserve">and the </w:t>
      </w:r>
      <w:r w:rsidR="0047280E">
        <w:t>Data Acquisition and Computing Systems</w:t>
      </w:r>
      <w:r w:rsidR="00121CD0">
        <w:t xml:space="preserve"> including (examples by inclusion) located in (areas by inclusion). </w:t>
      </w:r>
    </w:p>
    <w:p w14:paraId="20622BB8" w14:textId="5AC9F6C4" w:rsidR="007A0EA6" w:rsidRPr="007A0EA6" w:rsidRDefault="0047280E" w:rsidP="00F63229">
      <w:pPr>
        <w:pStyle w:val="Heading2"/>
      </w:pPr>
      <w:bookmarkStart w:id="11" w:name="_Toc222583812"/>
      <w:bookmarkEnd w:id="10"/>
      <w:r>
        <w:t>Tracking Systems</w:t>
      </w:r>
      <w:bookmarkEnd w:id="11"/>
    </w:p>
    <w:p w14:paraId="7133F0EE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70AED86A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3813"/>
      <w:r w:rsidRPr="007A0EA6">
        <w:t>Overview of Interface Relationships</w:t>
      </w:r>
      <w:bookmarkEnd w:id="12"/>
      <w:bookmarkEnd w:id="13"/>
    </w:p>
    <w:p w14:paraId="17724BA1" w14:textId="77777777" w:rsidR="0047280E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47280E">
        <w:t>Data Acquisition and Computing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47280E">
        <w:t>Tracking Systems</w:t>
      </w:r>
      <w:r>
        <w:t>.</w:t>
      </w:r>
    </w:p>
    <w:p w14:paraId="2BD28B50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Online DAQ and Computing Systems (DET-COMP-ONLINE): </w:t>
      </w:r>
      <w:r w:rsidRPr="0047280E">
        <w:t>Identify the general types of interface relationships between the ICD reference system and this sub-system.</w:t>
      </w:r>
    </w:p>
    <w:p w14:paraId="284E3E31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Electronic Systems (DET-ELEC): </w:t>
      </w:r>
      <w:r w:rsidRPr="0047280E">
        <w:t>Identify the general types of interface relationships between the ICD reference system and this sub-system.</w:t>
      </w:r>
    </w:p>
    <w:p w14:paraId="2D044621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Barrel Detector Structures (DET-INF-BAR): </w:t>
      </w:r>
      <w:r w:rsidRPr="0047280E">
        <w:t>Identify the general types of interface relationships between the ICD reference system and this sub-system.</w:t>
      </w:r>
    </w:p>
    <w:p w14:paraId="601C54C2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Hadron Endcap Structures (DET-INF-FWD): </w:t>
      </w:r>
      <w:r w:rsidRPr="0047280E">
        <w:t>Identify the general types of interface relationships between the ICD reference system and this sub-system.</w:t>
      </w:r>
    </w:p>
    <w:p w14:paraId="551B748D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Detector Infrastructure and Utilities Integration (DET-INF-INT): </w:t>
      </w:r>
      <w:r w:rsidRPr="0047280E">
        <w:t>Identify the general types of interface relationships between the ICD reference system and this sub-system.</w:t>
      </w:r>
    </w:p>
    <w:p w14:paraId="6C953D0D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Barrel Particle ID Systems (DET-PID-BAR): </w:t>
      </w:r>
      <w:r w:rsidRPr="0047280E">
        <w:t>Identify the general types of interface relationships between the ICD reference system and this sub-system.</w:t>
      </w:r>
    </w:p>
    <w:p w14:paraId="50055C23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Backward Particle ID Systems (DET-PID-BCK): </w:t>
      </w:r>
      <w:r w:rsidRPr="0047280E">
        <w:t>Identify the general types of interface relationships between the ICD reference system and this sub-system.</w:t>
      </w:r>
    </w:p>
    <w:p w14:paraId="3221245E" w14:textId="77777777" w:rsidR="0047280E" w:rsidRPr="0047280E" w:rsidRDefault="0047280E" w:rsidP="0047280E">
      <w:pPr>
        <w:pStyle w:val="Body2Bulleted"/>
      </w:pPr>
      <w:r w:rsidRPr="0047280E">
        <w:rPr>
          <w:rStyle w:val="Strong"/>
        </w:rPr>
        <w:t xml:space="preserve">Forward Particle ID Systems (DET-PID-FWD): </w:t>
      </w:r>
      <w:r w:rsidRPr="0047280E">
        <w:t>Identify the general types of interface relationships between the ICD reference system and this sub-system.</w:t>
      </w:r>
    </w:p>
    <w:p w14:paraId="71263593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3814"/>
      <w:bookmarkEnd w:id="14"/>
      <w:r w:rsidRPr="007A0EA6">
        <w:t>Safety and Environmental Considerations</w:t>
      </w:r>
      <w:bookmarkEnd w:id="15"/>
      <w:bookmarkEnd w:id="16"/>
    </w:p>
    <w:p w14:paraId="61E234AC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3E0B9675" w14:textId="77777777" w:rsidR="002970D7" w:rsidRDefault="002970D7" w:rsidP="002970D7">
      <w:pPr>
        <w:pStyle w:val="Heading3"/>
      </w:pPr>
      <w:r>
        <w:t>Considerations for all systems</w:t>
      </w:r>
    </w:p>
    <w:p w14:paraId="5D97D687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250DD296" w14:textId="77777777" w:rsidR="002970D7" w:rsidRDefault="002970D7" w:rsidP="002970D7">
      <w:pPr>
        <w:pStyle w:val="Heading3"/>
      </w:pPr>
      <w:r>
        <w:t>Special considerations and references</w:t>
      </w:r>
    </w:p>
    <w:p w14:paraId="1E547A4B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29E452C2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3815"/>
      <w:r w:rsidRPr="007A0EA6">
        <w:t>Design Considerations</w:t>
      </w:r>
      <w:bookmarkEnd w:id="17"/>
      <w:bookmarkEnd w:id="18"/>
    </w:p>
    <w:p w14:paraId="3747A934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533309BB" w14:textId="77777777" w:rsidR="007A0EA6" w:rsidRPr="007A0EA6" w:rsidRDefault="007A0EA6" w:rsidP="00F63229">
      <w:pPr>
        <w:pStyle w:val="Heading2"/>
      </w:pPr>
      <w:bookmarkStart w:id="20" w:name="_Toc222583816"/>
      <w:r w:rsidRPr="007A0EA6">
        <w:t>Organization</w:t>
      </w:r>
      <w:bookmarkEnd w:id="19"/>
      <w:bookmarkEnd w:id="20"/>
      <w:r w:rsidRPr="007A0EA6">
        <w:t xml:space="preserve"> </w:t>
      </w:r>
    </w:p>
    <w:p w14:paraId="68091C9A" w14:textId="65D2C3A3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47280E">
        <w:rPr>
          <w:color w:val="auto"/>
        </w:rPr>
        <w:t>Tracking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409B3FB3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3817"/>
      <w:r w:rsidRPr="007A0EA6">
        <w:t>Interface summary</w:t>
      </w:r>
      <w:bookmarkEnd w:id="21"/>
      <w:bookmarkEnd w:id="22"/>
      <w:bookmarkEnd w:id="23"/>
    </w:p>
    <w:p w14:paraId="1EE78441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32C97D5E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76DB4B1F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55DDEB82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3DA0AED2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585F8AE6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646086E0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5F8233A2" w14:textId="77777777" w:rsidR="0047280E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26616AA9" w14:textId="77777777" w:rsidR="0047280E" w:rsidRDefault="0047280E" w:rsidP="0047280E">
      <w:pPr>
        <w:pStyle w:val="TableNumber"/>
      </w:pPr>
      <w:r>
        <w:t>Tracking Systems to Online DAQ and Computing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75C4DCED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4C9B11C" w14:textId="694DF7AC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489C33D9" w14:textId="6F238116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B7DD9E9" w14:textId="401C0FA5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61D7D77" w14:textId="0F910117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0462EC17" w14:textId="48E38228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207E820" w14:textId="5B051837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460EF2F" w14:textId="6D7ECE18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43902E96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C5C5DCC" w14:textId="34B55FF0" w:rsidR="0047280E" w:rsidRDefault="0047280E" w:rsidP="0047280E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1E870B97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DD46756" w14:textId="2D2E3F59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188D3306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BEB2C6A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813EA67" w14:textId="624105E8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DAQ and Computing Systems</w:t>
            </w:r>
          </w:p>
        </w:tc>
        <w:tc>
          <w:tcPr>
            <w:tcW w:w="1338" w:type="dxa"/>
          </w:tcPr>
          <w:p w14:paraId="7F1429B0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7C8B8894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D580ED5" w14:textId="738C878B" w:rsidR="0047280E" w:rsidRDefault="0047280E" w:rsidP="0047280E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063DA8CC" w14:textId="7138DFC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06813C0E" w14:textId="2DED8792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26E9A36E" w14:textId="0C76C163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I-DET-COMP-ONLINE.064</w:t>
            </w:r>
          </w:p>
        </w:tc>
        <w:tc>
          <w:tcPr>
            <w:tcW w:w="1337" w:type="dxa"/>
          </w:tcPr>
          <w:p w14:paraId="6C2F6B3B" w14:textId="42E5A22B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14:paraId="7231A014" w14:textId="7E8B361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Cables required to transfer data from the detector to the online data acquisition system.</w:t>
            </w:r>
          </w:p>
        </w:tc>
        <w:tc>
          <w:tcPr>
            <w:tcW w:w="1338" w:type="dxa"/>
          </w:tcPr>
          <w:p w14:paraId="74D723F6" w14:textId="3DA714D4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47280E" w14:paraId="7893479A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0038B7B" w14:textId="4DD6E840" w:rsidR="0047280E" w:rsidRDefault="0047280E" w:rsidP="0047280E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730AAEF1" w14:textId="4898B3EB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7BE65BC4" w14:textId="253B21F4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4F5B7719" w14:textId="68925079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I-DET-COMP-ONLINE.065</w:t>
            </w:r>
          </w:p>
        </w:tc>
        <w:tc>
          <w:tcPr>
            <w:tcW w:w="1337" w:type="dxa"/>
          </w:tcPr>
          <w:p w14:paraId="02F4CE88" w14:textId="5026330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04A3DFB9" w14:textId="64819F03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barrel tracking system's readout board to perform configuration, control, data acquisition, and timing.</w:t>
            </w:r>
          </w:p>
        </w:tc>
        <w:tc>
          <w:tcPr>
            <w:tcW w:w="1338" w:type="dxa"/>
          </w:tcPr>
          <w:p w14:paraId="1DCA650C" w14:textId="5BBE2AC0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47280E" w14:paraId="557D66AC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52ED020" w14:textId="297B00D6" w:rsidR="0047280E" w:rsidRDefault="0047280E" w:rsidP="0047280E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2FF33085" w14:textId="6EDBD999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1F993071" w14:textId="0337A3D8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52E41586" w14:textId="08954042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I-DET-COMP-ONLINE.066</w:t>
            </w:r>
          </w:p>
        </w:tc>
        <w:tc>
          <w:tcPr>
            <w:tcW w:w="1337" w:type="dxa"/>
          </w:tcPr>
          <w:p w14:paraId="131A918B" w14:textId="60CECC9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7D4E4F7E" w14:textId="788B988E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barrel tracking system's slow controls interface.</w:t>
            </w:r>
          </w:p>
        </w:tc>
        <w:tc>
          <w:tcPr>
            <w:tcW w:w="1338" w:type="dxa"/>
          </w:tcPr>
          <w:p w14:paraId="404C9859" w14:textId="1E687D18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6E59E52B" w14:textId="77777777" w:rsidR="0047280E" w:rsidRDefault="0047280E" w:rsidP="0047280E">
      <w:pPr>
        <w:pStyle w:val="TableNumber"/>
      </w:pPr>
      <w:r>
        <w:t>Tracking Systems to Electronic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3AB67324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61182F6" w14:textId="6F5785AE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8D9D855" w14:textId="0BB04F5D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84CFADD" w14:textId="05E14CAD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C40BCC9" w14:textId="2F472A91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A975651" w14:textId="5838CC79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AD73F76" w14:textId="160928F5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EAA6A23" w14:textId="7875012A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4BC79E12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46C0F4A" w14:textId="3BBA9102" w:rsidR="0047280E" w:rsidRDefault="0047280E" w:rsidP="0047280E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14:paraId="409329E1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8BA65B7" w14:textId="7F59D12A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51DD1A89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A4FD9AE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45EAEDE" w14:textId="33BA377D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Systems</w:t>
            </w:r>
          </w:p>
        </w:tc>
        <w:tc>
          <w:tcPr>
            <w:tcW w:w="1338" w:type="dxa"/>
          </w:tcPr>
          <w:p w14:paraId="4F675F80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1FF49083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407F9F2" w14:textId="09EF7A60" w:rsidR="0047280E" w:rsidRDefault="0047280E" w:rsidP="0047280E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14:paraId="010C97DA" w14:textId="43365EAF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5B2A3EFD" w14:textId="17DB470E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7EBF63F9" w14:textId="524191A4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I-DET-ELEC.022</w:t>
            </w:r>
          </w:p>
        </w:tc>
        <w:tc>
          <w:tcPr>
            <w:tcW w:w="1337" w:type="dxa"/>
          </w:tcPr>
          <w:p w14:paraId="0F6B3AA0" w14:textId="387D2B34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1FB4C6A5" w14:textId="34EF2F93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75357C75" w14:textId="5700F16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14:paraId="1A3D6D88" w14:textId="77777777" w:rsidR="0047280E" w:rsidRDefault="0047280E" w:rsidP="0047280E">
      <w:pPr>
        <w:pStyle w:val="TableNumber"/>
      </w:pPr>
      <w:r>
        <w:t>Tracking Systems to Barrel Detector Structures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5DD218FD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0F03986" w14:textId="63B42008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6ADB78E2" w14:textId="103DB13F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0B96094" w14:textId="29C5654D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2BAC596" w14:textId="14CC0348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23AF1B2" w14:textId="71A69F7E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1A5715AE" w14:textId="2041A9C6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9E769CA" w14:textId="121AD44B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0E46D2EE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0157B00" w14:textId="2A4F000A" w:rsidR="0047280E" w:rsidRDefault="0047280E" w:rsidP="0047280E">
            <w:pPr>
              <w:pStyle w:val="TableEntry"/>
            </w:pPr>
            <w:r>
              <w:t>6</w:t>
            </w:r>
          </w:p>
        </w:tc>
        <w:tc>
          <w:tcPr>
            <w:tcW w:w="1337" w:type="dxa"/>
          </w:tcPr>
          <w:p w14:paraId="331C87B7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88F53B7" w14:textId="33C13B5A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6.03.01.09.01</w:t>
            </w:r>
          </w:p>
        </w:tc>
        <w:tc>
          <w:tcPr>
            <w:tcW w:w="1337" w:type="dxa"/>
          </w:tcPr>
          <w:p w14:paraId="5D8B8452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C602CC2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0A1E8B1" w14:textId="170EBC9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Detector Structures</w:t>
            </w:r>
          </w:p>
        </w:tc>
        <w:tc>
          <w:tcPr>
            <w:tcW w:w="1338" w:type="dxa"/>
          </w:tcPr>
          <w:p w14:paraId="7E689C73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1FC88DF0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E169E58" w14:textId="2B66D9D5" w:rsidR="0047280E" w:rsidRDefault="0047280E" w:rsidP="0047280E">
            <w:pPr>
              <w:pStyle w:val="TableEntry"/>
            </w:pPr>
            <w:r>
              <w:t>6.1</w:t>
            </w:r>
          </w:p>
        </w:tc>
        <w:tc>
          <w:tcPr>
            <w:tcW w:w="1337" w:type="dxa"/>
          </w:tcPr>
          <w:p w14:paraId="54C58469" w14:textId="23BF9174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3875A64F" w14:textId="073BD72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  <w:tc>
          <w:tcPr>
            <w:tcW w:w="1337" w:type="dxa"/>
          </w:tcPr>
          <w:p w14:paraId="1479E956" w14:textId="1DB995A3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I-DET-INF-BAR.015</w:t>
            </w:r>
          </w:p>
        </w:tc>
        <w:tc>
          <w:tcPr>
            <w:tcW w:w="1337" w:type="dxa"/>
          </w:tcPr>
          <w:p w14:paraId="23F94A68" w14:textId="73AE56F8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Structure</w:t>
            </w:r>
          </w:p>
        </w:tc>
        <w:tc>
          <w:tcPr>
            <w:tcW w:w="1337" w:type="dxa"/>
          </w:tcPr>
          <w:p w14:paraId="2DA83A2B" w14:textId="024B5040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Composite structural support systems will support the silicon detectors, the micro-pattern gaseous detectors, and the time-of-flight detectors via a global support tube.</w:t>
            </w:r>
          </w:p>
        </w:tc>
        <w:tc>
          <w:tcPr>
            <w:tcW w:w="1338" w:type="dxa"/>
          </w:tcPr>
          <w:p w14:paraId="29CC5AEA" w14:textId="1E5246F2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</w:tr>
      <w:tr w:rsidR="0047280E" w14:paraId="28A6B4AF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BF9FC3D" w14:textId="55788563" w:rsidR="0047280E" w:rsidRDefault="0047280E" w:rsidP="0047280E">
            <w:pPr>
              <w:pStyle w:val="TableEntry"/>
            </w:pPr>
            <w:r>
              <w:t>6.2</w:t>
            </w:r>
          </w:p>
        </w:tc>
        <w:tc>
          <w:tcPr>
            <w:tcW w:w="1337" w:type="dxa"/>
          </w:tcPr>
          <w:p w14:paraId="704E9802" w14:textId="0BA1FEC9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122A7BA4" w14:textId="60B813F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6.03.01.09.01</w:t>
            </w:r>
          </w:p>
        </w:tc>
        <w:tc>
          <w:tcPr>
            <w:tcW w:w="1337" w:type="dxa"/>
          </w:tcPr>
          <w:p w14:paraId="02D60040" w14:textId="10E41992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I-DET-INF-BAR.020</w:t>
            </w:r>
          </w:p>
        </w:tc>
        <w:tc>
          <w:tcPr>
            <w:tcW w:w="1337" w:type="dxa"/>
          </w:tcPr>
          <w:p w14:paraId="66D4372B" w14:textId="19B5BA2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Silicon Tracker Support System</w:t>
            </w:r>
          </w:p>
        </w:tc>
        <w:tc>
          <w:tcPr>
            <w:tcW w:w="1337" w:type="dxa"/>
          </w:tcPr>
          <w:p w14:paraId="765554FF" w14:textId="6BB321EA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pixel support tube will provide support for the silicon trackers in the detector barrel.</w:t>
            </w:r>
          </w:p>
        </w:tc>
        <w:tc>
          <w:tcPr>
            <w:tcW w:w="1338" w:type="dxa"/>
          </w:tcPr>
          <w:p w14:paraId="42AAAC74" w14:textId="5228ED3E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6.03.01.09.01</w:t>
            </w:r>
          </w:p>
        </w:tc>
      </w:tr>
      <w:tr w:rsidR="0047280E" w14:paraId="556BC22D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E6E6F8C" w14:textId="07223845" w:rsidR="0047280E" w:rsidRDefault="0047280E" w:rsidP="0047280E">
            <w:pPr>
              <w:pStyle w:val="TableEntry"/>
            </w:pPr>
            <w:r>
              <w:t>6.3</w:t>
            </w:r>
          </w:p>
        </w:tc>
        <w:tc>
          <w:tcPr>
            <w:tcW w:w="1337" w:type="dxa"/>
          </w:tcPr>
          <w:p w14:paraId="0DBA1CC3" w14:textId="46D57340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37EE2295" w14:textId="05B3435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  <w:tc>
          <w:tcPr>
            <w:tcW w:w="1337" w:type="dxa"/>
          </w:tcPr>
          <w:p w14:paraId="45B17B61" w14:textId="492AC8A1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I-DET-INF-BAR.021</w:t>
            </w:r>
          </w:p>
        </w:tc>
        <w:tc>
          <w:tcPr>
            <w:tcW w:w="1337" w:type="dxa"/>
          </w:tcPr>
          <w:p w14:paraId="44D71C7E" w14:textId="095F9D89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Barrel MPGD Support</w:t>
            </w:r>
          </w:p>
        </w:tc>
        <w:tc>
          <w:tcPr>
            <w:tcW w:w="1337" w:type="dxa"/>
          </w:tcPr>
          <w:p w14:paraId="0B6CE8F7" w14:textId="342B4A7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global support tube will provide support for the barrel MPGD tracking detectors.</w:t>
            </w:r>
          </w:p>
        </w:tc>
        <w:tc>
          <w:tcPr>
            <w:tcW w:w="1338" w:type="dxa"/>
          </w:tcPr>
          <w:p w14:paraId="6C320160" w14:textId="7BD48BD2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</w:tr>
    </w:tbl>
    <w:p w14:paraId="203D4F17" w14:textId="77777777" w:rsidR="0047280E" w:rsidRDefault="0047280E" w:rsidP="0047280E">
      <w:pPr>
        <w:pStyle w:val="TableNumber"/>
      </w:pPr>
      <w:r>
        <w:t>Tracking Systems to Hadron Endcap Structures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45AD4394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7714859" w14:textId="7A414EE1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FF17026" w14:textId="367BFF68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6C684F46" w14:textId="4E020163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8B618CD" w14:textId="3DFC0D2E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7CE271B8" w14:textId="09926BDD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1631ACC9" w14:textId="5140C212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ABE6820" w14:textId="3C61FCA3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58FE3B47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3066833" w14:textId="1625D9BA" w:rsidR="0047280E" w:rsidRDefault="0047280E" w:rsidP="0047280E">
            <w:pPr>
              <w:pStyle w:val="TableEntry"/>
            </w:pPr>
            <w:r>
              <w:t>7</w:t>
            </w:r>
          </w:p>
        </w:tc>
        <w:tc>
          <w:tcPr>
            <w:tcW w:w="1337" w:type="dxa"/>
          </w:tcPr>
          <w:p w14:paraId="47D8216D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9873594" w14:textId="451E663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6.03.01.09.03</w:t>
            </w:r>
          </w:p>
        </w:tc>
        <w:tc>
          <w:tcPr>
            <w:tcW w:w="1337" w:type="dxa"/>
          </w:tcPr>
          <w:p w14:paraId="631F4694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1E39779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336D286" w14:textId="3A456923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Hadron Endcap Structures</w:t>
            </w:r>
          </w:p>
        </w:tc>
        <w:tc>
          <w:tcPr>
            <w:tcW w:w="1338" w:type="dxa"/>
          </w:tcPr>
          <w:p w14:paraId="79374926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2EBBF6FA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C34F207" w14:textId="13DF2CEC" w:rsidR="0047280E" w:rsidRDefault="0047280E" w:rsidP="0047280E">
            <w:pPr>
              <w:pStyle w:val="TableEntry"/>
            </w:pPr>
            <w:r>
              <w:t>7.1</w:t>
            </w:r>
          </w:p>
        </w:tc>
        <w:tc>
          <w:tcPr>
            <w:tcW w:w="1337" w:type="dxa"/>
          </w:tcPr>
          <w:p w14:paraId="0635CB37" w14:textId="73CB1EF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58C1BA32" w14:textId="526FE3A3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6.03.01.09.03</w:t>
            </w:r>
          </w:p>
        </w:tc>
        <w:tc>
          <w:tcPr>
            <w:tcW w:w="1337" w:type="dxa"/>
          </w:tcPr>
          <w:p w14:paraId="1B10F95E" w14:textId="297CD270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I-DET-INF-FWD.011</w:t>
            </w:r>
          </w:p>
        </w:tc>
        <w:tc>
          <w:tcPr>
            <w:tcW w:w="1337" w:type="dxa"/>
          </w:tcPr>
          <w:p w14:paraId="753B3F85" w14:textId="34A1CD9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7D00D03E" w14:textId="3E589E20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maximum forward location for the tracking system is limited by the position of the forward AC LGAD Time of Flight Detector. Modifications to either must be coordinated.</w:t>
            </w:r>
          </w:p>
        </w:tc>
        <w:tc>
          <w:tcPr>
            <w:tcW w:w="1338" w:type="dxa"/>
          </w:tcPr>
          <w:p w14:paraId="2341CF57" w14:textId="68B71906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6.03.01.09.03</w:t>
            </w:r>
          </w:p>
        </w:tc>
      </w:tr>
      <w:tr w:rsidR="0047280E" w14:paraId="7785294E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BFE9B66" w14:textId="5347EE7E" w:rsidR="0047280E" w:rsidRDefault="0047280E" w:rsidP="0047280E">
            <w:pPr>
              <w:pStyle w:val="TableEntry"/>
            </w:pPr>
            <w:r>
              <w:t>7.2</w:t>
            </w:r>
          </w:p>
        </w:tc>
        <w:tc>
          <w:tcPr>
            <w:tcW w:w="1337" w:type="dxa"/>
          </w:tcPr>
          <w:p w14:paraId="719C9C4D" w14:textId="09954685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202526BE" w14:textId="3EBF21A0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6.03.01.09.03</w:t>
            </w:r>
          </w:p>
        </w:tc>
        <w:tc>
          <w:tcPr>
            <w:tcW w:w="1337" w:type="dxa"/>
          </w:tcPr>
          <w:p w14:paraId="4C4C08BC" w14:textId="4579D1A3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I-DET-INF-FWD.012</w:t>
            </w:r>
          </w:p>
        </w:tc>
        <w:tc>
          <w:tcPr>
            <w:tcW w:w="1337" w:type="dxa"/>
          </w:tcPr>
          <w:p w14:paraId="1BF7F99A" w14:textId="6D6C443C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132F529A" w14:textId="6D82B2D2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tracking detectors is governed by the size of the beampipe.</w:t>
            </w:r>
          </w:p>
        </w:tc>
        <w:tc>
          <w:tcPr>
            <w:tcW w:w="1338" w:type="dxa"/>
          </w:tcPr>
          <w:p w14:paraId="1980A6A1" w14:textId="4A131A66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6.03.01.09.03</w:t>
            </w:r>
          </w:p>
        </w:tc>
      </w:tr>
    </w:tbl>
    <w:p w14:paraId="496F67F5" w14:textId="77777777" w:rsidR="0047280E" w:rsidRDefault="0047280E" w:rsidP="0047280E">
      <w:pPr>
        <w:pStyle w:val="TableNumber"/>
      </w:pPr>
      <w:r>
        <w:t>Tracking Systems to Detector Infrastructure and Utilities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74AE0161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E5C5B4F" w14:textId="7596078C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827B246" w14:textId="17AC8757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5EF19B3" w14:textId="50D0C349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40B99B94" w14:textId="73E0A793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2B925568" w14:textId="0C89AD5D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27E34C0D" w14:textId="18CC7F1C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5E95D52" w14:textId="78352318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29A6D3D5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277EA56" w14:textId="29904C54" w:rsidR="0047280E" w:rsidRDefault="0047280E" w:rsidP="0047280E">
            <w:pPr>
              <w:pStyle w:val="TableEntry"/>
            </w:pPr>
            <w:r>
              <w:t>8</w:t>
            </w:r>
          </w:p>
        </w:tc>
        <w:tc>
          <w:tcPr>
            <w:tcW w:w="1337" w:type="dxa"/>
          </w:tcPr>
          <w:p w14:paraId="5D65C812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4B94AC9" w14:textId="1FCCE8B1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7376B83D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C86F758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0CBB61F" w14:textId="13078E4B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Infrastructure and Utilities Integration</w:t>
            </w:r>
          </w:p>
        </w:tc>
        <w:tc>
          <w:tcPr>
            <w:tcW w:w="1338" w:type="dxa"/>
          </w:tcPr>
          <w:p w14:paraId="3216A438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72FB588F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1963E8" w14:textId="23EA8B5F" w:rsidR="0047280E" w:rsidRDefault="0047280E" w:rsidP="0047280E">
            <w:pPr>
              <w:pStyle w:val="TableEntry"/>
            </w:pPr>
            <w:r>
              <w:t>8.1</w:t>
            </w:r>
          </w:p>
        </w:tc>
        <w:tc>
          <w:tcPr>
            <w:tcW w:w="1337" w:type="dxa"/>
          </w:tcPr>
          <w:p w14:paraId="691A605E" w14:textId="77F170DC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33EFF2FB" w14:textId="04838E5A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17495FD4" w14:textId="45F8D1DC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I-DET-INF-INT.095</w:t>
            </w:r>
          </w:p>
        </w:tc>
        <w:tc>
          <w:tcPr>
            <w:tcW w:w="1337" w:type="dxa"/>
          </w:tcPr>
          <w:p w14:paraId="74EDF6EB" w14:textId="7597C37A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Heat Rejection</w:t>
            </w:r>
          </w:p>
        </w:tc>
        <w:tc>
          <w:tcPr>
            <w:tcW w:w="1337" w:type="dxa"/>
          </w:tcPr>
          <w:p w14:paraId="68268A55" w14:textId="5A33285D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Air, liquid or other cooling technology will be required for the tracking detectors.</w:t>
            </w:r>
          </w:p>
        </w:tc>
        <w:tc>
          <w:tcPr>
            <w:tcW w:w="1338" w:type="dxa"/>
          </w:tcPr>
          <w:p w14:paraId="2995CD8D" w14:textId="77A05A2A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47280E" w14:paraId="3F9392D7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F816AF3" w14:textId="5DAFEA0D" w:rsidR="0047280E" w:rsidRDefault="0047280E" w:rsidP="0047280E">
            <w:pPr>
              <w:pStyle w:val="TableEntry"/>
            </w:pPr>
            <w:r>
              <w:t>8.2</w:t>
            </w:r>
          </w:p>
        </w:tc>
        <w:tc>
          <w:tcPr>
            <w:tcW w:w="1337" w:type="dxa"/>
          </w:tcPr>
          <w:p w14:paraId="12F0AFA4" w14:textId="40B2EB09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368EE55E" w14:textId="2AEF8AD8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2302293B" w14:textId="42AE3A63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I-DET-INF-INT.096</w:t>
            </w:r>
          </w:p>
        </w:tc>
        <w:tc>
          <w:tcPr>
            <w:tcW w:w="1337" w:type="dxa"/>
          </w:tcPr>
          <w:p w14:paraId="24F48D5C" w14:textId="3102D1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Ionization Gas</w:t>
            </w:r>
          </w:p>
        </w:tc>
        <w:tc>
          <w:tcPr>
            <w:tcW w:w="1337" w:type="dxa"/>
          </w:tcPr>
          <w:p w14:paraId="54DFBC7E" w14:textId="542A927A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 will need to be provided to the trackers for detector operation.</w:t>
            </w:r>
          </w:p>
        </w:tc>
        <w:tc>
          <w:tcPr>
            <w:tcW w:w="1338" w:type="dxa"/>
          </w:tcPr>
          <w:p w14:paraId="264EFED9" w14:textId="004240C5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47280E" w14:paraId="77895F52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B750AF0" w14:textId="08BB6F01" w:rsidR="0047280E" w:rsidRDefault="0047280E" w:rsidP="0047280E">
            <w:pPr>
              <w:pStyle w:val="TableEntry"/>
            </w:pPr>
            <w:r>
              <w:t>8.3</w:t>
            </w:r>
          </w:p>
        </w:tc>
        <w:tc>
          <w:tcPr>
            <w:tcW w:w="1337" w:type="dxa"/>
          </w:tcPr>
          <w:p w14:paraId="743161F1" w14:textId="199E3E00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258742B4" w14:textId="66BD5689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5116B973" w14:textId="08ADC0D8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I-DET-INF-INT.101</w:t>
            </w:r>
          </w:p>
        </w:tc>
        <w:tc>
          <w:tcPr>
            <w:tcW w:w="1337" w:type="dxa"/>
          </w:tcPr>
          <w:p w14:paraId="6FD5443F" w14:textId="0CCBCC0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Pathway</w:t>
            </w:r>
          </w:p>
        </w:tc>
        <w:tc>
          <w:tcPr>
            <w:tcW w:w="1337" w:type="dxa"/>
          </w:tcPr>
          <w:p w14:paraId="63A80C10" w14:textId="015EECCF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Conduits must be provided within the global support tube that are adequate to deliver services (power, signal, cooling) to the barrel tracking detectors.</w:t>
            </w:r>
          </w:p>
        </w:tc>
        <w:tc>
          <w:tcPr>
            <w:tcW w:w="1338" w:type="dxa"/>
          </w:tcPr>
          <w:p w14:paraId="40E3A04C" w14:textId="31AF608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47280E" w14:paraId="10D005C2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C1AB337" w14:textId="3016A550" w:rsidR="0047280E" w:rsidRDefault="0047280E" w:rsidP="0047280E">
            <w:pPr>
              <w:pStyle w:val="TableEntry"/>
            </w:pPr>
            <w:r>
              <w:t>8.4</w:t>
            </w:r>
          </w:p>
        </w:tc>
        <w:tc>
          <w:tcPr>
            <w:tcW w:w="1337" w:type="dxa"/>
          </w:tcPr>
          <w:p w14:paraId="575A2A82" w14:textId="6FD0A89E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391D9BDD" w14:textId="32E1A096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3FF13092" w14:textId="14DA5B02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I-DET-INF-INT.102</w:t>
            </w:r>
          </w:p>
        </w:tc>
        <w:tc>
          <w:tcPr>
            <w:tcW w:w="1337" w:type="dxa"/>
          </w:tcPr>
          <w:p w14:paraId="22E12F3A" w14:textId="17E21E44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33DD83E9" w14:textId="58AFD591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exterior radius of the silicon trackers is limited by the interior bore of pixel support tube. Modifications to either must be coordinated.</w:t>
            </w:r>
          </w:p>
        </w:tc>
        <w:tc>
          <w:tcPr>
            <w:tcW w:w="1338" w:type="dxa"/>
          </w:tcPr>
          <w:p w14:paraId="541A5231" w14:textId="6CA104B9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47280E" w14:paraId="34C435AE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779A2CB" w14:textId="783F205E" w:rsidR="0047280E" w:rsidRDefault="0047280E" w:rsidP="0047280E">
            <w:pPr>
              <w:pStyle w:val="TableEntry"/>
            </w:pPr>
            <w:r>
              <w:t>8.5</w:t>
            </w:r>
          </w:p>
        </w:tc>
        <w:tc>
          <w:tcPr>
            <w:tcW w:w="1337" w:type="dxa"/>
          </w:tcPr>
          <w:p w14:paraId="30670BE1" w14:textId="28C9BD6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7C3F912C" w14:textId="5E73A049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2DB14E68" w14:textId="14D8ED22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I-DET-INF-INT.103</w:t>
            </w:r>
          </w:p>
        </w:tc>
        <w:tc>
          <w:tcPr>
            <w:tcW w:w="1337" w:type="dxa"/>
          </w:tcPr>
          <w:p w14:paraId="0619A45B" w14:textId="610DF84F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20C2EFDB" w14:textId="6FFBC90F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inner MPGD barrel trackers is limited by the exterior radius of the pixel support tube. Modifications to either must be coordinated.</w:t>
            </w:r>
          </w:p>
        </w:tc>
        <w:tc>
          <w:tcPr>
            <w:tcW w:w="1338" w:type="dxa"/>
          </w:tcPr>
          <w:p w14:paraId="71787242" w14:textId="295D46E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47280E" w14:paraId="60CB3776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64C16AC" w14:textId="7A75C888" w:rsidR="0047280E" w:rsidRDefault="0047280E" w:rsidP="0047280E">
            <w:pPr>
              <w:pStyle w:val="TableEntry"/>
            </w:pPr>
            <w:r>
              <w:t>8.6</w:t>
            </w:r>
          </w:p>
        </w:tc>
        <w:tc>
          <w:tcPr>
            <w:tcW w:w="1337" w:type="dxa"/>
          </w:tcPr>
          <w:p w14:paraId="100EA2BF" w14:textId="139B079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1C864032" w14:textId="3D7EDAD6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65598A97" w14:textId="469E194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I-DET-INF-INT.107</w:t>
            </w:r>
          </w:p>
        </w:tc>
        <w:tc>
          <w:tcPr>
            <w:tcW w:w="1337" w:type="dxa"/>
          </w:tcPr>
          <w:p w14:paraId="3726A72F" w14:textId="3A3DD62C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60E8983B" w14:textId="714E341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maximum size of the silicon trackers is limited by the interior radius of the pixel support tube. Modifications to either must be coordinated.</w:t>
            </w:r>
          </w:p>
        </w:tc>
        <w:tc>
          <w:tcPr>
            <w:tcW w:w="1338" w:type="dxa"/>
          </w:tcPr>
          <w:p w14:paraId="5624E753" w14:textId="60315BF3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47280E" w14:paraId="2C3A2DB7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F1BA1AD" w14:textId="60A17462" w:rsidR="0047280E" w:rsidRDefault="0047280E" w:rsidP="0047280E">
            <w:pPr>
              <w:pStyle w:val="TableEntry"/>
            </w:pPr>
            <w:r>
              <w:t>8.7</w:t>
            </w:r>
          </w:p>
        </w:tc>
        <w:tc>
          <w:tcPr>
            <w:tcW w:w="1337" w:type="dxa"/>
          </w:tcPr>
          <w:p w14:paraId="121654B3" w14:textId="2CFABE2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7DBC0B66" w14:textId="2A5D9CE2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  <w:tc>
          <w:tcPr>
            <w:tcW w:w="1337" w:type="dxa"/>
          </w:tcPr>
          <w:p w14:paraId="320E46FC" w14:textId="64586536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I-DET-INF-INT.108</w:t>
            </w:r>
          </w:p>
        </w:tc>
        <w:tc>
          <w:tcPr>
            <w:tcW w:w="1337" w:type="dxa"/>
          </w:tcPr>
          <w:p w14:paraId="68C5FFFF" w14:textId="2E2FC40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0EFABA4C" w14:textId="797FFA3C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maximum backward location for the tracking system is limited by the position of the pfRICH. Modifications to either must be coordinated.</w:t>
            </w:r>
          </w:p>
        </w:tc>
        <w:tc>
          <w:tcPr>
            <w:tcW w:w="1338" w:type="dxa"/>
          </w:tcPr>
          <w:p w14:paraId="43C9B539" w14:textId="3DAFCAC1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31CE46D4" w14:textId="77777777" w:rsidR="0047280E" w:rsidRDefault="0047280E" w:rsidP="0047280E">
      <w:pPr>
        <w:pStyle w:val="TableNumber"/>
      </w:pPr>
      <w:r>
        <w:t>Tracking Systems to Barrel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33EA8198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DF1F630" w14:textId="0F97D335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767E745D" w14:textId="4E8E4150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6C430766" w14:textId="426C8895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27FB862" w14:textId="58C092E5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8D169D5" w14:textId="6ED04211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74D5EF3C" w14:textId="46836F13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E47CF5A" w14:textId="3B491122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3B564F0E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67A6C26" w14:textId="7D230809" w:rsidR="0047280E" w:rsidRDefault="0047280E" w:rsidP="0047280E">
            <w:pPr>
              <w:pStyle w:val="TableEntry"/>
            </w:pPr>
            <w:r>
              <w:t>9</w:t>
            </w:r>
          </w:p>
        </w:tc>
        <w:tc>
          <w:tcPr>
            <w:tcW w:w="1337" w:type="dxa"/>
          </w:tcPr>
          <w:p w14:paraId="6193D607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F86BDC7" w14:textId="43F8346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6F2B896E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44430D3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7121632" w14:textId="24006735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Barrel Particle ID Systems</w:t>
            </w:r>
          </w:p>
        </w:tc>
        <w:tc>
          <w:tcPr>
            <w:tcW w:w="1338" w:type="dxa"/>
          </w:tcPr>
          <w:p w14:paraId="0BEA6CA3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3C744B71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9239B82" w14:textId="3E8430C6" w:rsidR="0047280E" w:rsidRDefault="0047280E" w:rsidP="0047280E">
            <w:pPr>
              <w:pStyle w:val="TableEntry"/>
            </w:pPr>
            <w:r>
              <w:t>9.1</w:t>
            </w:r>
          </w:p>
        </w:tc>
        <w:tc>
          <w:tcPr>
            <w:tcW w:w="1337" w:type="dxa"/>
          </w:tcPr>
          <w:p w14:paraId="6611B8BE" w14:textId="704FF192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50E94E3A" w14:textId="45F35F7B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216AF4EB" w14:textId="24A2CBD3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I-DET-INF-INT.101</w:t>
            </w:r>
          </w:p>
        </w:tc>
        <w:tc>
          <w:tcPr>
            <w:tcW w:w="1337" w:type="dxa"/>
          </w:tcPr>
          <w:p w14:paraId="1F4299CA" w14:textId="147224D6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Pathway</w:t>
            </w:r>
          </w:p>
        </w:tc>
        <w:tc>
          <w:tcPr>
            <w:tcW w:w="1337" w:type="dxa"/>
          </w:tcPr>
          <w:p w14:paraId="5912999F" w14:textId="79FBEEA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Conduits must be provided within the global support tube that are adequate to deliver services (power, signal, cooling) to the barrel tracking detectors.</w:t>
            </w:r>
          </w:p>
        </w:tc>
        <w:tc>
          <w:tcPr>
            <w:tcW w:w="1338" w:type="dxa"/>
          </w:tcPr>
          <w:p w14:paraId="399C4E4A" w14:textId="50FF260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47280E" w14:paraId="794B4DEC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47F10BB" w14:textId="6762BE92" w:rsidR="0047280E" w:rsidRDefault="0047280E" w:rsidP="0047280E">
            <w:pPr>
              <w:pStyle w:val="TableEntry"/>
            </w:pPr>
            <w:r>
              <w:t>9.2</w:t>
            </w:r>
          </w:p>
        </w:tc>
        <w:tc>
          <w:tcPr>
            <w:tcW w:w="1337" w:type="dxa"/>
          </w:tcPr>
          <w:p w14:paraId="29B1B83E" w14:textId="5235D3A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21F5E1FD" w14:textId="7606C8F2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70EB7AFA" w14:textId="7D57ED16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I-DET-INF-INT.107</w:t>
            </w:r>
          </w:p>
        </w:tc>
        <w:tc>
          <w:tcPr>
            <w:tcW w:w="1337" w:type="dxa"/>
          </w:tcPr>
          <w:p w14:paraId="14D9C162" w14:textId="312F6AE4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00DC8A1F" w14:textId="03247716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maximum size of the silicon trackers is limited by the interior radius of the pixel support tube. Modifications to either must be coordinated.</w:t>
            </w:r>
          </w:p>
        </w:tc>
        <w:tc>
          <w:tcPr>
            <w:tcW w:w="1338" w:type="dxa"/>
          </w:tcPr>
          <w:p w14:paraId="27AB7F9C" w14:textId="28F93AB2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7B89258F" w14:textId="77777777" w:rsidR="0047280E" w:rsidRDefault="0047280E" w:rsidP="0047280E">
      <w:pPr>
        <w:pStyle w:val="TableNumber"/>
      </w:pPr>
      <w:r>
        <w:t>Tracking Systems to Backward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78CFFDAB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2D16E61" w14:textId="5CE1D33B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7845A47" w14:textId="5E7160D0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1B8823DF" w14:textId="3E9BF85C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50D4DFD4" w14:textId="0093B160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19B9C3D" w14:textId="3D085C15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19C589EF" w14:textId="04C171EB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4A494B06" w14:textId="0C3BEC9C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753E1613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E4376D1" w14:textId="71F0E4E6" w:rsidR="0047280E" w:rsidRDefault="0047280E" w:rsidP="0047280E">
            <w:pPr>
              <w:pStyle w:val="TableEntry"/>
            </w:pPr>
            <w:r>
              <w:t>10</w:t>
            </w:r>
          </w:p>
        </w:tc>
        <w:tc>
          <w:tcPr>
            <w:tcW w:w="1337" w:type="dxa"/>
          </w:tcPr>
          <w:p w14:paraId="5D3206C4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33A7B0C" w14:textId="418A4FA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558F6023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8680451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97A7CF4" w14:textId="721E9C7F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Backward Particle ID Systems</w:t>
            </w:r>
          </w:p>
        </w:tc>
        <w:tc>
          <w:tcPr>
            <w:tcW w:w="1338" w:type="dxa"/>
          </w:tcPr>
          <w:p w14:paraId="7B187B46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2E1C4F09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9E1DB99" w14:textId="1B66A462" w:rsidR="0047280E" w:rsidRDefault="0047280E" w:rsidP="0047280E">
            <w:pPr>
              <w:pStyle w:val="TableEntry"/>
            </w:pPr>
            <w:r>
              <w:t>10.1</w:t>
            </w:r>
          </w:p>
        </w:tc>
        <w:tc>
          <w:tcPr>
            <w:tcW w:w="1337" w:type="dxa"/>
          </w:tcPr>
          <w:p w14:paraId="18B270CC" w14:textId="4BBCFAF9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109E1163" w14:textId="2BF5053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1B0DBD30" w14:textId="71D5D1E4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I-DET-INF-INT.108</w:t>
            </w:r>
          </w:p>
        </w:tc>
        <w:tc>
          <w:tcPr>
            <w:tcW w:w="1337" w:type="dxa"/>
          </w:tcPr>
          <w:p w14:paraId="791F9315" w14:textId="32E1F989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4B5A72C1" w14:textId="222ED13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maximum backward location for the tracking system is limited by the position of the pfRICH. Modifications to either must be coordinated.</w:t>
            </w:r>
          </w:p>
        </w:tc>
        <w:tc>
          <w:tcPr>
            <w:tcW w:w="1338" w:type="dxa"/>
          </w:tcPr>
          <w:p w14:paraId="67F14621" w14:textId="791CF9A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3B86E2BF" w14:textId="77777777" w:rsidR="0047280E" w:rsidRDefault="0047280E" w:rsidP="0047280E">
      <w:pPr>
        <w:pStyle w:val="TableNumber"/>
      </w:pPr>
      <w:r>
        <w:t>Tracking Systems to Forward Particle ID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47280E" w14:paraId="18266C04" w14:textId="77777777" w:rsidTr="00472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38E6879" w14:textId="16D0BDE9" w:rsidR="0047280E" w:rsidRDefault="0047280E" w:rsidP="0047280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94AA71A" w14:textId="611260F8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FF94C50" w14:textId="191EF552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09F177ED" w14:textId="53B5FB7E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0F9270EE" w14:textId="077DED2A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00305EC" w14:textId="05001650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F06EFB3" w14:textId="6F64BB6C" w:rsidR="0047280E" w:rsidRDefault="0047280E" w:rsidP="0047280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47280E" w14:paraId="0DA45340" w14:textId="77777777" w:rsidTr="00472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50A896B" w14:textId="06771F91" w:rsidR="0047280E" w:rsidRDefault="0047280E" w:rsidP="0047280E">
            <w:pPr>
              <w:pStyle w:val="TableEntry"/>
            </w:pPr>
            <w:r>
              <w:t>11</w:t>
            </w:r>
          </w:p>
        </w:tc>
        <w:tc>
          <w:tcPr>
            <w:tcW w:w="1337" w:type="dxa"/>
          </w:tcPr>
          <w:p w14:paraId="5046934B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E8D7608" w14:textId="23029E92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53F5E187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AD9E2F8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3E4FF4A" w14:textId="368A16EA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Particle ID Systems</w:t>
            </w:r>
          </w:p>
        </w:tc>
        <w:tc>
          <w:tcPr>
            <w:tcW w:w="1338" w:type="dxa"/>
          </w:tcPr>
          <w:p w14:paraId="73228063" w14:textId="77777777" w:rsidR="0047280E" w:rsidRDefault="0047280E" w:rsidP="0047280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80E" w14:paraId="2FB1C12B" w14:textId="77777777" w:rsidTr="00472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41A6655" w14:textId="6A9DDA9C" w:rsidR="0047280E" w:rsidRDefault="0047280E" w:rsidP="0047280E">
            <w:pPr>
              <w:pStyle w:val="TableEntry"/>
            </w:pPr>
            <w:r>
              <w:t>11.1</w:t>
            </w:r>
          </w:p>
        </w:tc>
        <w:tc>
          <w:tcPr>
            <w:tcW w:w="1337" w:type="dxa"/>
          </w:tcPr>
          <w:p w14:paraId="33D4D1E7" w14:textId="44D87713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14:paraId="06854AB0" w14:textId="3F5CFD07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428EE527" w14:textId="6D63C94F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I-DET-INF-FWD.011</w:t>
            </w:r>
          </w:p>
        </w:tc>
        <w:tc>
          <w:tcPr>
            <w:tcW w:w="1337" w:type="dxa"/>
          </w:tcPr>
          <w:p w14:paraId="7EF9F13D" w14:textId="282EDEC0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55A8BCD3" w14:textId="292439C1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maximum forward location for the tracking system is limited by the position of the forward AC LGAD Time of Flight Detector. Modifications to either must be coordinated.</w:t>
            </w:r>
          </w:p>
        </w:tc>
        <w:tc>
          <w:tcPr>
            <w:tcW w:w="1338" w:type="dxa"/>
          </w:tcPr>
          <w:p w14:paraId="4560DAAC" w14:textId="6DC857F5" w:rsidR="0047280E" w:rsidRDefault="0047280E" w:rsidP="0047280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6.03.01.09.03</w:t>
            </w:r>
          </w:p>
        </w:tc>
      </w:tr>
    </w:tbl>
    <w:p w14:paraId="662319BD" w14:textId="2B8F824F" w:rsidR="007A0EA6" w:rsidRDefault="007A0EA6" w:rsidP="0047280E">
      <w:pPr>
        <w:pStyle w:val="TableEntry"/>
      </w:pPr>
    </w:p>
    <w:p w14:paraId="240B0049" w14:textId="77777777" w:rsidR="0047280E" w:rsidRDefault="0047280E" w:rsidP="00833E3A">
      <w:bookmarkStart w:id="24" w:name="InterfaceSummary"/>
      <w:bookmarkEnd w:id="24"/>
    </w:p>
    <w:p w14:paraId="61FCEF87" w14:textId="77777777" w:rsidR="0047280E" w:rsidRDefault="0047280E" w:rsidP="0047280E">
      <w:pPr>
        <w:pStyle w:val="Heading1"/>
      </w:pPr>
      <w:bookmarkStart w:id="25" w:name="_Toc222583818"/>
      <w:r>
        <w:t>Tracking Systems (DET-TRAK) to Online DAQ and Computing Systems (DET-COMP-ONLINE)</w:t>
      </w:r>
      <w:bookmarkEnd w:id="25"/>
    </w:p>
    <w:p w14:paraId="38C6CFA8" w14:textId="77777777" w:rsidR="0047280E" w:rsidRDefault="0047280E" w:rsidP="0047280E">
      <w:pPr>
        <w:pStyle w:val="InterfaceHeading2"/>
      </w:pPr>
      <w:r>
        <w:t>I-DET-COMP-ONLINE.064</w:t>
      </w:r>
      <w:r>
        <w:tab/>
        <w:t>Data Acquisition</w:t>
      </w:r>
    </w:p>
    <w:p w14:paraId="68E210C7" w14:textId="77777777" w:rsidR="0047280E" w:rsidRDefault="0047280E" w:rsidP="0047280E">
      <w:pPr>
        <w:pStyle w:val="InterfaceDetail"/>
      </w:pPr>
      <w:r>
        <w:t>System 1:</w:t>
      </w:r>
      <w:r>
        <w:tab/>
        <w:t>Online DAQ and Computing Systems (6.03.01.08.02)</w:t>
      </w:r>
    </w:p>
    <w:p w14:paraId="7FC4C65F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509420F3" w14:textId="77777777" w:rsidR="0047280E" w:rsidRDefault="0047280E" w:rsidP="0047280E">
      <w:pPr>
        <w:pStyle w:val="InterfaceDetail"/>
      </w:pPr>
      <w:r>
        <w:t>Type:</w:t>
      </w:r>
      <w:r>
        <w:tab/>
        <w:t>DATA</w:t>
      </w:r>
    </w:p>
    <w:p w14:paraId="4B584BF1" w14:textId="77777777" w:rsidR="0047280E" w:rsidRDefault="0047280E" w:rsidP="0047280E">
      <w:pPr>
        <w:pStyle w:val="InterfaceDetail"/>
      </w:pPr>
      <w:r>
        <w:t>Description:</w:t>
      </w:r>
      <w:r>
        <w:tab/>
        <w:t>Cables required to transfer data from the detector to the online data acquisition system.</w:t>
      </w:r>
    </w:p>
    <w:p w14:paraId="2F86A929" w14:textId="77777777" w:rsidR="0047280E" w:rsidRDefault="0047280E" w:rsidP="0047280E">
      <w:pPr>
        <w:pStyle w:val="InterfaceDetail"/>
      </w:pPr>
      <w:r>
        <w:t>Provider:</w:t>
      </w:r>
      <w:r>
        <w:tab/>
        <w:t>Online DAQ and Computing Systems (6.03.01.08.02)</w:t>
      </w:r>
    </w:p>
    <w:p w14:paraId="0409764B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Online DAQ and Computing Systems Interface Control Document.</w:t>
      </w:r>
    </w:p>
    <w:p w14:paraId="32A76522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F-DET-COMP.6</w:t>
      </w:r>
    </w:p>
    <w:p w14:paraId="516A5620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2945C3C8" w14:textId="77777777" w:rsidR="0047280E" w:rsidRDefault="0047280E" w:rsidP="0047280E">
      <w:pPr>
        <w:pStyle w:val="InterfaceHeading2"/>
      </w:pPr>
      <w:r>
        <w:t>I-DET-COMP-ONLINE.065</w:t>
      </w:r>
      <w:r>
        <w:tab/>
        <w:t>Data Transfer and Control Interface</w:t>
      </w:r>
    </w:p>
    <w:p w14:paraId="3680EDE2" w14:textId="77777777" w:rsidR="0047280E" w:rsidRDefault="0047280E" w:rsidP="0047280E">
      <w:pPr>
        <w:pStyle w:val="InterfaceDetail"/>
      </w:pPr>
      <w:r>
        <w:t>System 1:</w:t>
      </w:r>
      <w:r>
        <w:tab/>
        <w:t>Online DAQ and Computing Systems (6.03.01.08.02)</w:t>
      </w:r>
    </w:p>
    <w:p w14:paraId="38107904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6259A20A" w14:textId="77777777" w:rsidR="0047280E" w:rsidRDefault="0047280E" w:rsidP="0047280E">
      <w:pPr>
        <w:pStyle w:val="InterfaceDetail"/>
      </w:pPr>
      <w:r>
        <w:t>Type:</w:t>
      </w:r>
      <w:r>
        <w:tab/>
        <w:t>DATA</w:t>
      </w:r>
    </w:p>
    <w:p w14:paraId="3AA64732" w14:textId="77777777" w:rsidR="0047280E" w:rsidRDefault="0047280E" w:rsidP="0047280E">
      <w:pPr>
        <w:pStyle w:val="InterfaceDetail"/>
      </w:pPr>
      <w:r>
        <w:t>Description:</w:t>
      </w:r>
      <w:r>
        <w:tab/>
        <w:t>A fiber connection will be provided from the DAQ system to the barrel tracking system's readout board to perform configuration, control, data acquisition, and timing.</w:t>
      </w:r>
    </w:p>
    <w:p w14:paraId="3D7F9A49" w14:textId="77777777" w:rsidR="0047280E" w:rsidRDefault="0047280E" w:rsidP="0047280E">
      <w:pPr>
        <w:pStyle w:val="InterfaceDetail"/>
      </w:pPr>
      <w:r>
        <w:t>Provider:</w:t>
      </w:r>
      <w:r>
        <w:tab/>
        <w:t>Online DAQ and Computing Systems (6.03.01.08.02)</w:t>
      </w:r>
    </w:p>
    <w:p w14:paraId="0DAC5C13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Online DAQ and Computing Systems Interface Control Document.</w:t>
      </w:r>
    </w:p>
    <w:p w14:paraId="5E6D770C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F-DET-COMP.6, F-DET-COMP.11</w:t>
      </w:r>
    </w:p>
    <w:p w14:paraId="5C4AD701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16B2FC3B" w14:textId="77777777" w:rsidR="0047280E" w:rsidRDefault="0047280E" w:rsidP="0047280E">
      <w:pPr>
        <w:pStyle w:val="InterfaceHeading2"/>
      </w:pPr>
      <w:r>
        <w:t>I-DET-COMP-ONLINE.066</w:t>
      </w:r>
      <w:r>
        <w:tab/>
        <w:t>Slow Controls</w:t>
      </w:r>
    </w:p>
    <w:p w14:paraId="20F88476" w14:textId="77777777" w:rsidR="0047280E" w:rsidRDefault="0047280E" w:rsidP="0047280E">
      <w:pPr>
        <w:pStyle w:val="InterfaceDetail"/>
      </w:pPr>
      <w:r>
        <w:t>System 1:</w:t>
      </w:r>
      <w:r>
        <w:tab/>
        <w:t>Online DAQ and Computing Systems (6.03.01.08.02)</w:t>
      </w:r>
    </w:p>
    <w:p w14:paraId="5511884A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34BD81D8" w14:textId="77777777" w:rsidR="0047280E" w:rsidRDefault="0047280E" w:rsidP="0047280E">
      <w:pPr>
        <w:pStyle w:val="InterfaceDetail"/>
      </w:pPr>
      <w:r>
        <w:t>Type:</w:t>
      </w:r>
      <w:r>
        <w:tab/>
        <w:t>CONTROL</w:t>
      </w:r>
    </w:p>
    <w:p w14:paraId="419B00D6" w14:textId="77777777" w:rsidR="0047280E" w:rsidRDefault="0047280E" w:rsidP="0047280E">
      <w:pPr>
        <w:pStyle w:val="InterfaceDetail"/>
      </w:pPr>
      <w:r>
        <w:t>Description:</w:t>
      </w:r>
      <w:r>
        <w:tab/>
        <w:t>A network connection will be provided from the DAQ system to the barrel tracking system's slow controls interface.</w:t>
      </w:r>
    </w:p>
    <w:p w14:paraId="7CEB03B2" w14:textId="77777777" w:rsidR="0047280E" w:rsidRDefault="0047280E" w:rsidP="0047280E">
      <w:pPr>
        <w:pStyle w:val="InterfaceDetail"/>
      </w:pPr>
      <w:r>
        <w:t>Provider:</w:t>
      </w:r>
      <w:r>
        <w:tab/>
        <w:t>Online DAQ and Computing Systems (6.03.01.08.02)</w:t>
      </w:r>
    </w:p>
    <w:p w14:paraId="13569449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Online DAQ and Computing Systems Interface Control Document.</w:t>
      </w:r>
    </w:p>
    <w:p w14:paraId="7F1926B0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F-DET-COMP-SC.1</w:t>
      </w:r>
    </w:p>
    <w:p w14:paraId="0605717C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6BB45FB5" w14:textId="77777777" w:rsidR="0047280E" w:rsidRDefault="0047280E" w:rsidP="0047280E">
      <w:pPr>
        <w:pStyle w:val="Heading1"/>
      </w:pPr>
      <w:bookmarkStart w:id="26" w:name="_Toc222583819"/>
      <w:r>
        <w:t>Tracking Systems (DET-TRAK) to Electronic Systems (DET-ELEC)</w:t>
      </w:r>
      <w:bookmarkEnd w:id="26"/>
    </w:p>
    <w:p w14:paraId="07912B2B" w14:textId="77777777" w:rsidR="0047280E" w:rsidRDefault="0047280E" w:rsidP="0047280E">
      <w:pPr>
        <w:pStyle w:val="InterfaceHeading2"/>
      </w:pPr>
      <w:r>
        <w:t>I-DET-ELEC.022</w:t>
      </w:r>
      <w:r>
        <w:tab/>
        <w:t>Power</w:t>
      </w:r>
    </w:p>
    <w:p w14:paraId="7A625CF5" w14:textId="77777777" w:rsidR="0047280E" w:rsidRDefault="0047280E" w:rsidP="0047280E">
      <w:pPr>
        <w:pStyle w:val="InterfaceDetail"/>
      </w:pPr>
      <w:r>
        <w:t>System 1:</w:t>
      </w:r>
      <w:r>
        <w:tab/>
        <w:t>Electronic Systems (6.03.01.07)</w:t>
      </w:r>
    </w:p>
    <w:p w14:paraId="34525293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2AEA3700" w14:textId="77777777" w:rsidR="0047280E" w:rsidRDefault="0047280E" w:rsidP="0047280E">
      <w:pPr>
        <w:pStyle w:val="InterfaceDetail"/>
      </w:pPr>
      <w:r>
        <w:t>Type:</w:t>
      </w:r>
      <w:r>
        <w:tab/>
        <w:t>ELEC</w:t>
      </w:r>
    </w:p>
    <w:p w14:paraId="7D09A837" w14:textId="77777777" w:rsidR="0047280E" w:rsidRDefault="0047280E" w:rsidP="0047280E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585E09ED" w14:textId="77777777" w:rsidR="0047280E" w:rsidRDefault="0047280E" w:rsidP="0047280E">
      <w:pPr>
        <w:pStyle w:val="InterfaceDetail"/>
      </w:pPr>
      <w:r>
        <w:t>Provider:</w:t>
      </w:r>
      <w:r>
        <w:tab/>
        <w:t>Electronic Systems (6.03.01.07)</w:t>
      </w:r>
    </w:p>
    <w:p w14:paraId="499CD559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Electronic Systems Interface Control Document.</w:t>
      </w:r>
    </w:p>
    <w:p w14:paraId="579C70D6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P-DET-TRAK.6</w:t>
      </w:r>
    </w:p>
    <w:p w14:paraId="7EBD8A95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6E01C9A8" w14:textId="77777777" w:rsidR="0047280E" w:rsidRDefault="0047280E" w:rsidP="0047280E">
      <w:pPr>
        <w:pStyle w:val="Heading1"/>
      </w:pPr>
      <w:bookmarkStart w:id="27" w:name="_Toc222583820"/>
      <w:r>
        <w:t>Tracking Systems (DET-TRAK) to Barrel Detector Structures (DET-INF-BAR)</w:t>
      </w:r>
      <w:bookmarkEnd w:id="27"/>
    </w:p>
    <w:p w14:paraId="020AE2EA" w14:textId="77777777" w:rsidR="0047280E" w:rsidRDefault="0047280E" w:rsidP="0047280E">
      <w:pPr>
        <w:pStyle w:val="InterfaceHeading2"/>
      </w:pPr>
      <w:r>
        <w:t>I-DET-INF-BAR.015</w:t>
      </w:r>
      <w:r>
        <w:tab/>
        <w:t>Support Structure</w:t>
      </w:r>
    </w:p>
    <w:p w14:paraId="51C0C633" w14:textId="77777777" w:rsidR="0047280E" w:rsidRDefault="0047280E" w:rsidP="0047280E">
      <w:pPr>
        <w:pStyle w:val="InterfaceDetail"/>
      </w:pPr>
      <w:r>
        <w:t>System 1:</w:t>
      </w:r>
      <w:r>
        <w:tab/>
        <w:t>Barrel Detector Structures (6.03.01.09.01)</w:t>
      </w:r>
    </w:p>
    <w:p w14:paraId="375A3460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57B06F39" w14:textId="77777777" w:rsidR="0047280E" w:rsidRDefault="0047280E" w:rsidP="0047280E">
      <w:pPr>
        <w:pStyle w:val="InterfaceDetail"/>
      </w:pPr>
      <w:r>
        <w:t>Type:</w:t>
      </w:r>
      <w:r>
        <w:tab/>
        <w:t>STRUCT</w:t>
      </w:r>
    </w:p>
    <w:p w14:paraId="3B219865" w14:textId="77777777" w:rsidR="0047280E" w:rsidRDefault="0047280E" w:rsidP="0047280E">
      <w:pPr>
        <w:pStyle w:val="InterfaceDetail"/>
      </w:pPr>
      <w:r>
        <w:t>Description:</w:t>
      </w:r>
      <w:r>
        <w:tab/>
        <w:t>Composite structural support systems will support the silicon detectors, the micro-pattern gaseous detectors, and the time-of-flight detectors via a global support tube.</w:t>
      </w:r>
    </w:p>
    <w:p w14:paraId="3BA2D5BB" w14:textId="77777777" w:rsidR="0047280E" w:rsidRDefault="0047280E" w:rsidP="0047280E">
      <w:pPr>
        <w:pStyle w:val="InterfaceDetail"/>
      </w:pPr>
      <w:r>
        <w:t>Provider:</w:t>
      </w:r>
      <w:r>
        <w:tab/>
        <w:t>Barrel Detector Structures (6.03.01.09.01)</w:t>
      </w:r>
    </w:p>
    <w:p w14:paraId="33476608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Barrel Detector Structures Interface Control Document.</w:t>
      </w:r>
    </w:p>
    <w:p w14:paraId="169A17E2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P-DET-TRAK.8</w:t>
      </w:r>
    </w:p>
    <w:p w14:paraId="112B88B0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5E14E7E4" w14:textId="77777777" w:rsidR="0047280E" w:rsidRDefault="0047280E" w:rsidP="0047280E">
      <w:pPr>
        <w:pStyle w:val="InterfaceHeading2"/>
      </w:pPr>
      <w:r>
        <w:t>I-DET-INF-BAR.020</w:t>
      </w:r>
      <w:r>
        <w:tab/>
        <w:t>Silicon Tracker Support System</w:t>
      </w:r>
    </w:p>
    <w:p w14:paraId="1DA18F75" w14:textId="77777777" w:rsidR="0047280E" w:rsidRDefault="0047280E" w:rsidP="0047280E">
      <w:pPr>
        <w:pStyle w:val="InterfaceDetail"/>
      </w:pPr>
      <w:r>
        <w:t>System 1:</w:t>
      </w:r>
      <w:r>
        <w:tab/>
        <w:t>Barrel Detector Structures (6.03.01.09.01)</w:t>
      </w:r>
    </w:p>
    <w:p w14:paraId="2EE03366" w14:textId="77777777" w:rsidR="0047280E" w:rsidRDefault="0047280E" w:rsidP="0047280E">
      <w:pPr>
        <w:pStyle w:val="InterfaceDetail"/>
      </w:pPr>
      <w:r>
        <w:t>System 2:</w:t>
      </w:r>
      <w:r>
        <w:tab/>
        <w:t>Tracking Systems (6.03.01.02)</w:t>
      </w:r>
    </w:p>
    <w:p w14:paraId="7F2E89DF" w14:textId="77777777" w:rsidR="0047280E" w:rsidRDefault="0047280E" w:rsidP="0047280E">
      <w:pPr>
        <w:pStyle w:val="InterfaceDetail"/>
      </w:pPr>
      <w:r>
        <w:t>Type:</w:t>
      </w:r>
      <w:r>
        <w:tab/>
        <w:t>STRUCT</w:t>
      </w:r>
    </w:p>
    <w:p w14:paraId="4DE40FE5" w14:textId="77777777" w:rsidR="0047280E" w:rsidRDefault="0047280E" w:rsidP="0047280E">
      <w:pPr>
        <w:pStyle w:val="InterfaceDetail"/>
      </w:pPr>
      <w:r>
        <w:t>Description:</w:t>
      </w:r>
      <w:r>
        <w:tab/>
        <w:t>The pixel support tube will provide support for the silicon trackers in the detector barrel.</w:t>
      </w:r>
    </w:p>
    <w:p w14:paraId="674DE764" w14:textId="77777777" w:rsidR="0047280E" w:rsidRDefault="0047280E" w:rsidP="0047280E">
      <w:pPr>
        <w:pStyle w:val="InterfaceDetail"/>
      </w:pPr>
      <w:r>
        <w:t>Provider:</w:t>
      </w:r>
      <w:r>
        <w:tab/>
        <w:t>Barrel Detector Structures (6.03.01.09.01)</w:t>
      </w:r>
    </w:p>
    <w:p w14:paraId="48A441FE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Barrel Detector Structures Interface Control Document.</w:t>
      </w:r>
    </w:p>
    <w:p w14:paraId="58D2A31A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P-DET-PID.4, P-DET-PID.5, P-DET-TRAK.8, P-DET-TRAK.9</w:t>
      </w:r>
    </w:p>
    <w:p w14:paraId="48F5638E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55E8EDC1" w14:textId="77777777" w:rsidR="0047280E" w:rsidRDefault="0047280E" w:rsidP="0047280E">
      <w:pPr>
        <w:pStyle w:val="InterfaceHeading2"/>
      </w:pPr>
      <w:r>
        <w:t>I-DET-INF-BAR.021</w:t>
      </w:r>
      <w:r>
        <w:tab/>
        <w:t>Barrel MPGD Support</w:t>
      </w:r>
    </w:p>
    <w:p w14:paraId="6A93C704" w14:textId="77777777" w:rsidR="0047280E" w:rsidRDefault="0047280E" w:rsidP="0047280E">
      <w:pPr>
        <w:pStyle w:val="InterfaceDetail"/>
      </w:pPr>
      <w:r>
        <w:t>System 1:</w:t>
      </w:r>
      <w:r>
        <w:tab/>
        <w:t>Barrel Detector Structures (6.03.01.09.01)</w:t>
      </w:r>
    </w:p>
    <w:p w14:paraId="34405865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498D29F6" w14:textId="77777777" w:rsidR="0047280E" w:rsidRDefault="0047280E" w:rsidP="0047280E">
      <w:pPr>
        <w:pStyle w:val="InterfaceDetail"/>
      </w:pPr>
      <w:r>
        <w:t>Type:</w:t>
      </w:r>
      <w:r>
        <w:tab/>
        <w:t>STRUCT</w:t>
      </w:r>
    </w:p>
    <w:p w14:paraId="698584A6" w14:textId="77777777" w:rsidR="0047280E" w:rsidRDefault="0047280E" w:rsidP="0047280E">
      <w:pPr>
        <w:pStyle w:val="InterfaceDetail"/>
      </w:pPr>
      <w:r>
        <w:t>Description:</w:t>
      </w:r>
      <w:r>
        <w:tab/>
        <w:t>The global support tube will provide support for the barrel MPGD tracking detectors.</w:t>
      </w:r>
    </w:p>
    <w:p w14:paraId="13FED2FB" w14:textId="77777777" w:rsidR="0047280E" w:rsidRDefault="0047280E" w:rsidP="0047280E">
      <w:pPr>
        <w:pStyle w:val="InterfaceDetail"/>
      </w:pPr>
      <w:r>
        <w:t>Provider:</w:t>
      </w:r>
      <w:r>
        <w:tab/>
        <w:t>Barrel Detector Structures (6.03.01.09.01)</w:t>
      </w:r>
    </w:p>
    <w:p w14:paraId="5AEB3BFF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Barrel Detector Structures Interface Control Document.</w:t>
      </w:r>
    </w:p>
    <w:p w14:paraId="2742EF58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P-DET-PID.4, P-DET-TRAK.8</w:t>
      </w:r>
    </w:p>
    <w:p w14:paraId="5A9CA08F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4BA1DB7B" w14:textId="77777777" w:rsidR="0047280E" w:rsidRDefault="0047280E" w:rsidP="0047280E">
      <w:pPr>
        <w:pStyle w:val="Heading1"/>
      </w:pPr>
      <w:bookmarkStart w:id="28" w:name="_Toc222583821"/>
      <w:r>
        <w:t>Tracking Systems (DET-TRAK) to Hadron Endcap Structures (DET-INF-FWD)</w:t>
      </w:r>
      <w:bookmarkEnd w:id="28"/>
    </w:p>
    <w:p w14:paraId="76F0A13C" w14:textId="77777777" w:rsidR="0047280E" w:rsidRDefault="0047280E" w:rsidP="0047280E">
      <w:pPr>
        <w:pStyle w:val="InterfaceHeading2"/>
      </w:pPr>
      <w:r>
        <w:t>I-DET-INF-FWD.011</w:t>
      </w:r>
      <w:r>
        <w:tab/>
        <w:t>Space Constraint</w:t>
      </w:r>
    </w:p>
    <w:p w14:paraId="5CD1B49B" w14:textId="77777777" w:rsidR="0047280E" w:rsidRDefault="0047280E" w:rsidP="0047280E">
      <w:pPr>
        <w:pStyle w:val="InterfaceDetail"/>
      </w:pPr>
      <w:r>
        <w:t>System 1:</w:t>
      </w:r>
      <w:r>
        <w:tab/>
        <w:t>Forward Time of Flight Systems (6.03.01.03)</w:t>
      </w:r>
    </w:p>
    <w:p w14:paraId="5536875B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48B665ED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7E80F991" w14:textId="77777777" w:rsidR="0047280E" w:rsidRDefault="0047280E" w:rsidP="0047280E">
      <w:pPr>
        <w:pStyle w:val="InterfaceDetail"/>
      </w:pPr>
      <w:r>
        <w:t>Description:</w:t>
      </w:r>
      <w:r>
        <w:tab/>
        <w:t>The maximum forward location for the tracking system is limited by the position of the forward AC LGAD Time of Flight Detector. Modifications to either must be coordinated.</w:t>
      </w:r>
    </w:p>
    <w:p w14:paraId="7288E500" w14:textId="77777777" w:rsidR="0047280E" w:rsidRDefault="0047280E" w:rsidP="0047280E">
      <w:pPr>
        <w:pStyle w:val="InterfaceDetail"/>
      </w:pPr>
      <w:r>
        <w:t>Provider:</w:t>
      </w:r>
      <w:r>
        <w:tab/>
        <w:t>Hadron Endcap Structures (6.03.01.09.03)</w:t>
      </w:r>
    </w:p>
    <w:p w14:paraId="4BC360DF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Hadron Endcap Structures Interface Control Document.</w:t>
      </w:r>
    </w:p>
    <w:p w14:paraId="34F59E60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494F10DA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1D218A73" w14:textId="77777777" w:rsidR="0047280E" w:rsidRDefault="0047280E" w:rsidP="0047280E">
      <w:pPr>
        <w:pStyle w:val="InterfaceHeading2"/>
      </w:pPr>
      <w:r>
        <w:t>I-DET-INF-FWD.012</w:t>
      </w:r>
      <w:r>
        <w:tab/>
        <w:t>Space Constraint</w:t>
      </w:r>
    </w:p>
    <w:p w14:paraId="7F9EF129" w14:textId="77777777" w:rsidR="0047280E" w:rsidRDefault="0047280E" w:rsidP="0047280E">
      <w:pPr>
        <w:pStyle w:val="InterfaceDetail"/>
      </w:pPr>
      <w:r>
        <w:t>System 1:</w:t>
      </w:r>
      <w:r>
        <w:tab/>
        <w:t>Barrel Tracking Systems (6.03.01.02)</w:t>
      </w:r>
    </w:p>
    <w:p w14:paraId="21CB4B62" w14:textId="77777777" w:rsidR="0047280E" w:rsidRDefault="0047280E" w:rsidP="0047280E">
      <w:pPr>
        <w:pStyle w:val="InterfaceDetail"/>
      </w:pPr>
      <w:r>
        <w:t>System 2:</w:t>
      </w:r>
      <w:r>
        <w:tab/>
        <w:t>IR Accelerator Systems (6.04.03)</w:t>
      </w:r>
    </w:p>
    <w:p w14:paraId="1DFB8E07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3026957F" w14:textId="77777777" w:rsidR="0047280E" w:rsidRDefault="0047280E" w:rsidP="0047280E">
      <w:pPr>
        <w:pStyle w:val="InterfaceDetail"/>
      </w:pPr>
      <w:r>
        <w:t>Description:</w:t>
      </w:r>
      <w:r>
        <w:tab/>
        <w:t>The interior radius of the tracking detectors is governed by the size of the beampipe.</w:t>
      </w:r>
    </w:p>
    <w:p w14:paraId="2300CA75" w14:textId="77777777" w:rsidR="0047280E" w:rsidRDefault="0047280E" w:rsidP="0047280E">
      <w:pPr>
        <w:pStyle w:val="InterfaceDetail"/>
      </w:pPr>
      <w:r>
        <w:t>Provider:</w:t>
      </w:r>
      <w:r>
        <w:tab/>
        <w:t>Hadron Endcap Structures (6.03.01.09.03)</w:t>
      </w:r>
    </w:p>
    <w:p w14:paraId="11CCECFA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Hadron Endcap Structures Interface Control Document.</w:t>
      </w:r>
    </w:p>
    <w:p w14:paraId="4707DF46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P-DET-TRAK.9</w:t>
      </w:r>
    </w:p>
    <w:p w14:paraId="5D58B13D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1A30C867" w14:textId="77777777" w:rsidR="0047280E" w:rsidRDefault="0047280E" w:rsidP="0047280E">
      <w:pPr>
        <w:pStyle w:val="Heading1"/>
      </w:pPr>
      <w:bookmarkStart w:id="29" w:name="_Toc222583822"/>
      <w:r>
        <w:t>Tracking Systems (DET-TRAK) to Detector Infrastructure and Utilities Integration (DET-INF-INT)</w:t>
      </w:r>
      <w:bookmarkEnd w:id="29"/>
    </w:p>
    <w:p w14:paraId="463AEC0E" w14:textId="77777777" w:rsidR="0047280E" w:rsidRDefault="0047280E" w:rsidP="0047280E">
      <w:pPr>
        <w:pStyle w:val="InterfaceHeading2"/>
      </w:pPr>
      <w:r>
        <w:t>I-DET-INF-INT.095</w:t>
      </w:r>
      <w:r>
        <w:tab/>
        <w:t>Heat Rejection</w:t>
      </w:r>
    </w:p>
    <w:p w14:paraId="5DF8A390" w14:textId="77777777" w:rsidR="0047280E" w:rsidRDefault="0047280E" w:rsidP="0047280E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0CCD28EC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7CAFDBA0" w14:textId="77777777" w:rsidR="0047280E" w:rsidRDefault="0047280E" w:rsidP="0047280E">
      <w:pPr>
        <w:pStyle w:val="InterfaceDetail"/>
      </w:pPr>
      <w:r>
        <w:t>Type:</w:t>
      </w:r>
      <w:r>
        <w:tab/>
        <w:t>COOL</w:t>
      </w:r>
    </w:p>
    <w:p w14:paraId="158B6013" w14:textId="77777777" w:rsidR="0047280E" w:rsidRDefault="0047280E" w:rsidP="0047280E">
      <w:pPr>
        <w:pStyle w:val="InterfaceDetail"/>
      </w:pPr>
      <w:r>
        <w:t>Description:</w:t>
      </w:r>
      <w:r>
        <w:tab/>
        <w:t>Air, liquid or other cooling technology will be required for the tracking detectors.</w:t>
      </w:r>
    </w:p>
    <w:p w14:paraId="15799445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064CF2BC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5A3436F6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P-DET-TRAK.5</w:t>
      </w:r>
    </w:p>
    <w:p w14:paraId="08020EB8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3533AEE4" w14:textId="77777777" w:rsidR="0047280E" w:rsidRDefault="0047280E" w:rsidP="0047280E">
      <w:pPr>
        <w:pStyle w:val="InterfaceHeading2"/>
      </w:pPr>
      <w:r>
        <w:t>I-DET-INF-INT.096</w:t>
      </w:r>
      <w:r>
        <w:tab/>
        <w:t>Ionization Gas</w:t>
      </w:r>
    </w:p>
    <w:p w14:paraId="326F9FBA" w14:textId="77777777" w:rsidR="0047280E" w:rsidRDefault="0047280E" w:rsidP="0047280E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287E4D25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25AE6586" w14:textId="77777777" w:rsidR="0047280E" w:rsidRDefault="0047280E" w:rsidP="0047280E">
      <w:pPr>
        <w:pStyle w:val="InterfaceDetail"/>
      </w:pPr>
      <w:r>
        <w:t>Type:</w:t>
      </w:r>
      <w:r>
        <w:tab/>
        <w:t>GAS/FLUID</w:t>
      </w:r>
    </w:p>
    <w:p w14:paraId="08D2DB0C" w14:textId="77777777" w:rsidR="0047280E" w:rsidRDefault="0047280E" w:rsidP="0047280E">
      <w:pPr>
        <w:pStyle w:val="InterfaceDetail"/>
      </w:pPr>
      <w:r>
        <w:t>Description:</w:t>
      </w:r>
      <w:r>
        <w:tab/>
        <w:t>Gas will need to be provided to the trackers for detector operation.</w:t>
      </w:r>
    </w:p>
    <w:p w14:paraId="5B1192A5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23DE58D3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0A272008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P-DET-TRAK.4</w:t>
      </w:r>
    </w:p>
    <w:p w14:paraId="3914A140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7196DF54" w14:textId="77777777" w:rsidR="0047280E" w:rsidRDefault="0047280E" w:rsidP="0047280E">
      <w:pPr>
        <w:pStyle w:val="InterfaceHeading2"/>
      </w:pPr>
      <w:r>
        <w:t>I-DET-INF-INT.101</w:t>
      </w:r>
      <w:r>
        <w:tab/>
        <w:t>Service Pathway</w:t>
      </w:r>
    </w:p>
    <w:p w14:paraId="2F5201BD" w14:textId="77777777" w:rsidR="0047280E" w:rsidRDefault="0047280E" w:rsidP="0047280E">
      <w:pPr>
        <w:pStyle w:val="InterfaceDetail"/>
      </w:pPr>
      <w:r>
        <w:t>System 1:</w:t>
      </w:r>
      <w:r>
        <w:tab/>
        <w:t>Barrel DIRC Particle ID Systems (6.03.01.03)</w:t>
      </w:r>
    </w:p>
    <w:p w14:paraId="03448D23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7B7EFC51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38D8A395" w14:textId="77777777" w:rsidR="0047280E" w:rsidRDefault="0047280E" w:rsidP="0047280E">
      <w:pPr>
        <w:pStyle w:val="InterfaceDetail"/>
      </w:pPr>
      <w:r>
        <w:t>Description:</w:t>
      </w:r>
      <w:r>
        <w:tab/>
        <w:t>Conduits must be provided within the global support tube that are adequate to deliver services (power, signal, cooling) to the barrel tracking detectors.</w:t>
      </w:r>
    </w:p>
    <w:p w14:paraId="5F610C67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243A5A2B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77608DBF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5D2B65F2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53B01FBD" w14:textId="77777777" w:rsidR="0047280E" w:rsidRDefault="0047280E" w:rsidP="0047280E">
      <w:pPr>
        <w:pStyle w:val="InterfaceHeading2"/>
      </w:pPr>
      <w:r>
        <w:t>I-DET-INF-INT.102</w:t>
      </w:r>
      <w:r>
        <w:tab/>
        <w:t>Space Constraint</w:t>
      </w:r>
    </w:p>
    <w:p w14:paraId="74B99CCC" w14:textId="77777777" w:rsidR="0047280E" w:rsidRDefault="0047280E" w:rsidP="0047280E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00139C55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2833391A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4696DF5E" w14:textId="77777777" w:rsidR="0047280E" w:rsidRDefault="0047280E" w:rsidP="0047280E">
      <w:pPr>
        <w:pStyle w:val="InterfaceDetail"/>
      </w:pPr>
      <w:r>
        <w:t>Description:</w:t>
      </w:r>
      <w:r>
        <w:tab/>
        <w:t>The exterior radius of the silicon trackers is limited by the interior bore of pixel support tube. Modifications to either must be coordinated.</w:t>
      </w:r>
    </w:p>
    <w:p w14:paraId="23964532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469E7DF2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7FEE35ED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088497CA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19F85086" w14:textId="77777777" w:rsidR="0047280E" w:rsidRDefault="0047280E" w:rsidP="0047280E">
      <w:pPr>
        <w:pStyle w:val="InterfaceHeading2"/>
      </w:pPr>
      <w:r>
        <w:t>I-DET-INF-INT.103</w:t>
      </w:r>
      <w:r>
        <w:tab/>
        <w:t>Space Constraint</w:t>
      </w:r>
    </w:p>
    <w:p w14:paraId="3CB1F12F" w14:textId="77777777" w:rsidR="0047280E" w:rsidRDefault="0047280E" w:rsidP="0047280E">
      <w:pPr>
        <w:pStyle w:val="InterfaceDetail"/>
      </w:pPr>
      <w:r>
        <w:t>System 1:</w:t>
      </w:r>
      <w:r>
        <w:tab/>
        <w:t>Detector Infrastructure and Utilities Integration (6.03.01.09.04)</w:t>
      </w:r>
    </w:p>
    <w:p w14:paraId="3A217879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723CF761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12CC1D78" w14:textId="77777777" w:rsidR="0047280E" w:rsidRDefault="0047280E" w:rsidP="0047280E">
      <w:pPr>
        <w:pStyle w:val="InterfaceDetail"/>
      </w:pPr>
      <w:r>
        <w:t>Description:</w:t>
      </w:r>
      <w:r>
        <w:tab/>
        <w:t>The interior radius of the inner MPGD barrel trackers is limited by the exterior radius of the pixel support tube. Modifications to either must be coordinated.</w:t>
      </w:r>
    </w:p>
    <w:p w14:paraId="19A71E8B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8DF615B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4F372C44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2122C4A7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7CF28CA5" w14:textId="77777777" w:rsidR="0047280E" w:rsidRDefault="0047280E" w:rsidP="0047280E">
      <w:pPr>
        <w:pStyle w:val="InterfaceHeading2"/>
      </w:pPr>
      <w:r>
        <w:t>I-DET-INF-INT.107</w:t>
      </w:r>
      <w:r>
        <w:tab/>
        <w:t>Space Constraint</w:t>
      </w:r>
    </w:p>
    <w:p w14:paraId="2EFB748A" w14:textId="77777777" w:rsidR="0047280E" w:rsidRDefault="0047280E" w:rsidP="0047280E">
      <w:pPr>
        <w:pStyle w:val="InterfaceDetail"/>
      </w:pPr>
      <w:r>
        <w:t>System 1:</w:t>
      </w:r>
      <w:r>
        <w:tab/>
        <w:t>Barrel TOF Particle ID Systems (6.03.01.03)</w:t>
      </w:r>
    </w:p>
    <w:p w14:paraId="0007221D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1DF9E6F1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1A92D6B0" w14:textId="77777777" w:rsidR="0047280E" w:rsidRDefault="0047280E" w:rsidP="0047280E">
      <w:pPr>
        <w:pStyle w:val="InterfaceDetail"/>
      </w:pPr>
      <w:r>
        <w:t>Description:</w:t>
      </w:r>
      <w:r>
        <w:tab/>
        <w:t>The maximum size of the silicon trackers is limited by the interior radius of the pixel support tube. Modifications to either must be coordinated.</w:t>
      </w:r>
    </w:p>
    <w:p w14:paraId="3596739A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14FF1D51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1C78FE08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2F4A635A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462BEFFC" w14:textId="77777777" w:rsidR="0047280E" w:rsidRDefault="0047280E" w:rsidP="0047280E">
      <w:pPr>
        <w:pStyle w:val="InterfaceHeading2"/>
      </w:pPr>
      <w:r>
        <w:t>I-DET-INF-INT.108</w:t>
      </w:r>
      <w:r>
        <w:tab/>
        <w:t>Space Constraint</w:t>
      </w:r>
    </w:p>
    <w:p w14:paraId="5870BB21" w14:textId="77777777" w:rsidR="0047280E" w:rsidRDefault="0047280E" w:rsidP="0047280E">
      <w:pPr>
        <w:pStyle w:val="InterfaceDetail"/>
      </w:pPr>
      <w:r>
        <w:t>System 1:</w:t>
      </w:r>
      <w:r>
        <w:tab/>
        <w:t>Backward RICH Detector Systems (6.03.01.03)</w:t>
      </w:r>
    </w:p>
    <w:p w14:paraId="43B3500F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67CA860D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45469583" w14:textId="77777777" w:rsidR="0047280E" w:rsidRDefault="0047280E" w:rsidP="0047280E">
      <w:pPr>
        <w:pStyle w:val="InterfaceDetail"/>
      </w:pPr>
      <w:r>
        <w:t>Description:</w:t>
      </w:r>
      <w:r>
        <w:tab/>
        <w:t>The maximum backward location for the tracking system is limited by the position of the pfRICH. Modifications to either must be coordinated.</w:t>
      </w:r>
    </w:p>
    <w:p w14:paraId="7663B96D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75D25645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5BE36F0F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0D6D3D72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440961C5" w14:textId="77777777" w:rsidR="0047280E" w:rsidRDefault="0047280E" w:rsidP="0047280E">
      <w:pPr>
        <w:pStyle w:val="Heading1"/>
      </w:pPr>
      <w:bookmarkStart w:id="30" w:name="_Toc222583823"/>
      <w:r>
        <w:t>Tracking Systems (DET-TRAK) to Barrel Particle ID Systems (DET-PID-BAR)</w:t>
      </w:r>
      <w:bookmarkEnd w:id="30"/>
    </w:p>
    <w:p w14:paraId="0CECBEC7" w14:textId="77777777" w:rsidR="0047280E" w:rsidRDefault="0047280E" w:rsidP="0047280E">
      <w:pPr>
        <w:pStyle w:val="InterfaceHeading2"/>
      </w:pPr>
      <w:r>
        <w:t>I-DET-INF-INT.101</w:t>
      </w:r>
      <w:r>
        <w:tab/>
        <w:t>Service Pathway</w:t>
      </w:r>
    </w:p>
    <w:p w14:paraId="7759EF11" w14:textId="77777777" w:rsidR="0047280E" w:rsidRDefault="0047280E" w:rsidP="0047280E">
      <w:pPr>
        <w:pStyle w:val="InterfaceDetail"/>
      </w:pPr>
      <w:r>
        <w:t>System 1:</w:t>
      </w:r>
      <w:r>
        <w:tab/>
        <w:t>Barrel DIRC Particle ID Systems (6.03.01.03)</w:t>
      </w:r>
    </w:p>
    <w:p w14:paraId="28657756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2A87E2A5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44704D5A" w14:textId="77777777" w:rsidR="0047280E" w:rsidRDefault="0047280E" w:rsidP="0047280E">
      <w:pPr>
        <w:pStyle w:val="InterfaceDetail"/>
      </w:pPr>
      <w:r>
        <w:t>Description:</w:t>
      </w:r>
      <w:r>
        <w:tab/>
        <w:t>Conduits must be provided within the global support tube that are adequate to deliver services (power, signal, cooling) to the barrel tracking detectors.</w:t>
      </w:r>
    </w:p>
    <w:p w14:paraId="73BE54F9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A76126A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36628DAC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5A52CE3B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6BD67D64" w14:textId="77777777" w:rsidR="0047280E" w:rsidRDefault="0047280E" w:rsidP="0047280E">
      <w:pPr>
        <w:pStyle w:val="InterfaceHeading2"/>
      </w:pPr>
      <w:r>
        <w:t>I-DET-INF-INT.107</w:t>
      </w:r>
      <w:r>
        <w:tab/>
        <w:t>Space Constraint</w:t>
      </w:r>
    </w:p>
    <w:p w14:paraId="5F741D0E" w14:textId="77777777" w:rsidR="0047280E" w:rsidRDefault="0047280E" w:rsidP="0047280E">
      <w:pPr>
        <w:pStyle w:val="InterfaceDetail"/>
      </w:pPr>
      <w:r>
        <w:t>System 1:</w:t>
      </w:r>
      <w:r>
        <w:tab/>
        <w:t>Barrel TOF Particle ID Systems (6.03.01.03)</w:t>
      </w:r>
    </w:p>
    <w:p w14:paraId="789F07ED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0588AC73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675714D5" w14:textId="77777777" w:rsidR="0047280E" w:rsidRDefault="0047280E" w:rsidP="0047280E">
      <w:pPr>
        <w:pStyle w:val="InterfaceDetail"/>
      </w:pPr>
      <w:r>
        <w:t>Description:</w:t>
      </w:r>
      <w:r>
        <w:tab/>
        <w:t>The maximum size of the silicon trackers is limited by the interior radius of the pixel support tube. Modifications to either must be coordinated.</w:t>
      </w:r>
    </w:p>
    <w:p w14:paraId="7BA4D963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5C99DB48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29F4FE94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7CE5C3AF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5DDEBE1F" w14:textId="77777777" w:rsidR="0047280E" w:rsidRDefault="0047280E" w:rsidP="0047280E">
      <w:pPr>
        <w:pStyle w:val="Heading1"/>
      </w:pPr>
      <w:bookmarkStart w:id="31" w:name="_Toc222583824"/>
      <w:r>
        <w:t>Tracking Systems (DET-TRAK) to Backward Particle ID Systems (DET-PID-BCK)</w:t>
      </w:r>
      <w:bookmarkEnd w:id="31"/>
    </w:p>
    <w:p w14:paraId="6EFE04A4" w14:textId="77777777" w:rsidR="0047280E" w:rsidRDefault="0047280E" w:rsidP="0047280E">
      <w:pPr>
        <w:pStyle w:val="InterfaceHeading2"/>
      </w:pPr>
      <w:r>
        <w:t>I-DET-INF-INT.108</w:t>
      </w:r>
      <w:r>
        <w:tab/>
        <w:t>Space Constraint</w:t>
      </w:r>
    </w:p>
    <w:p w14:paraId="36503219" w14:textId="77777777" w:rsidR="0047280E" w:rsidRDefault="0047280E" w:rsidP="0047280E">
      <w:pPr>
        <w:pStyle w:val="InterfaceDetail"/>
      </w:pPr>
      <w:r>
        <w:t>System 1:</w:t>
      </w:r>
      <w:r>
        <w:tab/>
        <w:t>Backward RICH Detector Systems (6.03.01.03)</w:t>
      </w:r>
    </w:p>
    <w:p w14:paraId="0AA67794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31A791D3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5F5FDA26" w14:textId="77777777" w:rsidR="0047280E" w:rsidRDefault="0047280E" w:rsidP="0047280E">
      <w:pPr>
        <w:pStyle w:val="InterfaceDetail"/>
      </w:pPr>
      <w:r>
        <w:t>Description:</w:t>
      </w:r>
      <w:r>
        <w:tab/>
        <w:t>The maximum backward location for the tracking system is limited by the position of the pfRICH. Modifications to either must be coordinated.</w:t>
      </w:r>
    </w:p>
    <w:p w14:paraId="01DA0507" w14:textId="77777777" w:rsidR="0047280E" w:rsidRDefault="0047280E" w:rsidP="0047280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006819C0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Detector Infrastructure and Utilities Integration Interface Control Document.</w:t>
      </w:r>
    </w:p>
    <w:p w14:paraId="7410BB75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7B70A5A4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609C0F96" w14:textId="77777777" w:rsidR="0047280E" w:rsidRDefault="0047280E" w:rsidP="0047280E">
      <w:pPr>
        <w:pStyle w:val="Heading1"/>
      </w:pPr>
      <w:bookmarkStart w:id="32" w:name="_Toc222583825"/>
      <w:r>
        <w:t>Tracking Systems (DET-TRAK) to Forward Particle ID Systems (DET-PID-FWD)</w:t>
      </w:r>
      <w:bookmarkEnd w:id="32"/>
    </w:p>
    <w:p w14:paraId="29837962" w14:textId="77777777" w:rsidR="0047280E" w:rsidRDefault="0047280E" w:rsidP="0047280E">
      <w:pPr>
        <w:pStyle w:val="InterfaceHeading2"/>
      </w:pPr>
      <w:r>
        <w:t>I-DET-INF-FWD.011</w:t>
      </w:r>
      <w:r>
        <w:tab/>
        <w:t>Space Constraint</w:t>
      </w:r>
    </w:p>
    <w:p w14:paraId="790F31B6" w14:textId="77777777" w:rsidR="0047280E" w:rsidRDefault="0047280E" w:rsidP="0047280E">
      <w:pPr>
        <w:pStyle w:val="InterfaceDetail"/>
      </w:pPr>
      <w:r>
        <w:t>System 1:</w:t>
      </w:r>
      <w:r>
        <w:tab/>
        <w:t>Forward Time of Flight Systems (6.03.01.03)</w:t>
      </w:r>
    </w:p>
    <w:p w14:paraId="46E85A92" w14:textId="77777777" w:rsidR="0047280E" w:rsidRDefault="0047280E" w:rsidP="0047280E">
      <w:pPr>
        <w:pStyle w:val="InterfaceDetail"/>
      </w:pPr>
      <w:r>
        <w:t>System 2:</w:t>
      </w:r>
      <w:r>
        <w:tab/>
        <w:t>Barrel Tracking Systems (6.03.01.02)</w:t>
      </w:r>
    </w:p>
    <w:p w14:paraId="7DC9C891" w14:textId="77777777" w:rsidR="0047280E" w:rsidRDefault="0047280E" w:rsidP="0047280E">
      <w:pPr>
        <w:pStyle w:val="InterfaceDetail"/>
      </w:pPr>
      <w:r>
        <w:t>Type:</w:t>
      </w:r>
      <w:r>
        <w:tab/>
        <w:t>SPACE</w:t>
      </w:r>
    </w:p>
    <w:p w14:paraId="5ECE54AC" w14:textId="77777777" w:rsidR="0047280E" w:rsidRDefault="0047280E" w:rsidP="0047280E">
      <w:pPr>
        <w:pStyle w:val="InterfaceDetail"/>
      </w:pPr>
      <w:r>
        <w:t>Description:</w:t>
      </w:r>
      <w:r>
        <w:tab/>
        <w:t>The maximum forward location for the tracking system is limited by the position of the forward AC LGAD Time of Flight Detector. Modifications to either must be coordinated.</w:t>
      </w:r>
    </w:p>
    <w:p w14:paraId="28DBDCAA" w14:textId="77777777" w:rsidR="0047280E" w:rsidRDefault="0047280E" w:rsidP="0047280E">
      <w:pPr>
        <w:pStyle w:val="InterfaceDetail"/>
      </w:pPr>
      <w:r>
        <w:t>Provider:</w:t>
      </w:r>
      <w:r>
        <w:tab/>
        <w:t>Hadron Endcap Structures (6.03.01.09.03)</w:t>
      </w:r>
    </w:p>
    <w:p w14:paraId="0BF1D1AA" w14:textId="77777777" w:rsidR="0047280E" w:rsidRPr="0047280E" w:rsidRDefault="0047280E" w:rsidP="0047280E">
      <w:pPr>
        <w:pStyle w:val="InterfaceDetail"/>
      </w:pPr>
      <w:r>
        <w:t>Details:</w:t>
      </w:r>
      <w:r>
        <w:tab/>
      </w:r>
      <w:r w:rsidRPr="0047280E">
        <w:rPr>
          <w:i/>
        </w:rPr>
        <w:t>See details in the Hadron Endcap Structures Interface Control Document.</w:t>
      </w:r>
    </w:p>
    <w:p w14:paraId="78A70EA8" w14:textId="77777777" w:rsidR="0047280E" w:rsidRPr="0047280E" w:rsidRDefault="0047280E" w:rsidP="0047280E">
      <w:pPr>
        <w:pStyle w:val="InterfaceDetail"/>
      </w:pPr>
      <w:r w:rsidRPr="0047280E">
        <w:t>Requirements:</w:t>
      </w:r>
      <w:r w:rsidRPr="0047280E">
        <w:tab/>
        <w:t>P-DET-PID.5, P-DET-TRAK.9</w:t>
      </w:r>
    </w:p>
    <w:p w14:paraId="24D1AA2B" w14:textId="77777777" w:rsidR="0047280E" w:rsidRPr="0047280E" w:rsidRDefault="0047280E" w:rsidP="0047280E">
      <w:pPr>
        <w:pStyle w:val="InterfaceDetail"/>
      </w:pPr>
      <w:r w:rsidRPr="0047280E">
        <w:t>References:</w:t>
      </w:r>
      <w:r w:rsidRPr="0047280E">
        <w:tab/>
      </w:r>
    </w:p>
    <w:p w14:paraId="6B9F43BF" w14:textId="3BEA4123" w:rsidR="00833E3A" w:rsidRDefault="00833E3A" w:rsidP="0047280E">
      <w:pPr>
        <w:pStyle w:val="InterfaceDetail"/>
      </w:pPr>
    </w:p>
    <w:p w14:paraId="57F6D94A" w14:textId="77777777" w:rsidR="00833E3A" w:rsidRPr="00833E3A" w:rsidRDefault="00833E3A" w:rsidP="00833E3A">
      <w:bookmarkStart w:id="33" w:name="InterfaceDetails"/>
      <w:bookmarkEnd w:id="33"/>
    </w:p>
    <w:p w14:paraId="33FAE318" w14:textId="77777777" w:rsidR="007A0EA6" w:rsidRPr="007A0EA6" w:rsidRDefault="007A0EA6" w:rsidP="00245F70">
      <w:pPr>
        <w:pStyle w:val="Heading1"/>
      </w:pPr>
      <w:bookmarkStart w:id="34" w:name="_Toc137386761"/>
      <w:bookmarkStart w:id="35" w:name="_Toc137386903"/>
      <w:bookmarkStart w:id="36" w:name="_Toc222583826"/>
      <w:r w:rsidRPr="007A0EA6">
        <w:t>Applicable Documents</w:t>
      </w:r>
      <w:bookmarkEnd w:id="34"/>
      <w:bookmarkEnd w:id="35"/>
      <w:bookmarkEnd w:id="36"/>
    </w:p>
    <w:p w14:paraId="3AE6E92F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478C8544" w14:textId="77777777" w:rsidR="007A0EA6" w:rsidRPr="007A0EA6" w:rsidRDefault="007A0EA6" w:rsidP="00245F70">
      <w:pPr>
        <w:pStyle w:val="Heading1"/>
      </w:pPr>
      <w:bookmarkStart w:id="37" w:name="_Toc137386762"/>
      <w:bookmarkStart w:id="38" w:name="_Toc137386904"/>
      <w:bookmarkStart w:id="39" w:name="_Toc222583827"/>
      <w:r w:rsidRPr="007A0EA6">
        <w:t>Detailed change Log</w:t>
      </w:r>
      <w:bookmarkEnd w:id="37"/>
      <w:bookmarkEnd w:id="38"/>
      <w:bookmarkEnd w:id="39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1CDCC3BB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4E16FB2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0786F262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5F0D50AC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2C0B8C08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C4DB05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B7266B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EDBA9B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9732E43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207D69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1C1185C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7D0344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717BEB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2C2945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DC1727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1514D8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17B4552E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4FB117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EDA16E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FACEAB1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9E35F4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C34871F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630A00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279133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0D07920B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2CA098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BDC030B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26D7AAA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CD77C4C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67A7201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274918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D003AA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1C86912" w14:textId="77777777" w:rsidR="007A0EA6" w:rsidRPr="007A0EA6" w:rsidRDefault="00D61851" w:rsidP="00245F70">
      <w:pPr>
        <w:pStyle w:val="Heading1"/>
      </w:pPr>
      <w:bookmarkStart w:id="40" w:name="_Toc222583828"/>
      <w:r>
        <w:t>References</w:t>
      </w:r>
      <w:bookmarkEnd w:id="40"/>
    </w:p>
    <w:p w14:paraId="20739BF3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0E328CE7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4454224E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6AB4E080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38158A5B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2D69A891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49747E8B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1527795C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AF44" w14:textId="77777777" w:rsidR="002E74D8" w:rsidRDefault="002E74D8" w:rsidP="006F08CB">
      <w:r>
        <w:separator/>
      </w:r>
    </w:p>
  </w:endnote>
  <w:endnote w:type="continuationSeparator" w:id="0">
    <w:p w14:paraId="2309DDD7" w14:textId="77777777" w:rsidR="002E74D8" w:rsidRDefault="002E74D8" w:rsidP="006F08CB">
      <w:r>
        <w:continuationSeparator/>
      </w:r>
    </w:p>
  </w:endnote>
  <w:endnote w:type="continuationNotice" w:id="1">
    <w:p w14:paraId="56A7E27C" w14:textId="77777777" w:rsidR="002E74D8" w:rsidRDefault="002E7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FFE5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6B2A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3DEB" w14:textId="77777777" w:rsidR="002E74D8" w:rsidRDefault="002E74D8" w:rsidP="006F08CB">
      <w:r>
        <w:separator/>
      </w:r>
    </w:p>
  </w:footnote>
  <w:footnote w:type="continuationSeparator" w:id="0">
    <w:p w14:paraId="52B0EDD7" w14:textId="77777777" w:rsidR="002E74D8" w:rsidRDefault="002E74D8" w:rsidP="006F08CB">
      <w:r>
        <w:continuationSeparator/>
      </w:r>
    </w:p>
  </w:footnote>
  <w:footnote w:type="continuationNotice" w:id="1">
    <w:p w14:paraId="08EB23BF" w14:textId="77777777" w:rsidR="002E74D8" w:rsidRDefault="002E7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1681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3D240B76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027E2A29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33BE4ED3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2AD879E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DCA2B3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5FE91767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0C33A143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2DB24FD2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26E2B312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61FC78C7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2CAD09DA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C5E3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5D2961F0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77E667CF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106FE629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179F2A3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5022C396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60B64242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B18C5FA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40D67811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2FDD5A4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59DE5101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7EC902CF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94892">
    <w:abstractNumId w:val="9"/>
  </w:num>
  <w:num w:numId="2" w16cid:durableId="1565068334">
    <w:abstractNumId w:val="17"/>
  </w:num>
  <w:num w:numId="3" w16cid:durableId="160705221">
    <w:abstractNumId w:val="12"/>
  </w:num>
  <w:num w:numId="4" w16cid:durableId="1902598423">
    <w:abstractNumId w:val="10"/>
  </w:num>
  <w:num w:numId="5" w16cid:durableId="1506357557">
    <w:abstractNumId w:val="5"/>
  </w:num>
  <w:num w:numId="6" w16cid:durableId="970551188">
    <w:abstractNumId w:val="21"/>
  </w:num>
  <w:num w:numId="7" w16cid:durableId="1551454080">
    <w:abstractNumId w:val="22"/>
  </w:num>
  <w:num w:numId="8" w16cid:durableId="1636180585">
    <w:abstractNumId w:val="4"/>
  </w:num>
  <w:num w:numId="9" w16cid:durableId="766540594">
    <w:abstractNumId w:val="15"/>
  </w:num>
  <w:num w:numId="10" w16cid:durableId="1867672791">
    <w:abstractNumId w:val="20"/>
  </w:num>
  <w:num w:numId="11" w16cid:durableId="1105030580">
    <w:abstractNumId w:val="18"/>
  </w:num>
  <w:num w:numId="12" w16cid:durableId="1242527344">
    <w:abstractNumId w:val="2"/>
  </w:num>
  <w:num w:numId="13" w16cid:durableId="2087026276">
    <w:abstractNumId w:val="13"/>
  </w:num>
  <w:num w:numId="14" w16cid:durableId="613366050">
    <w:abstractNumId w:val="7"/>
  </w:num>
  <w:num w:numId="15" w16cid:durableId="155463679">
    <w:abstractNumId w:val="14"/>
  </w:num>
  <w:num w:numId="16" w16cid:durableId="213585689">
    <w:abstractNumId w:val="3"/>
  </w:num>
  <w:num w:numId="17" w16cid:durableId="1337611921">
    <w:abstractNumId w:val="8"/>
  </w:num>
  <w:num w:numId="18" w16cid:durableId="1644658651">
    <w:abstractNumId w:val="23"/>
  </w:num>
  <w:num w:numId="19" w16cid:durableId="186724874">
    <w:abstractNumId w:val="1"/>
  </w:num>
  <w:num w:numId="20" w16cid:durableId="530847393">
    <w:abstractNumId w:val="19"/>
  </w:num>
  <w:num w:numId="21" w16cid:durableId="1158420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0888514">
    <w:abstractNumId w:val="11"/>
  </w:num>
  <w:num w:numId="23" w16cid:durableId="2117865161">
    <w:abstractNumId w:val="24"/>
  </w:num>
  <w:num w:numId="24" w16cid:durableId="1006328650">
    <w:abstractNumId w:val="16"/>
  </w:num>
  <w:num w:numId="25" w16cid:durableId="517818297">
    <w:abstractNumId w:val="11"/>
  </w:num>
  <w:num w:numId="26" w16cid:durableId="1031537098">
    <w:abstractNumId w:val="11"/>
  </w:num>
  <w:num w:numId="27" w16cid:durableId="1438788539">
    <w:abstractNumId w:val="0"/>
  </w:num>
  <w:num w:numId="28" w16cid:durableId="89280909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0E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E74D8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280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8826C"/>
  <w15:chartTrackingRefBased/>
  <w15:docId w15:val="{0908BEB6-6A92-411A-A6D1-4C855E38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25022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2026-02-21T21:29:00Z</dcterms:created>
  <dcterms:modified xsi:type="dcterms:W3CDTF">2026-02-21T21:29:00Z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