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7C0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65067CB7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44EB5E02" w14:textId="3A4D36E8" w:rsidR="002E5DE2" w:rsidRPr="002E5DE2" w:rsidRDefault="00580C52" w:rsidP="007A0EA6">
      <w:pPr>
        <w:pStyle w:val="CoverpageTitle"/>
      </w:pPr>
      <w:r>
        <w:t>Electron Polarimetry Systems (6.03.01.11.01) to IR System Installation and Final Integeration (6.04.04)</w:t>
      </w:r>
    </w:p>
    <w:p w14:paraId="1482514A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66754033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3B2CC6D5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3FD4BF35" w14:textId="77777777" w:rsidR="002E5DE2" w:rsidRPr="002E5DE2" w:rsidRDefault="000A7A1A" w:rsidP="002E5DE2">
      <w:pPr>
        <w:pStyle w:val="SignatureBlock"/>
      </w:pPr>
      <w:r>
        <w:t>Name, Role</w:t>
      </w:r>
    </w:p>
    <w:p w14:paraId="5FB8285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6EFCA59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28329C23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389CC275" w14:textId="77777777"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70DCD0E0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246216D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77D3CC6" w14:textId="77777777" w:rsidR="002E5DE2" w:rsidRPr="002E5DE2" w:rsidRDefault="002E5DE2" w:rsidP="002E5DE2"/>
    <w:p w14:paraId="5A913A2A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10714CFB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5A2E5FD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55E0C94" w14:textId="77777777" w:rsidR="002E5DE2" w:rsidRPr="002E5DE2" w:rsidRDefault="002E5DE2" w:rsidP="002E5DE2"/>
    <w:p w14:paraId="7415524B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710300DA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B44A3E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350C6BC" w14:textId="77777777" w:rsidR="002E5DE2" w:rsidRPr="002E5DE2" w:rsidRDefault="002E5DE2" w:rsidP="002E5DE2"/>
    <w:p w14:paraId="3CE4F0C4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35F55A35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2092764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DD03F2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913D8AB" w14:textId="77777777" w:rsidR="002E5DE2" w:rsidRPr="002E5DE2" w:rsidRDefault="002E5DE2" w:rsidP="002E5DE2"/>
    <w:p w14:paraId="796BEA9D" w14:textId="77777777" w:rsidR="002E5DE2" w:rsidRPr="002E5DE2" w:rsidRDefault="002E5DE2" w:rsidP="002E5DE2"/>
    <w:p w14:paraId="3C1488B7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7ACD9BBC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4B141E45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3CDC7189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6FFC608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400FC0A8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375ECE10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434CB2DA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5DDA0A77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0D0696D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2669272F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2B10EC79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70762750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7FCF2B42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49BB8547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9F4C9D6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417980F3" w14:textId="67B5EAA8" w:rsidR="00580C52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421" w:history="1">
            <w:r w:rsidR="00580C52" w:rsidRPr="00794056">
              <w:rPr>
                <w:rStyle w:val="Hyperlink"/>
                <w:noProof/>
              </w:rPr>
              <w:t>1.</w:t>
            </w:r>
            <w:r w:rsidR="00580C5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80C52" w:rsidRPr="00794056">
              <w:rPr>
                <w:rStyle w:val="Hyperlink"/>
                <w:noProof/>
              </w:rPr>
              <w:t>Purpose and Scope</w:t>
            </w:r>
            <w:r w:rsidR="00580C52">
              <w:rPr>
                <w:noProof/>
                <w:webHidden/>
              </w:rPr>
              <w:tab/>
            </w:r>
            <w:r w:rsidR="00580C52">
              <w:rPr>
                <w:noProof/>
                <w:webHidden/>
              </w:rPr>
              <w:fldChar w:fldCharType="begin"/>
            </w:r>
            <w:r w:rsidR="00580C52">
              <w:rPr>
                <w:noProof/>
                <w:webHidden/>
              </w:rPr>
              <w:instrText xml:space="preserve"> PAGEREF _Toc222584421 \h </w:instrText>
            </w:r>
            <w:r w:rsidR="00580C52">
              <w:rPr>
                <w:noProof/>
                <w:webHidden/>
              </w:rPr>
            </w:r>
            <w:r w:rsidR="00580C52">
              <w:rPr>
                <w:noProof/>
                <w:webHidden/>
              </w:rPr>
              <w:fldChar w:fldCharType="separate"/>
            </w:r>
            <w:r w:rsidR="00580C52">
              <w:rPr>
                <w:noProof/>
                <w:webHidden/>
              </w:rPr>
              <w:t>5</w:t>
            </w:r>
            <w:r w:rsidR="00580C52">
              <w:rPr>
                <w:noProof/>
                <w:webHidden/>
              </w:rPr>
              <w:fldChar w:fldCharType="end"/>
            </w:r>
          </w:hyperlink>
        </w:p>
        <w:p w14:paraId="6D54CA55" w14:textId="6F003E9A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22" w:history="1">
            <w:r w:rsidRPr="0079405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319D6" w14:textId="68C3597C" w:rsidR="00580C52" w:rsidRDefault="00580C5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23" w:history="1">
            <w:r w:rsidRPr="00794056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94056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63036D" w14:textId="02DB17EE" w:rsidR="00580C52" w:rsidRDefault="00580C5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24" w:history="1">
            <w:r w:rsidRPr="00794056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94056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8760E3" w14:textId="52B2C84A" w:rsidR="00580C52" w:rsidRDefault="00580C5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25" w:history="1">
            <w:r w:rsidRPr="00794056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94056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9CBAB4" w14:textId="2587571D" w:rsidR="00580C52" w:rsidRDefault="00580C5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26" w:history="1">
            <w:r w:rsidRPr="00794056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94056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BB38E37" w14:textId="44BE41AA" w:rsidR="00580C52" w:rsidRDefault="00580C52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27" w:history="1">
            <w:r w:rsidRPr="00794056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94056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63B383" w14:textId="185AFCC3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28" w:history="1">
            <w:r w:rsidRPr="0079405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A9921" w14:textId="05724397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29" w:history="1">
            <w:r w:rsidRPr="0079405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Electron Polarimetry Systems (DET-POL-EPOL) to IR System Installation and Final Integeration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18099" w14:textId="51C04E24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30" w:history="1">
            <w:r w:rsidRPr="0079405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F3FEF" w14:textId="01EE092B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31" w:history="1">
            <w:r w:rsidRPr="0079405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58D7" w14:textId="3EB42247" w:rsidR="00580C52" w:rsidRDefault="00580C52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32" w:history="1">
            <w:r w:rsidRPr="0079405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9405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71937" w14:textId="6140FF9A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23BF1E5C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5FC7EEB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0DE91A5A" w14:textId="77777777" w:rsidTr="00FE0421">
        <w:trPr>
          <w:trHeight w:val="288"/>
        </w:trPr>
        <w:tc>
          <w:tcPr>
            <w:tcW w:w="1698" w:type="dxa"/>
          </w:tcPr>
          <w:p w14:paraId="729DF2DB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307AB492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6E6E060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37E3A2C6" w14:textId="77777777" w:rsidTr="00FE0421">
        <w:trPr>
          <w:trHeight w:val="288"/>
        </w:trPr>
        <w:tc>
          <w:tcPr>
            <w:tcW w:w="1698" w:type="dxa"/>
          </w:tcPr>
          <w:p w14:paraId="42A494FC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3EF45A6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3F3D90AA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6B62C8D" w14:textId="77777777" w:rsidTr="00FE0421">
        <w:trPr>
          <w:trHeight w:val="288"/>
        </w:trPr>
        <w:tc>
          <w:tcPr>
            <w:tcW w:w="1698" w:type="dxa"/>
          </w:tcPr>
          <w:p w14:paraId="32E857A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1678683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2442835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170DFE0" w14:textId="77777777" w:rsidTr="00FE0421">
        <w:trPr>
          <w:trHeight w:val="288"/>
        </w:trPr>
        <w:tc>
          <w:tcPr>
            <w:tcW w:w="1698" w:type="dxa"/>
          </w:tcPr>
          <w:p w14:paraId="35D7E5A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3693107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42EC61C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6877C5" w14:textId="77777777" w:rsidTr="00FE0421">
        <w:trPr>
          <w:trHeight w:val="288"/>
        </w:trPr>
        <w:tc>
          <w:tcPr>
            <w:tcW w:w="1698" w:type="dxa"/>
          </w:tcPr>
          <w:p w14:paraId="6249452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2FEECC8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7729106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69BBDD7" w14:textId="77777777" w:rsidTr="00FE0421">
        <w:trPr>
          <w:trHeight w:val="90"/>
        </w:trPr>
        <w:tc>
          <w:tcPr>
            <w:tcW w:w="1698" w:type="dxa"/>
          </w:tcPr>
          <w:p w14:paraId="2BC7ADB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2660F82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711D283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0A234675" w14:textId="77777777" w:rsidTr="00FE0421">
        <w:trPr>
          <w:trHeight w:val="90"/>
        </w:trPr>
        <w:tc>
          <w:tcPr>
            <w:tcW w:w="1698" w:type="dxa"/>
          </w:tcPr>
          <w:p w14:paraId="1FCE9316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52ED6C6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7963F10C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002D62C" w14:textId="77777777" w:rsidTr="00FE0421">
        <w:trPr>
          <w:trHeight w:val="288"/>
        </w:trPr>
        <w:tc>
          <w:tcPr>
            <w:tcW w:w="1698" w:type="dxa"/>
          </w:tcPr>
          <w:p w14:paraId="0652BBF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2F01B4D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6F8297B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27165A7" w14:textId="77777777" w:rsidTr="00FE0421">
        <w:trPr>
          <w:trHeight w:val="288"/>
        </w:trPr>
        <w:tc>
          <w:tcPr>
            <w:tcW w:w="1698" w:type="dxa"/>
          </w:tcPr>
          <w:p w14:paraId="07DEFA2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10305F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2ADCC4A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DBE159" w14:textId="77777777" w:rsidTr="00FE0421">
        <w:trPr>
          <w:trHeight w:val="288"/>
        </w:trPr>
        <w:tc>
          <w:tcPr>
            <w:tcW w:w="1698" w:type="dxa"/>
          </w:tcPr>
          <w:p w14:paraId="0355A4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07A1989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5D685D9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BBD4163" w14:textId="77777777" w:rsidTr="00FE0421">
        <w:trPr>
          <w:trHeight w:val="288"/>
        </w:trPr>
        <w:tc>
          <w:tcPr>
            <w:tcW w:w="1698" w:type="dxa"/>
          </w:tcPr>
          <w:p w14:paraId="1960C53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307B679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0941C8B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712E01" w14:textId="77777777" w:rsidTr="00FE0421">
        <w:trPr>
          <w:trHeight w:val="288"/>
        </w:trPr>
        <w:tc>
          <w:tcPr>
            <w:tcW w:w="1698" w:type="dxa"/>
          </w:tcPr>
          <w:p w14:paraId="66823BF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2D42899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6CA5DF3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7D960CF" w14:textId="77777777" w:rsidTr="00FE0421">
        <w:trPr>
          <w:trHeight w:val="288"/>
        </w:trPr>
        <w:tc>
          <w:tcPr>
            <w:tcW w:w="1698" w:type="dxa"/>
          </w:tcPr>
          <w:p w14:paraId="3AFE9AEE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548A69A3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5D036F80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EC54BA9" w14:textId="77777777" w:rsidTr="00FE0421">
        <w:trPr>
          <w:trHeight w:val="288"/>
        </w:trPr>
        <w:tc>
          <w:tcPr>
            <w:tcW w:w="1698" w:type="dxa"/>
          </w:tcPr>
          <w:p w14:paraId="1963C0D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22E9B13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7A3FDB1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D46F24" w14:textId="77777777" w:rsidTr="00FE0421">
        <w:trPr>
          <w:trHeight w:val="288"/>
        </w:trPr>
        <w:tc>
          <w:tcPr>
            <w:tcW w:w="1698" w:type="dxa"/>
          </w:tcPr>
          <w:p w14:paraId="71F47CB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4B616F17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73EFB3D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5EFD0E1" w14:textId="77777777" w:rsidTr="00FE0421">
        <w:trPr>
          <w:trHeight w:val="288"/>
        </w:trPr>
        <w:tc>
          <w:tcPr>
            <w:tcW w:w="1698" w:type="dxa"/>
          </w:tcPr>
          <w:p w14:paraId="69B89F1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6ABC9F4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61376A2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E684CE4" w14:textId="77777777" w:rsidTr="00FE0421">
        <w:trPr>
          <w:trHeight w:val="288"/>
        </w:trPr>
        <w:tc>
          <w:tcPr>
            <w:tcW w:w="1698" w:type="dxa"/>
          </w:tcPr>
          <w:p w14:paraId="7C2D0D7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676B9F1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26C3538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6418F7" w14:textId="77777777" w:rsidTr="00FE0421">
        <w:trPr>
          <w:trHeight w:val="288"/>
        </w:trPr>
        <w:tc>
          <w:tcPr>
            <w:tcW w:w="1698" w:type="dxa"/>
          </w:tcPr>
          <w:p w14:paraId="725AA16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19EF508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0CF0150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8574B8E" w14:textId="77777777" w:rsidTr="00FE0421">
        <w:trPr>
          <w:trHeight w:val="288"/>
        </w:trPr>
        <w:tc>
          <w:tcPr>
            <w:tcW w:w="1698" w:type="dxa"/>
          </w:tcPr>
          <w:p w14:paraId="281EB0F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3C78E47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04E10A5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B187A65" w14:textId="77777777" w:rsidTr="00FE0421">
        <w:trPr>
          <w:trHeight w:val="288"/>
        </w:trPr>
        <w:tc>
          <w:tcPr>
            <w:tcW w:w="1698" w:type="dxa"/>
          </w:tcPr>
          <w:p w14:paraId="57FA622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3B94244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3D413EF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F244294" w14:textId="77777777" w:rsidTr="00FE0421">
        <w:trPr>
          <w:trHeight w:val="288"/>
        </w:trPr>
        <w:tc>
          <w:tcPr>
            <w:tcW w:w="1698" w:type="dxa"/>
          </w:tcPr>
          <w:p w14:paraId="451C3C2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673D48C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351D467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780F845" w14:textId="77777777" w:rsidTr="00FE0421">
        <w:trPr>
          <w:trHeight w:val="288"/>
        </w:trPr>
        <w:tc>
          <w:tcPr>
            <w:tcW w:w="1698" w:type="dxa"/>
          </w:tcPr>
          <w:p w14:paraId="6D1B065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40CE80D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D314DC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2AE5F38" w14:textId="77777777" w:rsidTr="00FE0421">
        <w:trPr>
          <w:trHeight w:val="288"/>
        </w:trPr>
        <w:tc>
          <w:tcPr>
            <w:tcW w:w="1698" w:type="dxa"/>
          </w:tcPr>
          <w:p w14:paraId="29C1656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7B5B0CE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6F0A215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D789833" w14:textId="77777777" w:rsidTr="00FE0421">
        <w:trPr>
          <w:trHeight w:val="288"/>
        </w:trPr>
        <w:tc>
          <w:tcPr>
            <w:tcW w:w="1698" w:type="dxa"/>
          </w:tcPr>
          <w:p w14:paraId="2687EC5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4782AF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7B8D0EA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61D1537" w14:textId="77777777" w:rsidTr="00FE0421">
        <w:trPr>
          <w:trHeight w:val="288"/>
        </w:trPr>
        <w:tc>
          <w:tcPr>
            <w:tcW w:w="1698" w:type="dxa"/>
          </w:tcPr>
          <w:p w14:paraId="4673D3E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649492F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32D5FB79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14EA08FA" w14:textId="77777777" w:rsidTr="00FE0421">
        <w:trPr>
          <w:trHeight w:val="288"/>
        </w:trPr>
        <w:tc>
          <w:tcPr>
            <w:tcW w:w="1698" w:type="dxa"/>
          </w:tcPr>
          <w:p w14:paraId="34C3CB0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5650A28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6E78372F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23A58E4" w14:textId="77777777" w:rsidTr="00FE0421">
        <w:trPr>
          <w:trHeight w:val="288"/>
        </w:trPr>
        <w:tc>
          <w:tcPr>
            <w:tcW w:w="1698" w:type="dxa"/>
          </w:tcPr>
          <w:p w14:paraId="71671EE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1C18A98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792D8453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21BE82AF" w14:textId="77777777" w:rsidTr="00FE0421">
        <w:trPr>
          <w:trHeight w:val="288"/>
        </w:trPr>
        <w:tc>
          <w:tcPr>
            <w:tcW w:w="1698" w:type="dxa"/>
          </w:tcPr>
          <w:p w14:paraId="7370FCA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5099FDC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3EAA2E49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97A323E" w14:textId="77777777" w:rsidTr="00FE0421">
        <w:trPr>
          <w:trHeight w:val="288"/>
        </w:trPr>
        <w:tc>
          <w:tcPr>
            <w:tcW w:w="1698" w:type="dxa"/>
          </w:tcPr>
          <w:p w14:paraId="24A83716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645613B8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553F53AF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8A95BE9" w14:textId="77777777" w:rsidTr="00FE0421">
        <w:trPr>
          <w:trHeight w:val="288"/>
        </w:trPr>
        <w:tc>
          <w:tcPr>
            <w:tcW w:w="1698" w:type="dxa"/>
          </w:tcPr>
          <w:p w14:paraId="5FE67446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27079618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6915E970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593D948" w14:textId="77777777" w:rsidTr="00FE0421">
        <w:trPr>
          <w:trHeight w:val="288"/>
        </w:trPr>
        <w:tc>
          <w:tcPr>
            <w:tcW w:w="1698" w:type="dxa"/>
          </w:tcPr>
          <w:p w14:paraId="6437B48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815E32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0AB75065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4E7DD156" w14:textId="77777777" w:rsidTr="00FE0421">
        <w:trPr>
          <w:trHeight w:val="288"/>
        </w:trPr>
        <w:tc>
          <w:tcPr>
            <w:tcW w:w="1698" w:type="dxa"/>
          </w:tcPr>
          <w:p w14:paraId="0403678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11A7DE7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700D6F90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4BD4AAFB" w14:textId="77777777" w:rsidR="000E5ADB" w:rsidRDefault="000E5ADB">
      <w:pPr>
        <w:spacing w:line="276" w:lineRule="auto"/>
      </w:pPr>
      <w:r>
        <w:br w:type="page"/>
      </w:r>
    </w:p>
    <w:p w14:paraId="38B037C0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5B578F0C" w14:textId="1D3B4F5A" w:rsidR="00D63619" w:rsidRPr="007A0EA6" w:rsidRDefault="00580C52" w:rsidP="007A0EA6">
      <w:pPr>
        <w:pStyle w:val="Subtitle"/>
      </w:pPr>
      <w:r>
        <w:t>Electron Polarimetry Systems (6.03.01.11.01) to IR System Installation and Final Integeration (6.04.04)</w:t>
      </w:r>
    </w:p>
    <w:p w14:paraId="4917B871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421"/>
      <w:r w:rsidRPr="007A0EA6">
        <w:t>Purpose and Scope</w:t>
      </w:r>
      <w:bookmarkEnd w:id="3"/>
      <w:bookmarkEnd w:id="4"/>
      <w:bookmarkEnd w:id="6"/>
    </w:p>
    <w:p w14:paraId="2E0BB546" w14:textId="521FDF4A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580C52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580C52">
        <w:t>IR System Installation and Final Integeration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1235F954" w14:textId="77777777" w:rsidR="007A0EA6" w:rsidRPr="007A0EA6" w:rsidRDefault="007A0EA6" w:rsidP="00245F70">
      <w:pPr>
        <w:pStyle w:val="Heading1"/>
      </w:pPr>
      <w:bookmarkStart w:id="9" w:name="_Toc222584422"/>
      <w:r w:rsidRPr="007A0EA6">
        <w:t>Introduction</w:t>
      </w:r>
      <w:bookmarkEnd w:id="7"/>
      <w:bookmarkEnd w:id="8"/>
      <w:bookmarkEnd w:id="9"/>
    </w:p>
    <w:p w14:paraId="3BAAB627" w14:textId="7A8FF195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580C52">
        <w:t>Electron Polarimetry Systems</w:t>
      </w:r>
      <w:r w:rsidR="00121CD0">
        <w:t xml:space="preserve"> </w:t>
      </w:r>
      <w:r w:rsidRPr="007A0EA6">
        <w:t xml:space="preserve">and the </w:t>
      </w:r>
      <w:r w:rsidR="00580C52">
        <w:t>IR System Installation and Final Integeration</w:t>
      </w:r>
      <w:r w:rsidR="00121CD0">
        <w:t xml:space="preserve"> including (examples by inclusion) located in (areas by inclusion). </w:t>
      </w:r>
    </w:p>
    <w:p w14:paraId="1F1AB735" w14:textId="24A4ADEE" w:rsidR="007A0EA6" w:rsidRPr="007A0EA6" w:rsidRDefault="00580C52" w:rsidP="00F63229">
      <w:pPr>
        <w:pStyle w:val="Heading2"/>
      </w:pPr>
      <w:bookmarkStart w:id="11" w:name="_Toc222584423"/>
      <w:bookmarkEnd w:id="10"/>
      <w:r>
        <w:t>Electron Polarimetry Systems</w:t>
      </w:r>
      <w:bookmarkEnd w:id="11"/>
    </w:p>
    <w:p w14:paraId="5EF33934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33E66EA3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424"/>
      <w:r w:rsidRPr="007A0EA6">
        <w:t>Overview of Interface Relationships</w:t>
      </w:r>
      <w:bookmarkEnd w:id="12"/>
      <w:bookmarkEnd w:id="13"/>
    </w:p>
    <w:p w14:paraId="32B6F264" w14:textId="77777777" w:rsidR="00580C52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580C52">
        <w:t>IR System Installation and Final Integeration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580C52">
        <w:t>Electron Polarimetry Systems</w:t>
      </w:r>
      <w:r>
        <w:t>.</w:t>
      </w:r>
    </w:p>
    <w:p w14:paraId="752A3615" w14:textId="77777777" w:rsidR="00580C52" w:rsidRPr="00580C52" w:rsidRDefault="00580C52" w:rsidP="00580C52">
      <w:pPr>
        <w:pStyle w:val="Body2Bulleted"/>
      </w:pPr>
      <w:r w:rsidRPr="00580C52">
        <w:rPr>
          <w:rStyle w:val="Strong"/>
        </w:rPr>
        <w:t xml:space="preserve">IR System Installation and Final Integeration (IR-SI): </w:t>
      </w:r>
      <w:r w:rsidRPr="00580C52">
        <w:t>Identify the general types of interface relationships between the ICD reference system and this sub-system.</w:t>
      </w:r>
    </w:p>
    <w:p w14:paraId="6E327731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425"/>
      <w:bookmarkEnd w:id="14"/>
      <w:r w:rsidRPr="007A0EA6">
        <w:t>Safety and Environmental Considerations</w:t>
      </w:r>
      <w:bookmarkEnd w:id="15"/>
      <w:bookmarkEnd w:id="16"/>
    </w:p>
    <w:p w14:paraId="21137CD4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03A88565" w14:textId="77777777" w:rsidR="002970D7" w:rsidRDefault="002970D7" w:rsidP="002970D7">
      <w:pPr>
        <w:pStyle w:val="Heading3"/>
      </w:pPr>
      <w:r>
        <w:t>Considerations for all systems</w:t>
      </w:r>
    </w:p>
    <w:p w14:paraId="731225E4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1A44907E" w14:textId="77777777" w:rsidR="002970D7" w:rsidRDefault="002970D7" w:rsidP="002970D7">
      <w:pPr>
        <w:pStyle w:val="Heading3"/>
      </w:pPr>
      <w:r>
        <w:t>Special considerations and references</w:t>
      </w:r>
    </w:p>
    <w:p w14:paraId="53680491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588423DD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426"/>
      <w:r w:rsidRPr="007A0EA6">
        <w:t>Design Considerations</w:t>
      </w:r>
      <w:bookmarkEnd w:id="17"/>
      <w:bookmarkEnd w:id="18"/>
    </w:p>
    <w:p w14:paraId="6060B26B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78A9AA9A" w14:textId="77777777" w:rsidR="007A0EA6" w:rsidRPr="007A0EA6" w:rsidRDefault="007A0EA6" w:rsidP="00F63229">
      <w:pPr>
        <w:pStyle w:val="Heading2"/>
      </w:pPr>
      <w:bookmarkStart w:id="20" w:name="_Toc222584427"/>
      <w:r w:rsidRPr="007A0EA6">
        <w:t>Organization</w:t>
      </w:r>
      <w:bookmarkEnd w:id="19"/>
      <w:bookmarkEnd w:id="20"/>
      <w:r w:rsidRPr="007A0EA6">
        <w:t xml:space="preserve"> </w:t>
      </w:r>
    </w:p>
    <w:p w14:paraId="2002E031" w14:textId="686E57A2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580C52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295F7039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428"/>
      <w:r w:rsidRPr="007A0EA6">
        <w:t>Interface summary</w:t>
      </w:r>
      <w:bookmarkEnd w:id="21"/>
      <w:bookmarkEnd w:id="22"/>
      <w:bookmarkEnd w:id="23"/>
    </w:p>
    <w:p w14:paraId="4D610BEE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1F137F68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4A0B795F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353BFB04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5919A98F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488ABC60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0D697829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1D0BC0B7" w14:textId="77777777" w:rsidR="00580C52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2B49A9CB" w14:textId="77777777" w:rsidR="00580C52" w:rsidRDefault="00580C52" w:rsidP="00580C52">
      <w:pPr>
        <w:pStyle w:val="TableNumber"/>
      </w:pPr>
      <w:r>
        <w:t>Electron Polarimetry Systems to IR System Installation and Final Integeration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580C52" w14:paraId="072E4EA9" w14:textId="77777777" w:rsidTr="0058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64B9754" w14:textId="55E063A4" w:rsidR="00580C52" w:rsidRDefault="00580C52" w:rsidP="00580C52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2CF95FE3" w14:textId="1C5B6D56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5E0504B" w14:textId="7A7E3F26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39753C5E" w14:textId="58499CE0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199A402" w14:textId="1B1411D2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E35D3F7" w14:textId="6BFC73F6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52119281" w14:textId="4EF999EE" w:rsidR="00580C52" w:rsidRDefault="00580C52" w:rsidP="00580C52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580C52" w14:paraId="4521BA48" w14:textId="77777777" w:rsidTr="00580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68C5D2C" w14:textId="58931926" w:rsidR="00580C52" w:rsidRDefault="00580C52" w:rsidP="00580C52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21DF282B" w14:textId="7777777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914C288" w14:textId="1E38B0E8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7C7784C3" w14:textId="7777777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02D373C" w14:textId="7777777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1ACBF28" w14:textId="7FE76F8C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 Installation and Final Integeration</w:t>
            </w:r>
          </w:p>
        </w:tc>
        <w:tc>
          <w:tcPr>
            <w:tcW w:w="1338" w:type="dxa"/>
          </w:tcPr>
          <w:p w14:paraId="4B2E2A83" w14:textId="7777777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C52" w14:paraId="0E1AE2F8" w14:textId="77777777" w:rsidTr="00580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9F43C11" w14:textId="6CAF41B2" w:rsidR="00580C52" w:rsidRDefault="00580C52" w:rsidP="00580C52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69B11ED5" w14:textId="1A7842FA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AF8B63B" w14:textId="12AE274C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4273E201" w14:textId="3E26441C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I-DET-POL-EPOL-ESR.008</w:t>
            </w:r>
          </w:p>
        </w:tc>
        <w:tc>
          <w:tcPr>
            <w:tcW w:w="1337" w:type="dxa"/>
          </w:tcPr>
          <w:p w14:paraId="72B221C4" w14:textId="5D0FB42C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Radiation</w:t>
            </w:r>
          </w:p>
        </w:tc>
        <w:tc>
          <w:tcPr>
            <w:tcW w:w="1337" w:type="dxa"/>
          </w:tcPr>
          <w:p w14:paraId="36C66180" w14:textId="3E7FD932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protective enclosure will need to be installed in the area to protect personnel from laser radiation.</w:t>
            </w:r>
          </w:p>
        </w:tc>
        <w:tc>
          <w:tcPr>
            <w:tcW w:w="1338" w:type="dxa"/>
          </w:tcPr>
          <w:p w14:paraId="73974ABB" w14:textId="49BC2B81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580C52" w14:paraId="7DB58B99" w14:textId="77777777" w:rsidTr="00580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820176" w14:textId="52DDD39F" w:rsidR="00580C52" w:rsidRDefault="00580C52" w:rsidP="00580C52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6E7EDCA3" w14:textId="230C59D9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3E35214" w14:textId="2BDFA091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12D07C4B" w14:textId="3D1FA023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I-DET-POL-EPOL-ESR.010</w:t>
            </w:r>
          </w:p>
        </w:tc>
        <w:tc>
          <w:tcPr>
            <w:tcW w:w="1337" w:type="dxa"/>
          </w:tcPr>
          <w:p w14:paraId="633D1778" w14:textId="014F20CE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Compton Electron Detector Controls</w:t>
            </w:r>
          </w:p>
        </w:tc>
        <w:tc>
          <w:tcPr>
            <w:tcW w:w="1337" w:type="dxa"/>
          </w:tcPr>
          <w:p w14:paraId="39BA48B6" w14:textId="53AA3A41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lines for the electron detector will be run from the laser lab to the electron detector on the ESR beamline.</w:t>
            </w:r>
          </w:p>
        </w:tc>
        <w:tc>
          <w:tcPr>
            <w:tcW w:w="1338" w:type="dxa"/>
          </w:tcPr>
          <w:p w14:paraId="3A843A18" w14:textId="4489AB0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580C52" w14:paraId="7DDF2B80" w14:textId="77777777" w:rsidTr="00580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8B96777" w14:textId="7073018F" w:rsidR="00580C52" w:rsidRDefault="00580C52" w:rsidP="00580C52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3BC315E0" w14:textId="070FB8DF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462AFD74" w14:textId="01340879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7A4A2520" w14:textId="4435CC0B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I-DET-POL-EPOL-ESR.014</w:t>
            </w:r>
          </w:p>
        </w:tc>
        <w:tc>
          <w:tcPr>
            <w:tcW w:w="1337" w:type="dxa"/>
          </w:tcPr>
          <w:p w14:paraId="097F429A" w14:textId="5EE1A3C7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Electron Detector Cooling</w:t>
            </w:r>
          </w:p>
        </w:tc>
        <w:tc>
          <w:tcPr>
            <w:tcW w:w="1337" w:type="dxa"/>
          </w:tcPr>
          <w:p w14:paraId="722AB8BA" w14:textId="1154F02C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electron detector is installed in a vacuum and must be actively cooled using either LCW or process cooling water.</w:t>
            </w:r>
          </w:p>
        </w:tc>
        <w:tc>
          <w:tcPr>
            <w:tcW w:w="1338" w:type="dxa"/>
          </w:tcPr>
          <w:p w14:paraId="6BFDACE8" w14:textId="028E8A86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580C52" w14:paraId="5484AB26" w14:textId="77777777" w:rsidTr="00580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594CB00" w14:textId="3164F58C" w:rsidR="00580C52" w:rsidRDefault="00580C52" w:rsidP="00580C52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683CC8CA" w14:textId="092CBE8D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EEFEF15" w14:textId="1496E4AB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55B3E294" w14:textId="7BCF257F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I-DET-POL-EPOL-ESR.015</w:t>
            </w:r>
          </w:p>
        </w:tc>
        <w:tc>
          <w:tcPr>
            <w:tcW w:w="1337" w:type="dxa"/>
          </w:tcPr>
          <w:p w14:paraId="71081B9C" w14:textId="54DE6DE0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Power</w:t>
            </w:r>
          </w:p>
        </w:tc>
        <w:tc>
          <w:tcPr>
            <w:tcW w:w="1337" w:type="dxa"/>
          </w:tcPr>
          <w:p w14:paraId="5F181353" w14:textId="742A0436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cabling will deliver power to the electron and photon detectors from a high-power supply located in a shielded area.</w:t>
            </w:r>
          </w:p>
        </w:tc>
        <w:tc>
          <w:tcPr>
            <w:tcW w:w="1338" w:type="dxa"/>
          </w:tcPr>
          <w:p w14:paraId="39AA4778" w14:textId="0AF083A8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580C52" w14:paraId="0817AA5E" w14:textId="77777777" w:rsidTr="00580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0A6A182" w14:textId="47F77735" w:rsidR="00580C52" w:rsidRDefault="00580C52" w:rsidP="00580C52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138E9D65" w14:textId="7BA5086A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138E2C3" w14:textId="0540B463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5E604B96" w14:textId="1E54E068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I-DET-POL-EPOL-ESR.016</w:t>
            </w:r>
          </w:p>
        </w:tc>
        <w:tc>
          <w:tcPr>
            <w:tcW w:w="1337" w:type="dxa"/>
          </w:tcPr>
          <w:p w14:paraId="2F409B80" w14:textId="3931B03A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Enclosure Controls</w:t>
            </w:r>
          </w:p>
        </w:tc>
        <w:tc>
          <w:tcPr>
            <w:tcW w:w="1337" w:type="dxa"/>
          </w:tcPr>
          <w:p w14:paraId="5C9A4774" w14:textId="42426E9F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Controls lines for the slow control system will be run from the laser lab to the laser enclosure on the beamline.</w:t>
            </w:r>
          </w:p>
        </w:tc>
        <w:tc>
          <w:tcPr>
            <w:tcW w:w="1338" w:type="dxa"/>
          </w:tcPr>
          <w:p w14:paraId="25B411B2" w14:textId="099AA388" w:rsidR="00580C52" w:rsidRDefault="00580C52" w:rsidP="00580C52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580C52" w14:paraId="72474D6B" w14:textId="77777777" w:rsidTr="00580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EEF7D51" w14:textId="0C803CC0" w:rsidR="00580C52" w:rsidRDefault="00580C52" w:rsidP="00580C52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14A74380" w14:textId="2EA748E6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FD54C61" w14:textId="62A46D67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14:paraId="64E01EFF" w14:textId="5905FE0E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I-DET-POL-EPOL-ESR.021</w:t>
            </w:r>
          </w:p>
        </w:tc>
        <w:tc>
          <w:tcPr>
            <w:tcW w:w="1337" w:type="dxa"/>
          </w:tcPr>
          <w:p w14:paraId="0511FCEC" w14:textId="55F03FAB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Power</w:t>
            </w:r>
          </w:p>
        </w:tc>
        <w:tc>
          <w:tcPr>
            <w:tcW w:w="1337" w:type="dxa"/>
          </w:tcPr>
          <w:p w14:paraId="1E20ACDF" w14:textId="7CC76220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slow controls located in the laser enclosure on the ESR beamline will be powered using standard single-phase power.</w:t>
            </w:r>
          </w:p>
        </w:tc>
        <w:tc>
          <w:tcPr>
            <w:tcW w:w="1338" w:type="dxa"/>
          </w:tcPr>
          <w:p w14:paraId="6694B742" w14:textId="080C721F" w:rsidR="00580C52" w:rsidRDefault="00580C52" w:rsidP="00580C52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14:paraId="223362BC" w14:textId="66ECF396" w:rsidR="007A0EA6" w:rsidRDefault="007A0EA6" w:rsidP="00580C52">
      <w:pPr>
        <w:pStyle w:val="TableEntry"/>
      </w:pPr>
    </w:p>
    <w:p w14:paraId="1108BA45" w14:textId="77777777" w:rsidR="00580C52" w:rsidRDefault="00580C52" w:rsidP="00833E3A">
      <w:bookmarkStart w:id="24" w:name="InterfaceSummary"/>
      <w:bookmarkEnd w:id="24"/>
    </w:p>
    <w:p w14:paraId="7642057E" w14:textId="77777777" w:rsidR="00580C52" w:rsidRDefault="00580C52" w:rsidP="00580C52">
      <w:pPr>
        <w:pStyle w:val="Heading1"/>
      </w:pPr>
      <w:bookmarkStart w:id="25" w:name="_Toc222584429"/>
      <w:r>
        <w:t>Electron Polarimetry Systems (DET-POL-EPOL) to IR System Installation and Final Integeration (IR-SI)</w:t>
      </w:r>
      <w:bookmarkEnd w:id="25"/>
    </w:p>
    <w:p w14:paraId="093370C7" w14:textId="77777777" w:rsidR="00580C52" w:rsidRDefault="00580C52" w:rsidP="00580C52">
      <w:pPr>
        <w:pStyle w:val="InterfaceHeading2"/>
      </w:pPr>
      <w:r>
        <w:t>I-DET-POL-EPOL-ESR.008</w:t>
      </w:r>
      <w:r>
        <w:tab/>
        <w:t>Laser Radiation</w:t>
      </w:r>
    </w:p>
    <w:p w14:paraId="0EAC7E60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5C8FD900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1FC6ADAD" w14:textId="77777777" w:rsidR="00580C52" w:rsidRDefault="00580C52" w:rsidP="00580C52">
      <w:pPr>
        <w:pStyle w:val="InterfaceDetail"/>
      </w:pPr>
      <w:r>
        <w:t>Type:</w:t>
      </w:r>
      <w:r>
        <w:tab/>
        <w:t>ENV</w:t>
      </w:r>
    </w:p>
    <w:p w14:paraId="225554E3" w14:textId="77777777" w:rsidR="00580C52" w:rsidRDefault="00580C52" w:rsidP="00580C52">
      <w:pPr>
        <w:pStyle w:val="InterfaceDetail"/>
      </w:pPr>
      <w:r>
        <w:t>Description:</w:t>
      </w:r>
      <w:r>
        <w:tab/>
        <w:t>A protective enclosure will need to be installed in the area to protect personnel from laser radiation.</w:t>
      </w:r>
    </w:p>
    <w:p w14:paraId="0CE2E0DE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6E174AA3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5A6D549E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P-DET-POL.6</w:t>
      </w:r>
    </w:p>
    <w:p w14:paraId="4A30E770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108212F7" w14:textId="77777777" w:rsidR="00580C52" w:rsidRDefault="00580C52" w:rsidP="00580C52">
      <w:pPr>
        <w:pStyle w:val="InterfaceHeading2"/>
      </w:pPr>
      <w:r>
        <w:t>I-DET-POL-EPOL-ESR.010</w:t>
      </w:r>
      <w:r>
        <w:tab/>
        <w:t>Compton Electron Detector Controls</w:t>
      </w:r>
    </w:p>
    <w:p w14:paraId="4B16E4A3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794B046A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5990647B" w14:textId="77777777" w:rsidR="00580C52" w:rsidRDefault="00580C52" w:rsidP="00580C52">
      <w:pPr>
        <w:pStyle w:val="InterfaceDetail"/>
      </w:pPr>
      <w:r>
        <w:t>Type:</w:t>
      </w:r>
      <w:r>
        <w:tab/>
        <w:t>CONTROL</w:t>
      </w:r>
    </w:p>
    <w:p w14:paraId="42AD8681" w14:textId="77777777" w:rsidR="00580C52" w:rsidRDefault="00580C52" w:rsidP="00580C52">
      <w:pPr>
        <w:pStyle w:val="InterfaceDetail"/>
      </w:pPr>
      <w:r>
        <w:t>Description:</w:t>
      </w:r>
      <w:r>
        <w:tab/>
        <w:t>Control lines for the electron detector will be run from the laser lab to the electron detector on the ESR beamline.</w:t>
      </w:r>
    </w:p>
    <w:p w14:paraId="2C883AAF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0B22CDE7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6457725A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P-DET-POL.1</w:t>
      </w:r>
    </w:p>
    <w:p w14:paraId="4611CDDC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61EE9A9B" w14:textId="77777777" w:rsidR="00580C52" w:rsidRDefault="00580C52" w:rsidP="00580C52">
      <w:pPr>
        <w:pStyle w:val="InterfaceHeading2"/>
      </w:pPr>
      <w:r>
        <w:t>I-DET-POL-EPOL-ESR.014</w:t>
      </w:r>
      <w:r>
        <w:tab/>
        <w:t>Electron Detector Cooling</w:t>
      </w:r>
    </w:p>
    <w:p w14:paraId="4830E34F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3E1EE2BB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3A6ADBC9" w14:textId="77777777" w:rsidR="00580C52" w:rsidRDefault="00580C52" w:rsidP="00580C52">
      <w:pPr>
        <w:pStyle w:val="InterfaceDetail"/>
      </w:pPr>
      <w:r>
        <w:t>Type:</w:t>
      </w:r>
      <w:r>
        <w:tab/>
        <w:t>COOL</w:t>
      </w:r>
    </w:p>
    <w:p w14:paraId="206F2826" w14:textId="77777777" w:rsidR="00580C52" w:rsidRDefault="00580C52" w:rsidP="00580C52">
      <w:pPr>
        <w:pStyle w:val="InterfaceDetail"/>
      </w:pPr>
      <w:r>
        <w:t>Description:</w:t>
      </w:r>
      <w:r>
        <w:tab/>
        <w:t>The electron detector is installed in a vacuum and must be actively cooled using either LCW or process cooling water.</w:t>
      </w:r>
    </w:p>
    <w:p w14:paraId="1005019E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1824BC55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135C2C8F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P-DET-POL.3</w:t>
      </w:r>
    </w:p>
    <w:p w14:paraId="1C96E103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19ECEEA8" w14:textId="77777777" w:rsidR="00580C52" w:rsidRDefault="00580C52" w:rsidP="00580C52">
      <w:pPr>
        <w:pStyle w:val="InterfaceHeading2"/>
      </w:pPr>
      <w:r>
        <w:t>I-DET-POL-EPOL-ESR.015</w:t>
      </w:r>
      <w:r>
        <w:tab/>
        <w:t>High Voltage Power</w:t>
      </w:r>
    </w:p>
    <w:p w14:paraId="747A15DF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1EDEEF5A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7C3914E2" w14:textId="77777777" w:rsidR="00580C52" w:rsidRDefault="00580C52" w:rsidP="00580C52">
      <w:pPr>
        <w:pStyle w:val="InterfaceDetail"/>
      </w:pPr>
      <w:r>
        <w:t>Type:</w:t>
      </w:r>
      <w:r>
        <w:tab/>
        <w:t>ELEC</w:t>
      </w:r>
    </w:p>
    <w:p w14:paraId="1EAB2833" w14:textId="77777777" w:rsidR="00580C52" w:rsidRDefault="00580C52" w:rsidP="00580C52">
      <w:pPr>
        <w:pStyle w:val="InterfaceDetail"/>
      </w:pPr>
      <w:r>
        <w:t>Description:</w:t>
      </w:r>
      <w:r>
        <w:tab/>
        <w:t>High voltage cabling will deliver power to the electron and photon detectors from a high-power supply located in a shielded area.</w:t>
      </w:r>
    </w:p>
    <w:p w14:paraId="43CC6599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0B0E0CFB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7627D5F1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P-DET-POL.4</w:t>
      </w:r>
    </w:p>
    <w:p w14:paraId="5D66946A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34CDAD2E" w14:textId="77777777" w:rsidR="00580C52" w:rsidRDefault="00580C52" w:rsidP="00580C52">
      <w:pPr>
        <w:pStyle w:val="InterfaceHeading2"/>
      </w:pPr>
      <w:r>
        <w:t>I-DET-POL-EPOL-ESR.016</w:t>
      </w:r>
      <w:r>
        <w:tab/>
        <w:t>Laser Enclosure Controls</w:t>
      </w:r>
    </w:p>
    <w:p w14:paraId="3C9BBD3A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3A0FAF24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62DB26C8" w14:textId="77777777" w:rsidR="00580C52" w:rsidRDefault="00580C52" w:rsidP="00580C52">
      <w:pPr>
        <w:pStyle w:val="InterfaceDetail"/>
      </w:pPr>
      <w:r>
        <w:t>Type:</w:t>
      </w:r>
      <w:r>
        <w:tab/>
        <w:t>CONTROL</w:t>
      </w:r>
    </w:p>
    <w:p w14:paraId="31968219" w14:textId="77777777" w:rsidR="00580C52" w:rsidRDefault="00580C52" w:rsidP="00580C52">
      <w:pPr>
        <w:pStyle w:val="InterfaceDetail"/>
      </w:pPr>
      <w:r>
        <w:t>Description:</w:t>
      </w:r>
      <w:r>
        <w:tab/>
        <w:t>Controls lines for the slow control system will be run from the laser lab to the laser enclosure on the beamline.</w:t>
      </w:r>
    </w:p>
    <w:p w14:paraId="6DAC0A6B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1314A1B1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1F34EA60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P-DET-POL.5</w:t>
      </w:r>
    </w:p>
    <w:p w14:paraId="2057E84F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7E395250" w14:textId="77777777" w:rsidR="00580C52" w:rsidRDefault="00580C52" w:rsidP="00580C52">
      <w:pPr>
        <w:pStyle w:val="InterfaceHeading2"/>
      </w:pPr>
      <w:r>
        <w:t>I-DET-POL-EPOL-ESR.021</w:t>
      </w:r>
      <w:r>
        <w:tab/>
        <w:t>Slow Control Power</w:t>
      </w:r>
    </w:p>
    <w:p w14:paraId="4352ACBA" w14:textId="77777777" w:rsidR="00580C52" w:rsidRDefault="00580C52" w:rsidP="00580C52">
      <w:pPr>
        <w:pStyle w:val="InterfaceDetail"/>
      </w:pPr>
      <w:r>
        <w:t>System 1:</w:t>
      </w:r>
      <w:r>
        <w:tab/>
        <w:t>Electron Storage Ring Polarimetry (6.03.01.11.01.01)</w:t>
      </w:r>
    </w:p>
    <w:p w14:paraId="3FDDB0D0" w14:textId="77777777" w:rsidR="00580C52" w:rsidRDefault="00580C52" w:rsidP="00580C52">
      <w:pPr>
        <w:pStyle w:val="InterfaceDetail"/>
      </w:pPr>
      <w:r>
        <w:t>System 2:</w:t>
      </w:r>
      <w:r>
        <w:tab/>
        <w:t>IR System Installation and Final Integeration (6.04.04)</w:t>
      </w:r>
    </w:p>
    <w:p w14:paraId="2338FDB2" w14:textId="77777777" w:rsidR="00580C52" w:rsidRDefault="00580C52" w:rsidP="00580C52">
      <w:pPr>
        <w:pStyle w:val="InterfaceDetail"/>
      </w:pPr>
      <w:r>
        <w:t>Type:</w:t>
      </w:r>
      <w:r>
        <w:tab/>
        <w:t>ELEC</w:t>
      </w:r>
    </w:p>
    <w:p w14:paraId="7CA9B355" w14:textId="77777777" w:rsidR="00580C52" w:rsidRDefault="00580C52" w:rsidP="00580C52">
      <w:pPr>
        <w:pStyle w:val="InterfaceDetail"/>
      </w:pPr>
      <w:r>
        <w:t>Description:</w:t>
      </w:r>
      <w:r>
        <w:tab/>
        <w:t>The slow controls located in the laser enclosure on the ESR beamline will be powered using standard single-phase power.</w:t>
      </w:r>
    </w:p>
    <w:p w14:paraId="7947348D" w14:textId="77777777" w:rsidR="00580C52" w:rsidRDefault="00580C52" w:rsidP="00580C52">
      <w:pPr>
        <w:pStyle w:val="InterfaceDetail"/>
      </w:pPr>
      <w:r>
        <w:t>Provider:</w:t>
      </w:r>
      <w:r>
        <w:tab/>
        <w:t>Electron Storage Ring Polarimetry (6.03.01.11.01.01)</w:t>
      </w:r>
    </w:p>
    <w:p w14:paraId="7D4A132B" w14:textId="77777777" w:rsidR="00580C52" w:rsidRPr="00580C52" w:rsidRDefault="00580C52" w:rsidP="00580C52">
      <w:pPr>
        <w:pStyle w:val="InterfaceDetail"/>
      </w:pPr>
      <w:r>
        <w:t>Details:</w:t>
      </w:r>
      <w:r>
        <w:tab/>
      </w:r>
      <w:r w:rsidRPr="00580C52">
        <w:rPr>
          <w:i/>
        </w:rPr>
        <w:t>See details in the Polarimetry and Luminosity Interface Control Document.</w:t>
      </w:r>
    </w:p>
    <w:p w14:paraId="0E1EA067" w14:textId="77777777" w:rsidR="00580C52" w:rsidRPr="00580C52" w:rsidRDefault="00580C52" w:rsidP="00580C52">
      <w:pPr>
        <w:pStyle w:val="InterfaceDetail"/>
      </w:pPr>
      <w:r w:rsidRPr="00580C52">
        <w:t>Requirements:</w:t>
      </w:r>
      <w:r w:rsidRPr="00580C52">
        <w:tab/>
        <w:t>P-DET-POL.4</w:t>
      </w:r>
    </w:p>
    <w:p w14:paraId="34E9ADFE" w14:textId="77777777" w:rsidR="00580C52" w:rsidRPr="00580C52" w:rsidRDefault="00580C52" w:rsidP="00580C52">
      <w:pPr>
        <w:pStyle w:val="InterfaceDetail"/>
      </w:pPr>
      <w:r w:rsidRPr="00580C52">
        <w:t>References:</w:t>
      </w:r>
      <w:r w:rsidRPr="00580C52">
        <w:tab/>
      </w:r>
    </w:p>
    <w:p w14:paraId="285F95B9" w14:textId="47FC4B83" w:rsidR="00833E3A" w:rsidRDefault="00833E3A" w:rsidP="00580C52">
      <w:pPr>
        <w:pStyle w:val="InterfaceDetail"/>
      </w:pPr>
    </w:p>
    <w:p w14:paraId="75FFA25C" w14:textId="77777777" w:rsidR="00833E3A" w:rsidRPr="00833E3A" w:rsidRDefault="00833E3A" w:rsidP="00833E3A">
      <w:bookmarkStart w:id="26" w:name="InterfaceDetails"/>
      <w:bookmarkEnd w:id="26"/>
    </w:p>
    <w:p w14:paraId="6B04A08D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430"/>
      <w:r w:rsidRPr="007A0EA6">
        <w:t>Applicable Documents</w:t>
      </w:r>
      <w:bookmarkEnd w:id="27"/>
      <w:bookmarkEnd w:id="28"/>
      <w:bookmarkEnd w:id="29"/>
    </w:p>
    <w:p w14:paraId="2B902840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5464EFCC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431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477399B8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F504910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060FD07E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27BE37E8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48B684F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8DD0AE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2F7F85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DFEF2D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69E674E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D1791F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C472D8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1A9B555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293F0AB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5EDE49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2684D9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675DC5E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415E517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084A6E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C033957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2BBA782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0C256BE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7028C6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7D13E9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15ABAF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3ECCC1C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A866A6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1ADA24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D384CF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5BE87968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5F331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538399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907663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86848B" w14:textId="77777777" w:rsidR="007A0EA6" w:rsidRPr="007A0EA6" w:rsidRDefault="00D61851" w:rsidP="00245F70">
      <w:pPr>
        <w:pStyle w:val="Heading1"/>
      </w:pPr>
      <w:bookmarkStart w:id="33" w:name="_Toc222584432"/>
      <w:r>
        <w:t>References</w:t>
      </w:r>
      <w:bookmarkEnd w:id="33"/>
    </w:p>
    <w:p w14:paraId="43978257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26702624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3773EC8D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75469CE9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30FE7F9F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2E72BCAC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02BCD806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21B800E0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18A1" w14:textId="77777777" w:rsidR="004F7DB0" w:rsidRDefault="004F7DB0" w:rsidP="006F08CB">
      <w:r>
        <w:separator/>
      </w:r>
    </w:p>
  </w:endnote>
  <w:endnote w:type="continuationSeparator" w:id="0">
    <w:p w14:paraId="4BB2326E" w14:textId="77777777" w:rsidR="004F7DB0" w:rsidRDefault="004F7DB0" w:rsidP="006F08CB">
      <w:r>
        <w:continuationSeparator/>
      </w:r>
    </w:p>
  </w:endnote>
  <w:endnote w:type="continuationNotice" w:id="1">
    <w:p w14:paraId="1B6FCB35" w14:textId="77777777" w:rsidR="004F7DB0" w:rsidRDefault="004F7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F4B9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98E5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D935" w14:textId="77777777" w:rsidR="004F7DB0" w:rsidRDefault="004F7DB0" w:rsidP="006F08CB">
      <w:r>
        <w:separator/>
      </w:r>
    </w:p>
  </w:footnote>
  <w:footnote w:type="continuationSeparator" w:id="0">
    <w:p w14:paraId="74876822" w14:textId="77777777" w:rsidR="004F7DB0" w:rsidRDefault="004F7DB0" w:rsidP="006F08CB">
      <w:r>
        <w:continuationSeparator/>
      </w:r>
    </w:p>
  </w:footnote>
  <w:footnote w:type="continuationNotice" w:id="1">
    <w:p w14:paraId="2C9D0D82" w14:textId="77777777" w:rsidR="004F7DB0" w:rsidRDefault="004F7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8A2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23B66AD7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156A2266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5169A46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282D6E0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71E2FE06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2C38133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7E45A8C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7786DE50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CD5CF6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11835CA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0C0BAD3C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D94B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1B90E6E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960CD83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0E1B898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736B703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7BBD018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CEFF17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C0EDA83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4F283CF6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0E73735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7E1D8FF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55B7818F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08459">
    <w:abstractNumId w:val="9"/>
  </w:num>
  <w:num w:numId="2" w16cid:durableId="1207333161">
    <w:abstractNumId w:val="17"/>
  </w:num>
  <w:num w:numId="3" w16cid:durableId="443883639">
    <w:abstractNumId w:val="12"/>
  </w:num>
  <w:num w:numId="4" w16cid:durableId="947737558">
    <w:abstractNumId w:val="10"/>
  </w:num>
  <w:num w:numId="5" w16cid:durableId="1926718833">
    <w:abstractNumId w:val="5"/>
  </w:num>
  <w:num w:numId="6" w16cid:durableId="1999070100">
    <w:abstractNumId w:val="21"/>
  </w:num>
  <w:num w:numId="7" w16cid:durableId="132254603">
    <w:abstractNumId w:val="22"/>
  </w:num>
  <w:num w:numId="8" w16cid:durableId="430469535">
    <w:abstractNumId w:val="4"/>
  </w:num>
  <w:num w:numId="9" w16cid:durableId="2098749096">
    <w:abstractNumId w:val="15"/>
  </w:num>
  <w:num w:numId="10" w16cid:durableId="642081508">
    <w:abstractNumId w:val="20"/>
  </w:num>
  <w:num w:numId="11" w16cid:durableId="966357405">
    <w:abstractNumId w:val="18"/>
  </w:num>
  <w:num w:numId="12" w16cid:durableId="1529831601">
    <w:abstractNumId w:val="2"/>
  </w:num>
  <w:num w:numId="13" w16cid:durableId="596791101">
    <w:abstractNumId w:val="13"/>
  </w:num>
  <w:num w:numId="14" w16cid:durableId="939798241">
    <w:abstractNumId w:val="7"/>
  </w:num>
  <w:num w:numId="15" w16cid:durableId="1096559445">
    <w:abstractNumId w:val="14"/>
  </w:num>
  <w:num w:numId="16" w16cid:durableId="1295522095">
    <w:abstractNumId w:val="3"/>
  </w:num>
  <w:num w:numId="17" w16cid:durableId="2073890209">
    <w:abstractNumId w:val="8"/>
  </w:num>
  <w:num w:numId="18" w16cid:durableId="408500637">
    <w:abstractNumId w:val="23"/>
  </w:num>
  <w:num w:numId="19" w16cid:durableId="170487751">
    <w:abstractNumId w:val="1"/>
  </w:num>
  <w:num w:numId="20" w16cid:durableId="977610309">
    <w:abstractNumId w:val="19"/>
  </w:num>
  <w:num w:numId="21" w16cid:durableId="1097680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1285521">
    <w:abstractNumId w:val="11"/>
  </w:num>
  <w:num w:numId="23" w16cid:durableId="175005973">
    <w:abstractNumId w:val="24"/>
  </w:num>
  <w:num w:numId="24" w16cid:durableId="2001763175">
    <w:abstractNumId w:val="16"/>
  </w:num>
  <w:num w:numId="25" w16cid:durableId="1176765280">
    <w:abstractNumId w:val="11"/>
  </w:num>
  <w:num w:numId="26" w16cid:durableId="1233656780">
    <w:abstractNumId w:val="11"/>
  </w:num>
  <w:num w:numId="27" w16cid:durableId="1395155369">
    <w:abstractNumId w:val="0"/>
  </w:num>
  <w:num w:numId="28" w16cid:durableId="182531703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52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4F7DB0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0C52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6B539"/>
  <w15:chartTrackingRefBased/>
  <w15:docId w15:val="{C303AD26-1562-468E-B495-CDF7711C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11587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2026-02-21T21:37:00Z</dcterms:created>
  <dcterms:modified xsi:type="dcterms:W3CDTF">2026-02-21T21:37:00Z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