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9C6E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1AB7F883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1EC5772F" w14:textId="1E651FFE" w:rsidR="002E5DE2" w:rsidRPr="002E5DE2" w:rsidRDefault="006C7FB4" w:rsidP="007A0EA6">
      <w:pPr>
        <w:pStyle w:val="CoverpageTitle"/>
      </w:pPr>
      <w:r>
        <w:t>Electron Polarimetry Systems (6.03.01.11.01) to EIN System Installation and Final Integeration (6.05.04)</w:t>
      </w:r>
    </w:p>
    <w:p w14:paraId="187A0564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1C2D9377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1B7EF04F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6FD5C363" w14:textId="77777777" w:rsidR="002E5DE2" w:rsidRPr="002E5DE2" w:rsidRDefault="000A7A1A" w:rsidP="002E5DE2">
      <w:pPr>
        <w:pStyle w:val="SignatureBlock"/>
      </w:pPr>
      <w:r>
        <w:t>Name, Role</w:t>
      </w:r>
    </w:p>
    <w:p w14:paraId="76B5B21C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37ED3D5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23916F5E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1D6A2C96" w14:textId="77777777"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0D3D3C41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013D4137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5FB85EB" w14:textId="77777777" w:rsidR="002E5DE2" w:rsidRPr="002E5DE2" w:rsidRDefault="002E5DE2" w:rsidP="002E5DE2"/>
    <w:p w14:paraId="3D4D3EEC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14:paraId="5773ABB4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0B8EF0F6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05BEB54F" w14:textId="77777777" w:rsidR="002E5DE2" w:rsidRPr="002E5DE2" w:rsidRDefault="002E5DE2" w:rsidP="002E5DE2"/>
    <w:p w14:paraId="003E4410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14:paraId="6FC5BB4E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0FAF8099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5AE5269A" w14:textId="77777777" w:rsidR="002E5DE2" w:rsidRPr="002E5DE2" w:rsidRDefault="002E5DE2" w:rsidP="002E5DE2"/>
    <w:p w14:paraId="2406C48E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32AF3090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05E6C7E7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018F9641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7C83EAF7" w14:textId="77777777" w:rsidR="002E5DE2" w:rsidRPr="002E5DE2" w:rsidRDefault="002E5DE2" w:rsidP="002E5DE2"/>
    <w:p w14:paraId="6BD9FE24" w14:textId="77777777" w:rsidR="002E5DE2" w:rsidRPr="002E5DE2" w:rsidRDefault="002E5DE2" w:rsidP="002E5DE2"/>
    <w:p w14:paraId="24F78C90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47D82FED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08BFC5DC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4BB3791A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3F39CAC3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27247F65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3E381664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72B109AE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40163FFF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30A1E085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4D2F21B6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242D2354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0CCD52F2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3BF3D5C5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145CC7D4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66ABAA6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56F98A23" w14:textId="6C74F414" w:rsidR="006C7FB4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4385" w:history="1">
            <w:r w:rsidR="006C7FB4" w:rsidRPr="003C1064">
              <w:rPr>
                <w:rStyle w:val="Hyperlink"/>
                <w:noProof/>
              </w:rPr>
              <w:t>1.</w:t>
            </w:r>
            <w:r w:rsidR="006C7FB4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6C7FB4" w:rsidRPr="003C1064">
              <w:rPr>
                <w:rStyle w:val="Hyperlink"/>
                <w:noProof/>
              </w:rPr>
              <w:t>Purpose and Scope</w:t>
            </w:r>
            <w:r w:rsidR="006C7FB4">
              <w:rPr>
                <w:noProof/>
                <w:webHidden/>
              </w:rPr>
              <w:tab/>
            </w:r>
            <w:r w:rsidR="006C7FB4">
              <w:rPr>
                <w:noProof/>
                <w:webHidden/>
              </w:rPr>
              <w:fldChar w:fldCharType="begin"/>
            </w:r>
            <w:r w:rsidR="006C7FB4">
              <w:rPr>
                <w:noProof/>
                <w:webHidden/>
              </w:rPr>
              <w:instrText xml:space="preserve"> PAGEREF _Toc222584385 \h </w:instrText>
            </w:r>
            <w:r w:rsidR="006C7FB4">
              <w:rPr>
                <w:noProof/>
                <w:webHidden/>
              </w:rPr>
            </w:r>
            <w:r w:rsidR="006C7FB4">
              <w:rPr>
                <w:noProof/>
                <w:webHidden/>
              </w:rPr>
              <w:fldChar w:fldCharType="separate"/>
            </w:r>
            <w:r w:rsidR="006C7FB4">
              <w:rPr>
                <w:noProof/>
                <w:webHidden/>
              </w:rPr>
              <w:t>5</w:t>
            </w:r>
            <w:r w:rsidR="006C7FB4">
              <w:rPr>
                <w:noProof/>
                <w:webHidden/>
              </w:rPr>
              <w:fldChar w:fldCharType="end"/>
            </w:r>
          </w:hyperlink>
        </w:p>
        <w:p w14:paraId="3E354D49" w14:textId="588CC946" w:rsidR="006C7FB4" w:rsidRDefault="006C7FB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86" w:history="1">
            <w:r w:rsidRPr="003C1064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C1064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2CAEE" w14:textId="5739B6F0" w:rsidR="006C7FB4" w:rsidRDefault="006C7FB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87" w:history="1">
            <w:r w:rsidRPr="003C1064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C1064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08FC509" w14:textId="1B6C9D81" w:rsidR="006C7FB4" w:rsidRDefault="006C7FB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88" w:history="1">
            <w:r w:rsidRPr="003C1064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C1064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686A311" w14:textId="13399B7A" w:rsidR="006C7FB4" w:rsidRDefault="006C7FB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89" w:history="1">
            <w:r w:rsidRPr="003C1064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C1064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62A90E1" w14:textId="55608E5F" w:rsidR="006C7FB4" w:rsidRDefault="006C7FB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90" w:history="1">
            <w:r w:rsidRPr="003C1064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C1064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A04C914" w14:textId="3FFCC649" w:rsidR="006C7FB4" w:rsidRDefault="006C7FB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91" w:history="1">
            <w:r w:rsidRPr="003C1064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3C1064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4A2C6BA" w14:textId="107D31CE" w:rsidR="006C7FB4" w:rsidRDefault="006C7FB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92" w:history="1">
            <w:r w:rsidRPr="003C1064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C1064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EABD5" w14:textId="5F92D76C" w:rsidR="006C7FB4" w:rsidRDefault="006C7FB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93" w:history="1">
            <w:r w:rsidRPr="003C1064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C1064">
              <w:rPr>
                <w:rStyle w:val="Hyperlink"/>
                <w:noProof/>
              </w:rPr>
              <w:t>Electron Polarimetry Systems (DET-POL-EPOL) to EIN System Installation and Final Integeration (EIN-SI)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2D130" w14:textId="2413CF3E" w:rsidR="006C7FB4" w:rsidRDefault="006C7FB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94" w:history="1">
            <w:r w:rsidRPr="003C1064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C1064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FEADD" w14:textId="1DFB7230" w:rsidR="006C7FB4" w:rsidRDefault="006C7FB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95" w:history="1">
            <w:r w:rsidRPr="003C1064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C1064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2049C" w14:textId="210BF65B" w:rsidR="006C7FB4" w:rsidRDefault="006C7FB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96" w:history="1">
            <w:r w:rsidRPr="003C1064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C1064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3AA68" w14:textId="17F7DD32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54ED0BDB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24ECB39E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3D21F05C" w14:textId="77777777" w:rsidTr="00FE0421">
        <w:trPr>
          <w:trHeight w:val="288"/>
        </w:trPr>
        <w:tc>
          <w:tcPr>
            <w:tcW w:w="1698" w:type="dxa"/>
          </w:tcPr>
          <w:p w14:paraId="27B36CD2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29628583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43A8C88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22C067B5" w14:textId="77777777" w:rsidTr="00FE0421">
        <w:trPr>
          <w:trHeight w:val="288"/>
        </w:trPr>
        <w:tc>
          <w:tcPr>
            <w:tcW w:w="1698" w:type="dxa"/>
          </w:tcPr>
          <w:p w14:paraId="5A0EC2ED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0358DF35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0377B752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17FEDAA" w14:textId="77777777" w:rsidTr="00FE0421">
        <w:trPr>
          <w:trHeight w:val="288"/>
        </w:trPr>
        <w:tc>
          <w:tcPr>
            <w:tcW w:w="1698" w:type="dxa"/>
          </w:tcPr>
          <w:p w14:paraId="4A5756F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13AFC46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590F781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20165DF" w14:textId="77777777" w:rsidTr="00FE0421">
        <w:trPr>
          <w:trHeight w:val="288"/>
        </w:trPr>
        <w:tc>
          <w:tcPr>
            <w:tcW w:w="1698" w:type="dxa"/>
          </w:tcPr>
          <w:p w14:paraId="63CD79A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5CC024C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524EBEF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074D5A7" w14:textId="77777777" w:rsidTr="00FE0421">
        <w:trPr>
          <w:trHeight w:val="288"/>
        </w:trPr>
        <w:tc>
          <w:tcPr>
            <w:tcW w:w="1698" w:type="dxa"/>
          </w:tcPr>
          <w:p w14:paraId="7AADE8C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7CC9545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52B68E1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20CED09" w14:textId="77777777" w:rsidTr="00FE0421">
        <w:trPr>
          <w:trHeight w:val="90"/>
        </w:trPr>
        <w:tc>
          <w:tcPr>
            <w:tcW w:w="1698" w:type="dxa"/>
          </w:tcPr>
          <w:p w14:paraId="5D35395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5DE597F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4C04DFDD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6868BE2D" w14:textId="77777777" w:rsidTr="00FE0421">
        <w:trPr>
          <w:trHeight w:val="90"/>
        </w:trPr>
        <w:tc>
          <w:tcPr>
            <w:tcW w:w="1698" w:type="dxa"/>
          </w:tcPr>
          <w:p w14:paraId="74EE649B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789695B3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43F9FCEC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B2F8C25" w14:textId="77777777" w:rsidTr="00FE0421">
        <w:trPr>
          <w:trHeight w:val="288"/>
        </w:trPr>
        <w:tc>
          <w:tcPr>
            <w:tcW w:w="1698" w:type="dxa"/>
          </w:tcPr>
          <w:p w14:paraId="1554B96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6E58DA2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61B656D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DEC2A6D" w14:textId="77777777" w:rsidTr="00FE0421">
        <w:trPr>
          <w:trHeight w:val="288"/>
        </w:trPr>
        <w:tc>
          <w:tcPr>
            <w:tcW w:w="1698" w:type="dxa"/>
          </w:tcPr>
          <w:p w14:paraId="5A2026D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1E7E867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76F9F2F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FB0088D" w14:textId="77777777" w:rsidTr="00FE0421">
        <w:trPr>
          <w:trHeight w:val="288"/>
        </w:trPr>
        <w:tc>
          <w:tcPr>
            <w:tcW w:w="1698" w:type="dxa"/>
          </w:tcPr>
          <w:p w14:paraId="1824994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4F19E2A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2F183B8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39726FD" w14:textId="77777777" w:rsidTr="00FE0421">
        <w:trPr>
          <w:trHeight w:val="288"/>
        </w:trPr>
        <w:tc>
          <w:tcPr>
            <w:tcW w:w="1698" w:type="dxa"/>
          </w:tcPr>
          <w:p w14:paraId="2F44DBA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7FAB1B4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6242B14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ADA8D12" w14:textId="77777777" w:rsidTr="00FE0421">
        <w:trPr>
          <w:trHeight w:val="288"/>
        </w:trPr>
        <w:tc>
          <w:tcPr>
            <w:tcW w:w="1698" w:type="dxa"/>
          </w:tcPr>
          <w:p w14:paraId="48BF94F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78C2DED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66EC85E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2B436DDA" w14:textId="77777777" w:rsidTr="00FE0421">
        <w:trPr>
          <w:trHeight w:val="288"/>
        </w:trPr>
        <w:tc>
          <w:tcPr>
            <w:tcW w:w="1698" w:type="dxa"/>
          </w:tcPr>
          <w:p w14:paraId="4D62B950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5F6C20BB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52308AA3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2978CBF" w14:textId="77777777" w:rsidTr="00FE0421">
        <w:trPr>
          <w:trHeight w:val="288"/>
        </w:trPr>
        <w:tc>
          <w:tcPr>
            <w:tcW w:w="1698" w:type="dxa"/>
          </w:tcPr>
          <w:p w14:paraId="54DA077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4B5DD7D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6A2F45D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32DF929" w14:textId="77777777" w:rsidTr="00FE0421">
        <w:trPr>
          <w:trHeight w:val="288"/>
        </w:trPr>
        <w:tc>
          <w:tcPr>
            <w:tcW w:w="1698" w:type="dxa"/>
          </w:tcPr>
          <w:p w14:paraId="7AFF38F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2C39B480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3CCE58B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17FAC0F" w14:textId="77777777" w:rsidTr="00FE0421">
        <w:trPr>
          <w:trHeight w:val="288"/>
        </w:trPr>
        <w:tc>
          <w:tcPr>
            <w:tcW w:w="1698" w:type="dxa"/>
          </w:tcPr>
          <w:p w14:paraId="25BC78D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4A743C2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6835580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44C5E58" w14:textId="77777777" w:rsidTr="00FE0421">
        <w:trPr>
          <w:trHeight w:val="288"/>
        </w:trPr>
        <w:tc>
          <w:tcPr>
            <w:tcW w:w="1698" w:type="dxa"/>
          </w:tcPr>
          <w:p w14:paraId="79F8A44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52C2EFB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1B72204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571EC69" w14:textId="77777777" w:rsidTr="00FE0421">
        <w:trPr>
          <w:trHeight w:val="288"/>
        </w:trPr>
        <w:tc>
          <w:tcPr>
            <w:tcW w:w="1698" w:type="dxa"/>
          </w:tcPr>
          <w:p w14:paraId="00CC0BB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2EE9683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4B4F8A1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038607D" w14:textId="77777777" w:rsidTr="00FE0421">
        <w:trPr>
          <w:trHeight w:val="288"/>
        </w:trPr>
        <w:tc>
          <w:tcPr>
            <w:tcW w:w="1698" w:type="dxa"/>
          </w:tcPr>
          <w:p w14:paraId="3E875BF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69DF510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3733FB3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67E61CD" w14:textId="77777777" w:rsidTr="00FE0421">
        <w:trPr>
          <w:trHeight w:val="288"/>
        </w:trPr>
        <w:tc>
          <w:tcPr>
            <w:tcW w:w="1698" w:type="dxa"/>
          </w:tcPr>
          <w:p w14:paraId="6DDA858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7340ADD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135A9E7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65B3A3F" w14:textId="77777777" w:rsidTr="00FE0421">
        <w:trPr>
          <w:trHeight w:val="288"/>
        </w:trPr>
        <w:tc>
          <w:tcPr>
            <w:tcW w:w="1698" w:type="dxa"/>
          </w:tcPr>
          <w:p w14:paraId="097AA0C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4076F20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2E30849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9F665B8" w14:textId="77777777" w:rsidTr="00FE0421">
        <w:trPr>
          <w:trHeight w:val="288"/>
        </w:trPr>
        <w:tc>
          <w:tcPr>
            <w:tcW w:w="1698" w:type="dxa"/>
          </w:tcPr>
          <w:p w14:paraId="44D64ED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6C9C552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447C272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ECF37E5" w14:textId="77777777" w:rsidTr="00FE0421">
        <w:trPr>
          <w:trHeight w:val="288"/>
        </w:trPr>
        <w:tc>
          <w:tcPr>
            <w:tcW w:w="1698" w:type="dxa"/>
          </w:tcPr>
          <w:p w14:paraId="2CA9354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726E0B8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02BC59D7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D3360F9" w14:textId="77777777" w:rsidTr="00FE0421">
        <w:trPr>
          <w:trHeight w:val="288"/>
        </w:trPr>
        <w:tc>
          <w:tcPr>
            <w:tcW w:w="1698" w:type="dxa"/>
          </w:tcPr>
          <w:p w14:paraId="3E9FF4C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197F5E8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465B074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B776914" w14:textId="77777777" w:rsidTr="00FE0421">
        <w:trPr>
          <w:trHeight w:val="288"/>
        </w:trPr>
        <w:tc>
          <w:tcPr>
            <w:tcW w:w="1698" w:type="dxa"/>
          </w:tcPr>
          <w:p w14:paraId="271C080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796D9B2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7CE655D3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46815D85" w14:textId="77777777" w:rsidTr="00FE0421">
        <w:trPr>
          <w:trHeight w:val="288"/>
        </w:trPr>
        <w:tc>
          <w:tcPr>
            <w:tcW w:w="1698" w:type="dxa"/>
          </w:tcPr>
          <w:p w14:paraId="1F06ED9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67D6BFE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348DFF21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6CFA7F47" w14:textId="77777777" w:rsidTr="00FE0421">
        <w:trPr>
          <w:trHeight w:val="288"/>
        </w:trPr>
        <w:tc>
          <w:tcPr>
            <w:tcW w:w="1698" w:type="dxa"/>
          </w:tcPr>
          <w:p w14:paraId="6BED8A8F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12E98896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2429A70E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31E7EC29" w14:textId="77777777" w:rsidTr="00FE0421">
        <w:trPr>
          <w:trHeight w:val="288"/>
        </w:trPr>
        <w:tc>
          <w:tcPr>
            <w:tcW w:w="1698" w:type="dxa"/>
          </w:tcPr>
          <w:p w14:paraId="60F1B3A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338657C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43E1362B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15F6AB52" w14:textId="77777777" w:rsidTr="00FE0421">
        <w:trPr>
          <w:trHeight w:val="288"/>
        </w:trPr>
        <w:tc>
          <w:tcPr>
            <w:tcW w:w="1698" w:type="dxa"/>
          </w:tcPr>
          <w:p w14:paraId="295BA0E3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3B37DC96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69164234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5EF6785B" w14:textId="77777777" w:rsidTr="00FE0421">
        <w:trPr>
          <w:trHeight w:val="288"/>
        </w:trPr>
        <w:tc>
          <w:tcPr>
            <w:tcW w:w="1698" w:type="dxa"/>
          </w:tcPr>
          <w:p w14:paraId="331727E1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1A61BA55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32360F52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250C2E11" w14:textId="77777777" w:rsidTr="00FE0421">
        <w:trPr>
          <w:trHeight w:val="288"/>
        </w:trPr>
        <w:tc>
          <w:tcPr>
            <w:tcW w:w="1698" w:type="dxa"/>
          </w:tcPr>
          <w:p w14:paraId="30742469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72A59274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54F062D3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2095B15C" w14:textId="77777777" w:rsidTr="00FE0421">
        <w:trPr>
          <w:trHeight w:val="288"/>
        </w:trPr>
        <w:tc>
          <w:tcPr>
            <w:tcW w:w="1698" w:type="dxa"/>
          </w:tcPr>
          <w:p w14:paraId="5F500DDA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1D304F92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616952AD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29C1C93A" w14:textId="77777777" w:rsidR="000E5ADB" w:rsidRDefault="000E5ADB">
      <w:pPr>
        <w:spacing w:line="276" w:lineRule="auto"/>
      </w:pPr>
      <w:r>
        <w:br w:type="page"/>
      </w:r>
    </w:p>
    <w:p w14:paraId="0A516F65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712B2771" w14:textId="2FF0D617" w:rsidR="00D63619" w:rsidRPr="007A0EA6" w:rsidRDefault="006C7FB4" w:rsidP="007A0EA6">
      <w:pPr>
        <w:pStyle w:val="Subtitle"/>
      </w:pPr>
      <w:r>
        <w:t>Electron Polarimetry Systems (6.03.01.11.01) to EIN System Installation and Final Integeration (6.05.04)</w:t>
      </w:r>
    </w:p>
    <w:p w14:paraId="1F950B45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4385"/>
      <w:r w:rsidRPr="007A0EA6">
        <w:t>Purpose and Scope</w:t>
      </w:r>
      <w:bookmarkEnd w:id="3"/>
      <w:bookmarkEnd w:id="4"/>
      <w:bookmarkEnd w:id="6"/>
    </w:p>
    <w:p w14:paraId="33DE1B3A" w14:textId="3C75CFEB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6C7FB4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6C7FB4">
        <w:t>EIN System Installation and Final Integeration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6AC74CA5" w14:textId="77777777" w:rsidR="007A0EA6" w:rsidRPr="007A0EA6" w:rsidRDefault="007A0EA6" w:rsidP="00245F70">
      <w:pPr>
        <w:pStyle w:val="Heading1"/>
      </w:pPr>
      <w:bookmarkStart w:id="9" w:name="_Toc222584386"/>
      <w:r w:rsidRPr="007A0EA6">
        <w:t>Introduction</w:t>
      </w:r>
      <w:bookmarkEnd w:id="7"/>
      <w:bookmarkEnd w:id="8"/>
      <w:bookmarkEnd w:id="9"/>
    </w:p>
    <w:p w14:paraId="7AD44834" w14:textId="048FBD10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6C7FB4">
        <w:t>Electron Polarimetry Systems</w:t>
      </w:r>
      <w:r w:rsidR="00121CD0">
        <w:t xml:space="preserve"> </w:t>
      </w:r>
      <w:r w:rsidRPr="007A0EA6">
        <w:t xml:space="preserve">and the </w:t>
      </w:r>
      <w:r w:rsidR="006C7FB4">
        <w:t>EIN System Installation and Final Integeration</w:t>
      </w:r>
      <w:r w:rsidR="00121CD0">
        <w:t xml:space="preserve"> including (examples by inclusion) located in (areas by inclusion). </w:t>
      </w:r>
    </w:p>
    <w:p w14:paraId="3CE2F33E" w14:textId="516D1F66" w:rsidR="007A0EA6" w:rsidRPr="007A0EA6" w:rsidRDefault="006C7FB4" w:rsidP="00F63229">
      <w:pPr>
        <w:pStyle w:val="Heading2"/>
      </w:pPr>
      <w:bookmarkStart w:id="11" w:name="_Toc222584387"/>
      <w:bookmarkEnd w:id="10"/>
      <w:r>
        <w:t>Electron Polarimetry Systems</w:t>
      </w:r>
      <w:bookmarkEnd w:id="11"/>
    </w:p>
    <w:p w14:paraId="699A7134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64F5D65E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4388"/>
      <w:r w:rsidRPr="007A0EA6">
        <w:t>Overview of Interface Relationships</w:t>
      </w:r>
      <w:bookmarkEnd w:id="12"/>
      <w:bookmarkEnd w:id="13"/>
    </w:p>
    <w:p w14:paraId="1685E13D" w14:textId="77777777" w:rsidR="006C7FB4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6C7FB4">
        <w:t>EIN System Installation and Final Integeration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6C7FB4">
        <w:t>Electron Polarimetry Systems</w:t>
      </w:r>
      <w:r>
        <w:t>.</w:t>
      </w:r>
    </w:p>
    <w:p w14:paraId="2F335821" w14:textId="77777777" w:rsidR="006C7FB4" w:rsidRPr="006C7FB4" w:rsidRDefault="006C7FB4" w:rsidP="006C7FB4">
      <w:pPr>
        <w:pStyle w:val="Body2Bulleted"/>
      </w:pPr>
      <w:r w:rsidRPr="006C7FB4">
        <w:rPr>
          <w:rStyle w:val="Strong"/>
        </w:rPr>
        <w:t xml:space="preserve">EIN System Installation and Final Integeration (EIN-SI): </w:t>
      </w:r>
      <w:r w:rsidRPr="006C7FB4">
        <w:t>Identify the general types of interface relationships between the ICD reference system and this sub-system.</w:t>
      </w:r>
    </w:p>
    <w:p w14:paraId="64F96C3B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4389"/>
      <w:bookmarkEnd w:id="14"/>
      <w:r w:rsidRPr="007A0EA6">
        <w:t>Safety and Environmental Considerations</w:t>
      </w:r>
      <w:bookmarkEnd w:id="15"/>
      <w:bookmarkEnd w:id="16"/>
    </w:p>
    <w:p w14:paraId="4FB9FF68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2D8808CE" w14:textId="77777777" w:rsidR="002970D7" w:rsidRDefault="002970D7" w:rsidP="002970D7">
      <w:pPr>
        <w:pStyle w:val="Heading3"/>
      </w:pPr>
      <w:r>
        <w:t>Considerations for all systems</w:t>
      </w:r>
    </w:p>
    <w:p w14:paraId="56C6A060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1D035F0A" w14:textId="77777777" w:rsidR="002970D7" w:rsidRDefault="002970D7" w:rsidP="002970D7">
      <w:pPr>
        <w:pStyle w:val="Heading3"/>
      </w:pPr>
      <w:r>
        <w:t>Special considerations and references</w:t>
      </w:r>
    </w:p>
    <w:p w14:paraId="2561C625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32FB462B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4390"/>
      <w:r w:rsidRPr="007A0EA6">
        <w:t>Design Considerations</w:t>
      </w:r>
      <w:bookmarkEnd w:id="17"/>
      <w:bookmarkEnd w:id="18"/>
    </w:p>
    <w:p w14:paraId="6CBFB975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123AB58B" w14:textId="77777777" w:rsidR="007A0EA6" w:rsidRPr="007A0EA6" w:rsidRDefault="007A0EA6" w:rsidP="00F63229">
      <w:pPr>
        <w:pStyle w:val="Heading2"/>
      </w:pPr>
      <w:bookmarkStart w:id="20" w:name="_Toc222584391"/>
      <w:r w:rsidRPr="007A0EA6">
        <w:t>Organization</w:t>
      </w:r>
      <w:bookmarkEnd w:id="19"/>
      <w:bookmarkEnd w:id="20"/>
      <w:r w:rsidRPr="007A0EA6">
        <w:t xml:space="preserve"> </w:t>
      </w:r>
    </w:p>
    <w:p w14:paraId="715348AB" w14:textId="077D62B4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6C7FB4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2317CAA6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4392"/>
      <w:r w:rsidRPr="007A0EA6">
        <w:t>Interface summary</w:t>
      </w:r>
      <w:bookmarkEnd w:id="21"/>
      <w:bookmarkEnd w:id="22"/>
      <w:bookmarkEnd w:id="23"/>
    </w:p>
    <w:p w14:paraId="62C605F7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61DFAF64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5D588749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284AF44E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5E8B26AE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1B57D2F4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1344AA25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0F754E45" w14:textId="77777777" w:rsidR="006C7FB4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4F4793AC" w14:textId="77777777" w:rsidR="006C7FB4" w:rsidRDefault="006C7FB4" w:rsidP="006C7FB4">
      <w:pPr>
        <w:pStyle w:val="TableNumber"/>
      </w:pPr>
      <w:r>
        <w:t>Electron Polarimetry Systems to EIN System Installation and Final Integeration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6C7FB4" w14:paraId="53B37C99" w14:textId="77777777" w:rsidTr="006C7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33C3DA9" w14:textId="4FE845DB" w:rsidR="006C7FB4" w:rsidRDefault="006C7FB4" w:rsidP="006C7FB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19165A5B" w14:textId="1CCCC9F6" w:rsidR="006C7FB4" w:rsidRDefault="006C7FB4" w:rsidP="006C7FB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0995265C" w14:textId="776CAF51" w:rsidR="006C7FB4" w:rsidRDefault="006C7FB4" w:rsidP="006C7FB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39ED4DF8" w14:textId="1F8EA52C" w:rsidR="006C7FB4" w:rsidRDefault="006C7FB4" w:rsidP="006C7FB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FD505EC" w14:textId="3E634E71" w:rsidR="006C7FB4" w:rsidRDefault="006C7FB4" w:rsidP="006C7FB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0A511EFB" w14:textId="02C52D81" w:rsidR="006C7FB4" w:rsidRDefault="006C7FB4" w:rsidP="006C7FB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651E3A67" w14:textId="616F6948" w:rsidR="006C7FB4" w:rsidRDefault="006C7FB4" w:rsidP="006C7FB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6C7FB4" w14:paraId="78444CF6" w14:textId="77777777" w:rsidTr="006C7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7BFEB1A" w14:textId="0A26CA93" w:rsidR="006C7FB4" w:rsidRDefault="006C7FB4" w:rsidP="006C7FB4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08AAFF0B" w14:textId="77777777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306FE1F" w14:textId="0D362499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6.05.04</w:t>
            </w:r>
          </w:p>
        </w:tc>
        <w:tc>
          <w:tcPr>
            <w:tcW w:w="1337" w:type="dxa"/>
          </w:tcPr>
          <w:p w14:paraId="5E4FBCC8" w14:textId="77777777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340A3679" w14:textId="77777777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6D8966E" w14:textId="7126C816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 System Installation and Final Integeration</w:t>
            </w:r>
          </w:p>
        </w:tc>
        <w:tc>
          <w:tcPr>
            <w:tcW w:w="1338" w:type="dxa"/>
          </w:tcPr>
          <w:p w14:paraId="3E0F9E9A" w14:textId="77777777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7FB4" w14:paraId="50AC38A9" w14:textId="77777777" w:rsidTr="006C7F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F498375" w14:textId="77D6F145" w:rsidR="006C7FB4" w:rsidRDefault="006C7FB4" w:rsidP="006C7FB4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724516B6" w14:textId="0BF2D8E2" w:rsidR="006C7FB4" w:rsidRDefault="006C7FB4" w:rsidP="006C7F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5F854405" w14:textId="7E771078" w:rsidR="006C7FB4" w:rsidRDefault="006C7FB4" w:rsidP="006C7F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6.05.04</w:t>
            </w:r>
          </w:p>
        </w:tc>
        <w:tc>
          <w:tcPr>
            <w:tcW w:w="1337" w:type="dxa"/>
          </w:tcPr>
          <w:p w14:paraId="168F500E" w14:textId="38BFB88A" w:rsidR="006C7FB4" w:rsidRDefault="006C7FB4" w:rsidP="006C7F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I-DET-POL-EPOL-RCS.011</w:t>
            </w:r>
          </w:p>
        </w:tc>
        <w:tc>
          <w:tcPr>
            <w:tcW w:w="1337" w:type="dxa"/>
          </w:tcPr>
          <w:p w14:paraId="12FEF391" w14:textId="2E17642B" w:rsidR="006C7FB4" w:rsidRDefault="006C7FB4" w:rsidP="006C7F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 Power</w:t>
            </w:r>
          </w:p>
        </w:tc>
        <w:tc>
          <w:tcPr>
            <w:tcW w:w="1337" w:type="dxa"/>
          </w:tcPr>
          <w:p w14:paraId="59D2CA48" w14:textId="526A9DE3" w:rsidR="006C7FB4" w:rsidRDefault="006C7FB4" w:rsidP="006C7F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 cabling will deliver power to the photon detectors from a high-power supply located in a shielded area.</w:t>
            </w:r>
          </w:p>
        </w:tc>
        <w:tc>
          <w:tcPr>
            <w:tcW w:w="1338" w:type="dxa"/>
          </w:tcPr>
          <w:p w14:paraId="06A70660" w14:textId="5F37E641" w:rsidR="006C7FB4" w:rsidRDefault="006C7FB4" w:rsidP="006C7F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6.03.01.11.01.02</w:t>
            </w:r>
          </w:p>
        </w:tc>
      </w:tr>
      <w:tr w:rsidR="006C7FB4" w14:paraId="1D21EB79" w14:textId="77777777" w:rsidTr="006C7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A06968A" w14:textId="7E892ED1" w:rsidR="006C7FB4" w:rsidRDefault="006C7FB4" w:rsidP="006C7FB4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69CA2298" w14:textId="6FD5F4A5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0A9E01CE" w14:textId="7E174D5B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6.05.04</w:t>
            </w:r>
          </w:p>
        </w:tc>
        <w:tc>
          <w:tcPr>
            <w:tcW w:w="1337" w:type="dxa"/>
          </w:tcPr>
          <w:p w14:paraId="6AB7F47B" w14:textId="5EFFA028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I-DET-POL-EPOL-RCS.012</w:t>
            </w:r>
          </w:p>
        </w:tc>
        <w:tc>
          <w:tcPr>
            <w:tcW w:w="1337" w:type="dxa"/>
          </w:tcPr>
          <w:p w14:paraId="2E2AF8D0" w14:textId="0FB0015D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 Enclosure Controls</w:t>
            </w:r>
          </w:p>
        </w:tc>
        <w:tc>
          <w:tcPr>
            <w:tcW w:w="1337" w:type="dxa"/>
          </w:tcPr>
          <w:p w14:paraId="41980D24" w14:textId="6E3116A9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Controls lines for the slow control system will be run from the laser lab to the laser enclosure on the beamline.</w:t>
            </w:r>
          </w:p>
        </w:tc>
        <w:tc>
          <w:tcPr>
            <w:tcW w:w="1338" w:type="dxa"/>
          </w:tcPr>
          <w:p w14:paraId="013D0628" w14:textId="6C3F5557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6.03.01.11.01.02</w:t>
            </w:r>
          </w:p>
        </w:tc>
      </w:tr>
      <w:tr w:rsidR="006C7FB4" w14:paraId="2C4FC302" w14:textId="77777777" w:rsidTr="006C7F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9534A9D" w14:textId="54B9E5DD" w:rsidR="006C7FB4" w:rsidRDefault="006C7FB4" w:rsidP="006C7FB4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14:paraId="4B623D37" w14:textId="7AB4217A" w:rsidR="006C7FB4" w:rsidRDefault="006C7FB4" w:rsidP="006C7F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12D356C7" w14:textId="6B754F7C" w:rsidR="006C7FB4" w:rsidRDefault="006C7FB4" w:rsidP="006C7F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6.05.04</w:t>
            </w:r>
          </w:p>
        </w:tc>
        <w:tc>
          <w:tcPr>
            <w:tcW w:w="1337" w:type="dxa"/>
          </w:tcPr>
          <w:p w14:paraId="50B4C411" w14:textId="0E774628" w:rsidR="006C7FB4" w:rsidRDefault="006C7FB4" w:rsidP="006C7F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I-DET-POL-EPOL-RCS.016</w:t>
            </w:r>
          </w:p>
        </w:tc>
        <w:tc>
          <w:tcPr>
            <w:tcW w:w="1337" w:type="dxa"/>
          </w:tcPr>
          <w:p w14:paraId="41D2ADB9" w14:textId="10CB149F" w:rsidR="006C7FB4" w:rsidRDefault="006C7FB4" w:rsidP="006C7F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Power</w:t>
            </w:r>
          </w:p>
        </w:tc>
        <w:tc>
          <w:tcPr>
            <w:tcW w:w="1337" w:type="dxa"/>
          </w:tcPr>
          <w:p w14:paraId="4A5F5B1D" w14:textId="59E2D20E" w:rsidR="006C7FB4" w:rsidRDefault="006C7FB4" w:rsidP="006C7F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cabling will deliver power to the ASIC, which will require a pathway for a cable from a low noise power supply located in a shielded area.</w:t>
            </w:r>
          </w:p>
        </w:tc>
        <w:tc>
          <w:tcPr>
            <w:tcW w:w="1338" w:type="dxa"/>
          </w:tcPr>
          <w:p w14:paraId="47373742" w14:textId="6DA14910" w:rsidR="006C7FB4" w:rsidRDefault="006C7FB4" w:rsidP="006C7F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6.03.01.11.01.02</w:t>
            </w:r>
          </w:p>
        </w:tc>
      </w:tr>
      <w:tr w:rsidR="006C7FB4" w14:paraId="12DAA87C" w14:textId="77777777" w:rsidTr="006C7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AF8EA03" w14:textId="5F7CCCD1" w:rsidR="006C7FB4" w:rsidRDefault="006C7FB4" w:rsidP="006C7FB4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14:paraId="0A36371B" w14:textId="51CA5E3E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5CECBB42" w14:textId="5B8E5513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6.05.04</w:t>
            </w:r>
          </w:p>
        </w:tc>
        <w:tc>
          <w:tcPr>
            <w:tcW w:w="1337" w:type="dxa"/>
          </w:tcPr>
          <w:p w14:paraId="00D8B284" w14:textId="7E62B0F6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I-DET-POL-EPOL-RCS.017</w:t>
            </w:r>
          </w:p>
        </w:tc>
        <w:tc>
          <w:tcPr>
            <w:tcW w:w="1337" w:type="dxa"/>
          </w:tcPr>
          <w:p w14:paraId="144515C6" w14:textId="2B2BBF43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Power</w:t>
            </w:r>
          </w:p>
        </w:tc>
        <w:tc>
          <w:tcPr>
            <w:tcW w:w="1337" w:type="dxa"/>
          </w:tcPr>
          <w:p w14:paraId="3960F9AA" w14:textId="48552469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slow controls located in the laser enclosure on the RCS beamline will be powered using standard single-phase power.</w:t>
            </w:r>
          </w:p>
        </w:tc>
        <w:tc>
          <w:tcPr>
            <w:tcW w:w="1338" w:type="dxa"/>
          </w:tcPr>
          <w:p w14:paraId="5856BE98" w14:textId="0562BD65" w:rsidR="006C7FB4" w:rsidRDefault="006C7FB4" w:rsidP="006C7F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6.03.01.11.01.02</w:t>
            </w:r>
          </w:p>
        </w:tc>
      </w:tr>
    </w:tbl>
    <w:p w14:paraId="4C3FF634" w14:textId="22486B42" w:rsidR="007A0EA6" w:rsidRDefault="007A0EA6" w:rsidP="006C7FB4">
      <w:pPr>
        <w:pStyle w:val="TableEntry"/>
      </w:pPr>
    </w:p>
    <w:p w14:paraId="380C316A" w14:textId="77777777" w:rsidR="006C7FB4" w:rsidRDefault="006C7FB4" w:rsidP="00833E3A">
      <w:bookmarkStart w:id="24" w:name="InterfaceSummary"/>
      <w:bookmarkEnd w:id="24"/>
    </w:p>
    <w:p w14:paraId="4A7F5E00" w14:textId="77777777" w:rsidR="006C7FB4" w:rsidRDefault="006C7FB4" w:rsidP="006C7FB4">
      <w:pPr>
        <w:pStyle w:val="Heading1"/>
      </w:pPr>
      <w:bookmarkStart w:id="25" w:name="_Toc222584393"/>
      <w:r>
        <w:t>Electron Polarimetry Systems (DET-POL-EPOL) to EIN System Installation and Final Integeration (EIN-SI)</w:t>
      </w:r>
      <w:bookmarkEnd w:id="25"/>
    </w:p>
    <w:p w14:paraId="535060FB" w14:textId="77777777" w:rsidR="006C7FB4" w:rsidRDefault="006C7FB4" w:rsidP="006C7FB4">
      <w:pPr>
        <w:pStyle w:val="InterfaceHeading2"/>
      </w:pPr>
      <w:r>
        <w:t>I-DET-POL-EPOL-RCS.011</w:t>
      </w:r>
      <w:r>
        <w:tab/>
        <w:t>High Voltage Power</w:t>
      </w:r>
    </w:p>
    <w:p w14:paraId="5BD469AB" w14:textId="77777777" w:rsidR="006C7FB4" w:rsidRDefault="006C7FB4" w:rsidP="006C7FB4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7280DD1C" w14:textId="77777777" w:rsidR="006C7FB4" w:rsidRDefault="006C7FB4" w:rsidP="006C7FB4">
      <w:pPr>
        <w:pStyle w:val="InterfaceDetail"/>
      </w:pPr>
      <w:r>
        <w:t>System 2:</w:t>
      </w:r>
      <w:r>
        <w:tab/>
        <w:t>EIN System Installation and Final Integeration (6.05.04)</w:t>
      </w:r>
    </w:p>
    <w:p w14:paraId="6BC95BDC" w14:textId="77777777" w:rsidR="006C7FB4" w:rsidRDefault="006C7FB4" w:rsidP="006C7FB4">
      <w:pPr>
        <w:pStyle w:val="InterfaceDetail"/>
      </w:pPr>
      <w:r>
        <w:t>Type:</w:t>
      </w:r>
      <w:r>
        <w:tab/>
        <w:t>ELEC</w:t>
      </w:r>
    </w:p>
    <w:p w14:paraId="0B403229" w14:textId="77777777" w:rsidR="006C7FB4" w:rsidRDefault="006C7FB4" w:rsidP="006C7FB4">
      <w:pPr>
        <w:pStyle w:val="InterfaceDetail"/>
      </w:pPr>
      <w:r>
        <w:t>Description:</w:t>
      </w:r>
      <w:r>
        <w:tab/>
        <w:t>High voltage cabling will deliver power to the photon detectors from a high-power supply located in a shielded area.</w:t>
      </w:r>
    </w:p>
    <w:p w14:paraId="45F5C0F1" w14:textId="77777777" w:rsidR="006C7FB4" w:rsidRDefault="006C7FB4" w:rsidP="006C7FB4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73BCB617" w14:textId="77777777" w:rsidR="006C7FB4" w:rsidRPr="006C7FB4" w:rsidRDefault="006C7FB4" w:rsidP="006C7FB4">
      <w:pPr>
        <w:pStyle w:val="InterfaceDetail"/>
      </w:pPr>
      <w:r>
        <w:t>Details:</w:t>
      </w:r>
      <w:r>
        <w:tab/>
      </w:r>
      <w:r w:rsidRPr="006C7FB4">
        <w:rPr>
          <w:i/>
        </w:rPr>
        <w:t>See details in the Polarimetry and Luminosity Interface Control Document.</w:t>
      </w:r>
    </w:p>
    <w:p w14:paraId="5D70C59B" w14:textId="77777777" w:rsidR="006C7FB4" w:rsidRPr="006C7FB4" w:rsidRDefault="006C7FB4" w:rsidP="006C7FB4">
      <w:pPr>
        <w:pStyle w:val="InterfaceDetail"/>
      </w:pPr>
      <w:r w:rsidRPr="006C7FB4">
        <w:t>Requirements:</w:t>
      </w:r>
      <w:r w:rsidRPr="006C7FB4">
        <w:tab/>
        <w:t>P-DET-POL.4</w:t>
      </w:r>
    </w:p>
    <w:p w14:paraId="70ADA019" w14:textId="77777777" w:rsidR="006C7FB4" w:rsidRPr="006C7FB4" w:rsidRDefault="006C7FB4" w:rsidP="006C7FB4">
      <w:pPr>
        <w:pStyle w:val="InterfaceDetail"/>
      </w:pPr>
      <w:r w:rsidRPr="006C7FB4">
        <w:t>References:</w:t>
      </w:r>
      <w:r w:rsidRPr="006C7FB4">
        <w:tab/>
      </w:r>
    </w:p>
    <w:p w14:paraId="7100079C" w14:textId="77777777" w:rsidR="006C7FB4" w:rsidRDefault="006C7FB4" w:rsidP="006C7FB4">
      <w:pPr>
        <w:pStyle w:val="InterfaceHeading2"/>
      </w:pPr>
      <w:r>
        <w:t>I-DET-POL-EPOL-RCS.012</w:t>
      </w:r>
      <w:r>
        <w:tab/>
        <w:t>Laser Enclosure Controls</w:t>
      </w:r>
    </w:p>
    <w:p w14:paraId="53CA6E39" w14:textId="77777777" w:rsidR="006C7FB4" w:rsidRDefault="006C7FB4" w:rsidP="006C7FB4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6FDC87E6" w14:textId="77777777" w:rsidR="006C7FB4" w:rsidRDefault="006C7FB4" w:rsidP="006C7FB4">
      <w:pPr>
        <w:pStyle w:val="InterfaceDetail"/>
      </w:pPr>
      <w:r>
        <w:t>System 2:</w:t>
      </w:r>
      <w:r>
        <w:tab/>
        <w:t>EIN System Installation and Final Integeration (6.05.04)</w:t>
      </w:r>
    </w:p>
    <w:p w14:paraId="5F3A33D1" w14:textId="77777777" w:rsidR="006C7FB4" w:rsidRDefault="006C7FB4" w:rsidP="006C7FB4">
      <w:pPr>
        <w:pStyle w:val="InterfaceDetail"/>
      </w:pPr>
      <w:r>
        <w:t>Type:</w:t>
      </w:r>
      <w:r>
        <w:tab/>
        <w:t>CONTROL</w:t>
      </w:r>
    </w:p>
    <w:p w14:paraId="685A64D6" w14:textId="77777777" w:rsidR="006C7FB4" w:rsidRDefault="006C7FB4" w:rsidP="006C7FB4">
      <w:pPr>
        <w:pStyle w:val="InterfaceDetail"/>
      </w:pPr>
      <w:r>
        <w:t>Description:</w:t>
      </w:r>
      <w:r>
        <w:tab/>
        <w:t>Controls lines for the slow control system will be run from the laser lab to the laser enclosure on the beamline.</w:t>
      </w:r>
    </w:p>
    <w:p w14:paraId="6F4AC475" w14:textId="77777777" w:rsidR="006C7FB4" w:rsidRDefault="006C7FB4" w:rsidP="006C7FB4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35CC2E0E" w14:textId="77777777" w:rsidR="006C7FB4" w:rsidRPr="006C7FB4" w:rsidRDefault="006C7FB4" w:rsidP="006C7FB4">
      <w:pPr>
        <w:pStyle w:val="InterfaceDetail"/>
      </w:pPr>
      <w:r>
        <w:t>Details:</w:t>
      </w:r>
      <w:r>
        <w:tab/>
      </w:r>
      <w:r w:rsidRPr="006C7FB4">
        <w:rPr>
          <w:i/>
        </w:rPr>
        <w:t>See details in the Polarimetry and Luminosity Interface Control Document.</w:t>
      </w:r>
    </w:p>
    <w:p w14:paraId="751DFA46" w14:textId="77777777" w:rsidR="006C7FB4" w:rsidRPr="006C7FB4" w:rsidRDefault="006C7FB4" w:rsidP="006C7FB4">
      <w:pPr>
        <w:pStyle w:val="InterfaceDetail"/>
      </w:pPr>
      <w:r w:rsidRPr="006C7FB4">
        <w:t>Requirements:</w:t>
      </w:r>
      <w:r w:rsidRPr="006C7FB4">
        <w:tab/>
        <w:t>P-DET-POL.5</w:t>
      </w:r>
    </w:p>
    <w:p w14:paraId="0BDB05A7" w14:textId="77777777" w:rsidR="006C7FB4" w:rsidRPr="006C7FB4" w:rsidRDefault="006C7FB4" w:rsidP="006C7FB4">
      <w:pPr>
        <w:pStyle w:val="InterfaceDetail"/>
      </w:pPr>
      <w:r w:rsidRPr="006C7FB4">
        <w:t>References:</w:t>
      </w:r>
      <w:r w:rsidRPr="006C7FB4">
        <w:tab/>
      </w:r>
    </w:p>
    <w:p w14:paraId="4F5B2CFB" w14:textId="77777777" w:rsidR="006C7FB4" w:rsidRDefault="006C7FB4" w:rsidP="006C7FB4">
      <w:pPr>
        <w:pStyle w:val="InterfaceHeading2"/>
      </w:pPr>
      <w:r>
        <w:t>I-DET-POL-EPOL-RCS.016</w:t>
      </w:r>
      <w:r>
        <w:tab/>
        <w:t>Low Voltage Power</w:t>
      </w:r>
    </w:p>
    <w:p w14:paraId="6E8B62EA" w14:textId="77777777" w:rsidR="006C7FB4" w:rsidRDefault="006C7FB4" w:rsidP="006C7FB4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6DA49654" w14:textId="77777777" w:rsidR="006C7FB4" w:rsidRDefault="006C7FB4" w:rsidP="006C7FB4">
      <w:pPr>
        <w:pStyle w:val="InterfaceDetail"/>
      </w:pPr>
      <w:r>
        <w:t>System 2:</w:t>
      </w:r>
      <w:r>
        <w:tab/>
        <w:t>EIN System Installation and Final Integeration (6.05.04)</w:t>
      </w:r>
    </w:p>
    <w:p w14:paraId="41623798" w14:textId="77777777" w:rsidR="006C7FB4" w:rsidRDefault="006C7FB4" w:rsidP="006C7FB4">
      <w:pPr>
        <w:pStyle w:val="InterfaceDetail"/>
      </w:pPr>
      <w:r>
        <w:t>Type:</w:t>
      </w:r>
      <w:r>
        <w:tab/>
        <w:t>ELEC</w:t>
      </w:r>
    </w:p>
    <w:p w14:paraId="54CDFA64" w14:textId="77777777" w:rsidR="006C7FB4" w:rsidRDefault="006C7FB4" w:rsidP="006C7FB4">
      <w:pPr>
        <w:pStyle w:val="InterfaceDetail"/>
      </w:pPr>
      <w:r>
        <w:t>Description:</w:t>
      </w:r>
      <w:r>
        <w:tab/>
        <w:t>Low voltage cabling will deliver power to the ASIC, which will require a pathway for a cable from a low noise power supply located in a shielded area.</w:t>
      </w:r>
    </w:p>
    <w:p w14:paraId="43702918" w14:textId="77777777" w:rsidR="006C7FB4" w:rsidRDefault="006C7FB4" w:rsidP="006C7FB4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74E41D5E" w14:textId="77777777" w:rsidR="006C7FB4" w:rsidRPr="006C7FB4" w:rsidRDefault="006C7FB4" w:rsidP="006C7FB4">
      <w:pPr>
        <w:pStyle w:val="InterfaceDetail"/>
      </w:pPr>
      <w:r>
        <w:t>Details:</w:t>
      </w:r>
      <w:r>
        <w:tab/>
      </w:r>
      <w:r w:rsidRPr="006C7FB4">
        <w:rPr>
          <w:i/>
        </w:rPr>
        <w:t>See details in the Polarimetry and Luminosity Interface Control Document.</w:t>
      </w:r>
    </w:p>
    <w:p w14:paraId="4AE1A6A7" w14:textId="77777777" w:rsidR="006C7FB4" w:rsidRPr="006C7FB4" w:rsidRDefault="006C7FB4" w:rsidP="006C7FB4">
      <w:pPr>
        <w:pStyle w:val="InterfaceDetail"/>
      </w:pPr>
      <w:r w:rsidRPr="006C7FB4">
        <w:t>Requirements:</w:t>
      </w:r>
      <w:r w:rsidRPr="006C7FB4">
        <w:tab/>
        <w:t>P-DET-POL.4</w:t>
      </w:r>
    </w:p>
    <w:p w14:paraId="52A590DD" w14:textId="77777777" w:rsidR="006C7FB4" w:rsidRPr="006C7FB4" w:rsidRDefault="006C7FB4" w:rsidP="006C7FB4">
      <w:pPr>
        <w:pStyle w:val="InterfaceDetail"/>
      </w:pPr>
      <w:r w:rsidRPr="006C7FB4">
        <w:t>References:</w:t>
      </w:r>
      <w:r w:rsidRPr="006C7FB4">
        <w:tab/>
      </w:r>
    </w:p>
    <w:p w14:paraId="6046DE3D" w14:textId="77777777" w:rsidR="006C7FB4" w:rsidRDefault="006C7FB4" w:rsidP="006C7FB4">
      <w:pPr>
        <w:pStyle w:val="InterfaceHeading2"/>
      </w:pPr>
      <w:r>
        <w:t>I-DET-POL-EPOL-RCS.017</w:t>
      </w:r>
      <w:r>
        <w:tab/>
        <w:t>Slow Control Power</w:t>
      </w:r>
    </w:p>
    <w:p w14:paraId="446D4176" w14:textId="77777777" w:rsidR="006C7FB4" w:rsidRDefault="006C7FB4" w:rsidP="006C7FB4">
      <w:pPr>
        <w:pStyle w:val="InterfaceDetail"/>
      </w:pPr>
      <w:r>
        <w:t>System 1:</w:t>
      </w:r>
      <w:r>
        <w:tab/>
        <w:t>Rapid Cycling Synchrotron Polarimetry (6.03.01.11.01.02)</w:t>
      </w:r>
    </w:p>
    <w:p w14:paraId="5EB02860" w14:textId="77777777" w:rsidR="006C7FB4" w:rsidRDefault="006C7FB4" w:rsidP="006C7FB4">
      <w:pPr>
        <w:pStyle w:val="InterfaceDetail"/>
      </w:pPr>
      <w:r>
        <w:t>System 2:</w:t>
      </w:r>
      <w:r>
        <w:tab/>
        <w:t>EIN System Installation and Final Integeration (6.05.04)</w:t>
      </w:r>
    </w:p>
    <w:p w14:paraId="3C64F6CF" w14:textId="77777777" w:rsidR="006C7FB4" w:rsidRDefault="006C7FB4" w:rsidP="006C7FB4">
      <w:pPr>
        <w:pStyle w:val="InterfaceDetail"/>
      </w:pPr>
      <w:r>
        <w:t>Type:</w:t>
      </w:r>
      <w:r>
        <w:tab/>
        <w:t>ELEC</w:t>
      </w:r>
    </w:p>
    <w:p w14:paraId="19353FD2" w14:textId="77777777" w:rsidR="006C7FB4" w:rsidRDefault="006C7FB4" w:rsidP="006C7FB4">
      <w:pPr>
        <w:pStyle w:val="InterfaceDetail"/>
      </w:pPr>
      <w:r>
        <w:t>Description:</w:t>
      </w:r>
      <w:r>
        <w:tab/>
        <w:t>The slow controls located in the laser enclosure on the RCS beamline will be powered using standard single-phase power.</w:t>
      </w:r>
    </w:p>
    <w:p w14:paraId="23C6C86E" w14:textId="77777777" w:rsidR="006C7FB4" w:rsidRDefault="006C7FB4" w:rsidP="006C7FB4">
      <w:pPr>
        <w:pStyle w:val="InterfaceDetail"/>
      </w:pPr>
      <w:r>
        <w:t>Provider:</w:t>
      </w:r>
      <w:r>
        <w:tab/>
        <w:t>Rapid Cycling Synchrotron Polarimetry (6.03.01.11.01.02)</w:t>
      </w:r>
    </w:p>
    <w:p w14:paraId="75883226" w14:textId="77777777" w:rsidR="006C7FB4" w:rsidRPr="006C7FB4" w:rsidRDefault="006C7FB4" w:rsidP="006C7FB4">
      <w:pPr>
        <w:pStyle w:val="InterfaceDetail"/>
      </w:pPr>
      <w:r>
        <w:t>Details:</w:t>
      </w:r>
      <w:r>
        <w:tab/>
      </w:r>
      <w:r w:rsidRPr="006C7FB4">
        <w:rPr>
          <w:i/>
        </w:rPr>
        <w:t>See details in the Polarimetry and Luminosity Interface Control Document.</w:t>
      </w:r>
    </w:p>
    <w:p w14:paraId="57206CDF" w14:textId="77777777" w:rsidR="006C7FB4" w:rsidRPr="006C7FB4" w:rsidRDefault="006C7FB4" w:rsidP="006C7FB4">
      <w:pPr>
        <w:pStyle w:val="InterfaceDetail"/>
      </w:pPr>
      <w:r w:rsidRPr="006C7FB4">
        <w:t>Requirements:</w:t>
      </w:r>
      <w:r w:rsidRPr="006C7FB4">
        <w:tab/>
        <w:t>P-DET-POL.4</w:t>
      </w:r>
    </w:p>
    <w:p w14:paraId="498C2B98" w14:textId="77777777" w:rsidR="006C7FB4" w:rsidRPr="006C7FB4" w:rsidRDefault="006C7FB4" w:rsidP="006C7FB4">
      <w:pPr>
        <w:pStyle w:val="InterfaceDetail"/>
      </w:pPr>
      <w:r w:rsidRPr="006C7FB4">
        <w:t>References:</w:t>
      </w:r>
      <w:r w:rsidRPr="006C7FB4">
        <w:tab/>
      </w:r>
    </w:p>
    <w:p w14:paraId="4CD4FB89" w14:textId="11FD9D67" w:rsidR="00833E3A" w:rsidRDefault="00833E3A" w:rsidP="006C7FB4">
      <w:pPr>
        <w:pStyle w:val="InterfaceDetail"/>
      </w:pPr>
    </w:p>
    <w:p w14:paraId="21C29E06" w14:textId="77777777" w:rsidR="00833E3A" w:rsidRPr="00833E3A" w:rsidRDefault="00833E3A" w:rsidP="00833E3A">
      <w:bookmarkStart w:id="26" w:name="InterfaceDetails"/>
      <w:bookmarkEnd w:id="26"/>
    </w:p>
    <w:p w14:paraId="42350B32" w14:textId="77777777" w:rsidR="007A0EA6" w:rsidRPr="007A0EA6" w:rsidRDefault="007A0EA6" w:rsidP="00245F70">
      <w:pPr>
        <w:pStyle w:val="Heading1"/>
      </w:pPr>
      <w:bookmarkStart w:id="27" w:name="_Toc137386761"/>
      <w:bookmarkStart w:id="28" w:name="_Toc137386903"/>
      <w:bookmarkStart w:id="29" w:name="_Toc222584394"/>
      <w:r w:rsidRPr="007A0EA6">
        <w:t>Applicable Documents</w:t>
      </w:r>
      <w:bookmarkEnd w:id="27"/>
      <w:bookmarkEnd w:id="28"/>
      <w:bookmarkEnd w:id="29"/>
    </w:p>
    <w:p w14:paraId="07FB4DCA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4EE402F1" w14:textId="77777777" w:rsidR="007A0EA6" w:rsidRPr="007A0EA6" w:rsidRDefault="007A0EA6" w:rsidP="00245F70">
      <w:pPr>
        <w:pStyle w:val="Heading1"/>
      </w:pPr>
      <w:bookmarkStart w:id="30" w:name="_Toc137386762"/>
      <w:bookmarkStart w:id="31" w:name="_Toc137386904"/>
      <w:bookmarkStart w:id="32" w:name="_Toc222584395"/>
      <w:r w:rsidRPr="007A0EA6">
        <w:t>Detailed change Log</w:t>
      </w:r>
      <w:bookmarkEnd w:id="30"/>
      <w:bookmarkEnd w:id="31"/>
      <w:bookmarkEnd w:id="3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6F7C1770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C51B91C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06372DAF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0DE04322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283CFD79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69C0459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A5F8A19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E41AAAA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0F349AF2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6D4C9E6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C524635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B5C4E4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384AF56E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028E784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C46963B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6AFE4932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611CB602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EB656F4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43287E3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193E09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454DE912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57F55CD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10B629B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CD29293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251EE89E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8F31EF2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1F707BA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CF02DE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42607CCE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DCEC832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0E2F4FC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DDD6B0C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AA0D5B0" w14:textId="77777777" w:rsidR="007A0EA6" w:rsidRPr="007A0EA6" w:rsidRDefault="00D61851" w:rsidP="00245F70">
      <w:pPr>
        <w:pStyle w:val="Heading1"/>
      </w:pPr>
      <w:bookmarkStart w:id="33" w:name="_Toc222584396"/>
      <w:r>
        <w:t>References</w:t>
      </w:r>
      <w:bookmarkEnd w:id="33"/>
    </w:p>
    <w:p w14:paraId="57327529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45C596E3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483A5902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017573B4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11E468EE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029A3035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703813A4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32566D7C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5F43" w14:textId="77777777" w:rsidR="002A4E77" w:rsidRDefault="002A4E77" w:rsidP="006F08CB">
      <w:r>
        <w:separator/>
      </w:r>
    </w:p>
  </w:endnote>
  <w:endnote w:type="continuationSeparator" w:id="0">
    <w:p w14:paraId="122486F2" w14:textId="77777777" w:rsidR="002A4E77" w:rsidRDefault="002A4E77" w:rsidP="006F08CB">
      <w:r>
        <w:continuationSeparator/>
      </w:r>
    </w:p>
  </w:endnote>
  <w:endnote w:type="continuationNotice" w:id="1">
    <w:p w14:paraId="73A8B6C7" w14:textId="77777777" w:rsidR="002A4E77" w:rsidRDefault="002A4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A44E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FE64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5D88" w14:textId="77777777" w:rsidR="002A4E77" w:rsidRDefault="002A4E77" w:rsidP="006F08CB">
      <w:r>
        <w:separator/>
      </w:r>
    </w:p>
  </w:footnote>
  <w:footnote w:type="continuationSeparator" w:id="0">
    <w:p w14:paraId="7D36C536" w14:textId="77777777" w:rsidR="002A4E77" w:rsidRDefault="002A4E77" w:rsidP="006F08CB">
      <w:r>
        <w:continuationSeparator/>
      </w:r>
    </w:p>
  </w:footnote>
  <w:footnote w:type="continuationNotice" w:id="1">
    <w:p w14:paraId="4A5B9885" w14:textId="77777777" w:rsidR="002A4E77" w:rsidRDefault="002A4E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FAE1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7B5CD039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780F3B24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47F34D28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32AD0AE0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33870A11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5E9A0E15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571B28A6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6EEB7C20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5BE3E41A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50B29ADA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5B05DD25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2A61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13732CCE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13FAB15E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1A82C370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448AA384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15AFE023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173668BF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1D5D2C8C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2D8CB335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25906B98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307C59C5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09C3CD87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474776">
    <w:abstractNumId w:val="9"/>
  </w:num>
  <w:num w:numId="2" w16cid:durableId="1967659959">
    <w:abstractNumId w:val="17"/>
  </w:num>
  <w:num w:numId="3" w16cid:durableId="1278639111">
    <w:abstractNumId w:val="12"/>
  </w:num>
  <w:num w:numId="4" w16cid:durableId="622273921">
    <w:abstractNumId w:val="10"/>
  </w:num>
  <w:num w:numId="5" w16cid:durableId="1670867438">
    <w:abstractNumId w:val="5"/>
  </w:num>
  <w:num w:numId="6" w16cid:durableId="1997149837">
    <w:abstractNumId w:val="21"/>
  </w:num>
  <w:num w:numId="7" w16cid:durableId="894269229">
    <w:abstractNumId w:val="22"/>
  </w:num>
  <w:num w:numId="8" w16cid:durableId="443305432">
    <w:abstractNumId w:val="4"/>
  </w:num>
  <w:num w:numId="9" w16cid:durableId="658580463">
    <w:abstractNumId w:val="15"/>
  </w:num>
  <w:num w:numId="10" w16cid:durableId="2075663575">
    <w:abstractNumId w:val="20"/>
  </w:num>
  <w:num w:numId="11" w16cid:durableId="1929583930">
    <w:abstractNumId w:val="18"/>
  </w:num>
  <w:num w:numId="12" w16cid:durableId="2136292193">
    <w:abstractNumId w:val="2"/>
  </w:num>
  <w:num w:numId="13" w16cid:durableId="2142306463">
    <w:abstractNumId w:val="13"/>
  </w:num>
  <w:num w:numId="14" w16cid:durableId="1262490788">
    <w:abstractNumId w:val="7"/>
  </w:num>
  <w:num w:numId="15" w16cid:durableId="2071997272">
    <w:abstractNumId w:val="14"/>
  </w:num>
  <w:num w:numId="16" w16cid:durableId="1828279414">
    <w:abstractNumId w:val="3"/>
  </w:num>
  <w:num w:numId="17" w16cid:durableId="1219629086">
    <w:abstractNumId w:val="8"/>
  </w:num>
  <w:num w:numId="18" w16cid:durableId="2137209511">
    <w:abstractNumId w:val="23"/>
  </w:num>
  <w:num w:numId="19" w16cid:durableId="1719206644">
    <w:abstractNumId w:val="1"/>
  </w:num>
  <w:num w:numId="20" w16cid:durableId="1324317253">
    <w:abstractNumId w:val="19"/>
  </w:num>
  <w:num w:numId="21" w16cid:durableId="10153779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7406835">
    <w:abstractNumId w:val="11"/>
  </w:num>
  <w:num w:numId="23" w16cid:durableId="1611475499">
    <w:abstractNumId w:val="24"/>
  </w:num>
  <w:num w:numId="24" w16cid:durableId="1900435242">
    <w:abstractNumId w:val="16"/>
  </w:num>
  <w:num w:numId="25" w16cid:durableId="1779370447">
    <w:abstractNumId w:val="11"/>
  </w:num>
  <w:num w:numId="26" w16cid:durableId="654450548">
    <w:abstractNumId w:val="11"/>
  </w:num>
  <w:num w:numId="27" w16cid:durableId="1368019652">
    <w:abstractNumId w:val="0"/>
  </w:num>
  <w:num w:numId="28" w16cid:durableId="80905653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B4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4E7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C7FB4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C432B"/>
  <w15:chartTrackingRefBased/>
  <w15:docId w15:val="{CCCC2022-C626-47DD-B4D8-34259604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10261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2026-02-21T21:36:00Z</dcterms:created>
  <dcterms:modified xsi:type="dcterms:W3CDTF">2026-02-21T21:36:00Z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