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AAB2D" w14:textId="77777777" w:rsidR="00562F9D" w:rsidRPr="00CB7BFD" w:rsidRDefault="00865135" w:rsidP="001E5D9B">
      <w:pPr>
        <w:jc w:val="center"/>
        <w:rPr>
          <w:rFonts w:cs="Times New Roman"/>
        </w:rPr>
      </w:pPr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14:paraId="1555C427" w14:textId="77777777"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14:paraId="1652C7BD" w14:textId="56720EAD" w:rsidR="002E5DE2" w:rsidRPr="002E5DE2" w:rsidRDefault="00544D5E" w:rsidP="007A0EA6">
      <w:pPr>
        <w:pStyle w:val="CoverpageTitle"/>
      </w:pPr>
      <w:r>
        <w:t>Electron Polarimetry Systems (6.03.01.11.01) to Data Acquisition and Computing Systems (6.03.01.08)</w:t>
      </w:r>
    </w:p>
    <w:p w14:paraId="00C560A6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2F19829E" w14:textId="77777777" w:rsidR="002E5DE2" w:rsidRPr="002E5DE2" w:rsidRDefault="002E5DE2" w:rsidP="002E5DE2">
      <w:pPr>
        <w:pStyle w:val="SignatureHeader"/>
      </w:pPr>
      <w:r w:rsidRPr="002E5DE2">
        <w:t>Prepared by:</w:t>
      </w:r>
    </w:p>
    <w:p w14:paraId="00B4B7BA" w14:textId="77777777"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14:paraId="2FF90EC2" w14:textId="77777777" w:rsidR="002E5DE2" w:rsidRPr="002E5DE2" w:rsidRDefault="000A7A1A" w:rsidP="002E5DE2">
      <w:pPr>
        <w:pStyle w:val="SignatureBlock"/>
      </w:pPr>
      <w:r>
        <w:t>Name, Role</w:t>
      </w:r>
    </w:p>
    <w:p w14:paraId="00B802CF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E5069C3" w14:textId="77777777" w:rsidR="002E5DE2" w:rsidRPr="002E5DE2" w:rsidRDefault="002E5DE2" w:rsidP="002E5DE2">
      <w:pPr>
        <w:rPr>
          <w:kern w:val="2"/>
          <w14:ligatures w14:val="standardContextual"/>
        </w:rPr>
      </w:pPr>
    </w:p>
    <w:p w14:paraId="5DF617E9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14:paraId="45002238" w14:textId="77777777" w:rsidR="002E5DE2" w:rsidRPr="002E5DE2" w:rsidRDefault="002E5DE2" w:rsidP="002E5DE2">
      <w:pPr>
        <w:pStyle w:val="SignatureBlock"/>
        <w:rPr>
          <w:lang w:val="de-DE"/>
        </w:rPr>
      </w:pPr>
      <w:r w:rsidRPr="00544D5E">
        <w:rPr>
          <w:rStyle w:val="Strong"/>
          <w:lang w:val="de-DE"/>
        </w:rPr>
        <w:t>{{Sig_es_:signer2:signature}}</w:t>
      </w:r>
      <w:r w:rsidRPr="00544D5E">
        <w:rPr>
          <w:lang w:val="de-DE"/>
        </w:rPr>
        <w:tab/>
      </w:r>
      <w:r w:rsidRPr="002E5DE2">
        <w:rPr>
          <w:lang w:val="de-DE"/>
        </w:rPr>
        <w:t xml:space="preserve">Date: </w:t>
      </w:r>
      <w:r w:rsidRPr="00544D5E">
        <w:rPr>
          <w:rStyle w:val="Strong"/>
          <w:lang w:val="de-DE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14:paraId="312D94F6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3CB87A4F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0C38F37B" w14:textId="77777777" w:rsidR="002E5DE2" w:rsidRPr="002E5DE2" w:rsidRDefault="002E5DE2" w:rsidP="002E5DE2"/>
    <w:p w14:paraId="7FE173CC" w14:textId="77777777" w:rsidR="002E5DE2" w:rsidRPr="00544D5E" w:rsidRDefault="002E5DE2" w:rsidP="002E5DE2">
      <w:pPr>
        <w:pStyle w:val="SignatureBlock"/>
        <w:rPr>
          <w:lang w:val="de-DE"/>
        </w:rPr>
      </w:pPr>
      <w:r w:rsidRPr="00544D5E">
        <w:rPr>
          <w:rStyle w:val="Strong"/>
          <w:lang w:val="de-DE"/>
        </w:rPr>
        <w:t>{{Sig_es_:signer3:signature}}</w:t>
      </w:r>
      <w:r w:rsidRPr="00544D5E">
        <w:rPr>
          <w:lang w:val="de-DE"/>
        </w:rPr>
        <w:tab/>
        <w:t xml:space="preserve">Date: </w:t>
      </w:r>
      <w:r w:rsidRPr="00544D5E">
        <w:rPr>
          <w:rStyle w:val="Strong"/>
          <w:lang w:val="de-DE"/>
        </w:rPr>
        <w:t>{{Dte_es_:signer3:date}}</w:t>
      </w:r>
      <w:r w:rsidR="00D51AFC" w:rsidRPr="00544D5E">
        <w:rPr>
          <w:lang w:val="de-DE"/>
        </w:rPr>
        <w:t xml:space="preserve"> </w:t>
      </w:r>
      <w:r w:rsidRPr="00544D5E">
        <w:rPr>
          <w:lang w:val="de-DE"/>
        </w:rPr>
        <w:t> </w:t>
      </w:r>
    </w:p>
    <w:p w14:paraId="07244935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16191F8B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5CDBCE31" w14:textId="77777777" w:rsidR="002E5DE2" w:rsidRPr="002E5DE2" w:rsidRDefault="002E5DE2" w:rsidP="002E5DE2"/>
    <w:p w14:paraId="77821E91" w14:textId="77777777"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14:paraId="55DB88AD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6217332E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2F135FDA" w14:textId="77777777" w:rsidR="002E5DE2" w:rsidRPr="002E5DE2" w:rsidRDefault="002E5DE2" w:rsidP="002E5DE2"/>
    <w:p w14:paraId="1550F681" w14:textId="77777777"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14:paraId="5E0D7134" w14:textId="77777777"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14:paraId="44BCB686" w14:textId="77777777" w:rsidR="002E5DE2" w:rsidRPr="002E5DE2" w:rsidRDefault="002E5DE2" w:rsidP="002E5DE2">
      <w:pPr>
        <w:pStyle w:val="SignatureBlock"/>
      </w:pPr>
      <w:r w:rsidRPr="002E5DE2">
        <w:t>Name, Role</w:t>
      </w:r>
    </w:p>
    <w:p w14:paraId="16B31C55" w14:textId="77777777"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14:paraId="7052A0B3" w14:textId="77777777" w:rsidR="002E5DE2" w:rsidRPr="002E5DE2" w:rsidRDefault="002E5DE2" w:rsidP="002E5DE2"/>
    <w:p w14:paraId="2CEBD93B" w14:textId="77777777" w:rsidR="002E5DE2" w:rsidRPr="002E5DE2" w:rsidRDefault="002E5DE2" w:rsidP="002E5DE2"/>
    <w:p w14:paraId="6EF97CFB" w14:textId="77777777"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14:paraId="743C8D23" w14:textId="77777777" w:rsidR="006F08CB" w:rsidRPr="00E444DD" w:rsidRDefault="00081F9F" w:rsidP="00E444DD">
      <w:pPr>
        <w:pStyle w:val="Heading"/>
      </w:pPr>
      <w:bookmarkStart w:id="0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14:paraId="3C28F0DF" w14:textId="77777777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14:paraId="51FF5D8B" w14:textId="77777777"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14:paraId="4CB471A4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14:paraId="417879BE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14:paraId="45E34DB5" w14:textId="77777777"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14:paraId="1B8C28E1" w14:textId="77777777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14:paraId="09AD65DE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14:paraId="5C29BABB" w14:textId="77777777"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14:paraId="47ED83E8" w14:textId="77777777"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14:paraId="7DEA2B4D" w14:textId="77777777"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0"/>
    </w:tbl>
    <w:p w14:paraId="6B08F59C" w14:textId="77777777"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14:paraId="51C35283" w14:textId="77777777"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4D415AB5" w14:textId="77777777"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1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F41B9E7" w14:textId="77777777"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14:paraId="3CB44234" w14:textId="7FA281D0" w:rsidR="00544D5E" w:rsidRDefault="00A473A7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22584336" w:history="1">
            <w:r w:rsidR="00544D5E" w:rsidRPr="00C36C1E">
              <w:rPr>
                <w:rStyle w:val="Hyperlink"/>
                <w:noProof/>
              </w:rPr>
              <w:t>1.</w:t>
            </w:r>
            <w:r w:rsidR="00544D5E"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="00544D5E" w:rsidRPr="00C36C1E">
              <w:rPr>
                <w:rStyle w:val="Hyperlink"/>
                <w:noProof/>
              </w:rPr>
              <w:t>Purpose and Scope</w:t>
            </w:r>
            <w:r w:rsidR="00544D5E">
              <w:rPr>
                <w:noProof/>
                <w:webHidden/>
              </w:rPr>
              <w:tab/>
            </w:r>
            <w:r w:rsidR="00544D5E">
              <w:rPr>
                <w:noProof/>
                <w:webHidden/>
              </w:rPr>
              <w:fldChar w:fldCharType="begin"/>
            </w:r>
            <w:r w:rsidR="00544D5E">
              <w:rPr>
                <w:noProof/>
                <w:webHidden/>
              </w:rPr>
              <w:instrText xml:space="preserve"> PAGEREF _Toc222584336 \h </w:instrText>
            </w:r>
            <w:r w:rsidR="00544D5E">
              <w:rPr>
                <w:noProof/>
                <w:webHidden/>
              </w:rPr>
            </w:r>
            <w:r w:rsidR="00544D5E">
              <w:rPr>
                <w:noProof/>
                <w:webHidden/>
              </w:rPr>
              <w:fldChar w:fldCharType="separate"/>
            </w:r>
            <w:r w:rsidR="00544D5E">
              <w:rPr>
                <w:noProof/>
                <w:webHidden/>
              </w:rPr>
              <w:t>5</w:t>
            </w:r>
            <w:r w:rsidR="00544D5E">
              <w:rPr>
                <w:noProof/>
                <w:webHidden/>
              </w:rPr>
              <w:fldChar w:fldCharType="end"/>
            </w:r>
          </w:hyperlink>
        </w:p>
        <w:p w14:paraId="6A5CAA6B" w14:textId="79604272" w:rsidR="00544D5E" w:rsidRDefault="00544D5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37" w:history="1">
            <w:r w:rsidRPr="00C36C1E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36C1E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02B4E6" w14:textId="047E749B" w:rsidR="00544D5E" w:rsidRDefault="00544D5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38" w:history="1">
            <w:r w:rsidRPr="00C36C1E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C36C1E">
              <w:rPr>
                <w:rStyle w:val="Hyperlink"/>
              </w:rPr>
              <w:t>Electron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02E28FDC" w14:textId="3970336B" w:rsidR="00544D5E" w:rsidRDefault="00544D5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39" w:history="1">
            <w:r w:rsidRPr="00C36C1E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C36C1E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8B59628" w14:textId="3A251177" w:rsidR="00544D5E" w:rsidRDefault="00544D5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40" w:history="1">
            <w:r w:rsidRPr="00C36C1E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C36C1E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94E5CC9" w14:textId="35CB1C3D" w:rsidR="00544D5E" w:rsidRDefault="00544D5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41" w:history="1">
            <w:r w:rsidRPr="00C36C1E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C36C1E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E4A841A" w14:textId="49C37518" w:rsidR="00544D5E" w:rsidRDefault="00544D5E">
          <w:pPr>
            <w:pStyle w:val="TOC2"/>
            <w:rPr>
              <w:rFonts w:asciiTheme="minorHAnsi" w:eastAsiaTheme="minorEastAsia" w:hAnsiTheme="minorHAnsi"/>
              <w:kern w:val="2"/>
              <w:sz w:val="24"/>
              <w:szCs w:val="24"/>
              <w:lang w:bidi="ar-SA"/>
              <w14:ligatures w14:val="standardContextual"/>
            </w:rPr>
          </w:pPr>
          <w:hyperlink w:anchor="_Toc222584342" w:history="1">
            <w:r w:rsidRPr="00C36C1E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kern w:val="2"/>
                <w:sz w:val="24"/>
                <w:szCs w:val="24"/>
                <w:lang w:bidi="ar-SA"/>
                <w14:ligatures w14:val="standardContextual"/>
              </w:rPr>
              <w:tab/>
            </w:r>
            <w:r w:rsidRPr="00C36C1E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_Toc222584342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1BBAC7AB" w14:textId="64D99B5E" w:rsidR="00544D5E" w:rsidRDefault="00544D5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43" w:history="1">
            <w:r w:rsidRPr="00C36C1E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36C1E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8AA603" w14:textId="7270F708" w:rsidR="00544D5E" w:rsidRDefault="00544D5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44" w:history="1">
            <w:r w:rsidRPr="00C36C1E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36C1E">
              <w:rPr>
                <w:rStyle w:val="Hyperlink"/>
                <w:noProof/>
              </w:rPr>
              <w:t>Electron Polarimetry Systems (DET-POL-EPOL) to Online DAQ and Computing Systems (DET-COMP-ONLINE)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0FB873" w14:textId="12D03168" w:rsidR="00544D5E" w:rsidRDefault="00544D5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45" w:history="1">
            <w:r w:rsidRPr="00C36C1E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36C1E">
              <w:rPr>
                <w:rStyle w:val="Hyperlink"/>
                <w:noProof/>
              </w:rPr>
              <w:t>Electron Polarimetry Systems (DET-POL-EPOL) to Electronic Systems (DET-ELEC)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23FB2D" w14:textId="2EABC11A" w:rsidR="00544D5E" w:rsidRDefault="00544D5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46" w:history="1">
            <w:r w:rsidRPr="00C36C1E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36C1E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67E0A9" w14:textId="590AA5CD" w:rsidR="00544D5E" w:rsidRDefault="00544D5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47" w:history="1">
            <w:r w:rsidRPr="00C36C1E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36C1E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22A236" w14:textId="52CDD9D6" w:rsidR="00544D5E" w:rsidRDefault="00544D5E">
          <w:pPr>
            <w:pStyle w:val="TOC1"/>
            <w:rPr>
              <w:rFonts w:asciiTheme="minorHAnsi" w:eastAsiaTheme="minorEastAsia" w:hAnsiTheme="minorHAnsi"/>
              <w:noProof/>
              <w:kern w:val="2"/>
              <w:sz w:val="24"/>
              <w:szCs w:val="24"/>
              <w14:ligatures w14:val="standardContextual"/>
            </w:rPr>
          </w:pPr>
          <w:hyperlink w:anchor="_Toc222584348" w:history="1">
            <w:r w:rsidRPr="00C36C1E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C36C1E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_Toc222584348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CE60BC" w14:textId="29B5E442"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1"/>
    <w:p w14:paraId="45620921" w14:textId="77777777"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14:paraId="5D0501FD" w14:textId="77777777"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14:paraId="5F55C4B7" w14:textId="77777777" w:rsidTr="00FE0421">
        <w:trPr>
          <w:trHeight w:val="288"/>
        </w:trPr>
        <w:tc>
          <w:tcPr>
            <w:tcW w:w="1698" w:type="dxa"/>
          </w:tcPr>
          <w:p w14:paraId="242A404C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2" w:name="_Hlk137375973"/>
            <w:r>
              <w:t>B0</w:t>
            </w:r>
          </w:p>
        </w:tc>
        <w:tc>
          <w:tcPr>
            <w:tcW w:w="7407" w:type="dxa"/>
          </w:tcPr>
          <w:p w14:paraId="03F160FB" w14:textId="77777777"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14:paraId="5E222797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624A5DA7" w14:textId="77777777" w:rsidTr="00FE0421">
        <w:trPr>
          <w:trHeight w:val="288"/>
        </w:trPr>
        <w:tc>
          <w:tcPr>
            <w:tcW w:w="1698" w:type="dxa"/>
          </w:tcPr>
          <w:p w14:paraId="786879CB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14:paraId="5B154E5D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14:paraId="5B6C3C18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E3A0C93" w14:textId="77777777" w:rsidTr="00FE0421">
        <w:trPr>
          <w:trHeight w:val="288"/>
        </w:trPr>
        <w:tc>
          <w:tcPr>
            <w:tcW w:w="1698" w:type="dxa"/>
          </w:tcPr>
          <w:p w14:paraId="59F7AFF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14:paraId="0E25E6C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14:paraId="5F13308A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11AB459" w14:textId="77777777" w:rsidTr="00FE0421">
        <w:trPr>
          <w:trHeight w:val="288"/>
        </w:trPr>
        <w:tc>
          <w:tcPr>
            <w:tcW w:w="1698" w:type="dxa"/>
          </w:tcPr>
          <w:p w14:paraId="1401599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14:paraId="12D5D46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14:paraId="3041A31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D2A6A94" w14:textId="77777777" w:rsidTr="00FE0421">
        <w:trPr>
          <w:trHeight w:val="288"/>
        </w:trPr>
        <w:tc>
          <w:tcPr>
            <w:tcW w:w="1698" w:type="dxa"/>
          </w:tcPr>
          <w:p w14:paraId="588591F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14:paraId="173ED16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14:paraId="5FF46097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6D8523E" w14:textId="77777777" w:rsidTr="00FE0421">
        <w:trPr>
          <w:trHeight w:val="90"/>
        </w:trPr>
        <w:tc>
          <w:tcPr>
            <w:tcW w:w="1698" w:type="dxa"/>
          </w:tcPr>
          <w:p w14:paraId="1F4794E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14:paraId="1828DD7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14:paraId="72C47C0F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14:paraId="569705C0" w14:textId="77777777" w:rsidTr="00FE0421">
        <w:trPr>
          <w:trHeight w:val="90"/>
        </w:trPr>
        <w:tc>
          <w:tcPr>
            <w:tcW w:w="1698" w:type="dxa"/>
          </w:tcPr>
          <w:p w14:paraId="63D80C08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14:paraId="72528451" w14:textId="77777777"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14:paraId="62AB0977" w14:textId="77777777"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54E3A58" w14:textId="77777777" w:rsidTr="00FE0421">
        <w:trPr>
          <w:trHeight w:val="288"/>
        </w:trPr>
        <w:tc>
          <w:tcPr>
            <w:tcW w:w="1698" w:type="dxa"/>
          </w:tcPr>
          <w:p w14:paraId="7AC489B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14:paraId="60E3173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14:paraId="02FDFFE2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5A68B5F" w14:textId="77777777" w:rsidTr="00FE0421">
        <w:trPr>
          <w:trHeight w:val="288"/>
        </w:trPr>
        <w:tc>
          <w:tcPr>
            <w:tcW w:w="1698" w:type="dxa"/>
          </w:tcPr>
          <w:p w14:paraId="0521397C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14:paraId="66A709A9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14:paraId="312A7A67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1DE435B" w14:textId="77777777" w:rsidTr="00FE0421">
        <w:trPr>
          <w:trHeight w:val="288"/>
        </w:trPr>
        <w:tc>
          <w:tcPr>
            <w:tcW w:w="1698" w:type="dxa"/>
          </w:tcPr>
          <w:p w14:paraId="213DA01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14:paraId="54327CD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14:paraId="2FED68E7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9D5CBCC" w14:textId="77777777" w:rsidTr="00FE0421">
        <w:trPr>
          <w:trHeight w:val="288"/>
        </w:trPr>
        <w:tc>
          <w:tcPr>
            <w:tcW w:w="1698" w:type="dxa"/>
          </w:tcPr>
          <w:p w14:paraId="06CAC0F2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14:paraId="2B58B0F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14:paraId="0489142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A79A3BB" w14:textId="77777777" w:rsidTr="00FE0421">
        <w:trPr>
          <w:trHeight w:val="288"/>
        </w:trPr>
        <w:tc>
          <w:tcPr>
            <w:tcW w:w="1698" w:type="dxa"/>
          </w:tcPr>
          <w:p w14:paraId="39F7FF1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14:paraId="7A02E99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14:paraId="5CC8B2A1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14:paraId="0E3A8854" w14:textId="77777777" w:rsidTr="00FE0421">
        <w:trPr>
          <w:trHeight w:val="288"/>
        </w:trPr>
        <w:tc>
          <w:tcPr>
            <w:tcW w:w="1698" w:type="dxa"/>
          </w:tcPr>
          <w:p w14:paraId="478AFD39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14:paraId="3A2147B4" w14:textId="77777777"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14:paraId="29C88F9F" w14:textId="77777777"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181AEBE" w14:textId="77777777" w:rsidTr="00FE0421">
        <w:trPr>
          <w:trHeight w:val="288"/>
        </w:trPr>
        <w:tc>
          <w:tcPr>
            <w:tcW w:w="1698" w:type="dxa"/>
          </w:tcPr>
          <w:p w14:paraId="768CAF8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14:paraId="0E36533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14:paraId="55232CF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46C921B0" w14:textId="77777777" w:rsidTr="00FE0421">
        <w:trPr>
          <w:trHeight w:val="288"/>
        </w:trPr>
        <w:tc>
          <w:tcPr>
            <w:tcW w:w="1698" w:type="dxa"/>
          </w:tcPr>
          <w:p w14:paraId="271977C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14:paraId="1714F572" w14:textId="77777777"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14:paraId="1A18DC53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9CE9824" w14:textId="77777777" w:rsidTr="00FE0421">
        <w:trPr>
          <w:trHeight w:val="288"/>
        </w:trPr>
        <w:tc>
          <w:tcPr>
            <w:tcW w:w="1698" w:type="dxa"/>
          </w:tcPr>
          <w:p w14:paraId="2D1E25F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14:paraId="78A45EE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14:paraId="54DAD29C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7BBB9D52" w14:textId="77777777" w:rsidTr="00FE0421">
        <w:trPr>
          <w:trHeight w:val="288"/>
        </w:trPr>
        <w:tc>
          <w:tcPr>
            <w:tcW w:w="1698" w:type="dxa"/>
          </w:tcPr>
          <w:p w14:paraId="35AF856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14:paraId="299CAE1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14:paraId="7ACF3F4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07EB8BF0" w14:textId="77777777" w:rsidTr="00FE0421">
        <w:trPr>
          <w:trHeight w:val="288"/>
        </w:trPr>
        <w:tc>
          <w:tcPr>
            <w:tcW w:w="1698" w:type="dxa"/>
          </w:tcPr>
          <w:p w14:paraId="678F4FD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14:paraId="7FF6F17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14:paraId="3F99BCC4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6AD39F7F" w14:textId="77777777" w:rsidTr="00FE0421">
        <w:trPr>
          <w:trHeight w:val="288"/>
        </w:trPr>
        <w:tc>
          <w:tcPr>
            <w:tcW w:w="1698" w:type="dxa"/>
          </w:tcPr>
          <w:p w14:paraId="72643CC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14:paraId="0A7C2F75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14:paraId="59353F8B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F4CFAB1" w14:textId="77777777" w:rsidTr="00FE0421">
        <w:trPr>
          <w:trHeight w:val="288"/>
        </w:trPr>
        <w:tc>
          <w:tcPr>
            <w:tcW w:w="1698" w:type="dxa"/>
          </w:tcPr>
          <w:p w14:paraId="539AA97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14:paraId="6F6454C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14:paraId="77165878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8D82266" w14:textId="77777777" w:rsidTr="00FE0421">
        <w:trPr>
          <w:trHeight w:val="288"/>
        </w:trPr>
        <w:tc>
          <w:tcPr>
            <w:tcW w:w="1698" w:type="dxa"/>
          </w:tcPr>
          <w:p w14:paraId="373A1EF6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14:paraId="4BC281DB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14:paraId="7FFC9B20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1D827A0C" w14:textId="77777777" w:rsidTr="00FE0421">
        <w:trPr>
          <w:trHeight w:val="288"/>
        </w:trPr>
        <w:tc>
          <w:tcPr>
            <w:tcW w:w="1698" w:type="dxa"/>
          </w:tcPr>
          <w:p w14:paraId="36AC5BA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14:paraId="0D43E84A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14:paraId="01330639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2029AB8D" w14:textId="77777777" w:rsidTr="00FE0421">
        <w:trPr>
          <w:trHeight w:val="288"/>
        </w:trPr>
        <w:tc>
          <w:tcPr>
            <w:tcW w:w="1698" w:type="dxa"/>
          </w:tcPr>
          <w:p w14:paraId="3190E0D3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14:paraId="1E0DC20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14:paraId="10DA422E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DC42E3A" w14:textId="77777777" w:rsidTr="00FE0421">
        <w:trPr>
          <w:trHeight w:val="288"/>
        </w:trPr>
        <w:tc>
          <w:tcPr>
            <w:tcW w:w="1698" w:type="dxa"/>
          </w:tcPr>
          <w:p w14:paraId="79A7115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14:paraId="1950C88E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14:paraId="4B2AA336" w14:textId="77777777"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14:paraId="394130A1" w14:textId="77777777" w:rsidTr="00FE0421">
        <w:trPr>
          <w:trHeight w:val="288"/>
        </w:trPr>
        <w:tc>
          <w:tcPr>
            <w:tcW w:w="1698" w:type="dxa"/>
          </w:tcPr>
          <w:p w14:paraId="2A2E3838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14:paraId="4A2F8B51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14:paraId="1D008D80" w14:textId="77777777"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14:paraId="58290C70" w14:textId="77777777" w:rsidTr="00FE0421">
        <w:trPr>
          <w:trHeight w:val="288"/>
        </w:trPr>
        <w:tc>
          <w:tcPr>
            <w:tcW w:w="1698" w:type="dxa"/>
          </w:tcPr>
          <w:p w14:paraId="14F3751F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14:paraId="5AE0D790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14:paraId="7EBA9D14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0689173A" w14:textId="77777777" w:rsidTr="00FE0421">
        <w:trPr>
          <w:trHeight w:val="288"/>
        </w:trPr>
        <w:tc>
          <w:tcPr>
            <w:tcW w:w="1698" w:type="dxa"/>
          </w:tcPr>
          <w:p w14:paraId="39CF0E69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14:paraId="5768B74C" w14:textId="77777777"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14:paraId="674CC0B0" w14:textId="77777777"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14:paraId="03F1EB2F" w14:textId="77777777" w:rsidTr="00FE0421">
        <w:trPr>
          <w:trHeight w:val="288"/>
        </w:trPr>
        <w:tc>
          <w:tcPr>
            <w:tcW w:w="1698" w:type="dxa"/>
          </w:tcPr>
          <w:p w14:paraId="544CC624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14:paraId="205A2427" w14:textId="77777777"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14:paraId="3D29B42D" w14:textId="77777777"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14:paraId="72C148DD" w14:textId="77777777" w:rsidTr="00FE0421">
        <w:trPr>
          <w:trHeight w:val="288"/>
        </w:trPr>
        <w:tc>
          <w:tcPr>
            <w:tcW w:w="1698" w:type="dxa"/>
          </w:tcPr>
          <w:p w14:paraId="72D80C77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14:paraId="65631961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14:paraId="25D18AA9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7768EA13" w14:textId="77777777" w:rsidTr="00FE0421">
        <w:trPr>
          <w:trHeight w:val="288"/>
        </w:trPr>
        <w:tc>
          <w:tcPr>
            <w:tcW w:w="1698" w:type="dxa"/>
          </w:tcPr>
          <w:p w14:paraId="7C152D75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14:paraId="537DE65A" w14:textId="77777777"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14:paraId="1FFAE67C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1F3D594C" w14:textId="77777777" w:rsidTr="00FE0421">
        <w:trPr>
          <w:trHeight w:val="288"/>
        </w:trPr>
        <w:tc>
          <w:tcPr>
            <w:tcW w:w="1698" w:type="dxa"/>
          </w:tcPr>
          <w:p w14:paraId="0EE8E29A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14:paraId="1749DFA0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14:paraId="0814C104" w14:textId="77777777"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14:paraId="1C5BC817" w14:textId="77777777" w:rsidTr="00FE0421">
        <w:trPr>
          <w:trHeight w:val="288"/>
        </w:trPr>
        <w:tc>
          <w:tcPr>
            <w:tcW w:w="1698" w:type="dxa"/>
          </w:tcPr>
          <w:p w14:paraId="0F977DD9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14:paraId="41C39B04" w14:textId="77777777"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14:paraId="081EB03D" w14:textId="77777777" w:rsidR="000533A6" w:rsidRPr="00A22225" w:rsidRDefault="000533A6" w:rsidP="000533A6">
            <w:pPr>
              <w:spacing w:line="276" w:lineRule="auto"/>
            </w:pPr>
          </w:p>
        </w:tc>
      </w:tr>
      <w:bookmarkEnd w:id="2"/>
    </w:tbl>
    <w:p w14:paraId="0817C91D" w14:textId="77777777" w:rsidR="000E5ADB" w:rsidRDefault="000E5ADB">
      <w:pPr>
        <w:spacing w:line="276" w:lineRule="auto"/>
      </w:pPr>
      <w:r>
        <w:br w:type="page"/>
      </w:r>
    </w:p>
    <w:p w14:paraId="138B1E34" w14:textId="77777777"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14:paraId="5B125B00" w14:textId="4344326A" w:rsidR="00D63619" w:rsidRPr="007A0EA6" w:rsidRDefault="00544D5E" w:rsidP="007A0EA6">
      <w:pPr>
        <w:pStyle w:val="Subtitle"/>
      </w:pPr>
      <w:r>
        <w:t>Electron Polarimetry Systems (6.03.01.11.01) to Data Acquisition and Computing Systems (6.03.01.08)</w:t>
      </w:r>
    </w:p>
    <w:p w14:paraId="6A39EBFC" w14:textId="77777777" w:rsidR="007A0EA6" w:rsidRPr="007A0EA6" w:rsidRDefault="007A0EA6" w:rsidP="00245F70">
      <w:pPr>
        <w:pStyle w:val="Heading1"/>
      </w:pPr>
      <w:bookmarkStart w:id="3" w:name="_Toc137386757"/>
      <w:bookmarkStart w:id="4" w:name="_Toc137386892"/>
      <w:bookmarkStart w:id="5" w:name="_Hlk137377210"/>
      <w:bookmarkStart w:id="6" w:name="_Toc222584336"/>
      <w:r w:rsidRPr="007A0EA6">
        <w:t>Purpose and Scope</w:t>
      </w:r>
      <w:bookmarkEnd w:id="3"/>
      <w:bookmarkEnd w:id="4"/>
      <w:bookmarkEnd w:id="6"/>
    </w:p>
    <w:p w14:paraId="4B1F0C58" w14:textId="0FC8C418" w:rsidR="00D97EF0" w:rsidRDefault="00D97EF0" w:rsidP="00D97EF0">
      <w:pPr>
        <w:pStyle w:val="Body1"/>
      </w:pPr>
      <w:bookmarkStart w:id="7" w:name="_Toc137386758"/>
      <w:bookmarkStart w:id="8" w:name="_Toc137386893"/>
      <w:bookmarkEnd w:id="5"/>
      <w:r w:rsidRPr="007A0EA6">
        <w:t xml:space="preserve">This document records the agreed upon interfaces between the </w:t>
      </w:r>
      <w:r w:rsidR="00544D5E">
        <w:t>Electron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544D5E">
        <w:t>Data Acquisition and Computing Systems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14:paraId="01297818" w14:textId="77777777" w:rsidR="007A0EA6" w:rsidRPr="007A0EA6" w:rsidRDefault="007A0EA6" w:rsidP="00245F70">
      <w:pPr>
        <w:pStyle w:val="Heading1"/>
      </w:pPr>
      <w:bookmarkStart w:id="9" w:name="_Toc222584337"/>
      <w:r w:rsidRPr="007A0EA6">
        <w:t>Introduction</w:t>
      </w:r>
      <w:bookmarkEnd w:id="7"/>
      <w:bookmarkEnd w:id="8"/>
      <w:bookmarkEnd w:id="9"/>
    </w:p>
    <w:p w14:paraId="2EF0E851" w14:textId="21CBC471" w:rsidR="00D97EF0" w:rsidRDefault="00D97EF0" w:rsidP="00D97EF0">
      <w:pPr>
        <w:pStyle w:val="Body1"/>
      </w:pPr>
      <w:bookmarkStart w:id="10" w:name="_Toc137386894"/>
      <w:r w:rsidRPr="007A0EA6">
        <w:t xml:space="preserve">These interfaces describe the relationships between the </w:t>
      </w:r>
      <w:r w:rsidR="00544D5E">
        <w:t>Electron Polarimetry Systems</w:t>
      </w:r>
      <w:r w:rsidR="00121CD0">
        <w:t xml:space="preserve"> </w:t>
      </w:r>
      <w:r w:rsidRPr="007A0EA6">
        <w:t xml:space="preserve">and the </w:t>
      </w:r>
      <w:r w:rsidR="00544D5E">
        <w:t>Data Acquisition and Computing Systems</w:t>
      </w:r>
      <w:r w:rsidR="00121CD0">
        <w:t xml:space="preserve"> including (examples by inclusion) located in (areas by inclusion). </w:t>
      </w:r>
    </w:p>
    <w:p w14:paraId="6B0D3CB9" w14:textId="4E2A017A" w:rsidR="007A0EA6" w:rsidRPr="007A0EA6" w:rsidRDefault="00544D5E" w:rsidP="00F63229">
      <w:pPr>
        <w:pStyle w:val="Heading2"/>
      </w:pPr>
      <w:bookmarkStart w:id="11" w:name="_Toc222584338"/>
      <w:bookmarkEnd w:id="10"/>
      <w:r>
        <w:t>Electron Polarimetry Systems</w:t>
      </w:r>
      <w:bookmarkEnd w:id="11"/>
    </w:p>
    <w:p w14:paraId="75DF6D9E" w14:textId="77777777" w:rsidR="00455E0C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14:paraId="177D37EB" w14:textId="77777777" w:rsidR="007A0EA6" w:rsidRPr="007A0EA6" w:rsidRDefault="007A0EA6" w:rsidP="00F63229">
      <w:pPr>
        <w:pStyle w:val="Heading2"/>
      </w:pPr>
      <w:bookmarkStart w:id="12" w:name="_Toc137386896"/>
      <w:bookmarkStart w:id="13" w:name="_Toc222584339"/>
      <w:r w:rsidRPr="007A0EA6">
        <w:t>Overview of Interface Relationships</w:t>
      </w:r>
      <w:bookmarkEnd w:id="12"/>
      <w:bookmarkEnd w:id="13"/>
    </w:p>
    <w:p w14:paraId="4CF9BDD0" w14:textId="77777777" w:rsidR="00544D5E" w:rsidRDefault="000D7CAC" w:rsidP="00D5795A">
      <w:pPr>
        <w:pStyle w:val="Body2"/>
      </w:pPr>
      <w:r>
        <w:t xml:space="preserve">The following are the </w:t>
      </w:r>
      <w:r w:rsidR="00121CD0">
        <w:t xml:space="preserve">sub-systems within the </w:t>
      </w:r>
      <w:r w:rsidR="00544D5E">
        <w:t>Data Acquisition and Computing Systems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544D5E">
        <w:t>Electron Polarimetry Systems</w:t>
      </w:r>
      <w:r>
        <w:t>.</w:t>
      </w:r>
    </w:p>
    <w:p w14:paraId="4329995E" w14:textId="77777777" w:rsidR="00544D5E" w:rsidRPr="00544D5E" w:rsidRDefault="00544D5E" w:rsidP="00544D5E">
      <w:pPr>
        <w:pStyle w:val="Body2Bulleted"/>
      </w:pPr>
      <w:r w:rsidRPr="00544D5E">
        <w:rPr>
          <w:rStyle w:val="Strong"/>
        </w:rPr>
        <w:t xml:space="preserve">Online DAQ and Computing Systems (DET-COMP-ONLINE): </w:t>
      </w:r>
      <w:r w:rsidRPr="00544D5E">
        <w:t>Identify the general types of interface relationships between the ICD reference system and this sub-system.</w:t>
      </w:r>
    </w:p>
    <w:p w14:paraId="390556C2" w14:textId="77777777" w:rsidR="00544D5E" w:rsidRPr="00544D5E" w:rsidRDefault="00544D5E" w:rsidP="00544D5E">
      <w:pPr>
        <w:pStyle w:val="Body2Bulleted"/>
      </w:pPr>
      <w:r w:rsidRPr="00544D5E">
        <w:rPr>
          <w:rStyle w:val="Strong"/>
        </w:rPr>
        <w:t xml:space="preserve">Electronic Systems (DET-ELEC): </w:t>
      </w:r>
      <w:r w:rsidRPr="00544D5E">
        <w:t>Identify the general types of interface relationships between the ICD reference system and this sub-system.</w:t>
      </w:r>
    </w:p>
    <w:p w14:paraId="05507B18" w14:textId="77777777" w:rsidR="007A0EA6" w:rsidRPr="007A0EA6" w:rsidRDefault="007A0EA6" w:rsidP="00F63229">
      <w:pPr>
        <w:pStyle w:val="Heading2"/>
      </w:pPr>
      <w:bookmarkStart w:id="14" w:name="InterfaceRelationships"/>
      <w:bookmarkStart w:id="15" w:name="_Toc137386897"/>
      <w:bookmarkStart w:id="16" w:name="_Toc222584340"/>
      <w:bookmarkEnd w:id="14"/>
      <w:r w:rsidRPr="007A0EA6">
        <w:t>Safety and Environmental Considerations</w:t>
      </w:r>
      <w:bookmarkEnd w:id="15"/>
      <w:bookmarkEnd w:id="16"/>
    </w:p>
    <w:p w14:paraId="7B8EEEC1" w14:textId="77777777"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14:paraId="356A544E" w14:textId="77777777" w:rsidR="002970D7" w:rsidRDefault="002970D7" w:rsidP="002970D7">
      <w:pPr>
        <w:pStyle w:val="Heading3"/>
      </w:pPr>
      <w:r>
        <w:t>Considerations for all systems</w:t>
      </w:r>
    </w:p>
    <w:p w14:paraId="4B310748" w14:textId="77777777" w:rsidR="002970D7" w:rsidRDefault="002F05CC" w:rsidP="00850A5B">
      <w:pPr>
        <w:pStyle w:val="Body3Bulleted"/>
      </w:pPr>
      <w:r>
        <w:t>Add general safety and environmental considerations here.</w:t>
      </w:r>
    </w:p>
    <w:p w14:paraId="32F131EB" w14:textId="77777777" w:rsidR="002970D7" w:rsidRDefault="002970D7" w:rsidP="002970D7">
      <w:pPr>
        <w:pStyle w:val="Heading3"/>
      </w:pPr>
      <w:r>
        <w:t>Special considerations and references</w:t>
      </w:r>
    </w:p>
    <w:p w14:paraId="6A14D943" w14:textId="77777777" w:rsidR="002970D7" w:rsidRPr="000D7CAC" w:rsidRDefault="002970D7" w:rsidP="002970D7">
      <w:pPr>
        <w:pStyle w:val="Body3Bulleted"/>
      </w:pPr>
      <w:r>
        <w:t xml:space="preserve">Add references here as necessary. </w:t>
      </w:r>
    </w:p>
    <w:p w14:paraId="3CDFD7D3" w14:textId="77777777" w:rsidR="007A0EA6" w:rsidRPr="007A0EA6" w:rsidRDefault="007A0EA6" w:rsidP="00F63229">
      <w:pPr>
        <w:pStyle w:val="Heading2"/>
      </w:pPr>
      <w:bookmarkStart w:id="17" w:name="_Toc137386898"/>
      <w:bookmarkStart w:id="18" w:name="_Toc222584341"/>
      <w:r w:rsidRPr="007A0EA6">
        <w:t>Design Considerations</w:t>
      </w:r>
      <w:bookmarkEnd w:id="17"/>
      <w:bookmarkEnd w:id="18"/>
    </w:p>
    <w:p w14:paraId="7267967C" w14:textId="77777777" w:rsidR="000D7CAC" w:rsidRPr="00434661" w:rsidRDefault="00F93DC7" w:rsidP="000D7CAC">
      <w:pPr>
        <w:pStyle w:val="Body2"/>
        <w:rPr>
          <w:color w:val="auto"/>
        </w:rPr>
      </w:pPr>
      <w:bookmarkStart w:id="19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14:paraId="0B051547" w14:textId="77777777" w:rsidR="007A0EA6" w:rsidRPr="007A0EA6" w:rsidRDefault="007A0EA6" w:rsidP="00F63229">
      <w:pPr>
        <w:pStyle w:val="Heading2"/>
      </w:pPr>
      <w:bookmarkStart w:id="20" w:name="_Toc222584342"/>
      <w:r w:rsidRPr="007A0EA6">
        <w:lastRenderedPageBreak/>
        <w:t>Organization</w:t>
      </w:r>
      <w:bookmarkEnd w:id="19"/>
      <w:bookmarkEnd w:id="20"/>
      <w:r w:rsidRPr="007A0EA6">
        <w:t xml:space="preserve"> </w:t>
      </w:r>
    </w:p>
    <w:p w14:paraId="5D0DEC94" w14:textId="77BED06E"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544D5E">
        <w:rPr>
          <w:color w:val="auto"/>
        </w:rPr>
        <w:t>Electron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14:paraId="7A39D4E9" w14:textId="77777777" w:rsidR="007A0EA6" w:rsidRPr="007A0EA6" w:rsidRDefault="007A0EA6" w:rsidP="00245F70">
      <w:pPr>
        <w:pStyle w:val="Heading1"/>
      </w:pPr>
      <w:bookmarkStart w:id="21" w:name="_Toc137386759"/>
      <w:bookmarkStart w:id="22" w:name="_Toc137386900"/>
      <w:bookmarkStart w:id="23" w:name="_Toc222584343"/>
      <w:r w:rsidRPr="007A0EA6">
        <w:t>Interface summary</w:t>
      </w:r>
      <w:bookmarkEnd w:id="21"/>
      <w:bookmarkEnd w:id="22"/>
      <w:bookmarkEnd w:id="23"/>
    </w:p>
    <w:p w14:paraId="17A9E51C" w14:textId="77777777"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14:paraId="6BC71D64" w14:textId="77777777"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14:paraId="50BF6456" w14:textId="77777777"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14:paraId="59791D5E" w14:textId="77777777"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14:paraId="16688F18" w14:textId="77777777"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14:paraId="44464D6E" w14:textId="77777777"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14:paraId="58155A43" w14:textId="77777777"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14:paraId="3FFA6094" w14:textId="77777777" w:rsidR="00544D5E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14:paraId="5E0C7A9A" w14:textId="77777777" w:rsidR="00544D5E" w:rsidRDefault="00544D5E" w:rsidP="00544D5E">
      <w:pPr>
        <w:pStyle w:val="TableNumber"/>
      </w:pPr>
      <w:r>
        <w:t>Electron Polarimetry Systems to Online DAQ and Computing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544D5E" w14:paraId="397FB54A" w14:textId="77777777" w:rsidTr="00544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814F6B5" w14:textId="48B19385" w:rsidR="00544D5E" w:rsidRDefault="00544D5E" w:rsidP="00544D5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074966BB" w14:textId="5F75257D" w:rsidR="00544D5E" w:rsidRDefault="00544D5E" w:rsidP="00544D5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25F6D9C5" w14:textId="2C2C13E3" w:rsidR="00544D5E" w:rsidRDefault="00544D5E" w:rsidP="00544D5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0A0D1923" w14:textId="3203BF63" w:rsidR="00544D5E" w:rsidRDefault="00544D5E" w:rsidP="00544D5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3389FA87" w14:textId="54D1FD39" w:rsidR="00544D5E" w:rsidRDefault="00544D5E" w:rsidP="00544D5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4F5CEA54" w14:textId="16EC5FC2" w:rsidR="00544D5E" w:rsidRDefault="00544D5E" w:rsidP="00544D5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3A9677D3" w14:textId="0522461C" w:rsidR="00544D5E" w:rsidRDefault="00544D5E" w:rsidP="00544D5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544D5E" w14:paraId="17579C18" w14:textId="77777777" w:rsidTr="005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35AB757" w14:textId="0EE84F3B" w:rsidR="00544D5E" w:rsidRDefault="00544D5E" w:rsidP="00544D5E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14:paraId="7A386E2D" w14:textId="77777777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61E7B200" w14:textId="0134409C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10A49B5F" w14:textId="77777777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5E9382C" w14:textId="77777777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2F1CAD5A" w14:textId="4C9F60A9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Online DAQ and Computing Systems</w:t>
            </w:r>
          </w:p>
        </w:tc>
        <w:tc>
          <w:tcPr>
            <w:tcW w:w="1338" w:type="dxa"/>
          </w:tcPr>
          <w:p w14:paraId="7A332677" w14:textId="77777777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4D5E" w14:paraId="366B53DC" w14:textId="77777777" w:rsidTr="00544D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70BF7BF" w14:textId="194C11E2" w:rsidR="00544D5E" w:rsidRDefault="00544D5E" w:rsidP="00544D5E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14:paraId="412C289D" w14:textId="1656CBEB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561EDAC9" w14:textId="1AD9AE6C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78BC435B" w14:textId="2C05139E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I-DET-COMP-ONLINE.043</w:t>
            </w:r>
          </w:p>
        </w:tc>
        <w:tc>
          <w:tcPr>
            <w:tcW w:w="1337" w:type="dxa"/>
          </w:tcPr>
          <w:p w14:paraId="6971014D" w14:textId="59CE5895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2F4BE1EE" w14:textId="5C293135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ESR Polarimeter's readout board to perform configuration, control, data acquisition, and timing.</w:t>
            </w:r>
          </w:p>
        </w:tc>
        <w:tc>
          <w:tcPr>
            <w:tcW w:w="1338" w:type="dxa"/>
          </w:tcPr>
          <w:p w14:paraId="0D274413" w14:textId="3351995E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544D5E" w14:paraId="04E55CBD" w14:textId="77777777" w:rsidTr="005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E7CF949" w14:textId="5C758031" w:rsidR="00544D5E" w:rsidRDefault="00544D5E" w:rsidP="00544D5E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14:paraId="2B74419C" w14:textId="22C3B7DC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2605BA37" w14:textId="49714784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44C5A0D4" w14:textId="19D16F91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I-DET-COMP-ONLINE.044</w:t>
            </w:r>
          </w:p>
        </w:tc>
        <w:tc>
          <w:tcPr>
            <w:tcW w:w="1337" w:type="dxa"/>
          </w:tcPr>
          <w:p w14:paraId="6CB7BE7A" w14:textId="12B1D4A3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 Detector Data</w:t>
            </w:r>
          </w:p>
        </w:tc>
        <w:tc>
          <w:tcPr>
            <w:tcW w:w="1337" w:type="dxa"/>
          </w:tcPr>
          <w:p w14:paraId="601349E0" w14:textId="4B372537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lines will be run from the electron detector to a DAQ system.</w:t>
            </w:r>
          </w:p>
        </w:tc>
        <w:tc>
          <w:tcPr>
            <w:tcW w:w="1338" w:type="dxa"/>
          </w:tcPr>
          <w:p w14:paraId="5F060471" w14:textId="1D9B8B12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544D5E" w14:paraId="37E075B5" w14:textId="77777777" w:rsidTr="00544D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E237189" w14:textId="7332EE14" w:rsidR="00544D5E" w:rsidRDefault="00544D5E" w:rsidP="00544D5E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14:paraId="60C77B6B" w14:textId="03E46C7B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5FD6B261" w14:textId="6D225DDB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4A860C67" w14:textId="5A779D15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I-DET-COMP-ONLINE.045</w:t>
            </w:r>
          </w:p>
        </w:tc>
        <w:tc>
          <w:tcPr>
            <w:tcW w:w="1337" w:type="dxa"/>
          </w:tcPr>
          <w:p w14:paraId="1396AB1B" w14:textId="39D218A7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Data</w:t>
            </w:r>
          </w:p>
        </w:tc>
        <w:tc>
          <w:tcPr>
            <w:tcW w:w="1337" w:type="dxa"/>
          </w:tcPr>
          <w:p w14:paraId="162EDC90" w14:textId="4C089955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lines will be run from the laser enclosure on the beamline to a DAQ system.</w:t>
            </w:r>
          </w:p>
        </w:tc>
        <w:tc>
          <w:tcPr>
            <w:tcW w:w="1338" w:type="dxa"/>
          </w:tcPr>
          <w:p w14:paraId="1ED04B2B" w14:textId="00EF237B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544D5E" w14:paraId="1E2F630B" w14:textId="77777777" w:rsidTr="005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910665D" w14:textId="7130D1BD" w:rsidR="00544D5E" w:rsidRDefault="00544D5E" w:rsidP="00544D5E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14:paraId="4533CDCF" w14:textId="78EB385E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6F6B57BC" w14:textId="72DE6B80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0411C9D3" w14:textId="59CF095B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I-DET-COMP-ONLINE.046</w:t>
            </w:r>
          </w:p>
        </w:tc>
        <w:tc>
          <w:tcPr>
            <w:tcW w:w="1337" w:type="dxa"/>
          </w:tcPr>
          <w:p w14:paraId="39786750" w14:textId="76A6CBA3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Photon Detector Data</w:t>
            </w:r>
          </w:p>
        </w:tc>
        <w:tc>
          <w:tcPr>
            <w:tcW w:w="1337" w:type="dxa"/>
          </w:tcPr>
          <w:p w14:paraId="5B2042B9" w14:textId="77DF1569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lines will be run from the photon detector to a DAQ system.</w:t>
            </w:r>
          </w:p>
        </w:tc>
        <w:tc>
          <w:tcPr>
            <w:tcW w:w="1338" w:type="dxa"/>
          </w:tcPr>
          <w:p w14:paraId="7FACAB2A" w14:textId="44455E3F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544D5E" w14:paraId="4CCF2A64" w14:textId="77777777" w:rsidTr="00544D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1AF76F58" w14:textId="343D6F87" w:rsidR="00544D5E" w:rsidRDefault="00544D5E" w:rsidP="00544D5E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14:paraId="21774E59" w14:textId="33EC6350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79057BD4" w14:textId="0EAAC2AA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626C6980" w14:textId="47FABBFD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I-DET-COMP-ONLINE.047</w:t>
            </w:r>
          </w:p>
        </w:tc>
        <w:tc>
          <w:tcPr>
            <w:tcW w:w="1337" w:type="dxa"/>
          </w:tcPr>
          <w:p w14:paraId="74184C82" w14:textId="790AB6A4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633BFE7A" w14:textId="2B0DBAB3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ESR Polarimeter's slow controls interface.</w:t>
            </w:r>
          </w:p>
        </w:tc>
        <w:tc>
          <w:tcPr>
            <w:tcW w:w="1338" w:type="dxa"/>
          </w:tcPr>
          <w:p w14:paraId="0F9E73DA" w14:textId="48C02817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544D5E" w14:paraId="5E098CC0" w14:textId="77777777" w:rsidTr="005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29A2102" w14:textId="0ECEC3A3" w:rsidR="00544D5E" w:rsidRDefault="00544D5E" w:rsidP="00544D5E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14:paraId="2DF12C09" w14:textId="2D34106B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183314BD" w14:textId="4166A84C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7AAF445D" w14:textId="1A5333C5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I-DET-COMP-ONLINE.048</w:t>
            </w:r>
          </w:p>
        </w:tc>
        <w:tc>
          <w:tcPr>
            <w:tcW w:w="1337" w:type="dxa"/>
          </w:tcPr>
          <w:p w14:paraId="30DE9C59" w14:textId="04F5BCF9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14:paraId="6720BFD9" w14:textId="625F5CF8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RCS polarimeter's readout board to perform configuration, control, data acquisition, and timing.</w:t>
            </w:r>
          </w:p>
        </w:tc>
        <w:tc>
          <w:tcPr>
            <w:tcW w:w="1338" w:type="dxa"/>
          </w:tcPr>
          <w:p w14:paraId="6E6CC68A" w14:textId="7F7E7EFD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544D5E" w14:paraId="781A74DA" w14:textId="77777777" w:rsidTr="00544D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F697BE4" w14:textId="32DABB81" w:rsidR="00544D5E" w:rsidRDefault="00544D5E" w:rsidP="00544D5E">
            <w:pPr>
              <w:pStyle w:val="TableEntry"/>
            </w:pPr>
            <w:r>
              <w:t>4.7</w:t>
            </w:r>
          </w:p>
        </w:tc>
        <w:tc>
          <w:tcPr>
            <w:tcW w:w="1337" w:type="dxa"/>
          </w:tcPr>
          <w:p w14:paraId="7CC2A102" w14:textId="0C5806A1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51A7B8FF" w14:textId="2802FBE6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2A70DE70" w14:textId="15865CE1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I-DET-COMP-ONLINE.049</w:t>
            </w:r>
          </w:p>
        </w:tc>
        <w:tc>
          <w:tcPr>
            <w:tcW w:w="1337" w:type="dxa"/>
          </w:tcPr>
          <w:p w14:paraId="47123352" w14:textId="5EA5F1AA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Laser Data</w:t>
            </w:r>
          </w:p>
        </w:tc>
        <w:tc>
          <w:tcPr>
            <w:tcW w:w="1337" w:type="dxa"/>
          </w:tcPr>
          <w:p w14:paraId="2047B951" w14:textId="1F34DD01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lines will be run from the laser enclosure on the beamline to a DAQ system.</w:t>
            </w:r>
          </w:p>
        </w:tc>
        <w:tc>
          <w:tcPr>
            <w:tcW w:w="1338" w:type="dxa"/>
          </w:tcPr>
          <w:p w14:paraId="7A9D1ACF" w14:textId="4A0F2576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544D5E" w14:paraId="510BAC27" w14:textId="77777777" w:rsidTr="005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2A01C090" w14:textId="421CFF40" w:rsidR="00544D5E" w:rsidRDefault="00544D5E" w:rsidP="00544D5E">
            <w:pPr>
              <w:pStyle w:val="TableEntry"/>
            </w:pPr>
            <w:r>
              <w:t>4.8</w:t>
            </w:r>
          </w:p>
        </w:tc>
        <w:tc>
          <w:tcPr>
            <w:tcW w:w="1337" w:type="dxa"/>
          </w:tcPr>
          <w:p w14:paraId="20452769" w14:textId="6D791CDA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1805AB7B" w14:textId="5A54D8E5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2C905A56" w14:textId="0411B338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I-DET-COMP-ONLINE.050</w:t>
            </w:r>
          </w:p>
        </w:tc>
        <w:tc>
          <w:tcPr>
            <w:tcW w:w="1337" w:type="dxa"/>
          </w:tcPr>
          <w:p w14:paraId="38E6681D" w14:textId="36151FA5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Photon Detector Data</w:t>
            </w:r>
          </w:p>
        </w:tc>
        <w:tc>
          <w:tcPr>
            <w:tcW w:w="1337" w:type="dxa"/>
          </w:tcPr>
          <w:p w14:paraId="7A34F653" w14:textId="636BCE89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transfer lines will be run from the photon detector to a DAQ system.</w:t>
            </w:r>
          </w:p>
        </w:tc>
        <w:tc>
          <w:tcPr>
            <w:tcW w:w="1338" w:type="dxa"/>
          </w:tcPr>
          <w:p w14:paraId="5CDACD87" w14:textId="39DF568E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544D5E" w14:paraId="4A3535C0" w14:textId="77777777" w:rsidTr="00544D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47D83487" w14:textId="480857EF" w:rsidR="00544D5E" w:rsidRDefault="00544D5E" w:rsidP="00544D5E">
            <w:pPr>
              <w:pStyle w:val="TableEntry"/>
            </w:pPr>
            <w:r>
              <w:t>4.9</w:t>
            </w:r>
          </w:p>
        </w:tc>
        <w:tc>
          <w:tcPr>
            <w:tcW w:w="1337" w:type="dxa"/>
          </w:tcPr>
          <w:p w14:paraId="4C63E926" w14:textId="03223735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2FF422EF" w14:textId="52AC9564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  <w:tc>
          <w:tcPr>
            <w:tcW w:w="1337" w:type="dxa"/>
          </w:tcPr>
          <w:p w14:paraId="43ECF348" w14:textId="41EBEC74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I-DET-COMP-ONLINE.051</w:t>
            </w:r>
          </w:p>
        </w:tc>
        <w:tc>
          <w:tcPr>
            <w:tcW w:w="1337" w:type="dxa"/>
          </w:tcPr>
          <w:p w14:paraId="743DDD6E" w14:textId="12DB07CB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14:paraId="0464C1B8" w14:textId="77C6AE91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RCS polarimeter's slow controls interface.</w:t>
            </w:r>
          </w:p>
        </w:tc>
        <w:tc>
          <w:tcPr>
            <w:tcW w:w="1338" w:type="dxa"/>
          </w:tcPr>
          <w:p w14:paraId="286873F5" w14:textId="1C23D6E1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</w:tbl>
    <w:p w14:paraId="4F5690DB" w14:textId="77777777" w:rsidR="00544D5E" w:rsidRDefault="00544D5E" w:rsidP="00544D5E">
      <w:pPr>
        <w:pStyle w:val="TableNumber"/>
      </w:pPr>
      <w:r>
        <w:t>Electron Polarimetry Systems to Electronic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544D5E" w14:paraId="6AC3F3EA" w14:textId="77777777" w:rsidTr="00544D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55D81842" w14:textId="71E59A53" w:rsidR="00544D5E" w:rsidRDefault="00544D5E" w:rsidP="00544D5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14:paraId="5E27828D" w14:textId="105E60C9" w:rsidR="00544D5E" w:rsidRDefault="00544D5E" w:rsidP="00544D5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14:paraId="2CC84E9D" w14:textId="0FB3B199" w:rsidR="00544D5E" w:rsidRDefault="00544D5E" w:rsidP="00544D5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14:paraId="1B7CAC63" w14:textId="7BB1055B" w:rsidR="00544D5E" w:rsidRDefault="00544D5E" w:rsidP="00544D5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14:paraId="18EE1328" w14:textId="51277EE6" w:rsidR="00544D5E" w:rsidRDefault="00544D5E" w:rsidP="00544D5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14:paraId="00619A0F" w14:textId="733C2DB8" w:rsidR="00544D5E" w:rsidRDefault="00544D5E" w:rsidP="00544D5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14:paraId="3B5FF197" w14:textId="66B2E8D2" w:rsidR="00544D5E" w:rsidRDefault="00544D5E" w:rsidP="00544D5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544D5E" w14:paraId="290EC4E3" w14:textId="77777777" w:rsidTr="005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7A7139DC" w14:textId="789ABF97" w:rsidR="00544D5E" w:rsidRDefault="00544D5E" w:rsidP="00544D5E">
            <w:pPr>
              <w:pStyle w:val="TableEntry"/>
            </w:pPr>
            <w:r>
              <w:t>5</w:t>
            </w:r>
          </w:p>
        </w:tc>
        <w:tc>
          <w:tcPr>
            <w:tcW w:w="1337" w:type="dxa"/>
          </w:tcPr>
          <w:p w14:paraId="64C5B5AA" w14:textId="77777777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0FD727A2" w14:textId="63B4F4FF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4C182268" w14:textId="77777777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54ECBE3B" w14:textId="77777777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14:paraId="194ABE18" w14:textId="3027BF44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Electronic Systems</w:t>
            </w:r>
          </w:p>
        </w:tc>
        <w:tc>
          <w:tcPr>
            <w:tcW w:w="1338" w:type="dxa"/>
          </w:tcPr>
          <w:p w14:paraId="636B5E55" w14:textId="77777777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4D5E" w14:paraId="7310A31B" w14:textId="77777777" w:rsidTr="00544D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36A4026C" w14:textId="7FE16B5E" w:rsidR="00544D5E" w:rsidRDefault="00544D5E" w:rsidP="00544D5E">
            <w:pPr>
              <w:pStyle w:val="TableEntry"/>
            </w:pPr>
            <w:r>
              <w:t>5.1</w:t>
            </w:r>
          </w:p>
        </w:tc>
        <w:tc>
          <w:tcPr>
            <w:tcW w:w="1337" w:type="dxa"/>
          </w:tcPr>
          <w:p w14:paraId="4CFDA76D" w14:textId="05E0E2EC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3A0CD14C" w14:textId="1F6E2F42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18C61C24" w14:textId="6117C14E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I-DET-ELEC.018</w:t>
            </w:r>
          </w:p>
        </w:tc>
        <w:tc>
          <w:tcPr>
            <w:tcW w:w="1337" w:type="dxa"/>
          </w:tcPr>
          <w:p w14:paraId="03324828" w14:textId="675FAE5E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3B06C70D" w14:textId="5CB12E9A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0E0F1120" w14:textId="1455BDB6" w:rsidR="00544D5E" w:rsidRDefault="00544D5E" w:rsidP="00544D5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544D5E" w14:paraId="6264B97E" w14:textId="77777777" w:rsidTr="00544D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14:paraId="604E42A2" w14:textId="385BBAF2" w:rsidR="00544D5E" w:rsidRDefault="00544D5E" w:rsidP="00544D5E">
            <w:pPr>
              <w:pStyle w:val="TableEntry"/>
            </w:pPr>
            <w:r>
              <w:t>5.2</w:t>
            </w:r>
          </w:p>
        </w:tc>
        <w:tc>
          <w:tcPr>
            <w:tcW w:w="1337" w:type="dxa"/>
          </w:tcPr>
          <w:p w14:paraId="355F3C8F" w14:textId="321FA8DC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6.03.01.11.01</w:t>
            </w:r>
          </w:p>
        </w:tc>
        <w:tc>
          <w:tcPr>
            <w:tcW w:w="1337" w:type="dxa"/>
          </w:tcPr>
          <w:p w14:paraId="21A30F85" w14:textId="039DDCB0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14:paraId="0797256E" w14:textId="5A27FA77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I-DET-ELEC.019</w:t>
            </w:r>
          </w:p>
        </w:tc>
        <w:tc>
          <w:tcPr>
            <w:tcW w:w="1337" w:type="dxa"/>
          </w:tcPr>
          <w:p w14:paraId="4C83A4B5" w14:textId="4AC09FB7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Power</w:t>
            </w:r>
          </w:p>
        </w:tc>
        <w:tc>
          <w:tcPr>
            <w:tcW w:w="1337" w:type="dxa"/>
          </w:tcPr>
          <w:p w14:paraId="715292FC" w14:textId="5ABC0C51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voltage, low voltage, and bias voltage DC power will be provided from the electronics racks on the south platform</w:t>
            </w:r>
          </w:p>
        </w:tc>
        <w:tc>
          <w:tcPr>
            <w:tcW w:w="1338" w:type="dxa"/>
          </w:tcPr>
          <w:p w14:paraId="07DDC895" w14:textId="7B315B49" w:rsidR="00544D5E" w:rsidRDefault="00544D5E" w:rsidP="00544D5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</w:tbl>
    <w:p w14:paraId="4634AC5C" w14:textId="194D8E3E" w:rsidR="007A0EA6" w:rsidRDefault="007A0EA6" w:rsidP="00544D5E">
      <w:pPr>
        <w:pStyle w:val="TableEntry"/>
      </w:pPr>
    </w:p>
    <w:p w14:paraId="1A50427A" w14:textId="77777777" w:rsidR="00544D5E" w:rsidRDefault="00544D5E" w:rsidP="00833E3A">
      <w:bookmarkStart w:id="24" w:name="InterfaceSummary"/>
      <w:bookmarkEnd w:id="24"/>
    </w:p>
    <w:p w14:paraId="38329059" w14:textId="77777777" w:rsidR="00544D5E" w:rsidRDefault="00544D5E" w:rsidP="00544D5E">
      <w:pPr>
        <w:pStyle w:val="Heading1"/>
      </w:pPr>
      <w:bookmarkStart w:id="25" w:name="_Toc222584344"/>
      <w:r>
        <w:t>Electron Polarimetry Systems (DET-POL-EPOL) to Online DAQ and Computing Systems (DET-COMP-ONLINE)</w:t>
      </w:r>
      <w:bookmarkEnd w:id="25"/>
    </w:p>
    <w:p w14:paraId="0E2B32BC" w14:textId="77777777" w:rsidR="00544D5E" w:rsidRDefault="00544D5E" w:rsidP="00544D5E">
      <w:pPr>
        <w:pStyle w:val="InterfaceHeading2"/>
      </w:pPr>
      <w:r>
        <w:t>I-DET-COMP-ONLINE.043</w:t>
      </w:r>
      <w:r>
        <w:tab/>
        <w:t>Data Transfer and Control Interface</w:t>
      </w:r>
    </w:p>
    <w:p w14:paraId="5DA6AEF1" w14:textId="77777777" w:rsidR="00544D5E" w:rsidRDefault="00544D5E" w:rsidP="00544D5E">
      <w:pPr>
        <w:pStyle w:val="InterfaceDetail"/>
      </w:pPr>
      <w:r>
        <w:t>System 1:</w:t>
      </w:r>
      <w:r>
        <w:tab/>
        <w:t>Online DAQ and Computing Systems (6.03.01.08.02)</w:t>
      </w:r>
    </w:p>
    <w:p w14:paraId="2CAFBB4A" w14:textId="77777777" w:rsidR="00544D5E" w:rsidRDefault="00544D5E" w:rsidP="00544D5E">
      <w:pPr>
        <w:pStyle w:val="InterfaceDetail"/>
      </w:pPr>
      <w:r>
        <w:t>System 2:</w:t>
      </w:r>
      <w:r>
        <w:tab/>
        <w:t>Electron Storage Ring Polarimetry (6.03.01.11.01.01)</w:t>
      </w:r>
    </w:p>
    <w:p w14:paraId="56AC2316" w14:textId="77777777" w:rsidR="00544D5E" w:rsidRDefault="00544D5E" w:rsidP="00544D5E">
      <w:pPr>
        <w:pStyle w:val="InterfaceDetail"/>
      </w:pPr>
      <w:r>
        <w:t>Type:</w:t>
      </w:r>
      <w:r>
        <w:tab/>
        <w:t>DATA</w:t>
      </w:r>
    </w:p>
    <w:p w14:paraId="4FE13F00" w14:textId="77777777" w:rsidR="00544D5E" w:rsidRDefault="00544D5E" w:rsidP="00544D5E">
      <w:pPr>
        <w:pStyle w:val="InterfaceDetail"/>
      </w:pPr>
      <w:r>
        <w:t>Description:</w:t>
      </w:r>
      <w:r>
        <w:tab/>
        <w:t>A fiber connection will be provided from the DAQ system to the ESR Polarimeter's readout board to perform configuration, control, data acquisition, and timing.</w:t>
      </w:r>
    </w:p>
    <w:p w14:paraId="59F2C6B8" w14:textId="77777777" w:rsidR="00544D5E" w:rsidRDefault="00544D5E" w:rsidP="00544D5E">
      <w:pPr>
        <w:pStyle w:val="InterfaceDetail"/>
      </w:pPr>
      <w:r>
        <w:t>Provider:</w:t>
      </w:r>
      <w:r>
        <w:tab/>
        <w:t>Online DAQ and Computing Systems (6.03.01.08.02)</w:t>
      </w:r>
    </w:p>
    <w:p w14:paraId="475C052A" w14:textId="77777777" w:rsidR="00544D5E" w:rsidRPr="00544D5E" w:rsidRDefault="00544D5E" w:rsidP="00544D5E">
      <w:pPr>
        <w:pStyle w:val="InterfaceDetail"/>
      </w:pPr>
      <w:r>
        <w:t>Details:</w:t>
      </w:r>
      <w:r>
        <w:tab/>
      </w:r>
      <w:r w:rsidRPr="00544D5E">
        <w:rPr>
          <w:i/>
        </w:rPr>
        <w:t>See details in the Online DAQ and Computing Systems Interface Control Document.</w:t>
      </w:r>
    </w:p>
    <w:p w14:paraId="7A03D3CB" w14:textId="77777777" w:rsidR="00544D5E" w:rsidRPr="00544D5E" w:rsidRDefault="00544D5E" w:rsidP="00544D5E">
      <w:pPr>
        <w:pStyle w:val="InterfaceDetail"/>
      </w:pPr>
      <w:r w:rsidRPr="00544D5E">
        <w:t>Requirements:</w:t>
      </w:r>
      <w:r w:rsidRPr="00544D5E">
        <w:tab/>
        <w:t>F-DET-COMP.6, F-DET-COMP.11</w:t>
      </w:r>
    </w:p>
    <w:p w14:paraId="79A65A54" w14:textId="77777777" w:rsidR="00544D5E" w:rsidRPr="00544D5E" w:rsidRDefault="00544D5E" w:rsidP="00544D5E">
      <w:pPr>
        <w:pStyle w:val="InterfaceDetail"/>
      </w:pPr>
      <w:r w:rsidRPr="00544D5E">
        <w:t>References:</w:t>
      </w:r>
      <w:r w:rsidRPr="00544D5E">
        <w:tab/>
      </w:r>
    </w:p>
    <w:p w14:paraId="3759A887" w14:textId="77777777" w:rsidR="00544D5E" w:rsidRDefault="00544D5E" w:rsidP="00544D5E">
      <w:pPr>
        <w:pStyle w:val="InterfaceHeading2"/>
      </w:pPr>
      <w:r>
        <w:t>I-DET-COMP-ONLINE.044</w:t>
      </w:r>
      <w:r>
        <w:tab/>
        <w:t>Electron Detector Data</w:t>
      </w:r>
    </w:p>
    <w:p w14:paraId="5A000528" w14:textId="77777777" w:rsidR="00544D5E" w:rsidRDefault="00544D5E" w:rsidP="00544D5E">
      <w:pPr>
        <w:pStyle w:val="InterfaceDetail"/>
      </w:pPr>
      <w:r>
        <w:t>System 1:</w:t>
      </w:r>
      <w:r>
        <w:tab/>
        <w:t>Online DAQ and Computing Systems (6.03.01.08.02)</w:t>
      </w:r>
    </w:p>
    <w:p w14:paraId="27CF1B21" w14:textId="77777777" w:rsidR="00544D5E" w:rsidRDefault="00544D5E" w:rsidP="00544D5E">
      <w:pPr>
        <w:pStyle w:val="InterfaceDetail"/>
      </w:pPr>
      <w:r>
        <w:t>System 2:</w:t>
      </w:r>
      <w:r>
        <w:tab/>
        <w:t>Electron Storage Ring Polarimetry (6.03.01.11.01.01)</w:t>
      </w:r>
    </w:p>
    <w:p w14:paraId="625C082B" w14:textId="77777777" w:rsidR="00544D5E" w:rsidRDefault="00544D5E" w:rsidP="00544D5E">
      <w:pPr>
        <w:pStyle w:val="InterfaceDetail"/>
      </w:pPr>
      <w:r>
        <w:t>Type:</w:t>
      </w:r>
      <w:r>
        <w:tab/>
        <w:t>DATA</w:t>
      </w:r>
    </w:p>
    <w:p w14:paraId="75A3228D" w14:textId="77777777" w:rsidR="00544D5E" w:rsidRDefault="00544D5E" w:rsidP="00544D5E">
      <w:pPr>
        <w:pStyle w:val="InterfaceDetail"/>
      </w:pPr>
      <w:r>
        <w:t>Description:</w:t>
      </w:r>
      <w:r>
        <w:tab/>
        <w:t>Data transfer lines will be run from the electron detector to a DAQ system.</w:t>
      </w:r>
    </w:p>
    <w:p w14:paraId="34F84770" w14:textId="77777777" w:rsidR="00544D5E" w:rsidRDefault="00544D5E" w:rsidP="00544D5E">
      <w:pPr>
        <w:pStyle w:val="InterfaceDetail"/>
      </w:pPr>
      <w:r>
        <w:t>Provider:</w:t>
      </w:r>
      <w:r>
        <w:tab/>
        <w:t>Online DAQ and Computing Systems (6.03.01.08.02)</w:t>
      </w:r>
    </w:p>
    <w:p w14:paraId="3078E91F" w14:textId="77777777" w:rsidR="00544D5E" w:rsidRPr="00544D5E" w:rsidRDefault="00544D5E" w:rsidP="00544D5E">
      <w:pPr>
        <w:pStyle w:val="InterfaceDetail"/>
      </w:pPr>
      <w:r>
        <w:t>Details:</w:t>
      </w:r>
      <w:r>
        <w:tab/>
      </w:r>
      <w:r w:rsidRPr="00544D5E">
        <w:rPr>
          <w:i/>
        </w:rPr>
        <w:t>See details in the Online DAQ and Computing Systems Interface Control Document.</w:t>
      </w:r>
    </w:p>
    <w:p w14:paraId="319EBD9D" w14:textId="77777777" w:rsidR="00544D5E" w:rsidRPr="00544D5E" w:rsidRDefault="00544D5E" w:rsidP="00544D5E">
      <w:pPr>
        <w:pStyle w:val="InterfaceDetail"/>
      </w:pPr>
      <w:r w:rsidRPr="00544D5E">
        <w:t>Requirements:</w:t>
      </w:r>
      <w:r w:rsidRPr="00544D5E">
        <w:tab/>
        <w:t>F-DET-COMP.6</w:t>
      </w:r>
    </w:p>
    <w:p w14:paraId="0413731E" w14:textId="77777777" w:rsidR="00544D5E" w:rsidRPr="00544D5E" w:rsidRDefault="00544D5E" w:rsidP="00544D5E">
      <w:pPr>
        <w:pStyle w:val="InterfaceDetail"/>
      </w:pPr>
      <w:r w:rsidRPr="00544D5E">
        <w:t>References:</w:t>
      </w:r>
      <w:r w:rsidRPr="00544D5E">
        <w:tab/>
      </w:r>
    </w:p>
    <w:p w14:paraId="58911974" w14:textId="77777777" w:rsidR="00544D5E" w:rsidRDefault="00544D5E" w:rsidP="00544D5E">
      <w:pPr>
        <w:pStyle w:val="InterfaceHeading2"/>
      </w:pPr>
      <w:r>
        <w:t>I-DET-COMP-ONLINE.045</w:t>
      </w:r>
      <w:r>
        <w:tab/>
        <w:t>Laser Data</w:t>
      </w:r>
    </w:p>
    <w:p w14:paraId="437C7168" w14:textId="77777777" w:rsidR="00544D5E" w:rsidRDefault="00544D5E" w:rsidP="00544D5E">
      <w:pPr>
        <w:pStyle w:val="InterfaceDetail"/>
      </w:pPr>
      <w:r>
        <w:t>System 1:</w:t>
      </w:r>
      <w:r>
        <w:tab/>
        <w:t>Online DAQ and Computing Systems (6.03.01.08.02)</w:t>
      </w:r>
    </w:p>
    <w:p w14:paraId="57067D97" w14:textId="77777777" w:rsidR="00544D5E" w:rsidRDefault="00544D5E" w:rsidP="00544D5E">
      <w:pPr>
        <w:pStyle w:val="InterfaceDetail"/>
      </w:pPr>
      <w:r>
        <w:t>System 2:</w:t>
      </w:r>
      <w:r>
        <w:tab/>
        <w:t>Electron Storage Ring Polarimetry (6.03.01.11.01.01)</w:t>
      </w:r>
    </w:p>
    <w:p w14:paraId="1D066FA6" w14:textId="77777777" w:rsidR="00544D5E" w:rsidRDefault="00544D5E" w:rsidP="00544D5E">
      <w:pPr>
        <w:pStyle w:val="InterfaceDetail"/>
      </w:pPr>
      <w:r>
        <w:t>Type:</w:t>
      </w:r>
      <w:r>
        <w:tab/>
        <w:t>DATA</w:t>
      </w:r>
    </w:p>
    <w:p w14:paraId="682486FF" w14:textId="77777777" w:rsidR="00544D5E" w:rsidRDefault="00544D5E" w:rsidP="00544D5E">
      <w:pPr>
        <w:pStyle w:val="InterfaceDetail"/>
      </w:pPr>
      <w:r>
        <w:t>Description:</w:t>
      </w:r>
      <w:r>
        <w:tab/>
        <w:t>Data transfer lines will be run from the laser enclosure on the beamline to a DAQ system.</w:t>
      </w:r>
    </w:p>
    <w:p w14:paraId="0820EB6E" w14:textId="77777777" w:rsidR="00544D5E" w:rsidRDefault="00544D5E" w:rsidP="00544D5E">
      <w:pPr>
        <w:pStyle w:val="InterfaceDetail"/>
      </w:pPr>
      <w:r>
        <w:t>Provider:</w:t>
      </w:r>
      <w:r>
        <w:tab/>
        <w:t>Online DAQ and Computing Systems (6.03.01.08.02)</w:t>
      </w:r>
    </w:p>
    <w:p w14:paraId="2D33C63E" w14:textId="77777777" w:rsidR="00544D5E" w:rsidRPr="00544D5E" w:rsidRDefault="00544D5E" w:rsidP="00544D5E">
      <w:pPr>
        <w:pStyle w:val="InterfaceDetail"/>
      </w:pPr>
      <w:r>
        <w:t>Details:</w:t>
      </w:r>
      <w:r>
        <w:tab/>
      </w:r>
      <w:r w:rsidRPr="00544D5E">
        <w:rPr>
          <w:i/>
        </w:rPr>
        <w:t>See details in the Online DAQ and Computing Systems Interface Control Document.</w:t>
      </w:r>
    </w:p>
    <w:p w14:paraId="2A9D5F1E" w14:textId="77777777" w:rsidR="00544D5E" w:rsidRPr="00544D5E" w:rsidRDefault="00544D5E" w:rsidP="00544D5E">
      <w:pPr>
        <w:pStyle w:val="InterfaceDetail"/>
      </w:pPr>
      <w:r w:rsidRPr="00544D5E">
        <w:t>Requirements:</w:t>
      </w:r>
      <w:r w:rsidRPr="00544D5E">
        <w:tab/>
        <w:t>F-DET-COMP.6</w:t>
      </w:r>
    </w:p>
    <w:p w14:paraId="054AA09A" w14:textId="77777777" w:rsidR="00544D5E" w:rsidRPr="00544D5E" w:rsidRDefault="00544D5E" w:rsidP="00544D5E">
      <w:pPr>
        <w:pStyle w:val="InterfaceDetail"/>
      </w:pPr>
      <w:r w:rsidRPr="00544D5E">
        <w:t>References:</w:t>
      </w:r>
      <w:r w:rsidRPr="00544D5E">
        <w:tab/>
      </w:r>
    </w:p>
    <w:p w14:paraId="63FC8752" w14:textId="77777777" w:rsidR="00544D5E" w:rsidRDefault="00544D5E" w:rsidP="00544D5E">
      <w:pPr>
        <w:pStyle w:val="InterfaceHeading2"/>
      </w:pPr>
      <w:r>
        <w:t>I-DET-COMP-ONLINE.046</w:t>
      </w:r>
      <w:r>
        <w:tab/>
        <w:t>Photon Detector Data</w:t>
      </w:r>
    </w:p>
    <w:p w14:paraId="5CCAB5B9" w14:textId="77777777" w:rsidR="00544D5E" w:rsidRDefault="00544D5E" w:rsidP="00544D5E">
      <w:pPr>
        <w:pStyle w:val="InterfaceDetail"/>
      </w:pPr>
      <w:r>
        <w:t>System 1:</w:t>
      </w:r>
      <w:r>
        <w:tab/>
        <w:t>Online DAQ and Computing Systems (6.03.01.08.02)</w:t>
      </w:r>
    </w:p>
    <w:p w14:paraId="0CF11BD4" w14:textId="77777777" w:rsidR="00544D5E" w:rsidRDefault="00544D5E" w:rsidP="00544D5E">
      <w:pPr>
        <w:pStyle w:val="InterfaceDetail"/>
      </w:pPr>
      <w:r>
        <w:t>System 2:</w:t>
      </w:r>
      <w:r>
        <w:tab/>
        <w:t>Electron Storage Ring Polarimetry (6.03.01.11.01.01)</w:t>
      </w:r>
    </w:p>
    <w:p w14:paraId="625D4991" w14:textId="77777777" w:rsidR="00544D5E" w:rsidRDefault="00544D5E" w:rsidP="00544D5E">
      <w:pPr>
        <w:pStyle w:val="InterfaceDetail"/>
      </w:pPr>
      <w:r>
        <w:t>Type:</w:t>
      </w:r>
      <w:r>
        <w:tab/>
        <w:t>DATA</w:t>
      </w:r>
    </w:p>
    <w:p w14:paraId="2B191FA0" w14:textId="77777777" w:rsidR="00544D5E" w:rsidRDefault="00544D5E" w:rsidP="00544D5E">
      <w:pPr>
        <w:pStyle w:val="InterfaceDetail"/>
      </w:pPr>
      <w:r>
        <w:t>Description:</w:t>
      </w:r>
      <w:r>
        <w:tab/>
        <w:t>Data transfer lines will be run from the photon detector to a DAQ system.</w:t>
      </w:r>
    </w:p>
    <w:p w14:paraId="14AAD645" w14:textId="77777777" w:rsidR="00544D5E" w:rsidRDefault="00544D5E" w:rsidP="00544D5E">
      <w:pPr>
        <w:pStyle w:val="InterfaceDetail"/>
      </w:pPr>
      <w:r>
        <w:t>Provider:</w:t>
      </w:r>
      <w:r>
        <w:tab/>
        <w:t>Online DAQ and Computing Systems (6.03.01.08.02)</w:t>
      </w:r>
    </w:p>
    <w:p w14:paraId="5212630A" w14:textId="77777777" w:rsidR="00544D5E" w:rsidRPr="00544D5E" w:rsidRDefault="00544D5E" w:rsidP="00544D5E">
      <w:pPr>
        <w:pStyle w:val="InterfaceDetail"/>
      </w:pPr>
      <w:r>
        <w:t>Details:</w:t>
      </w:r>
      <w:r>
        <w:tab/>
      </w:r>
      <w:r w:rsidRPr="00544D5E">
        <w:rPr>
          <w:i/>
        </w:rPr>
        <w:t>See details in the Online DAQ and Computing Systems Interface Control Document.</w:t>
      </w:r>
    </w:p>
    <w:p w14:paraId="6FCD493E" w14:textId="77777777" w:rsidR="00544D5E" w:rsidRPr="00544D5E" w:rsidRDefault="00544D5E" w:rsidP="00544D5E">
      <w:pPr>
        <w:pStyle w:val="InterfaceDetail"/>
      </w:pPr>
      <w:r w:rsidRPr="00544D5E">
        <w:t>Requirements:</w:t>
      </w:r>
      <w:r w:rsidRPr="00544D5E">
        <w:tab/>
        <w:t>F-DET-COMP.6</w:t>
      </w:r>
    </w:p>
    <w:p w14:paraId="0EAFEB90" w14:textId="77777777" w:rsidR="00544D5E" w:rsidRPr="00544D5E" w:rsidRDefault="00544D5E" w:rsidP="00544D5E">
      <w:pPr>
        <w:pStyle w:val="InterfaceDetail"/>
      </w:pPr>
      <w:r w:rsidRPr="00544D5E">
        <w:t>References:</w:t>
      </w:r>
      <w:r w:rsidRPr="00544D5E">
        <w:tab/>
      </w:r>
    </w:p>
    <w:p w14:paraId="4BD878C5" w14:textId="77777777" w:rsidR="00544D5E" w:rsidRDefault="00544D5E" w:rsidP="00544D5E">
      <w:pPr>
        <w:pStyle w:val="InterfaceHeading2"/>
      </w:pPr>
      <w:r>
        <w:t>I-DET-COMP-ONLINE.047</w:t>
      </w:r>
      <w:r>
        <w:tab/>
        <w:t>Slow Controls</w:t>
      </w:r>
    </w:p>
    <w:p w14:paraId="27EA10CF" w14:textId="77777777" w:rsidR="00544D5E" w:rsidRDefault="00544D5E" w:rsidP="00544D5E">
      <w:pPr>
        <w:pStyle w:val="InterfaceDetail"/>
      </w:pPr>
      <w:r>
        <w:t>System 1:</w:t>
      </w:r>
      <w:r>
        <w:tab/>
        <w:t>Online DAQ and Computing Systems (6.03.01.08.02)</w:t>
      </w:r>
    </w:p>
    <w:p w14:paraId="112D8A21" w14:textId="77777777" w:rsidR="00544D5E" w:rsidRDefault="00544D5E" w:rsidP="00544D5E">
      <w:pPr>
        <w:pStyle w:val="InterfaceDetail"/>
      </w:pPr>
      <w:r>
        <w:t>System 2:</w:t>
      </w:r>
      <w:r>
        <w:tab/>
        <w:t>Electron Storage Ring Polarimetry (6.03.01.11.01.01)</w:t>
      </w:r>
    </w:p>
    <w:p w14:paraId="1FA35DAC" w14:textId="77777777" w:rsidR="00544D5E" w:rsidRDefault="00544D5E" w:rsidP="00544D5E">
      <w:pPr>
        <w:pStyle w:val="InterfaceDetail"/>
      </w:pPr>
      <w:r>
        <w:t>Type:</w:t>
      </w:r>
      <w:r>
        <w:tab/>
        <w:t>CONTROL</w:t>
      </w:r>
    </w:p>
    <w:p w14:paraId="2F037946" w14:textId="77777777" w:rsidR="00544D5E" w:rsidRDefault="00544D5E" w:rsidP="00544D5E">
      <w:pPr>
        <w:pStyle w:val="InterfaceDetail"/>
      </w:pPr>
      <w:r>
        <w:t>Description:</w:t>
      </w:r>
      <w:r>
        <w:tab/>
        <w:t>A network connection will be provided from the DAQ system to the ESR Polarimeter's slow controls interface.</w:t>
      </w:r>
    </w:p>
    <w:p w14:paraId="27C1E4D0" w14:textId="77777777" w:rsidR="00544D5E" w:rsidRDefault="00544D5E" w:rsidP="00544D5E">
      <w:pPr>
        <w:pStyle w:val="InterfaceDetail"/>
      </w:pPr>
      <w:r>
        <w:t>Provider:</w:t>
      </w:r>
      <w:r>
        <w:tab/>
        <w:t>Online DAQ and Computing Systems (6.03.01.08.02)</w:t>
      </w:r>
    </w:p>
    <w:p w14:paraId="33AAAE70" w14:textId="77777777" w:rsidR="00544D5E" w:rsidRPr="00544D5E" w:rsidRDefault="00544D5E" w:rsidP="00544D5E">
      <w:pPr>
        <w:pStyle w:val="InterfaceDetail"/>
      </w:pPr>
      <w:r>
        <w:t>Details:</w:t>
      </w:r>
      <w:r>
        <w:tab/>
      </w:r>
      <w:r w:rsidRPr="00544D5E">
        <w:rPr>
          <w:i/>
        </w:rPr>
        <w:t>See details in the Online DAQ and Computing Systems Interface Control Document.</w:t>
      </w:r>
    </w:p>
    <w:p w14:paraId="3CCC055C" w14:textId="77777777" w:rsidR="00544D5E" w:rsidRPr="00544D5E" w:rsidRDefault="00544D5E" w:rsidP="00544D5E">
      <w:pPr>
        <w:pStyle w:val="InterfaceDetail"/>
      </w:pPr>
      <w:r w:rsidRPr="00544D5E">
        <w:t>Requirements:</w:t>
      </w:r>
      <w:r w:rsidRPr="00544D5E">
        <w:tab/>
        <w:t>F-DET-COMP-SC.1</w:t>
      </w:r>
    </w:p>
    <w:p w14:paraId="00CE0962" w14:textId="77777777" w:rsidR="00544D5E" w:rsidRPr="00544D5E" w:rsidRDefault="00544D5E" w:rsidP="00544D5E">
      <w:pPr>
        <w:pStyle w:val="InterfaceDetail"/>
      </w:pPr>
      <w:r w:rsidRPr="00544D5E">
        <w:t>References:</w:t>
      </w:r>
      <w:r w:rsidRPr="00544D5E">
        <w:tab/>
      </w:r>
    </w:p>
    <w:p w14:paraId="7B388C43" w14:textId="77777777" w:rsidR="00544D5E" w:rsidRDefault="00544D5E" w:rsidP="00544D5E">
      <w:pPr>
        <w:pStyle w:val="InterfaceHeading2"/>
      </w:pPr>
      <w:r>
        <w:t>I-DET-COMP-ONLINE.048</w:t>
      </w:r>
      <w:r>
        <w:tab/>
        <w:t>Data Transfer and Control Interface</w:t>
      </w:r>
    </w:p>
    <w:p w14:paraId="4F5F8405" w14:textId="77777777" w:rsidR="00544D5E" w:rsidRDefault="00544D5E" w:rsidP="00544D5E">
      <w:pPr>
        <w:pStyle w:val="InterfaceDetail"/>
      </w:pPr>
      <w:r>
        <w:t>System 1:</w:t>
      </w:r>
      <w:r>
        <w:tab/>
        <w:t>Online DAQ and Computing Systems (6.03.01.08.02)</w:t>
      </w:r>
    </w:p>
    <w:p w14:paraId="47D48578" w14:textId="77777777" w:rsidR="00544D5E" w:rsidRDefault="00544D5E" w:rsidP="00544D5E">
      <w:pPr>
        <w:pStyle w:val="InterfaceDetail"/>
      </w:pPr>
      <w:r>
        <w:t>System 2:</w:t>
      </w:r>
      <w:r>
        <w:tab/>
        <w:t>Rapid Cycling Synchrotron Polarimetry (6.03.01.11.01.02)</w:t>
      </w:r>
    </w:p>
    <w:p w14:paraId="0F136C7A" w14:textId="77777777" w:rsidR="00544D5E" w:rsidRDefault="00544D5E" w:rsidP="00544D5E">
      <w:pPr>
        <w:pStyle w:val="InterfaceDetail"/>
      </w:pPr>
      <w:r>
        <w:t>Type:</w:t>
      </w:r>
      <w:r>
        <w:tab/>
        <w:t>DATA</w:t>
      </w:r>
    </w:p>
    <w:p w14:paraId="58473381" w14:textId="77777777" w:rsidR="00544D5E" w:rsidRDefault="00544D5E" w:rsidP="00544D5E">
      <w:pPr>
        <w:pStyle w:val="InterfaceDetail"/>
      </w:pPr>
      <w:r>
        <w:t>Description:</w:t>
      </w:r>
      <w:r>
        <w:tab/>
        <w:t>A fiber connection will be provided from the DAQ system to the RCS polarimeter's readout board to perform configuration, control, data acquisition, and timing.</w:t>
      </w:r>
    </w:p>
    <w:p w14:paraId="2C1A9677" w14:textId="77777777" w:rsidR="00544D5E" w:rsidRDefault="00544D5E" w:rsidP="00544D5E">
      <w:pPr>
        <w:pStyle w:val="InterfaceDetail"/>
      </w:pPr>
      <w:r>
        <w:t>Provider:</w:t>
      </w:r>
      <w:r>
        <w:tab/>
        <w:t>Online DAQ and Computing Systems (6.03.01.08.02)</w:t>
      </w:r>
    </w:p>
    <w:p w14:paraId="642E3176" w14:textId="77777777" w:rsidR="00544D5E" w:rsidRPr="00544D5E" w:rsidRDefault="00544D5E" w:rsidP="00544D5E">
      <w:pPr>
        <w:pStyle w:val="InterfaceDetail"/>
      </w:pPr>
      <w:r>
        <w:t>Details:</w:t>
      </w:r>
      <w:r>
        <w:tab/>
      </w:r>
      <w:r w:rsidRPr="00544D5E">
        <w:rPr>
          <w:i/>
        </w:rPr>
        <w:t>See details in the Online DAQ and Computing Systems Interface Control Document.</w:t>
      </w:r>
    </w:p>
    <w:p w14:paraId="51115935" w14:textId="77777777" w:rsidR="00544D5E" w:rsidRPr="00544D5E" w:rsidRDefault="00544D5E" w:rsidP="00544D5E">
      <w:pPr>
        <w:pStyle w:val="InterfaceDetail"/>
      </w:pPr>
      <w:r w:rsidRPr="00544D5E">
        <w:t>Requirements:</w:t>
      </w:r>
      <w:r w:rsidRPr="00544D5E">
        <w:tab/>
        <w:t>F-DET-COMP.6, F-DET-COMP.11</w:t>
      </w:r>
    </w:p>
    <w:p w14:paraId="645067AC" w14:textId="77777777" w:rsidR="00544D5E" w:rsidRPr="00544D5E" w:rsidRDefault="00544D5E" w:rsidP="00544D5E">
      <w:pPr>
        <w:pStyle w:val="InterfaceDetail"/>
      </w:pPr>
      <w:r w:rsidRPr="00544D5E">
        <w:t>References:</w:t>
      </w:r>
      <w:r w:rsidRPr="00544D5E">
        <w:tab/>
      </w:r>
    </w:p>
    <w:p w14:paraId="30433054" w14:textId="77777777" w:rsidR="00544D5E" w:rsidRDefault="00544D5E" w:rsidP="00544D5E">
      <w:pPr>
        <w:pStyle w:val="InterfaceHeading2"/>
      </w:pPr>
      <w:r>
        <w:t>I-DET-COMP-ONLINE.049</w:t>
      </w:r>
      <w:r>
        <w:tab/>
        <w:t>Laser Data</w:t>
      </w:r>
    </w:p>
    <w:p w14:paraId="0779A822" w14:textId="77777777" w:rsidR="00544D5E" w:rsidRDefault="00544D5E" w:rsidP="00544D5E">
      <w:pPr>
        <w:pStyle w:val="InterfaceDetail"/>
      </w:pPr>
      <w:r>
        <w:t>System 1:</w:t>
      </w:r>
      <w:r>
        <w:tab/>
        <w:t>Online DAQ and Computing Systems (6.03.01.08.02)</w:t>
      </w:r>
    </w:p>
    <w:p w14:paraId="1CE7B6F7" w14:textId="77777777" w:rsidR="00544D5E" w:rsidRDefault="00544D5E" w:rsidP="00544D5E">
      <w:pPr>
        <w:pStyle w:val="InterfaceDetail"/>
      </w:pPr>
      <w:r>
        <w:t>System 2:</w:t>
      </w:r>
      <w:r>
        <w:tab/>
        <w:t>Rapid Cycling Synchrotron Polarimetry (6.03.01.11.01.02)</w:t>
      </w:r>
    </w:p>
    <w:p w14:paraId="6CEA4948" w14:textId="77777777" w:rsidR="00544D5E" w:rsidRDefault="00544D5E" w:rsidP="00544D5E">
      <w:pPr>
        <w:pStyle w:val="InterfaceDetail"/>
      </w:pPr>
      <w:r>
        <w:t>Type:</w:t>
      </w:r>
      <w:r>
        <w:tab/>
        <w:t>DATA</w:t>
      </w:r>
    </w:p>
    <w:p w14:paraId="6CC465DD" w14:textId="77777777" w:rsidR="00544D5E" w:rsidRDefault="00544D5E" w:rsidP="00544D5E">
      <w:pPr>
        <w:pStyle w:val="InterfaceDetail"/>
      </w:pPr>
      <w:r>
        <w:t>Description:</w:t>
      </w:r>
      <w:r>
        <w:tab/>
        <w:t>Data transfer lines will be run from the laser enclosure on the beamline to a DAQ system.</w:t>
      </w:r>
    </w:p>
    <w:p w14:paraId="78C24B22" w14:textId="77777777" w:rsidR="00544D5E" w:rsidRDefault="00544D5E" w:rsidP="00544D5E">
      <w:pPr>
        <w:pStyle w:val="InterfaceDetail"/>
      </w:pPr>
      <w:r>
        <w:t>Provider:</w:t>
      </w:r>
      <w:r>
        <w:tab/>
        <w:t>Online DAQ and Computing Systems (6.03.01.08.02)</w:t>
      </w:r>
    </w:p>
    <w:p w14:paraId="2D526F61" w14:textId="77777777" w:rsidR="00544D5E" w:rsidRPr="00544D5E" w:rsidRDefault="00544D5E" w:rsidP="00544D5E">
      <w:pPr>
        <w:pStyle w:val="InterfaceDetail"/>
      </w:pPr>
      <w:r>
        <w:t>Details:</w:t>
      </w:r>
      <w:r>
        <w:tab/>
      </w:r>
      <w:r w:rsidRPr="00544D5E">
        <w:rPr>
          <w:i/>
        </w:rPr>
        <w:t>See details in the Online DAQ and Computing Systems Interface Control Document.</w:t>
      </w:r>
    </w:p>
    <w:p w14:paraId="434A9E03" w14:textId="77777777" w:rsidR="00544D5E" w:rsidRPr="00544D5E" w:rsidRDefault="00544D5E" w:rsidP="00544D5E">
      <w:pPr>
        <w:pStyle w:val="InterfaceDetail"/>
      </w:pPr>
      <w:r w:rsidRPr="00544D5E">
        <w:t>Requirements:</w:t>
      </w:r>
      <w:r w:rsidRPr="00544D5E">
        <w:tab/>
        <w:t>F-DET-COMP.6</w:t>
      </w:r>
    </w:p>
    <w:p w14:paraId="370D602F" w14:textId="77777777" w:rsidR="00544D5E" w:rsidRPr="00544D5E" w:rsidRDefault="00544D5E" w:rsidP="00544D5E">
      <w:pPr>
        <w:pStyle w:val="InterfaceDetail"/>
      </w:pPr>
      <w:r w:rsidRPr="00544D5E">
        <w:t>References:</w:t>
      </w:r>
      <w:r w:rsidRPr="00544D5E">
        <w:tab/>
      </w:r>
    </w:p>
    <w:p w14:paraId="1EE71394" w14:textId="77777777" w:rsidR="00544D5E" w:rsidRDefault="00544D5E" w:rsidP="00544D5E">
      <w:pPr>
        <w:pStyle w:val="InterfaceHeading2"/>
      </w:pPr>
      <w:r>
        <w:t>I-DET-COMP-ONLINE.050</w:t>
      </w:r>
      <w:r>
        <w:tab/>
        <w:t>Photon Detector Data</w:t>
      </w:r>
    </w:p>
    <w:p w14:paraId="2FF8690A" w14:textId="77777777" w:rsidR="00544D5E" w:rsidRDefault="00544D5E" w:rsidP="00544D5E">
      <w:pPr>
        <w:pStyle w:val="InterfaceDetail"/>
      </w:pPr>
      <w:r>
        <w:t>System 1:</w:t>
      </w:r>
      <w:r>
        <w:tab/>
        <w:t>Online DAQ and Computing Systems (6.03.01.08.02)</w:t>
      </w:r>
    </w:p>
    <w:p w14:paraId="73D35F64" w14:textId="77777777" w:rsidR="00544D5E" w:rsidRDefault="00544D5E" w:rsidP="00544D5E">
      <w:pPr>
        <w:pStyle w:val="InterfaceDetail"/>
      </w:pPr>
      <w:r>
        <w:t>System 2:</w:t>
      </w:r>
      <w:r>
        <w:tab/>
        <w:t>Rapid Cycling Synchrotron Polarimetry (6.03.01.11.01.02)</w:t>
      </w:r>
    </w:p>
    <w:p w14:paraId="7717C0D4" w14:textId="77777777" w:rsidR="00544D5E" w:rsidRDefault="00544D5E" w:rsidP="00544D5E">
      <w:pPr>
        <w:pStyle w:val="InterfaceDetail"/>
      </w:pPr>
      <w:r>
        <w:t>Type:</w:t>
      </w:r>
      <w:r>
        <w:tab/>
        <w:t>DATA</w:t>
      </w:r>
    </w:p>
    <w:p w14:paraId="67CC003B" w14:textId="77777777" w:rsidR="00544D5E" w:rsidRDefault="00544D5E" w:rsidP="00544D5E">
      <w:pPr>
        <w:pStyle w:val="InterfaceDetail"/>
      </w:pPr>
      <w:r>
        <w:t>Description:</w:t>
      </w:r>
      <w:r>
        <w:tab/>
        <w:t>Data transfer lines will be run from the photon detector to a DAQ system.</w:t>
      </w:r>
    </w:p>
    <w:p w14:paraId="7BB38C76" w14:textId="77777777" w:rsidR="00544D5E" w:rsidRDefault="00544D5E" w:rsidP="00544D5E">
      <w:pPr>
        <w:pStyle w:val="InterfaceDetail"/>
      </w:pPr>
      <w:r>
        <w:t>Provider:</w:t>
      </w:r>
      <w:r>
        <w:tab/>
        <w:t>Online DAQ and Computing Systems (6.03.01.08.02)</w:t>
      </w:r>
    </w:p>
    <w:p w14:paraId="5BA20C97" w14:textId="77777777" w:rsidR="00544D5E" w:rsidRPr="00544D5E" w:rsidRDefault="00544D5E" w:rsidP="00544D5E">
      <w:pPr>
        <w:pStyle w:val="InterfaceDetail"/>
      </w:pPr>
      <w:r>
        <w:t>Details:</w:t>
      </w:r>
      <w:r>
        <w:tab/>
      </w:r>
      <w:r w:rsidRPr="00544D5E">
        <w:rPr>
          <w:i/>
        </w:rPr>
        <w:t>See details in the Online DAQ and Computing Systems Interface Control Document.</w:t>
      </w:r>
    </w:p>
    <w:p w14:paraId="43F09FD4" w14:textId="77777777" w:rsidR="00544D5E" w:rsidRPr="00544D5E" w:rsidRDefault="00544D5E" w:rsidP="00544D5E">
      <w:pPr>
        <w:pStyle w:val="InterfaceDetail"/>
      </w:pPr>
      <w:r w:rsidRPr="00544D5E">
        <w:t>Requirements:</w:t>
      </w:r>
      <w:r w:rsidRPr="00544D5E">
        <w:tab/>
        <w:t>F-DET-COMP.6</w:t>
      </w:r>
    </w:p>
    <w:p w14:paraId="3785E779" w14:textId="77777777" w:rsidR="00544D5E" w:rsidRPr="00544D5E" w:rsidRDefault="00544D5E" w:rsidP="00544D5E">
      <w:pPr>
        <w:pStyle w:val="InterfaceDetail"/>
      </w:pPr>
      <w:r w:rsidRPr="00544D5E">
        <w:t>References:</w:t>
      </w:r>
      <w:r w:rsidRPr="00544D5E">
        <w:tab/>
      </w:r>
    </w:p>
    <w:p w14:paraId="5B61BCFC" w14:textId="77777777" w:rsidR="00544D5E" w:rsidRDefault="00544D5E" w:rsidP="00544D5E">
      <w:pPr>
        <w:pStyle w:val="InterfaceHeading2"/>
      </w:pPr>
      <w:r>
        <w:t>I-DET-COMP-ONLINE.051</w:t>
      </w:r>
      <w:r>
        <w:tab/>
        <w:t>Slow Controls</w:t>
      </w:r>
    </w:p>
    <w:p w14:paraId="2E940743" w14:textId="77777777" w:rsidR="00544D5E" w:rsidRDefault="00544D5E" w:rsidP="00544D5E">
      <w:pPr>
        <w:pStyle w:val="InterfaceDetail"/>
      </w:pPr>
      <w:r>
        <w:t>System 1:</w:t>
      </w:r>
      <w:r>
        <w:tab/>
        <w:t>Online DAQ and Computing Systems (6.03.01.08.02)</w:t>
      </w:r>
    </w:p>
    <w:p w14:paraId="6C4DAD21" w14:textId="77777777" w:rsidR="00544D5E" w:rsidRDefault="00544D5E" w:rsidP="00544D5E">
      <w:pPr>
        <w:pStyle w:val="InterfaceDetail"/>
      </w:pPr>
      <w:r>
        <w:t>System 2:</w:t>
      </w:r>
      <w:r>
        <w:tab/>
        <w:t>Rapid Cycling Synchrotron Polarimetry (6.03.01.11.01.02)</w:t>
      </w:r>
    </w:p>
    <w:p w14:paraId="0FD62191" w14:textId="77777777" w:rsidR="00544D5E" w:rsidRDefault="00544D5E" w:rsidP="00544D5E">
      <w:pPr>
        <w:pStyle w:val="InterfaceDetail"/>
      </w:pPr>
      <w:r>
        <w:t>Type:</w:t>
      </w:r>
      <w:r>
        <w:tab/>
        <w:t>CONTROL</w:t>
      </w:r>
    </w:p>
    <w:p w14:paraId="258210B9" w14:textId="77777777" w:rsidR="00544D5E" w:rsidRDefault="00544D5E" w:rsidP="00544D5E">
      <w:pPr>
        <w:pStyle w:val="InterfaceDetail"/>
      </w:pPr>
      <w:r>
        <w:t>Description:</w:t>
      </w:r>
      <w:r>
        <w:tab/>
        <w:t>A network connection will be provided from the DAQ system to the RCS polarimeter's slow controls interface.</w:t>
      </w:r>
    </w:p>
    <w:p w14:paraId="64FA52A5" w14:textId="77777777" w:rsidR="00544D5E" w:rsidRDefault="00544D5E" w:rsidP="00544D5E">
      <w:pPr>
        <w:pStyle w:val="InterfaceDetail"/>
      </w:pPr>
      <w:r>
        <w:t>Provider:</w:t>
      </w:r>
      <w:r>
        <w:tab/>
        <w:t>Online DAQ and Computing Systems (6.03.01.08.02)</w:t>
      </w:r>
    </w:p>
    <w:p w14:paraId="26A37E6F" w14:textId="77777777" w:rsidR="00544D5E" w:rsidRPr="00544D5E" w:rsidRDefault="00544D5E" w:rsidP="00544D5E">
      <w:pPr>
        <w:pStyle w:val="InterfaceDetail"/>
      </w:pPr>
      <w:r>
        <w:t>Details:</w:t>
      </w:r>
      <w:r>
        <w:tab/>
      </w:r>
      <w:r w:rsidRPr="00544D5E">
        <w:rPr>
          <w:i/>
        </w:rPr>
        <w:t>See details in the Online DAQ and Computing Systems Interface Control Document.</w:t>
      </w:r>
    </w:p>
    <w:p w14:paraId="6158B9A5" w14:textId="77777777" w:rsidR="00544D5E" w:rsidRPr="00544D5E" w:rsidRDefault="00544D5E" w:rsidP="00544D5E">
      <w:pPr>
        <w:pStyle w:val="InterfaceDetail"/>
      </w:pPr>
      <w:r w:rsidRPr="00544D5E">
        <w:t>Requirements:</w:t>
      </w:r>
      <w:r w:rsidRPr="00544D5E">
        <w:tab/>
        <w:t>F-DET-COMP-SC.1</w:t>
      </w:r>
    </w:p>
    <w:p w14:paraId="0348C22B" w14:textId="77777777" w:rsidR="00544D5E" w:rsidRPr="00544D5E" w:rsidRDefault="00544D5E" w:rsidP="00544D5E">
      <w:pPr>
        <w:pStyle w:val="InterfaceDetail"/>
      </w:pPr>
      <w:r w:rsidRPr="00544D5E">
        <w:t>References:</w:t>
      </w:r>
      <w:r w:rsidRPr="00544D5E">
        <w:tab/>
      </w:r>
    </w:p>
    <w:p w14:paraId="0DA40264" w14:textId="77777777" w:rsidR="00544D5E" w:rsidRDefault="00544D5E" w:rsidP="00544D5E">
      <w:pPr>
        <w:pStyle w:val="Heading1"/>
      </w:pPr>
      <w:bookmarkStart w:id="26" w:name="_Toc222584345"/>
      <w:r>
        <w:t>Electron Polarimetry Systems (DET-POL-EPOL) to Electronic Systems (DET-ELEC)</w:t>
      </w:r>
      <w:bookmarkEnd w:id="26"/>
    </w:p>
    <w:p w14:paraId="2458F448" w14:textId="77777777" w:rsidR="00544D5E" w:rsidRDefault="00544D5E" w:rsidP="00544D5E">
      <w:pPr>
        <w:pStyle w:val="InterfaceHeading2"/>
      </w:pPr>
      <w:r>
        <w:t>I-DET-ELEC.018</w:t>
      </w:r>
      <w:r>
        <w:tab/>
        <w:t>Power</w:t>
      </w:r>
    </w:p>
    <w:p w14:paraId="31BE2F72" w14:textId="77777777" w:rsidR="00544D5E" w:rsidRDefault="00544D5E" w:rsidP="00544D5E">
      <w:pPr>
        <w:pStyle w:val="InterfaceDetail"/>
      </w:pPr>
      <w:r>
        <w:t>System 1:</w:t>
      </w:r>
      <w:r>
        <w:tab/>
        <w:t>Electronic Systems (6.03.01.07)</w:t>
      </w:r>
    </w:p>
    <w:p w14:paraId="6E1D2D4B" w14:textId="77777777" w:rsidR="00544D5E" w:rsidRDefault="00544D5E" w:rsidP="00544D5E">
      <w:pPr>
        <w:pStyle w:val="InterfaceDetail"/>
      </w:pPr>
      <w:r>
        <w:t>System 2:</w:t>
      </w:r>
      <w:r>
        <w:tab/>
        <w:t>Electron Storage Ring Polarimetry (6.03.01.11.01.01)</w:t>
      </w:r>
    </w:p>
    <w:p w14:paraId="1A3058BD" w14:textId="77777777" w:rsidR="00544D5E" w:rsidRDefault="00544D5E" w:rsidP="00544D5E">
      <w:pPr>
        <w:pStyle w:val="InterfaceDetail"/>
      </w:pPr>
      <w:r>
        <w:t>Type:</w:t>
      </w:r>
      <w:r>
        <w:tab/>
        <w:t>ELEC</w:t>
      </w:r>
    </w:p>
    <w:p w14:paraId="77E460BB" w14:textId="77777777" w:rsidR="00544D5E" w:rsidRDefault="00544D5E" w:rsidP="00544D5E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694B709F" w14:textId="77777777" w:rsidR="00544D5E" w:rsidRDefault="00544D5E" w:rsidP="00544D5E">
      <w:pPr>
        <w:pStyle w:val="InterfaceDetail"/>
      </w:pPr>
      <w:r>
        <w:t>Provider:</w:t>
      </w:r>
      <w:r>
        <w:tab/>
        <w:t>Electronic Systems (6.03.01.07)</w:t>
      </w:r>
    </w:p>
    <w:p w14:paraId="78BD09E1" w14:textId="77777777" w:rsidR="00544D5E" w:rsidRPr="00544D5E" w:rsidRDefault="00544D5E" w:rsidP="00544D5E">
      <w:pPr>
        <w:pStyle w:val="InterfaceDetail"/>
      </w:pPr>
      <w:r>
        <w:t>Details:</w:t>
      </w:r>
      <w:r>
        <w:tab/>
      </w:r>
      <w:r w:rsidRPr="00544D5E">
        <w:rPr>
          <w:i/>
        </w:rPr>
        <w:t>See details in the Electronic Systems Interface Control Document.</w:t>
      </w:r>
    </w:p>
    <w:p w14:paraId="7CE600FC" w14:textId="77777777" w:rsidR="00544D5E" w:rsidRPr="00544D5E" w:rsidRDefault="00544D5E" w:rsidP="00544D5E">
      <w:pPr>
        <w:pStyle w:val="InterfaceDetail"/>
      </w:pPr>
      <w:r w:rsidRPr="00544D5E">
        <w:t>Requirements:</w:t>
      </w:r>
      <w:r w:rsidRPr="00544D5E">
        <w:tab/>
        <w:t>P-DET-POL.4</w:t>
      </w:r>
    </w:p>
    <w:p w14:paraId="638A156D" w14:textId="77777777" w:rsidR="00544D5E" w:rsidRPr="00544D5E" w:rsidRDefault="00544D5E" w:rsidP="00544D5E">
      <w:pPr>
        <w:pStyle w:val="InterfaceDetail"/>
      </w:pPr>
      <w:r w:rsidRPr="00544D5E">
        <w:t>References:</w:t>
      </w:r>
      <w:r w:rsidRPr="00544D5E">
        <w:tab/>
      </w:r>
    </w:p>
    <w:p w14:paraId="0DDF4763" w14:textId="77777777" w:rsidR="00544D5E" w:rsidRDefault="00544D5E" w:rsidP="00544D5E">
      <w:pPr>
        <w:pStyle w:val="InterfaceHeading2"/>
      </w:pPr>
      <w:r>
        <w:t>I-DET-ELEC.019</w:t>
      </w:r>
      <w:r>
        <w:tab/>
        <w:t>Power</w:t>
      </w:r>
    </w:p>
    <w:p w14:paraId="42280274" w14:textId="77777777" w:rsidR="00544D5E" w:rsidRDefault="00544D5E" w:rsidP="00544D5E">
      <w:pPr>
        <w:pStyle w:val="InterfaceDetail"/>
      </w:pPr>
      <w:r>
        <w:t>System 1:</w:t>
      </w:r>
      <w:r>
        <w:tab/>
        <w:t>Electronic Systems (6.03.01.07)</w:t>
      </w:r>
    </w:p>
    <w:p w14:paraId="68132F8A" w14:textId="77777777" w:rsidR="00544D5E" w:rsidRDefault="00544D5E" w:rsidP="00544D5E">
      <w:pPr>
        <w:pStyle w:val="InterfaceDetail"/>
      </w:pPr>
      <w:r>
        <w:t>System 2:</w:t>
      </w:r>
      <w:r>
        <w:tab/>
        <w:t>Rapid Cycling Synchrotron Polarimetry (6.03.01.11.01.02)</w:t>
      </w:r>
    </w:p>
    <w:p w14:paraId="63F05FD3" w14:textId="77777777" w:rsidR="00544D5E" w:rsidRDefault="00544D5E" w:rsidP="00544D5E">
      <w:pPr>
        <w:pStyle w:val="InterfaceDetail"/>
      </w:pPr>
      <w:r>
        <w:t>Type:</w:t>
      </w:r>
      <w:r>
        <w:tab/>
        <w:t>ELEC</w:t>
      </w:r>
    </w:p>
    <w:p w14:paraId="63A9FA4C" w14:textId="77777777" w:rsidR="00544D5E" w:rsidRDefault="00544D5E" w:rsidP="00544D5E">
      <w:pPr>
        <w:pStyle w:val="InterfaceDetail"/>
      </w:pPr>
      <w:r>
        <w:t>Description:</w:t>
      </w:r>
      <w:r>
        <w:tab/>
        <w:t>High voltage, low voltage, and bias voltage DC power will be provided from the electronics racks on the south platform</w:t>
      </w:r>
    </w:p>
    <w:p w14:paraId="11BE52D1" w14:textId="77777777" w:rsidR="00544D5E" w:rsidRDefault="00544D5E" w:rsidP="00544D5E">
      <w:pPr>
        <w:pStyle w:val="InterfaceDetail"/>
      </w:pPr>
      <w:r>
        <w:t>Provider:</w:t>
      </w:r>
      <w:r>
        <w:tab/>
        <w:t>Electronic Systems (6.03.01.07)</w:t>
      </w:r>
    </w:p>
    <w:p w14:paraId="713612C6" w14:textId="77777777" w:rsidR="00544D5E" w:rsidRPr="00544D5E" w:rsidRDefault="00544D5E" w:rsidP="00544D5E">
      <w:pPr>
        <w:pStyle w:val="InterfaceDetail"/>
      </w:pPr>
      <w:r>
        <w:t>Details:</w:t>
      </w:r>
      <w:r>
        <w:tab/>
      </w:r>
      <w:r w:rsidRPr="00544D5E">
        <w:rPr>
          <w:i/>
        </w:rPr>
        <w:t>See details in the Electronic Systems Interface Control Document.</w:t>
      </w:r>
    </w:p>
    <w:p w14:paraId="08660FBB" w14:textId="77777777" w:rsidR="00544D5E" w:rsidRPr="00544D5E" w:rsidRDefault="00544D5E" w:rsidP="00544D5E">
      <w:pPr>
        <w:pStyle w:val="InterfaceDetail"/>
      </w:pPr>
      <w:r w:rsidRPr="00544D5E">
        <w:t>Requirements:</w:t>
      </w:r>
      <w:r w:rsidRPr="00544D5E">
        <w:tab/>
        <w:t>P-DET-POL.4</w:t>
      </w:r>
    </w:p>
    <w:p w14:paraId="2661AC04" w14:textId="77777777" w:rsidR="00544D5E" w:rsidRPr="00544D5E" w:rsidRDefault="00544D5E" w:rsidP="00544D5E">
      <w:pPr>
        <w:pStyle w:val="InterfaceDetail"/>
      </w:pPr>
      <w:r w:rsidRPr="00544D5E">
        <w:t>References:</w:t>
      </w:r>
      <w:r w:rsidRPr="00544D5E">
        <w:tab/>
      </w:r>
    </w:p>
    <w:p w14:paraId="6DC50E1A" w14:textId="4E762B23" w:rsidR="00833E3A" w:rsidRDefault="00833E3A" w:rsidP="00544D5E">
      <w:pPr>
        <w:pStyle w:val="InterfaceDetail"/>
      </w:pPr>
    </w:p>
    <w:p w14:paraId="3BBADCA1" w14:textId="77777777" w:rsidR="00833E3A" w:rsidRPr="00833E3A" w:rsidRDefault="00833E3A" w:rsidP="00833E3A">
      <w:bookmarkStart w:id="27" w:name="InterfaceDetails"/>
      <w:bookmarkEnd w:id="27"/>
    </w:p>
    <w:p w14:paraId="0AAED699" w14:textId="77777777" w:rsidR="007A0EA6" w:rsidRPr="007A0EA6" w:rsidRDefault="007A0EA6" w:rsidP="00245F70">
      <w:pPr>
        <w:pStyle w:val="Heading1"/>
      </w:pPr>
      <w:bookmarkStart w:id="28" w:name="_Toc137386761"/>
      <w:bookmarkStart w:id="29" w:name="_Toc137386903"/>
      <w:bookmarkStart w:id="30" w:name="_Toc222584346"/>
      <w:r w:rsidRPr="007A0EA6">
        <w:t>Applicable Documents</w:t>
      </w:r>
      <w:bookmarkEnd w:id="28"/>
      <w:bookmarkEnd w:id="29"/>
      <w:bookmarkEnd w:id="30"/>
    </w:p>
    <w:p w14:paraId="706B5158" w14:textId="77777777"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14:paraId="601C8BC9" w14:textId="77777777" w:rsidR="007A0EA6" w:rsidRPr="007A0EA6" w:rsidRDefault="007A0EA6" w:rsidP="00245F70">
      <w:pPr>
        <w:pStyle w:val="Heading1"/>
      </w:pPr>
      <w:bookmarkStart w:id="31" w:name="_Toc137386762"/>
      <w:bookmarkStart w:id="32" w:name="_Toc137386904"/>
      <w:bookmarkStart w:id="33" w:name="_Toc222584347"/>
      <w:r w:rsidRPr="007A0EA6">
        <w:t>Detailed change Log</w:t>
      </w:r>
      <w:bookmarkEnd w:id="31"/>
      <w:bookmarkEnd w:id="32"/>
      <w:bookmarkEnd w:id="33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14:paraId="77F67636" w14:textId="77777777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22B90BC" w14:textId="77777777"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14:paraId="1C5C59A9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14:paraId="1DE86850" w14:textId="77777777"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14:paraId="221892D1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4521FBD0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43C640B1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7AC8FE2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7B8FEFA2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23C51ADE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5BA4804D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50DAF904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27B99317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5BE90A3E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163AD80C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6A7F10EF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3A2E1BC8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54CB346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3A8636B5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49ED9306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2A96FB6F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15EC8FE4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2F58D534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7DF7E848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14:paraId="5E98312C" w14:textId="77777777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7D388CBD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7D7C306F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05B033E" w14:textId="77777777"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14:paraId="672CC670" w14:textId="77777777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14:paraId="0FA3420C" w14:textId="77777777"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14:paraId="052990C4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14:paraId="26A370D8" w14:textId="77777777"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BC5AAD4" w14:textId="77777777" w:rsidR="007A0EA6" w:rsidRPr="007A0EA6" w:rsidRDefault="00D61851" w:rsidP="00245F70">
      <w:pPr>
        <w:pStyle w:val="Heading1"/>
      </w:pPr>
      <w:bookmarkStart w:id="34" w:name="_Toc222584348"/>
      <w:r>
        <w:t>References</w:t>
      </w:r>
      <w:bookmarkEnd w:id="34"/>
    </w:p>
    <w:p w14:paraId="29374F53" w14:textId="77777777"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14:paraId="49EAE17E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14:paraId="52D97D68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14:paraId="7CACE86D" w14:textId="77777777"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14:paraId="105DA226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14:paraId="73224BB7" w14:textId="77777777"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14:paraId="05BFA95D" w14:textId="77777777"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14:paraId="24D10E42" w14:textId="77777777"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43F2" w14:textId="77777777" w:rsidR="007C5FF3" w:rsidRDefault="007C5FF3" w:rsidP="006F08CB">
      <w:r>
        <w:separator/>
      </w:r>
    </w:p>
  </w:endnote>
  <w:endnote w:type="continuationSeparator" w:id="0">
    <w:p w14:paraId="2CAFFB8A" w14:textId="77777777" w:rsidR="007C5FF3" w:rsidRDefault="007C5FF3" w:rsidP="006F08CB">
      <w:r>
        <w:continuationSeparator/>
      </w:r>
    </w:p>
  </w:endnote>
  <w:endnote w:type="continuationNotice" w:id="1">
    <w:p w14:paraId="353EDEA7" w14:textId="77777777" w:rsidR="007C5FF3" w:rsidRDefault="007C5F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B821" w14:textId="77777777"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F8423" w14:textId="77777777"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0DA9" w14:textId="77777777" w:rsidR="007C5FF3" w:rsidRDefault="007C5FF3" w:rsidP="006F08CB">
      <w:r>
        <w:separator/>
      </w:r>
    </w:p>
  </w:footnote>
  <w:footnote w:type="continuationSeparator" w:id="0">
    <w:p w14:paraId="473E13D8" w14:textId="77777777" w:rsidR="007C5FF3" w:rsidRDefault="007C5FF3" w:rsidP="006F08CB">
      <w:r>
        <w:continuationSeparator/>
      </w:r>
    </w:p>
  </w:footnote>
  <w:footnote w:type="continuationNotice" w:id="1">
    <w:p w14:paraId="1F274791" w14:textId="77777777" w:rsidR="007C5FF3" w:rsidRDefault="007C5FF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E1CC2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06484673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205209A2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79CDF9C0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1DC35EE7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6B1C9570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429DDB81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3CFABA68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183A765D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6DF33003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2585C745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15DB8E87" w14:textId="77777777"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B3B5" w14:textId="77777777"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14:paraId="4C70F334" w14:textId="77777777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vAlign w:val="center"/>
        </w:tcPr>
        <w:p w14:paraId="39BE1679" w14:textId="77777777"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14:paraId="4AE60719" w14:textId="77777777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</w:tcPr>
        <w:p w14:paraId="242EE42A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</w:tcPr>
        <w:p w14:paraId="35F3E3AB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</w:tcPr>
        <w:p w14:paraId="6871EABD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</w:tcPr>
        <w:p w14:paraId="754749C5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14:paraId="5C65D371" w14:textId="77777777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</w:tcPr>
        <w:p w14:paraId="75AB1FB9" w14:textId="77777777"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vAlign w:val="center"/>
        </w:tcPr>
        <w:p w14:paraId="40ECEDA6" w14:textId="77777777"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14:paraId="496D8398" w14:textId="77777777"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28A496D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288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576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576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576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017571">
    <w:abstractNumId w:val="9"/>
  </w:num>
  <w:num w:numId="2" w16cid:durableId="832339228">
    <w:abstractNumId w:val="17"/>
  </w:num>
  <w:num w:numId="3" w16cid:durableId="976422335">
    <w:abstractNumId w:val="12"/>
  </w:num>
  <w:num w:numId="4" w16cid:durableId="1045524452">
    <w:abstractNumId w:val="10"/>
  </w:num>
  <w:num w:numId="5" w16cid:durableId="1700856310">
    <w:abstractNumId w:val="5"/>
  </w:num>
  <w:num w:numId="6" w16cid:durableId="859389685">
    <w:abstractNumId w:val="21"/>
  </w:num>
  <w:num w:numId="7" w16cid:durableId="1615093356">
    <w:abstractNumId w:val="22"/>
  </w:num>
  <w:num w:numId="8" w16cid:durableId="1670522187">
    <w:abstractNumId w:val="4"/>
  </w:num>
  <w:num w:numId="9" w16cid:durableId="325940644">
    <w:abstractNumId w:val="15"/>
  </w:num>
  <w:num w:numId="10" w16cid:durableId="1827552852">
    <w:abstractNumId w:val="20"/>
  </w:num>
  <w:num w:numId="11" w16cid:durableId="511729299">
    <w:abstractNumId w:val="18"/>
  </w:num>
  <w:num w:numId="12" w16cid:durableId="1000111771">
    <w:abstractNumId w:val="2"/>
  </w:num>
  <w:num w:numId="13" w16cid:durableId="247078048">
    <w:abstractNumId w:val="13"/>
  </w:num>
  <w:num w:numId="14" w16cid:durableId="1380396344">
    <w:abstractNumId w:val="7"/>
  </w:num>
  <w:num w:numId="15" w16cid:durableId="2112967124">
    <w:abstractNumId w:val="14"/>
  </w:num>
  <w:num w:numId="16" w16cid:durableId="1581598546">
    <w:abstractNumId w:val="3"/>
  </w:num>
  <w:num w:numId="17" w16cid:durableId="1098215071">
    <w:abstractNumId w:val="8"/>
  </w:num>
  <w:num w:numId="18" w16cid:durableId="363870473">
    <w:abstractNumId w:val="23"/>
  </w:num>
  <w:num w:numId="19" w16cid:durableId="412438777">
    <w:abstractNumId w:val="1"/>
  </w:num>
  <w:num w:numId="20" w16cid:durableId="1430616034">
    <w:abstractNumId w:val="19"/>
  </w:num>
  <w:num w:numId="21" w16cid:durableId="4731094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42631948">
    <w:abstractNumId w:val="11"/>
  </w:num>
  <w:num w:numId="23" w16cid:durableId="1482113028">
    <w:abstractNumId w:val="24"/>
  </w:num>
  <w:num w:numId="24" w16cid:durableId="822699845">
    <w:abstractNumId w:val="16"/>
  </w:num>
  <w:num w:numId="25" w16cid:durableId="122357489">
    <w:abstractNumId w:val="11"/>
  </w:num>
  <w:num w:numId="26" w16cid:durableId="1083182866">
    <w:abstractNumId w:val="11"/>
  </w:num>
  <w:num w:numId="27" w16cid:durableId="198248576">
    <w:abstractNumId w:val="0"/>
  </w:num>
  <w:num w:numId="28" w16cid:durableId="1510675081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D5E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575DC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353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167F2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44D5E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C5FF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0A5B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A4166F"/>
  <w15:chartTrackingRefBased/>
  <w15:docId w15:val="{069F53CA-B1BF-4B89-B0F1-3AE6F7FD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EIC\SystemsEngineering\Interfaces\Release20260221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5A1700-529C-425F-966C-36868514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6</Pages>
  <Words>2260</Words>
  <Characters>12885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15115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akers</dc:creator>
  <cp:keywords>Boiler Plate</cp:keywords>
  <dc:description/>
  <cp:lastModifiedBy>Walt Akers</cp:lastModifiedBy>
  <cp:revision>1</cp:revision>
  <dcterms:created xsi:type="dcterms:W3CDTF">2026-02-21T21:36:00Z</dcterms:created>
  <dcterms:modified xsi:type="dcterms:W3CDTF">2026-02-21T21:36:00Z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