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3B59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483D9D4C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7EC84FE3" w14:textId="6A4140E3" w:rsidR="002E5DE2" w:rsidRPr="002E5DE2" w:rsidRDefault="00A12E7E" w:rsidP="007A0EA6">
      <w:pPr>
        <w:pStyle w:val="CoverpageTitle"/>
      </w:pPr>
      <w:r>
        <w:t>Hadronic Calorimetry Systems (6.03.01.05) to IR Accelerator Systems (6.04.03)</w:t>
      </w:r>
    </w:p>
    <w:p w14:paraId="65ADAB27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528BE264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5B78ED65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49381814" w14:textId="77777777" w:rsidR="002E5DE2" w:rsidRPr="002E5DE2" w:rsidRDefault="000A7A1A" w:rsidP="002E5DE2">
      <w:pPr>
        <w:pStyle w:val="SignatureBlock"/>
      </w:pPr>
      <w:r>
        <w:t>Name, Role</w:t>
      </w:r>
    </w:p>
    <w:p w14:paraId="08008FAF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1894ECF1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24528E27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0E243547" w14:textId="77777777" w:rsidR="002E5DE2" w:rsidRPr="002E5DE2" w:rsidRDefault="002E5DE2" w:rsidP="002E5DE2">
      <w:pPr>
        <w:pStyle w:val="SignatureBlock"/>
        <w:rPr>
          <w:lang w:val="de-DE"/>
        </w:rPr>
      </w:pPr>
      <w:r w:rsidRPr="00A12E7E">
        <w:rPr>
          <w:rStyle w:val="Strong"/>
          <w:lang w:val="de-DE"/>
        </w:rPr>
        <w:t>{{Sig_es_:signer2:signature}}</w:t>
      </w:r>
      <w:r w:rsidRPr="00A12E7E">
        <w:rPr>
          <w:lang w:val="de-DE"/>
        </w:rPr>
        <w:tab/>
      </w:r>
      <w:r w:rsidRPr="002E5DE2">
        <w:rPr>
          <w:lang w:val="de-DE"/>
        </w:rPr>
        <w:t xml:space="preserve">Date: </w:t>
      </w:r>
      <w:r w:rsidRPr="00A12E7E">
        <w:rPr>
          <w:rStyle w:val="Strong"/>
          <w:lang w:val="de-DE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1E1CA6BB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4C3527C7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E43E0F3" w14:textId="77777777" w:rsidR="002E5DE2" w:rsidRPr="002E5DE2" w:rsidRDefault="002E5DE2" w:rsidP="002E5DE2"/>
    <w:p w14:paraId="7D199414" w14:textId="77777777" w:rsidR="002E5DE2" w:rsidRPr="00A12E7E" w:rsidRDefault="002E5DE2" w:rsidP="002E5DE2">
      <w:pPr>
        <w:pStyle w:val="SignatureBlock"/>
        <w:rPr>
          <w:lang w:val="de-DE"/>
        </w:rPr>
      </w:pPr>
      <w:r w:rsidRPr="00A12E7E">
        <w:rPr>
          <w:rStyle w:val="Strong"/>
          <w:lang w:val="de-DE"/>
        </w:rPr>
        <w:t>{{Sig_es_:signer3:signature}}</w:t>
      </w:r>
      <w:r w:rsidRPr="00A12E7E">
        <w:rPr>
          <w:lang w:val="de-DE"/>
        </w:rPr>
        <w:tab/>
        <w:t xml:space="preserve">Date: </w:t>
      </w:r>
      <w:r w:rsidRPr="00A12E7E">
        <w:rPr>
          <w:rStyle w:val="Strong"/>
          <w:lang w:val="de-DE"/>
        </w:rPr>
        <w:t>{{Dte_es_:signer3:date}}</w:t>
      </w:r>
      <w:r w:rsidR="00D51AFC" w:rsidRPr="00A12E7E">
        <w:rPr>
          <w:lang w:val="de-DE"/>
        </w:rPr>
        <w:t xml:space="preserve"> </w:t>
      </w:r>
      <w:r w:rsidRPr="00A12E7E">
        <w:rPr>
          <w:lang w:val="de-DE"/>
        </w:rPr>
        <w:t> </w:t>
      </w:r>
    </w:p>
    <w:p w14:paraId="5952C03F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56A609D3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AD3D4CB" w14:textId="77777777" w:rsidR="002E5DE2" w:rsidRPr="002E5DE2" w:rsidRDefault="002E5DE2" w:rsidP="002E5DE2"/>
    <w:p w14:paraId="6B975439" w14:textId="77777777" w:rsidR="002E5DE2" w:rsidRPr="00A12E7E" w:rsidRDefault="002E5DE2" w:rsidP="002E5DE2">
      <w:pPr>
        <w:pStyle w:val="SignatureBlock"/>
        <w:rPr>
          <w:lang w:val="de-DE"/>
        </w:rPr>
      </w:pPr>
      <w:r w:rsidRPr="00A12E7E">
        <w:rPr>
          <w:rStyle w:val="Strong"/>
          <w:lang w:val="de-DE"/>
        </w:rPr>
        <w:t>{{Sig_es_:signer4:signature}}</w:t>
      </w:r>
      <w:r w:rsidRPr="00A12E7E">
        <w:rPr>
          <w:lang w:val="de-DE"/>
        </w:rPr>
        <w:tab/>
      </w:r>
      <w:r w:rsidRPr="002E5DE2">
        <w:rPr>
          <w:lang w:val="de-DE"/>
        </w:rPr>
        <w:t>Date: </w:t>
      </w:r>
      <w:r w:rsidRPr="00A12E7E">
        <w:rPr>
          <w:rStyle w:val="Strong"/>
          <w:lang w:val="de-DE"/>
        </w:rPr>
        <w:t>{{Dte_es_:signer4:date}}</w:t>
      </w:r>
      <w:r w:rsidR="00D51AFC" w:rsidRPr="00A12E7E">
        <w:rPr>
          <w:lang w:val="de-DE"/>
        </w:rPr>
        <w:t xml:space="preserve"> </w:t>
      </w:r>
      <w:r w:rsidRPr="00A12E7E">
        <w:rPr>
          <w:lang w:val="de-DE"/>
        </w:rPr>
        <w:t> </w:t>
      </w:r>
    </w:p>
    <w:p w14:paraId="2786FECD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00E9CE20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4955853" w14:textId="77777777" w:rsidR="002E5DE2" w:rsidRPr="002E5DE2" w:rsidRDefault="002E5DE2" w:rsidP="002E5DE2"/>
    <w:p w14:paraId="106A328F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55226516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238CE9FA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6FF8EA0B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3B379A1D" w14:textId="77777777" w:rsidR="002E5DE2" w:rsidRPr="002E5DE2" w:rsidRDefault="002E5DE2" w:rsidP="002E5DE2"/>
    <w:p w14:paraId="5F201696" w14:textId="77777777" w:rsidR="002E5DE2" w:rsidRPr="002E5DE2" w:rsidRDefault="002E5DE2" w:rsidP="002E5DE2"/>
    <w:p w14:paraId="6D0F6057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01EFE05F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749A533B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6A7F4C3D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309CB50D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06DA8BFE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093941B4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0E905B0A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5F77EB27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16852697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0D262628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0B9281F5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5301499A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737170E9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62057DEC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07BCBA81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06010507" w14:textId="42545F68" w:rsidR="00A12E7E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3957" w:history="1">
            <w:r w:rsidR="00A12E7E" w:rsidRPr="007C5FB4">
              <w:rPr>
                <w:rStyle w:val="Hyperlink"/>
                <w:noProof/>
              </w:rPr>
              <w:t>1.</w:t>
            </w:r>
            <w:r w:rsidR="00A12E7E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12E7E" w:rsidRPr="007C5FB4">
              <w:rPr>
                <w:rStyle w:val="Hyperlink"/>
                <w:noProof/>
              </w:rPr>
              <w:t>Purpose and Scope</w:t>
            </w:r>
            <w:r w:rsidR="00A12E7E">
              <w:rPr>
                <w:noProof/>
                <w:webHidden/>
              </w:rPr>
              <w:tab/>
            </w:r>
            <w:r w:rsidR="00A12E7E">
              <w:rPr>
                <w:noProof/>
                <w:webHidden/>
              </w:rPr>
              <w:fldChar w:fldCharType="begin"/>
            </w:r>
            <w:r w:rsidR="00A12E7E">
              <w:rPr>
                <w:noProof/>
                <w:webHidden/>
              </w:rPr>
              <w:instrText xml:space="preserve"> PAGEREF _Toc222583957 \h </w:instrText>
            </w:r>
            <w:r w:rsidR="00A12E7E">
              <w:rPr>
                <w:noProof/>
                <w:webHidden/>
              </w:rPr>
            </w:r>
            <w:r w:rsidR="00A12E7E">
              <w:rPr>
                <w:noProof/>
                <w:webHidden/>
              </w:rPr>
              <w:fldChar w:fldCharType="separate"/>
            </w:r>
            <w:r w:rsidR="00A12E7E">
              <w:rPr>
                <w:noProof/>
                <w:webHidden/>
              </w:rPr>
              <w:t>5</w:t>
            </w:r>
            <w:r w:rsidR="00A12E7E">
              <w:rPr>
                <w:noProof/>
                <w:webHidden/>
              </w:rPr>
              <w:fldChar w:fldCharType="end"/>
            </w:r>
          </w:hyperlink>
        </w:p>
        <w:p w14:paraId="702A9F8D" w14:textId="6C0CB2AA" w:rsidR="00A12E7E" w:rsidRDefault="00A12E7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958" w:history="1">
            <w:r w:rsidRPr="007C5FB4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5FB4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7E567" w14:textId="2FA35BA3" w:rsidR="00A12E7E" w:rsidRDefault="00A12E7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959" w:history="1">
            <w:r w:rsidRPr="007C5FB4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C5FB4">
              <w:rPr>
                <w:rStyle w:val="Hyperlink"/>
              </w:rPr>
              <w:t>Hadronic Calorimetry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_Toc222583959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1685997" w14:textId="662ACD8A" w:rsidR="00A12E7E" w:rsidRDefault="00A12E7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960" w:history="1">
            <w:r w:rsidRPr="007C5FB4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C5FB4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_Toc222583960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B41C00A" w14:textId="39E7425F" w:rsidR="00A12E7E" w:rsidRDefault="00A12E7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961" w:history="1">
            <w:r w:rsidRPr="007C5FB4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C5FB4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_Toc222583961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470EC5D" w14:textId="69AD3C6D" w:rsidR="00A12E7E" w:rsidRDefault="00A12E7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962" w:history="1">
            <w:r w:rsidRPr="007C5FB4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C5FB4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_Toc222583962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B28967C" w14:textId="6E2F7045" w:rsidR="00A12E7E" w:rsidRDefault="00A12E7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3963" w:history="1">
            <w:r w:rsidRPr="007C5FB4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7C5FB4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_Toc222583963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F21DFB3" w14:textId="7D856C32" w:rsidR="00A12E7E" w:rsidRDefault="00A12E7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964" w:history="1">
            <w:r w:rsidRPr="007C5FB4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5FB4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FA8E5" w14:textId="1EC71996" w:rsidR="00A12E7E" w:rsidRDefault="00A12E7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965" w:history="1">
            <w:r w:rsidRPr="007C5FB4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5FB4">
              <w:rPr>
                <w:rStyle w:val="Hyperlink"/>
                <w:noProof/>
              </w:rPr>
              <w:t>Hadronic Calorimetry Systems (DET-HCAL) to IR Accelerator Systems (IR-AS)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F5559" w14:textId="7E9A2AD3" w:rsidR="00A12E7E" w:rsidRDefault="00A12E7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966" w:history="1">
            <w:r w:rsidRPr="007C5FB4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5FB4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A105A" w14:textId="28B2F9FF" w:rsidR="00A12E7E" w:rsidRDefault="00A12E7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967" w:history="1">
            <w:r w:rsidRPr="007C5FB4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5FB4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1F815" w14:textId="6B2A903C" w:rsidR="00A12E7E" w:rsidRDefault="00A12E7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3968" w:history="1">
            <w:r w:rsidRPr="007C5FB4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5FB4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_Toc222583968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ED81A" w14:textId="68B6F79F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27D54B11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3CAD9B0D" w14:textId="77777777" w:rsidR="006F08CB" w:rsidRPr="00E444DD" w:rsidRDefault="00357127" w:rsidP="00E444DD">
      <w:pPr>
        <w:pStyle w:val="Heading"/>
      </w:pPr>
      <w:r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186CBEE4" w14:textId="77777777" w:rsidTr="00FE0421">
        <w:trPr>
          <w:trHeight w:val="288"/>
        </w:trPr>
        <w:tc>
          <w:tcPr>
            <w:tcW w:w="1698" w:type="dxa"/>
          </w:tcPr>
          <w:p w14:paraId="6B220D53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14660D8F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2A22E9B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4C9B88D4" w14:textId="77777777" w:rsidTr="00FE0421">
        <w:trPr>
          <w:trHeight w:val="288"/>
        </w:trPr>
        <w:tc>
          <w:tcPr>
            <w:tcW w:w="1698" w:type="dxa"/>
          </w:tcPr>
          <w:p w14:paraId="1EE3E727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28279118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10F61BF7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F69A4E1" w14:textId="77777777" w:rsidTr="00FE0421">
        <w:trPr>
          <w:trHeight w:val="288"/>
        </w:trPr>
        <w:tc>
          <w:tcPr>
            <w:tcW w:w="1698" w:type="dxa"/>
          </w:tcPr>
          <w:p w14:paraId="05DD0C6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0C3187A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632E39B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B7DB893" w14:textId="77777777" w:rsidTr="00FE0421">
        <w:trPr>
          <w:trHeight w:val="288"/>
        </w:trPr>
        <w:tc>
          <w:tcPr>
            <w:tcW w:w="1698" w:type="dxa"/>
          </w:tcPr>
          <w:p w14:paraId="12E745C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4D6D78E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7BC40EE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C3473D6" w14:textId="77777777" w:rsidTr="00FE0421">
        <w:trPr>
          <w:trHeight w:val="288"/>
        </w:trPr>
        <w:tc>
          <w:tcPr>
            <w:tcW w:w="1698" w:type="dxa"/>
          </w:tcPr>
          <w:p w14:paraId="111E997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5DF2880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3C5962E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7A91A18" w14:textId="77777777" w:rsidTr="00FE0421">
        <w:trPr>
          <w:trHeight w:val="90"/>
        </w:trPr>
        <w:tc>
          <w:tcPr>
            <w:tcW w:w="1698" w:type="dxa"/>
          </w:tcPr>
          <w:p w14:paraId="134CC7D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039C2B1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192D3DD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75810EAD" w14:textId="77777777" w:rsidTr="00FE0421">
        <w:trPr>
          <w:trHeight w:val="90"/>
        </w:trPr>
        <w:tc>
          <w:tcPr>
            <w:tcW w:w="1698" w:type="dxa"/>
          </w:tcPr>
          <w:p w14:paraId="2D5AFA23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163AEE74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6DDA9488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BB9F21C" w14:textId="77777777" w:rsidTr="00FE0421">
        <w:trPr>
          <w:trHeight w:val="288"/>
        </w:trPr>
        <w:tc>
          <w:tcPr>
            <w:tcW w:w="1698" w:type="dxa"/>
          </w:tcPr>
          <w:p w14:paraId="731D0AF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3C3B8DC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53BA437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2BB0D62" w14:textId="77777777" w:rsidTr="00FE0421">
        <w:trPr>
          <w:trHeight w:val="288"/>
        </w:trPr>
        <w:tc>
          <w:tcPr>
            <w:tcW w:w="1698" w:type="dxa"/>
          </w:tcPr>
          <w:p w14:paraId="1789EE8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21902FB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33828F2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58CBC58" w14:textId="77777777" w:rsidTr="00FE0421">
        <w:trPr>
          <w:trHeight w:val="288"/>
        </w:trPr>
        <w:tc>
          <w:tcPr>
            <w:tcW w:w="1698" w:type="dxa"/>
          </w:tcPr>
          <w:p w14:paraId="4CFD3B3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29D6C72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2FA26F1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DD6BE0F" w14:textId="77777777" w:rsidTr="00FE0421">
        <w:trPr>
          <w:trHeight w:val="288"/>
        </w:trPr>
        <w:tc>
          <w:tcPr>
            <w:tcW w:w="1698" w:type="dxa"/>
          </w:tcPr>
          <w:p w14:paraId="0322408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54125C9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5F77467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CC75C4A" w14:textId="77777777" w:rsidTr="00FE0421">
        <w:trPr>
          <w:trHeight w:val="288"/>
        </w:trPr>
        <w:tc>
          <w:tcPr>
            <w:tcW w:w="1698" w:type="dxa"/>
          </w:tcPr>
          <w:p w14:paraId="3246313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49DA2CC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51F55B9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26248569" w14:textId="77777777" w:rsidTr="00FE0421">
        <w:trPr>
          <w:trHeight w:val="288"/>
        </w:trPr>
        <w:tc>
          <w:tcPr>
            <w:tcW w:w="1698" w:type="dxa"/>
          </w:tcPr>
          <w:p w14:paraId="172C51B6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1A4769E4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40B62133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4B093E2" w14:textId="77777777" w:rsidTr="00FE0421">
        <w:trPr>
          <w:trHeight w:val="288"/>
        </w:trPr>
        <w:tc>
          <w:tcPr>
            <w:tcW w:w="1698" w:type="dxa"/>
          </w:tcPr>
          <w:p w14:paraId="621EC57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518B3D0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65B10F9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961F39A" w14:textId="77777777" w:rsidTr="00FE0421">
        <w:trPr>
          <w:trHeight w:val="288"/>
        </w:trPr>
        <w:tc>
          <w:tcPr>
            <w:tcW w:w="1698" w:type="dxa"/>
          </w:tcPr>
          <w:p w14:paraId="1526387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7652091F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4434D1D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442FBA2" w14:textId="77777777" w:rsidTr="00FE0421">
        <w:trPr>
          <w:trHeight w:val="288"/>
        </w:trPr>
        <w:tc>
          <w:tcPr>
            <w:tcW w:w="1698" w:type="dxa"/>
          </w:tcPr>
          <w:p w14:paraId="7DCB290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75F188F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4E2172E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CCF963F" w14:textId="77777777" w:rsidTr="00FE0421">
        <w:trPr>
          <w:trHeight w:val="288"/>
        </w:trPr>
        <w:tc>
          <w:tcPr>
            <w:tcW w:w="1698" w:type="dxa"/>
          </w:tcPr>
          <w:p w14:paraId="48BC7AA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01B920D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362ECF3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614A81E" w14:textId="77777777" w:rsidTr="00FE0421">
        <w:trPr>
          <w:trHeight w:val="288"/>
        </w:trPr>
        <w:tc>
          <w:tcPr>
            <w:tcW w:w="1698" w:type="dxa"/>
          </w:tcPr>
          <w:p w14:paraId="02C3BAA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29DBF18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75CEB57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C9CA3AD" w14:textId="77777777" w:rsidTr="00FE0421">
        <w:trPr>
          <w:trHeight w:val="288"/>
        </w:trPr>
        <w:tc>
          <w:tcPr>
            <w:tcW w:w="1698" w:type="dxa"/>
          </w:tcPr>
          <w:p w14:paraId="3182538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6FCC1B1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04383D8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4D664D0" w14:textId="77777777" w:rsidTr="00FE0421">
        <w:trPr>
          <w:trHeight w:val="288"/>
        </w:trPr>
        <w:tc>
          <w:tcPr>
            <w:tcW w:w="1698" w:type="dxa"/>
          </w:tcPr>
          <w:p w14:paraId="204022E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5788BA5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33613FB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FE8039F" w14:textId="77777777" w:rsidTr="00FE0421">
        <w:trPr>
          <w:trHeight w:val="288"/>
        </w:trPr>
        <w:tc>
          <w:tcPr>
            <w:tcW w:w="1698" w:type="dxa"/>
          </w:tcPr>
          <w:p w14:paraId="1FE659C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630EF57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4FEADB3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73AC379" w14:textId="77777777" w:rsidTr="00FE0421">
        <w:trPr>
          <w:trHeight w:val="288"/>
        </w:trPr>
        <w:tc>
          <w:tcPr>
            <w:tcW w:w="1698" w:type="dxa"/>
          </w:tcPr>
          <w:p w14:paraId="02DFF1A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6445ABE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5FE0341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5A6111B" w14:textId="77777777" w:rsidTr="00FE0421">
        <w:trPr>
          <w:trHeight w:val="288"/>
        </w:trPr>
        <w:tc>
          <w:tcPr>
            <w:tcW w:w="1698" w:type="dxa"/>
          </w:tcPr>
          <w:p w14:paraId="6469DB7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4C161EC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07A7A65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53C5C74B" w14:textId="77777777" w:rsidTr="00FE0421">
        <w:trPr>
          <w:trHeight w:val="288"/>
        </w:trPr>
        <w:tc>
          <w:tcPr>
            <w:tcW w:w="1698" w:type="dxa"/>
          </w:tcPr>
          <w:p w14:paraId="0EEB120D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6B203D0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4ED17015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51D5F02" w14:textId="77777777" w:rsidTr="00FE0421">
        <w:trPr>
          <w:trHeight w:val="288"/>
        </w:trPr>
        <w:tc>
          <w:tcPr>
            <w:tcW w:w="1698" w:type="dxa"/>
          </w:tcPr>
          <w:p w14:paraId="657B772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4C96735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42D3096C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3588D29B" w14:textId="77777777" w:rsidTr="00FE0421">
        <w:trPr>
          <w:trHeight w:val="288"/>
        </w:trPr>
        <w:tc>
          <w:tcPr>
            <w:tcW w:w="1698" w:type="dxa"/>
          </w:tcPr>
          <w:p w14:paraId="42D2A35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25D15C1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6BC667CB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064314E4" w14:textId="77777777" w:rsidTr="00FE0421">
        <w:trPr>
          <w:trHeight w:val="288"/>
        </w:trPr>
        <w:tc>
          <w:tcPr>
            <w:tcW w:w="1698" w:type="dxa"/>
          </w:tcPr>
          <w:p w14:paraId="5D044186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07529AE2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070C847B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7BF597E5" w14:textId="77777777" w:rsidTr="00FE0421">
        <w:trPr>
          <w:trHeight w:val="288"/>
        </w:trPr>
        <w:tc>
          <w:tcPr>
            <w:tcW w:w="1698" w:type="dxa"/>
          </w:tcPr>
          <w:p w14:paraId="568516C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4AC72FE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56865EF4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744A7389" w14:textId="77777777" w:rsidTr="00FE0421">
        <w:trPr>
          <w:trHeight w:val="288"/>
        </w:trPr>
        <w:tc>
          <w:tcPr>
            <w:tcW w:w="1698" w:type="dxa"/>
          </w:tcPr>
          <w:p w14:paraId="17D1238E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4D4DBFB3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3AC009F3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78B3DBD9" w14:textId="77777777" w:rsidTr="00FE0421">
        <w:trPr>
          <w:trHeight w:val="288"/>
        </w:trPr>
        <w:tc>
          <w:tcPr>
            <w:tcW w:w="1698" w:type="dxa"/>
          </w:tcPr>
          <w:p w14:paraId="673F3AD0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7FC03B10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0CA6DE89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397FCD59" w14:textId="77777777" w:rsidTr="00FE0421">
        <w:trPr>
          <w:trHeight w:val="288"/>
        </w:trPr>
        <w:tc>
          <w:tcPr>
            <w:tcW w:w="1698" w:type="dxa"/>
          </w:tcPr>
          <w:p w14:paraId="270608DF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2D8F225D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67260AF9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292B53C8" w14:textId="77777777" w:rsidTr="00FE0421">
        <w:trPr>
          <w:trHeight w:val="288"/>
        </w:trPr>
        <w:tc>
          <w:tcPr>
            <w:tcW w:w="1698" w:type="dxa"/>
          </w:tcPr>
          <w:p w14:paraId="76F58F78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458DDB04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6E17FBFF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7E39FA17" w14:textId="77777777" w:rsidR="000E5ADB" w:rsidRDefault="000E5ADB">
      <w:pPr>
        <w:spacing w:line="276" w:lineRule="auto"/>
      </w:pPr>
      <w:r>
        <w:br w:type="page"/>
      </w:r>
    </w:p>
    <w:p w14:paraId="113C4DC7" w14:textId="77777777" w:rsidR="007A0EA6" w:rsidRDefault="007A0EA6" w:rsidP="007A0EA6">
      <w:pPr>
        <w:pStyle w:val="Title"/>
      </w:pPr>
      <w:r w:rsidRPr="007A0EA6">
        <w:t>Interface Control</w:t>
      </w:r>
      <w:r w:rsidR="00D97EF0">
        <w:t xml:space="preserve"> Document: </w:t>
      </w:r>
    </w:p>
    <w:p w14:paraId="518083DD" w14:textId="4DFAF50E" w:rsidR="00D63619" w:rsidRPr="007A0EA6" w:rsidRDefault="00A12E7E" w:rsidP="007A0EA6">
      <w:pPr>
        <w:pStyle w:val="Subtitle"/>
      </w:pPr>
      <w:r>
        <w:t>Hadronic Calorimetry Systems (6.03.01.05) to IR Accelerator Systems (6.04.03)</w:t>
      </w:r>
    </w:p>
    <w:p w14:paraId="4A4F9472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3957"/>
      <w:r w:rsidRPr="007A0EA6">
        <w:t>Purpose and Scope</w:t>
      </w:r>
      <w:bookmarkEnd w:id="3"/>
      <w:bookmarkEnd w:id="4"/>
      <w:bookmarkEnd w:id="6"/>
    </w:p>
    <w:p w14:paraId="69FEA71D" w14:textId="771003D0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A12E7E">
        <w:t>Hadronic Calorimetry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A12E7E">
        <w:t>IR Accelerator Systems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695DEB3C" w14:textId="77777777" w:rsidR="007A0EA6" w:rsidRPr="007A0EA6" w:rsidRDefault="007A0EA6" w:rsidP="00245F70">
      <w:pPr>
        <w:pStyle w:val="Heading1"/>
      </w:pPr>
      <w:bookmarkStart w:id="9" w:name="_Toc222583958"/>
      <w:r w:rsidRPr="007A0EA6">
        <w:t>Introduction</w:t>
      </w:r>
      <w:bookmarkEnd w:id="7"/>
      <w:bookmarkEnd w:id="8"/>
      <w:bookmarkEnd w:id="9"/>
    </w:p>
    <w:p w14:paraId="5316459F" w14:textId="7595F504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A12E7E">
        <w:t>Hadronic Calorimetry Systems</w:t>
      </w:r>
      <w:r w:rsidR="00121CD0">
        <w:t xml:space="preserve"> </w:t>
      </w:r>
      <w:r w:rsidRPr="007A0EA6">
        <w:t xml:space="preserve">and the </w:t>
      </w:r>
      <w:r w:rsidR="00A12E7E">
        <w:t>IR Accelerator Systems</w:t>
      </w:r>
      <w:r w:rsidR="00121CD0">
        <w:t xml:space="preserve"> including (examples by inclusion) located in (areas by inclusion). </w:t>
      </w:r>
    </w:p>
    <w:p w14:paraId="1879C306" w14:textId="7EDCBB39" w:rsidR="007A0EA6" w:rsidRPr="007A0EA6" w:rsidRDefault="00A12E7E" w:rsidP="00F63229">
      <w:pPr>
        <w:pStyle w:val="Heading2"/>
      </w:pPr>
      <w:bookmarkStart w:id="11" w:name="_Toc222583959"/>
      <w:bookmarkEnd w:id="10"/>
      <w:r>
        <w:t>Hadronic Calorimetry Systems</w:t>
      </w:r>
      <w:bookmarkEnd w:id="11"/>
    </w:p>
    <w:p w14:paraId="123B83FD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10434D57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3960"/>
      <w:r w:rsidRPr="007A0EA6">
        <w:t>Overview of Interface Relationships</w:t>
      </w:r>
      <w:bookmarkEnd w:id="12"/>
      <w:bookmarkEnd w:id="13"/>
    </w:p>
    <w:p w14:paraId="34FBB033" w14:textId="77777777" w:rsidR="00A12E7E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A12E7E">
        <w:t>IR Accelerator Systems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A12E7E">
        <w:t>Hadronic Calorimetry Systems</w:t>
      </w:r>
      <w:r>
        <w:t>.</w:t>
      </w:r>
    </w:p>
    <w:p w14:paraId="512F7DF5" w14:textId="77777777" w:rsidR="00A12E7E" w:rsidRPr="00A12E7E" w:rsidRDefault="00A12E7E" w:rsidP="00A12E7E">
      <w:pPr>
        <w:pStyle w:val="Body2Bulleted"/>
      </w:pPr>
      <w:r w:rsidRPr="00A12E7E">
        <w:rPr>
          <w:rStyle w:val="Strong"/>
        </w:rPr>
        <w:t xml:space="preserve">IR Accelerator Systems (IR-AS): </w:t>
      </w:r>
      <w:r w:rsidRPr="00A12E7E">
        <w:t>Identify the general types of interface relationships between the ICD reference system and this sub-system.</w:t>
      </w:r>
    </w:p>
    <w:p w14:paraId="2EBA8332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3961"/>
      <w:bookmarkEnd w:id="14"/>
      <w:r w:rsidRPr="007A0EA6">
        <w:t>Safety and Environmental Considerations</w:t>
      </w:r>
      <w:bookmarkEnd w:id="15"/>
      <w:bookmarkEnd w:id="16"/>
    </w:p>
    <w:p w14:paraId="4447ED0E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165E19E7" w14:textId="77777777" w:rsidR="002970D7" w:rsidRDefault="002970D7" w:rsidP="002970D7">
      <w:pPr>
        <w:pStyle w:val="Heading3"/>
      </w:pPr>
      <w:r>
        <w:t>Considerations for all systems</w:t>
      </w:r>
    </w:p>
    <w:p w14:paraId="33146C9D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319797A1" w14:textId="77777777" w:rsidR="002970D7" w:rsidRDefault="002970D7" w:rsidP="002970D7">
      <w:pPr>
        <w:pStyle w:val="Heading3"/>
      </w:pPr>
      <w:r>
        <w:t>Special considerations and references</w:t>
      </w:r>
    </w:p>
    <w:p w14:paraId="1FA0D81A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788F2466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3962"/>
      <w:r w:rsidRPr="007A0EA6">
        <w:t>Design Considerations</w:t>
      </w:r>
      <w:bookmarkEnd w:id="17"/>
      <w:bookmarkEnd w:id="18"/>
    </w:p>
    <w:p w14:paraId="26745DC9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593E9DE4" w14:textId="77777777" w:rsidR="007A0EA6" w:rsidRPr="007A0EA6" w:rsidRDefault="007A0EA6" w:rsidP="00F63229">
      <w:pPr>
        <w:pStyle w:val="Heading2"/>
      </w:pPr>
      <w:bookmarkStart w:id="20" w:name="_Toc222583963"/>
      <w:r w:rsidRPr="007A0EA6">
        <w:t>Organization</w:t>
      </w:r>
      <w:bookmarkEnd w:id="19"/>
      <w:bookmarkEnd w:id="20"/>
      <w:r w:rsidRPr="007A0EA6">
        <w:t xml:space="preserve"> </w:t>
      </w:r>
    </w:p>
    <w:p w14:paraId="523C24AB" w14:textId="3F293BF4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A12E7E">
        <w:rPr>
          <w:color w:val="auto"/>
        </w:rPr>
        <w:t>Hadronic Calorimetry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6857A316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3964"/>
      <w:r w:rsidRPr="007A0EA6">
        <w:t>Interface summary</w:t>
      </w:r>
      <w:bookmarkEnd w:id="21"/>
      <w:bookmarkEnd w:id="22"/>
      <w:bookmarkEnd w:id="23"/>
    </w:p>
    <w:p w14:paraId="05188393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187C4631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729D8A95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20DA6C98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7684BD6F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5D6450B2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6C78A2CA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20B37296" w14:textId="77777777" w:rsidR="00A12E7E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67BE1F5B" w14:textId="77777777" w:rsidR="00A12E7E" w:rsidRDefault="00A12E7E" w:rsidP="00A12E7E">
      <w:pPr>
        <w:pStyle w:val="TableNumber"/>
      </w:pPr>
      <w:r>
        <w:t>Hadronic Calorimetry Systems to IR Accelerator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A12E7E" w14:paraId="2668AC0A" w14:textId="77777777" w:rsidTr="00A12E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DDFD889" w14:textId="255F13B1" w:rsidR="00A12E7E" w:rsidRDefault="00A12E7E" w:rsidP="00A12E7E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1F82D68A" w14:textId="4B832F89" w:rsidR="00A12E7E" w:rsidRDefault="00A12E7E" w:rsidP="00A12E7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796D2CA5" w14:textId="02C38A7E" w:rsidR="00A12E7E" w:rsidRDefault="00A12E7E" w:rsidP="00A12E7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6C569ED7" w14:textId="22A4B095" w:rsidR="00A12E7E" w:rsidRDefault="00A12E7E" w:rsidP="00A12E7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52188355" w14:textId="23170F70" w:rsidR="00A12E7E" w:rsidRDefault="00A12E7E" w:rsidP="00A12E7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11733D02" w14:textId="46B7F4DC" w:rsidR="00A12E7E" w:rsidRDefault="00A12E7E" w:rsidP="00A12E7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0CF82323" w14:textId="1A39661B" w:rsidR="00A12E7E" w:rsidRDefault="00A12E7E" w:rsidP="00A12E7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A12E7E" w14:paraId="4374806E" w14:textId="77777777" w:rsidTr="00A12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89CC990" w14:textId="270EC68B" w:rsidR="00A12E7E" w:rsidRDefault="00A12E7E" w:rsidP="00A12E7E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51ED4931" w14:textId="77777777" w:rsidR="00A12E7E" w:rsidRDefault="00A12E7E" w:rsidP="00A12E7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71DB944" w14:textId="7CE386D4" w:rsidR="00A12E7E" w:rsidRDefault="00A12E7E" w:rsidP="00A12E7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6A591EB9" w14:textId="77777777" w:rsidR="00A12E7E" w:rsidRDefault="00A12E7E" w:rsidP="00A12E7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77FC81CF" w14:textId="77777777" w:rsidR="00A12E7E" w:rsidRDefault="00A12E7E" w:rsidP="00A12E7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D0CE3E7" w14:textId="3FB86608" w:rsidR="00A12E7E" w:rsidRDefault="00A12E7E" w:rsidP="00A12E7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Accelerator Systems</w:t>
            </w:r>
          </w:p>
        </w:tc>
        <w:tc>
          <w:tcPr>
            <w:tcW w:w="1338" w:type="dxa"/>
          </w:tcPr>
          <w:p w14:paraId="628FD894" w14:textId="77777777" w:rsidR="00A12E7E" w:rsidRDefault="00A12E7E" w:rsidP="00A12E7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2E7E" w14:paraId="53DAACAF" w14:textId="77777777" w:rsidTr="00A12E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76FCD8E" w14:textId="202F13DB" w:rsidR="00A12E7E" w:rsidRDefault="00A12E7E" w:rsidP="00A12E7E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472DB95F" w14:textId="49196EF5" w:rsidR="00A12E7E" w:rsidRDefault="00A12E7E" w:rsidP="00A12E7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402D43DC" w14:textId="6FC281E5" w:rsidR="00A12E7E" w:rsidRDefault="00A12E7E" w:rsidP="00A12E7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23911A4D" w14:textId="13FE26AE" w:rsidR="00A12E7E" w:rsidRDefault="00A12E7E" w:rsidP="00A12E7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I-DET-INF-INT.038</w:t>
            </w:r>
          </w:p>
        </w:tc>
        <w:tc>
          <w:tcPr>
            <w:tcW w:w="1337" w:type="dxa"/>
          </w:tcPr>
          <w:p w14:paraId="10AACB7A" w14:textId="181E97B0" w:rsidR="00A12E7E" w:rsidRDefault="00A12E7E" w:rsidP="00A12E7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034CB016" w14:textId="68ADF06F" w:rsidR="00A12E7E" w:rsidRDefault="00A12E7E" w:rsidP="00A12E7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interior radius of the backward HCAL is governed by the size of the beamline.</w:t>
            </w:r>
          </w:p>
        </w:tc>
        <w:tc>
          <w:tcPr>
            <w:tcW w:w="1338" w:type="dxa"/>
          </w:tcPr>
          <w:p w14:paraId="300BE847" w14:textId="73EDC6AF" w:rsidR="00A12E7E" w:rsidRDefault="00A12E7E" w:rsidP="00A12E7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A12E7E" w14:paraId="67A93405" w14:textId="77777777" w:rsidTr="00A12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071F8B98" w14:textId="03EC2B27" w:rsidR="00A12E7E" w:rsidRDefault="00A12E7E" w:rsidP="00A12E7E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603B0DC6" w14:textId="16402926" w:rsidR="00A12E7E" w:rsidRDefault="00A12E7E" w:rsidP="00A12E7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6.03.01.05</w:t>
            </w:r>
          </w:p>
        </w:tc>
        <w:tc>
          <w:tcPr>
            <w:tcW w:w="1337" w:type="dxa"/>
          </w:tcPr>
          <w:p w14:paraId="548C50AD" w14:textId="36775033" w:rsidR="00A12E7E" w:rsidRDefault="00A12E7E" w:rsidP="00A12E7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14:paraId="25FFDE55" w14:textId="1A4C939D" w:rsidR="00A12E7E" w:rsidRDefault="00A12E7E" w:rsidP="00A12E7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I-DET-INF-INT.039</w:t>
            </w:r>
          </w:p>
        </w:tc>
        <w:tc>
          <w:tcPr>
            <w:tcW w:w="1337" w:type="dxa"/>
          </w:tcPr>
          <w:p w14:paraId="6401226B" w14:textId="06C7B4C5" w:rsidR="00A12E7E" w:rsidRDefault="00A12E7E" w:rsidP="00A12E7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14:paraId="1A923DE9" w14:textId="366EAF07" w:rsidR="00A12E7E" w:rsidRDefault="00A12E7E" w:rsidP="00A12E7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interior radius of the forward HCAL is governed by the size of the beamline.</w:t>
            </w:r>
          </w:p>
        </w:tc>
        <w:tc>
          <w:tcPr>
            <w:tcW w:w="1338" w:type="dxa"/>
          </w:tcPr>
          <w:p w14:paraId="775DE1B7" w14:textId="4F3D61A1" w:rsidR="00A12E7E" w:rsidRDefault="00A12E7E" w:rsidP="00A12E7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14:paraId="6B0A0F53" w14:textId="1F3FA588" w:rsidR="007A0EA6" w:rsidRDefault="007A0EA6" w:rsidP="00A12E7E">
      <w:pPr>
        <w:pStyle w:val="TableEntry"/>
      </w:pPr>
    </w:p>
    <w:p w14:paraId="5CA3157A" w14:textId="77777777" w:rsidR="00A12E7E" w:rsidRDefault="00A12E7E" w:rsidP="00833E3A">
      <w:bookmarkStart w:id="24" w:name="InterfaceSummary"/>
      <w:bookmarkEnd w:id="24"/>
    </w:p>
    <w:p w14:paraId="65703132" w14:textId="77777777" w:rsidR="00A12E7E" w:rsidRDefault="00A12E7E" w:rsidP="00A12E7E">
      <w:pPr>
        <w:pStyle w:val="Heading1"/>
      </w:pPr>
      <w:bookmarkStart w:id="25" w:name="_Toc222583965"/>
      <w:r>
        <w:t>Hadronic Calorimetry Systems (DET-HCAL) to IR Accelerator Systems (IR-AS)</w:t>
      </w:r>
      <w:bookmarkEnd w:id="25"/>
    </w:p>
    <w:p w14:paraId="1BFD5CED" w14:textId="77777777" w:rsidR="00A12E7E" w:rsidRDefault="00A12E7E" w:rsidP="00A12E7E">
      <w:pPr>
        <w:pStyle w:val="InterfaceHeading2"/>
      </w:pPr>
      <w:r>
        <w:t>I-DET-INF-INT.038</w:t>
      </w:r>
      <w:r>
        <w:tab/>
        <w:t>Space Constraint</w:t>
      </w:r>
    </w:p>
    <w:p w14:paraId="530DFD82" w14:textId="77777777" w:rsidR="00A12E7E" w:rsidRDefault="00A12E7E" w:rsidP="00A12E7E">
      <w:pPr>
        <w:pStyle w:val="InterfaceDetail"/>
      </w:pPr>
      <w:r>
        <w:t>System 1:</w:t>
      </w:r>
      <w:r>
        <w:tab/>
        <w:t>Backward HCal Systems (6.03.01.05)</w:t>
      </w:r>
    </w:p>
    <w:p w14:paraId="0F1CC4C2" w14:textId="77777777" w:rsidR="00A12E7E" w:rsidRDefault="00A12E7E" w:rsidP="00A12E7E">
      <w:pPr>
        <w:pStyle w:val="InterfaceDetail"/>
      </w:pPr>
      <w:r>
        <w:t>System 2:</w:t>
      </w:r>
      <w:r>
        <w:tab/>
        <w:t>IR Accelerator Systems (6.04.03)</w:t>
      </w:r>
    </w:p>
    <w:p w14:paraId="01678884" w14:textId="77777777" w:rsidR="00A12E7E" w:rsidRDefault="00A12E7E" w:rsidP="00A12E7E">
      <w:pPr>
        <w:pStyle w:val="InterfaceDetail"/>
      </w:pPr>
      <w:r>
        <w:t>Type:</w:t>
      </w:r>
      <w:r>
        <w:tab/>
        <w:t>SPACE</w:t>
      </w:r>
    </w:p>
    <w:p w14:paraId="4B731266" w14:textId="77777777" w:rsidR="00A12E7E" w:rsidRDefault="00A12E7E" w:rsidP="00A12E7E">
      <w:pPr>
        <w:pStyle w:val="InterfaceDetail"/>
      </w:pPr>
      <w:r>
        <w:t>Description:</w:t>
      </w:r>
      <w:r>
        <w:tab/>
        <w:t>The interior radius of the backward HCAL is governed by the size of the beamline.</w:t>
      </w:r>
    </w:p>
    <w:p w14:paraId="7C33F995" w14:textId="77777777" w:rsidR="00A12E7E" w:rsidRDefault="00A12E7E" w:rsidP="00A12E7E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5A7991AA" w14:textId="77777777" w:rsidR="00A12E7E" w:rsidRPr="00A12E7E" w:rsidRDefault="00A12E7E" w:rsidP="00A12E7E">
      <w:pPr>
        <w:pStyle w:val="InterfaceDetail"/>
      </w:pPr>
      <w:r>
        <w:t>Details:</w:t>
      </w:r>
      <w:r>
        <w:tab/>
      </w:r>
      <w:r w:rsidRPr="00A12E7E">
        <w:rPr>
          <w:i/>
        </w:rPr>
        <w:t>See details in the Detector Infrastructure Interface Control Document.</w:t>
      </w:r>
    </w:p>
    <w:p w14:paraId="206904B0" w14:textId="77777777" w:rsidR="00A12E7E" w:rsidRPr="00A12E7E" w:rsidRDefault="00A12E7E" w:rsidP="00A12E7E">
      <w:pPr>
        <w:pStyle w:val="InterfaceDetail"/>
      </w:pPr>
      <w:r w:rsidRPr="00A12E7E">
        <w:t>Requirements:</w:t>
      </w:r>
      <w:r w:rsidRPr="00A12E7E">
        <w:tab/>
        <w:t>P-DET-HCAL.1</w:t>
      </w:r>
    </w:p>
    <w:p w14:paraId="3E689E13" w14:textId="77777777" w:rsidR="00A12E7E" w:rsidRPr="00A12E7E" w:rsidRDefault="00A12E7E" w:rsidP="00A12E7E">
      <w:pPr>
        <w:pStyle w:val="InterfaceDetail"/>
      </w:pPr>
      <w:r w:rsidRPr="00A12E7E">
        <w:t>References:</w:t>
      </w:r>
      <w:r w:rsidRPr="00A12E7E">
        <w:tab/>
      </w:r>
    </w:p>
    <w:p w14:paraId="6027A452" w14:textId="77777777" w:rsidR="00A12E7E" w:rsidRDefault="00A12E7E" w:rsidP="00A12E7E">
      <w:pPr>
        <w:pStyle w:val="InterfaceHeading2"/>
      </w:pPr>
      <w:r>
        <w:t>I-DET-INF-INT.039</w:t>
      </w:r>
      <w:r>
        <w:tab/>
        <w:t>Space Constraint</w:t>
      </w:r>
    </w:p>
    <w:p w14:paraId="4D33B297" w14:textId="77777777" w:rsidR="00A12E7E" w:rsidRDefault="00A12E7E" w:rsidP="00A12E7E">
      <w:pPr>
        <w:pStyle w:val="InterfaceDetail"/>
      </w:pPr>
      <w:r>
        <w:t>System 1:</w:t>
      </w:r>
      <w:r>
        <w:tab/>
        <w:t>Forward HCal Systems (6.03.01.05)</w:t>
      </w:r>
    </w:p>
    <w:p w14:paraId="5407713A" w14:textId="77777777" w:rsidR="00A12E7E" w:rsidRDefault="00A12E7E" w:rsidP="00A12E7E">
      <w:pPr>
        <w:pStyle w:val="InterfaceDetail"/>
      </w:pPr>
      <w:r>
        <w:t>System 2:</w:t>
      </w:r>
      <w:r>
        <w:tab/>
        <w:t>IR Accelerator Systems (6.04.03)</w:t>
      </w:r>
    </w:p>
    <w:p w14:paraId="6E9236FB" w14:textId="77777777" w:rsidR="00A12E7E" w:rsidRDefault="00A12E7E" w:rsidP="00A12E7E">
      <w:pPr>
        <w:pStyle w:val="InterfaceDetail"/>
      </w:pPr>
      <w:r>
        <w:t>Type:</w:t>
      </w:r>
      <w:r>
        <w:tab/>
        <w:t>SPACE</w:t>
      </w:r>
    </w:p>
    <w:p w14:paraId="0D3A8DEC" w14:textId="77777777" w:rsidR="00A12E7E" w:rsidRDefault="00A12E7E" w:rsidP="00A12E7E">
      <w:pPr>
        <w:pStyle w:val="InterfaceDetail"/>
      </w:pPr>
      <w:r>
        <w:t>Description:</w:t>
      </w:r>
      <w:r>
        <w:tab/>
        <w:t>The interior radius of the forward HCAL is governed by the size of the beamline.</w:t>
      </w:r>
    </w:p>
    <w:p w14:paraId="7D298EB4" w14:textId="77777777" w:rsidR="00A12E7E" w:rsidRDefault="00A12E7E" w:rsidP="00A12E7E">
      <w:pPr>
        <w:pStyle w:val="InterfaceDetail"/>
      </w:pPr>
      <w:r>
        <w:t>Provider:</w:t>
      </w:r>
      <w:r>
        <w:tab/>
        <w:t>Detector Infrastructure and Utilities Integration (6.03.01.09.04)</w:t>
      </w:r>
    </w:p>
    <w:p w14:paraId="51D6E99D" w14:textId="77777777" w:rsidR="00A12E7E" w:rsidRPr="00A12E7E" w:rsidRDefault="00A12E7E" w:rsidP="00A12E7E">
      <w:pPr>
        <w:pStyle w:val="InterfaceDetail"/>
      </w:pPr>
      <w:r>
        <w:t>Details:</w:t>
      </w:r>
      <w:r>
        <w:tab/>
      </w:r>
      <w:r w:rsidRPr="00A12E7E">
        <w:rPr>
          <w:i/>
        </w:rPr>
        <w:t>See details in the Detector Infrastructure Interface Control Document.</w:t>
      </w:r>
    </w:p>
    <w:p w14:paraId="1F89DE02" w14:textId="77777777" w:rsidR="00A12E7E" w:rsidRPr="00A12E7E" w:rsidRDefault="00A12E7E" w:rsidP="00A12E7E">
      <w:pPr>
        <w:pStyle w:val="InterfaceDetail"/>
      </w:pPr>
      <w:r w:rsidRPr="00A12E7E">
        <w:t>Requirements:</w:t>
      </w:r>
      <w:r w:rsidRPr="00A12E7E">
        <w:tab/>
        <w:t>P-DET-HCAL.1</w:t>
      </w:r>
    </w:p>
    <w:p w14:paraId="0C71395E" w14:textId="77777777" w:rsidR="00A12E7E" w:rsidRPr="00A12E7E" w:rsidRDefault="00A12E7E" w:rsidP="00A12E7E">
      <w:pPr>
        <w:pStyle w:val="InterfaceDetail"/>
      </w:pPr>
      <w:r w:rsidRPr="00A12E7E">
        <w:t>References:</w:t>
      </w:r>
      <w:r w:rsidRPr="00A12E7E">
        <w:tab/>
      </w:r>
    </w:p>
    <w:p w14:paraId="7BFACB60" w14:textId="0716B02C" w:rsidR="00833E3A" w:rsidRDefault="00833E3A" w:rsidP="00A12E7E">
      <w:pPr>
        <w:pStyle w:val="InterfaceDetail"/>
      </w:pPr>
    </w:p>
    <w:p w14:paraId="5F591530" w14:textId="77777777" w:rsidR="00833E3A" w:rsidRPr="00833E3A" w:rsidRDefault="00833E3A" w:rsidP="00833E3A">
      <w:bookmarkStart w:id="26" w:name="InterfaceDetails"/>
      <w:bookmarkEnd w:id="26"/>
    </w:p>
    <w:p w14:paraId="778EC141" w14:textId="77777777" w:rsidR="007A0EA6" w:rsidRPr="007A0EA6" w:rsidRDefault="007A0EA6" w:rsidP="00245F70">
      <w:pPr>
        <w:pStyle w:val="Heading1"/>
      </w:pPr>
      <w:bookmarkStart w:id="27" w:name="_Toc137386761"/>
      <w:bookmarkStart w:id="28" w:name="_Toc137386903"/>
      <w:bookmarkStart w:id="29" w:name="_Toc222583966"/>
      <w:r w:rsidRPr="007A0EA6">
        <w:t>Applicable Documents</w:t>
      </w:r>
      <w:bookmarkEnd w:id="27"/>
      <w:bookmarkEnd w:id="28"/>
      <w:bookmarkEnd w:id="29"/>
    </w:p>
    <w:p w14:paraId="3A98CD41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13070D29" w14:textId="77777777" w:rsidR="007A0EA6" w:rsidRPr="007A0EA6" w:rsidRDefault="007A0EA6" w:rsidP="00245F70">
      <w:pPr>
        <w:pStyle w:val="Heading1"/>
      </w:pPr>
      <w:bookmarkStart w:id="30" w:name="_Toc137386762"/>
      <w:bookmarkStart w:id="31" w:name="_Toc137386904"/>
      <w:bookmarkStart w:id="32" w:name="_Toc222583967"/>
      <w:r w:rsidRPr="007A0EA6">
        <w:t>Detailed change Log</w:t>
      </w:r>
      <w:bookmarkEnd w:id="30"/>
      <w:bookmarkEnd w:id="31"/>
      <w:bookmarkEnd w:id="32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0592652B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0908982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13F7E8C4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28A964F2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6FBA7E45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C3FE083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1994DCC8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EE69A4D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5ED412DC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08B1879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5336BA17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58DDFEA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1D57B459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8E46FB2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3E9DB71D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38696E5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27C68EF3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8AE760D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67F3A1A5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088D1761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735E5DED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766C84A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D1E615A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61898273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3562FA0F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646395F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F13B71F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264F049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07DA5A56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11FED9D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30EB638C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156BE96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EC8408D" w14:textId="77777777" w:rsidR="007A0EA6" w:rsidRPr="007A0EA6" w:rsidRDefault="00D61851" w:rsidP="00245F70">
      <w:pPr>
        <w:pStyle w:val="Heading1"/>
      </w:pPr>
      <w:bookmarkStart w:id="33" w:name="_Toc222583968"/>
      <w:r>
        <w:t>References</w:t>
      </w:r>
      <w:bookmarkEnd w:id="33"/>
    </w:p>
    <w:p w14:paraId="43613A9D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04126744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51104117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779E01B1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03B3EA8D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2839D175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4D252BC0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260C5213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53D8" w14:textId="77777777" w:rsidR="009050DC" w:rsidRDefault="009050DC" w:rsidP="006F08CB">
      <w:r>
        <w:separator/>
      </w:r>
    </w:p>
  </w:endnote>
  <w:endnote w:type="continuationSeparator" w:id="0">
    <w:p w14:paraId="53676AA7" w14:textId="77777777" w:rsidR="009050DC" w:rsidRDefault="009050DC" w:rsidP="006F08CB">
      <w:r>
        <w:continuationSeparator/>
      </w:r>
    </w:p>
  </w:endnote>
  <w:endnote w:type="continuationNotice" w:id="1">
    <w:p w14:paraId="0182F351" w14:textId="77777777" w:rsidR="009050DC" w:rsidRDefault="009050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3E02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7A19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266E" w14:textId="77777777" w:rsidR="009050DC" w:rsidRDefault="009050DC" w:rsidP="006F08CB">
      <w:r>
        <w:separator/>
      </w:r>
    </w:p>
  </w:footnote>
  <w:footnote w:type="continuationSeparator" w:id="0">
    <w:p w14:paraId="6C88A5AB" w14:textId="77777777" w:rsidR="009050DC" w:rsidRDefault="009050DC" w:rsidP="006F08CB">
      <w:r>
        <w:continuationSeparator/>
      </w:r>
    </w:p>
  </w:footnote>
  <w:footnote w:type="continuationNotice" w:id="1">
    <w:p w14:paraId="66891FA8" w14:textId="77777777" w:rsidR="009050DC" w:rsidRDefault="009050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E28D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26CFA9C2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6E49F883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2C3AF355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07B04E2C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11B3A788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342ED311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0363F1AC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356C795B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6C95BEEC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47CA42AB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1D786CBB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C903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31073D0D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66464663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55FC846D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7DBDE393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78D08605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72B26553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40E61691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5D54520F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53713BF0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3A154712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06DCDF19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80367">
    <w:abstractNumId w:val="9"/>
  </w:num>
  <w:num w:numId="2" w16cid:durableId="321860574">
    <w:abstractNumId w:val="17"/>
  </w:num>
  <w:num w:numId="3" w16cid:durableId="215164904">
    <w:abstractNumId w:val="12"/>
  </w:num>
  <w:num w:numId="4" w16cid:durableId="69498396">
    <w:abstractNumId w:val="10"/>
  </w:num>
  <w:num w:numId="5" w16cid:durableId="374698543">
    <w:abstractNumId w:val="5"/>
  </w:num>
  <w:num w:numId="6" w16cid:durableId="1721052969">
    <w:abstractNumId w:val="21"/>
  </w:num>
  <w:num w:numId="7" w16cid:durableId="866522941">
    <w:abstractNumId w:val="22"/>
  </w:num>
  <w:num w:numId="8" w16cid:durableId="196703129">
    <w:abstractNumId w:val="4"/>
  </w:num>
  <w:num w:numId="9" w16cid:durableId="1714422825">
    <w:abstractNumId w:val="15"/>
  </w:num>
  <w:num w:numId="10" w16cid:durableId="1172143798">
    <w:abstractNumId w:val="20"/>
  </w:num>
  <w:num w:numId="11" w16cid:durableId="1782527242">
    <w:abstractNumId w:val="18"/>
  </w:num>
  <w:num w:numId="12" w16cid:durableId="369570255">
    <w:abstractNumId w:val="2"/>
  </w:num>
  <w:num w:numId="13" w16cid:durableId="1749839394">
    <w:abstractNumId w:val="13"/>
  </w:num>
  <w:num w:numId="14" w16cid:durableId="569538709">
    <w:abstractNumId w:val="7"/>
  </w:num>
  <w:num w:numId="15" w16cid:durableId="1183937914">
    <w:abstractNumId w:val="14"/>
  </w:num>
  <w:num w:numId="16" w16cid:durableId="760109078">
    <w:abstractNumId w:val="3"/>
  </w:num>
  <w:num w:numId="17" w16cid:durableId="1522818993">
    <w:abstractNumId w:val="8"/>
  </w:num>
  <w:num w:numId="18" w16cid:durableId="363672636">
    <w:abstractNumId w:val="23"/>
  </w:num>
  <w:num w:numId="19" w16cid:durableId="1229611569">
    <w:abstractNumId w:val="1"/>
  </w:num>
  <w:num w:numId="20" w16cid:durableId="481000965">
    <w:abstractNumId w:val="19"/>
  </w:num>
  <w:num w:numId="21" w16cid:durableId="5234391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5569560">
    <w:abstractNumId w:val="11"/>
  </w:num>
  <w:num w:numId="23" w16cid:durableId="1164009504">
    <w:abstractNumId w:val="24"/>
  </w:num>
  <w:num w:numId="24" w16cid:durableId="1502164257">
    <w:abstractNumId w:val="16"/>
  </w:num>
  <w:num w:numId="25" w16cid:durableId="1866480145">
    <w:abstractNumId w:val="11"/>
  </w:num>
  <w:num w:numId="26" w16cid:durableId="980816776">
    <w:abstractNumId w:val="11"/>
  </w:num>
  <w:num w:numId="27" w16cid:durableId="42800803">
    <w:abstractNumId w:val="0"/>
  </w:num>
  <w:num w:numId="28" w16cid:durableId="214481186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7E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050DC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E7E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951D2"/>
  <w15:chartTrackingRefBased/>
  <w15:docId w15:val="{E022CABB-22A2-4E34-836B-76C622B2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2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8250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2026-02-21T21:31:00Z</dcterms:created>
  <dcterms:modified xsi:type="dcterms:W3CDTF">2026-02-21T21:31:00Z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