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E55A"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1BE58D62" w14:textId="77777777" w:rsidR="007A0EA6" w:rsidRPr="002E5DE2" w:rsidRDefault="007A0EA6" w:rsidP="007A0EA6">
      <w:pPr>
        <w:pStyle w:val="CoverpageTitle"/>
      </w:pPr>
      <w:r w:rsidRPr="002E5DE2">
        <w:t xml:space="preserve">Interface Control Document: </w:t>
      </w:r>
      <w:r>
        <w:t>[</w:t>
      </w:r>
      <w:r w:rsidRPr="002E5DE2">
        <w:t>#</w:t>
      </w:r>
      <w:r>
        <w:t>##]</w:t>
      </w:r>
    </w:p>
    <w:p w14:paraId="506D9A5A" w14:textId="22BBE95F" w:rsidR="002E5DE2" w:rsidRPr="002E5DE2" w:rsidRDefault="00AD3068" w:rsidP="007A0EA6">
      <w:pPr>
        <w:pStyle w:val="CoverpageTitle"/>
      </w:pPr>
      <w:r>
        <w:t>Hadronic Calorimetry Systems (6.03.01.05) to Ancillary Detectors (6.03.01.10)</w:t>
      </w:r>
    </w:p>
    <w:p w14:paraId="17C75FEA" w14:textId="77777777" w:rsidR="002E5DE2" w:rsidRPr="002E5DE2" w:rsidRDefault="002E5DE2" w:rsidP="002E5DE2">
      <w:pPr>
        <w:rPr>
          <w:kern w:val="2"/>
          <w14:ligatures w14:val="standardContextual"/>
        </w:rPr>
      </w:pPr>
    </w:p>
    <w:p w14:paraId="56B75917" w14:textId="77777777" w:rsidR="002E5DE2" w:rsidRPr="002E5DE2" w:rsidRDefault="002E5DE2" w:rsidP="002E5DE2">
      <w:pPr>
        <w:pStyle w:val="SignatureHeader"/>
      </w:pPr>
      <w:r w:rsidRPr="002E5DE2">
        <w:t>Prepared by:</w:t>
      </w:r>
    </w:p>
    <w:p w14:paraId="52E1B354"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37A96D8A" w14:textId="77777777" w:rsidR="002E5DE2" w:rsidRPr="002E5DE2" w:rsidRDefault="000A7A1A" w:rsidP="002E5DE2">
      <w:pPr>
        <w:pStyle w:val="SignatureBlock"/>
      </w:pPr>
      <w:r>
        <w:t>Name, Role</w:t>
      </w:r>
    </w:p>
    <w:p w14:paraId="79DC20AB" w14:textId="77777777" w:rsidR="002E5DE2" w:rsidRPr="002E5DE2" w:rsidRDefault="002E5DE2" w:rsidP="002E5DE2">
      <w:pPr>
        <w:pStyle w:val="SignatureBlock"/>
      </w:pPr>
      <w:r w:rsidRPr="002E5DE2">
        <w:t>Electron-Ion Collider</w:t>
      </w:r>
      <w:r w:rsidR="00A561E8">
        <w:t xml:space="preserve"> at </w:t>
      </w:r>
      <w:r w:rsidRPr="002E5DE2">
        <w:t>Institution</w:t>
      </w:r>
    </w:p>
    <w:p w14:paraId="0CDE42A6" w14:textId="77777777" w:rsidR="002E5DE2" w:rsidRPr="002E5DE2" w:rsidRDefault="002E5DE2" w:rsidP="002E5DE2">
      <w:pPr>
        <w:rPr>
          <w:kern w:val="2"/>
          <w14:ligatures w14:val="standardContextual"/>
        </w:rPr>
      </w:pPr>
    </w:p>
    <w:p w14:paraId="45AF9DF7" w14:textId="77777777" w:rsidR="002E5DE2" w:rsidRPr="002E5DE2" w:rsidRDefault="002E5DE2" w:rsidP="002E5DE2">
      <w:pPr>
        <w:pStyle w:val="SignatureHeader"/>
        <w:rPr>
          <w:highlight w:val="yellow"/>
        </w:rPr>
      </w:pPr>
      <w:r w:rsidRPr="002E5DE2">
        <w:t xml:space="preserve">Reviewed by: </w:t>
      </w:r>
    </w:p>
    <w:p w14:paraId="7D4BE764" w14:textId="77777777" w:rsidR="002E5DE2" w:rsidRPr="002E5DE2" w:rsidRDefault="002E5DE2" w:rsidP="002E5DE2">
      <w:pPr>
        <w:pStyle w:val="SignatureBlock"/>
        <w:rPr>
          <w:lang w:val="de-DE"/>
        </w:rPr>
      </w:pPr>
      <w:r w:rsidRPr="00AD3068">
        <w:rPr>
          <w:rStyle w:val="Strong"/>
          <w:lang w:val="de-DE"/>
        </w:rPr>
        <w:t>{{Sig_es_:signer2:signature}}</w:t>
      </w:r>
      <w:r w:rsidRPr="00AD3068">
        <w:rPr>
          <w:lang w:val="de-DE"/>
        </w:rPr>
        <w:tab/>
      </w:r>
      <w:r w:rsidRPr="002E5DE2">
        <w:rPr>
          <w:lang w:val="de-DE"/>
        </w:rPr>
        <w:t xml:space="preserve">Date: </w:t>
      </w:r>
      <w:r w:rsidRPr="00AD3068">
        <w:rPr>
          <w:rStyle w:val="Strong"/>
          <w:lang w:val="de-DE"/>
        </w:rPr>
        <w:t>{{Dte_es_:signer2:date}}</w:t>
      </w:r>
      <w:r w:rsidR="00D51AFC">
        <w:rPr>
          <w:lang w:val="de-DE"/>
        </w:rPr>
        <w:t xml:space="preserve"> </w:t>
      </w:r>
      <w:r w:rsidRPr="002E5DE2">
        <w:rPr>
          <w:lang w:val="de-DE"/>
        </w:rPr>
        <w:t> </w:t>
      </w:r>
    </w:p>
    <w:p w14:paraId="63F8DF49" w14:textId="77777777" w:rsidR="002E5DE2" w:rsidRPr="002E5DE2" w:rsidRDefault="002E5DE2" w:rsidP="002E5DE2">
      <w:pPr>
        <w:pStyle w:val="SignatureBlock"/>
      </w:pPr>
      <w:r w:rsidRPr="002E5DE2">
        <w:t>Name, Role</w:t>
      </w:r>
    </w:p>
    <w:p w14:paraId="5D9AEC61" w14:textId="77777777" w:rsidR="002E5DE2" w:rsidRPr="002E5DE2" w:rsidRDefault="002E5DE2" w:rsidP="002E5DE2">
      <w:pPr>
        <w:pStyle w:val="SignatureBlock"/>
      </w:pPr>
      <w:r w:rsidRPr="002E5DE2">
        <w:t>Electron-Ion Collider</w:t>
      </w:r>
      <w:r w:rsidR="00A561E8">
        <w:t xml:space="preserve"> at </w:t>
      </w:r>
      <w:r w:rsidRPr="002E5DE2">
        <w:t>Institution</w:t>
      </w:r>
    </w:p>
    <w:p w14:paraId="1B6B1E8E" w14:textId="77777777" w:rsidR="002E5DE2" w:rsidRPr="002E5DE2" w:rsidRDefault="002E5DE2" w:rsidP="002E5DE2"/>
    <w:p w14:paraId="777FF4D7" w14:textId="77777777" w:rsidR="002E5DE2" w:rsidRPr="00AD3068" w:rsidRDefault="002E5DE2" w:rsidP="002E5DE2">
      <w:pPr>
        <w:pStyle w:val="SignatureBlock"/>
        <w:rPr>
          <w:lang w:val="de-DE"/>
        </w:rPr>
      </w:pPr>
      <w:r w:rsidRPr="00AD3068">
        <w:rPr>
          <w:rStyle w:val="Strong"/>
          <w:lang w:val="de-DE"/>
        </w:rPr>
        <w:t>{{Sig_es_:signer3:signature}}</w:t>
      </w:r>
      <w:r w:rsidRPr="00AD3068">
        <w:rPr>
          <w:lang w:val="de-DE"/>
        </w:rPr>
        <w:tab/>
        <w:t xml:space="preserve">Date: </w:t>
      </w:r>
      <w:r w:rsidRPr="00AD3068">
        <w:rPr>
          <w:rStyle w:val="Strong"/>
          <w:lang w:val="de-DE"/>
        </w:rPr>
        <w:t>{{Dte_es_:signer3:date}}</w:t>
      </w:r>
      <w:r w:rsidR="00D51AFC" w:rsidRPr="00AD3068">
        <w:rPr>
          <w:lang w:val="de-DE"/>
        </w:rPr>
        <w:t xml:space="preserve"> </w:t>
      </w:r>
      <w:r w:rsidRPr="00AD3068">
        <w:rPr>
          <w:lang w:val="de-DE"/>
        </w:rPr>
        <w:t> </w:t>
      </w:r>
    </w:p>
    <w:p w14:paraId="02E0D259" w14:textId="77777777" w:rsidR="002E5DE2" w:rsidRPr="002E5DE2" w:rsidRDefault="002E5DE2" w:rsidP="002E5DE2">
      <w:pPr>
        <w:pStyle w:val="SignatureBlock"/>
      </w:pPr>
      <w:r w:rsidRPr="002E5DE2">
        <w:t>Name, Role</w:t>
      </w:r>
    </w:p>
    <w:p w14:paraId="05F245BA" w14:textId="77777777" w:rsidR="002E5DE2" w:rsidRPr="002E5DE2" w:rsidRDefault="002E5DE2" w:rsidP="002E5DE2">
      <w:pPr>
        <w:pStyle w:val="SignatureBlock"/>
      </w:pPr>
      <w:r w:rsidRPr="002E5DE2">
        <w:t>Electron-Ion Collider</w:t>
      </w:r>
      <w:r w:rsidR="00A561E8">
        <w:t xml:space="preserve"> at </w:t>
      </w:r>
      <w:r w:rsidRPr="002E5DE2">
        <w:t>Institution</w:t>
      </w:r>
    </w:p>
    <w:p w14:paraId="3A699630" w14:textId="77777777" w:rsidR="002E5DE2" w:rsidRPr="002E5DE2" w:rsidRDefault="002E5DE2" w:rsidP="002E5DE2"/>
    <w:p w14:paraId="7FB380F2" w14:textId="77777777" w:rsidR="002E5DE2" w:rsidRPr="00AD3068" w:rsidRDefault="002E5DE2" w:rsidP="002E5DE2">
      <w:pPr>
        <w:pStyle w:val="SignatureBlock"/>
        <w:rPr>
          <w:lang w:val="de-DE"/>
        </w:rPr>
      </w:pPr>
      <w:r w:rsidRPr="00AD3068">
        <w:rPr>
          <w:rStyle w:val="Strong"/>
          <w:lang w:val="de-DE"/>
        </w:rPr>
        <w:t>{{Sig_es_:signer4:signature}}</w:t>
      </w:r>
      <w:r w:rsidRPr="00AD3068">
        <w:rPr>
          <w:lang w:val="de-DE"/>
        </w:rPr>
        <w:tab/>
      </w:r>
      <w:r w:rsidRPr="002E5DE2">
        <w:rPr>
          <w:lang w:val="de-DE"/>
        </w:rPr>
        <w:t>Date: </w:t>
      </w:r>
      <w:r w:rsidRPr="00AD3068">
        <w:rPr>
          <w:rStyle w:val="Strong"/>
          <w:lang w:val="de-DE"/>
        </w:rPr>
        <w:t>{{Dte_es_:signer4:date}}</w:t>
      </w:r>
      <w:r w:rsidR="00D51AFC" w:rsidRPr="00AD3068">
        <w:rPr>
          <w:lang w:val="de-DE"/>
        </w:rPr>
        <w:t xml:space="preserve"> </w:t>
      </w:r>
      <w:r w:rsidRPr="00AD3068">
        <w:rPr>
          <w:lang w:val="de-DE"/>
        </w:rPr>
        <w:t> </w:t>
      </w:r>
    </w:p>
    <w:p w14:paraId="2466CCCF" w14:textId="77777777" w:rsidR="002E5DE2" w:rsidRPr="002E5DE2" w:rsidRDefault="002E5DE2" w:rsidP="002E5DE2">
      <w:pPr>
        <w:pStyle w:val="SignatureBlock"/>
      </w:pPr>
      <w:r w:rsidRPr="002E5DE2">
        <w:t>Name, Role</w:t>
      </w:r>
    </w:p>
    <w:p w14:paraId="16CBF5A5" w14:textId="77777777" w:rsidR="002E5DE2" w:rsidRPr="002E5DE2" w:rsidRDefault="002E5DE2" w:rsidP="002E5DE2">
      <w:pPr>
        <w:pStyle w:val="SignatureBlock"/>
      </w:pPr>
      <w:r w:rsidRPr="002E5DE2">
        <w:t>Electron-Ion Collider</w:t>
      </w:r>
      <w:r w:rsidR="00A561E8">
        <w:t xml:space="preserve"> at </w:t>
      </w:r>
      <w:r w:rsidRPr="002E5DE2">
        <w:t>Institution</w:t>
      </w:r>
    </w:p>
    <w:p w14:paraId="299B899E" w14:textId="77777777" w:rsidR="002E5DE2" w:rsidRPr="002E5DE2" w:rsidRDefault="002E5DE2" w:rsidP="002E5DE2"/>
    <w:p w14:paraId="4EFB4199" w14:textId="77777777" w:rsidR="002E5DE2" w:rsidRPr="002E5DE2" w:rsidRDefault="002E5DE2" w:rsidP="002E5DE2">
      <w:pPr>
        <w:pStyle w:val="SignatureHeader"/>
        <w:rPr>
          <w:highlight w:val="yellow"/>
        </w:rPr>
      </w:pPr>
      <w:r w:rsidRPr="002E5DE2">
        <w:t xml:space="preserve">Approved by: </w:t>
      </w:r>
    </w:p>
    <w:p w14:paraId="18106433"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47E0B54B" w14:textId="77777777" w:rsidR="002E5DE2" w:rsidRPr="002E5DE2" w:rsidRDefault="002E5DE2" w:rsidP="002E5DE2">
      <w:pPr>
        <w:pStyle w:val="SignatureBlock"/>
      </w:pPr>
      <w:r w:rsidRPr="002E5DE2">
        <w:t>Name, Role</w:t>
      </w:r>
    </w:p>
    <w:p w14:paraId="1297E400" w14:textId="77777777" w:rsidR="002E5DE2" w:rsidRPr="002E5DE2" w:rsidRDefault="002E5DE2" w:rsidP="002E5DE2">
      <w:pPr>
        <w:pStyle w:val="SignatureBlock"/>
      </w:pPr>
      <w:r w:rsidRPr="002E5DE2">
        <w:t>Electron-Ion Collider</w:t>
      </w:r>
      <w:r w:rsidR="00A561E8">
        <w:t xml:space="preserve"> at </w:t>
      </w:r>
      <w:r w:rsidRPr="002E5DE2">
        <w:t>Institution</w:t>
      </w:r>
    </w:p>
    <w:p w14:paraId="6812A119" w14:textId="77777777" w:rsidR="002E5DE2" w:rsidRPr="002E5DE2" w:rsidRDefault="002E5DE2" w:rsidP="002E5DE2"/>
    <w:p w14:paraId="2DBB38C4" w14:textId="77777777" w:rsidR="002E5DE2" w:rsidRPr="002E5DE2" w:rsidRDefault="002E5DE2" w:rsidP="002E5DE2"/>
    <w:p w14:paraId="027D7446"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21E25655"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677C8D8D" w14:textId="77777777" w:rsidTr="0053173B">
        <w:trPr>
          <w:trHeight w:val="698"/>
          <w:jc w:val="center"/>
        </w:trPr>
        <w:tc>
          <w:tcPr>
            <w:tcW w:w="1525" w:type="dxa"/>
            <w:vAlign w:val="center"/>
          </w:tcPr>
          <w:p w14:paraId="0316B781"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198A71F5"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6F429048"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67A6078D"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14E9F477" w14:textId="77777777" w:rsidTr="0053173B">
        <w:trPr>
          <w:trHeight w:val="521"/>
          <w:jc w:val="center"/>
        </w:trPr>
        <w:tc>
          <w:tcPr>
            <w:tcW w:w="1525" w:type="dxa"/>
            <w:vAlign w:val="center"/>
          </w:tcPr>
          <w:p w14:paraId="304F588E"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6F04FC80" w14:textId="77777777" w:rsidR="006F08CB" w:rsidRPr="006F08CB" w:rsidRDefault="006F08CB" w:rsidP="00081F9F">
            <w:pPr>
              <w:jc w:val="center"/>
              <w:rPr>
                <w:rFonts w:eastAsia="MS Mincho" w:cs="Times New Roman"/>
              </w:rPr>
            </w:pPr>
          </w:p>
        </w:tc>
        <w:tc>
          <w:tcPr>
            <w:tcW w:w="3960" w:type="dxa"/>
            <w:vAlign w:val="center"/>
          </w:tcPr>
          <w:p w14:paraId="2D57AE31" w14:textId="77777777" w:rsidR="006F08CB" w:rsidRPr="006F08CB" w:rsidRDefault="006F08CB" w:rsidP="00081F9F">
            <w:pPr>
              <w:jc w:val="center"/>
              <w:rPr>
                <w:rFonts w:eastAsia="SimSun" w:cs="Times New Roman"/>
                <w:bCs/>
                <w:color w:val="000000"/>
              </w:rPr>
            </w:pPr>
          </w:p>
        </w:tc>
        <w:tc>
          <w:tcPr>
            <w:tcW w:w="2970" w:type="dxa"/>
            <w:vAlign w:val="center"/>
          </w:tcPr>
          <w:p w14:paraId="17C252AA"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6E542F40" w14:textId="77777777" w:rsidR="006F08CB" w:rsidRDefault="006F08CB" w:rsidP="006F08CB">
      <w:pPr>
        <w:keepNext/>
        <w:jc w:val="center"/>
        <w:rPr>
          <w:rFonts w:eastAsia="SimSun" w:cs="Times New Roman"/>
          <w:b/>
          <w:iCs/>
        </w:rPr>
      </w:pPr>
    </w:p>
    <w:p w14:paraId="2EA5A908" w14:textId="77777777" w:rsidR="00957CE7" w:rsidRDefault="00957CE7">
      <w:pPr>
        <w:spacing w:line="276" w:lineRule="auto"/>
        <w:rPr>
          <w:rFonts w:eastAsia="SimSun" w:cs="Times New Roman"/>
          <w:b/>
          <w:iCs/>
        </w:rPr>
      </w:pPr>
      <w:r>
        <w:rPr>
          <w:rFonts w:eastAsia="SimSun" w:cs="Times New Roman"/>
          <w:b/>
          <w:iCs/>
        </w:rPr>
        <w:br w:type="page"/>
      </w:r>
    </w:p>
    <w:p w14:paraId="24525846"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06112A09" w14:textId="77777777" w:rsidR="00957CE7" w:rsidRPr="00E444DD" w:rsidRDefault="00957CE7" w:rsidP="00E444DD">
          <w:pPr>
            <w:pStyle w:val="Heading"/>
          </w:pPr>
          <w:r w:rsidRPr="00E444DD">
            <w:t>TABLE OF CONTENTS</w:t>
          </w:r>
        </w:p>
        <w:p w14:paraId="7165B725" w14:textId="4B60D757" w:rsidR="00AD3068"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921" w:history="1">
            <w:r w:rsidR="00AD3068" w:rsidRPr="00ED58CE">
              <w:rPr>
                <w:rStyle w:val="Hyperlink"/>
                <w:noProof/>
              </w:rPr>
              <w:t>1.</w:t>
            </w:r>
            <w:r w:rsidR="00AD3068">
              <w:rPr>
                <w:rFonts w:asciiTheme="minorHAnsi" w:eastAsiaTheme="minorEastAsia" w:hAnsiTheme="minorHAnsi"/>
                <w:noProof/>
                <w:kern w:val="2"/>
                <w:sz w:val="24"/>
                <w:szCs w:val="24"/>
                <w14:ligatures w14:val="standardContextual"/>
              </w:rPr>
              <w:tab/>
            </w:r>
            <w:r w:rsidR="00AD3068" w:rsidRPr="00ED58CE">
              <w:rPr>
                <w:rStyle w:val="Hyperlink"/>
                <w:noProof/>
              </w:rPr>
              <w:t>Purpose and Scope</w:t>
            </w:r>
            <w:r w:rsidR="00AD3068">
              <w:rPr>
                <w:noProof/>
                <w:webHidden/>
              </w:rPr>
              <w:tab/>
            </w:r>
            <w:r w:rsidR="00AD3068">
              <w:rPr>
                <w:noProof/>
                <w:webHidden/>
              </w:rPr>
              <w:fldChar w:fldCharType="begin"/>
            </w:r>
            <w:r w:rsidR="00AD3068">
              <w:rPr>
                <w:noProof/>
                <w:webHidden/>
              </w:rPr>
              <w:instrText xml:space="preserve"> PAGEREF _Toc222583921 \h </w:instrText>
            </w:r>
            <w:r w:rsidR="00AD3068">
              <w:rPr>
                <w:noProof/>
                <w:webHidden/>
              </w:rPr>
            </w:r>
            <w:r w:rsidR="00AD3068">
              <w:rPr>
                <w:noProof/>
                <w:webHidden/>
              </w:rPr>
              <w:fldChar w:fldCharType="separate"/>
            </w:r>
            <w:r w:rsidR="00AD3068">
              <w:rPr>
                <w:noProof/>
                <w:webHidden/>
              </w:rPr>
              <w:t>5</w:t>
            </w:r>
            <w:r w:rsidR="00AD3068">
              <w:rPr>
                <w:noProof/>
                <w:webHidden/>
              </w:rPr>
              <w:fldChar w:fldCharType="end"/>
            </w:r>
          </w:hyperlink>
        </w:p>
        <w:p w14:paraId="662FF45C" w14:textId="63513DB2" w:rsidR="00AD3068" w:rsidRDefault="00AD3068">
          <w:pPr>
            <w:pStyle w:val="TOC1"/>
            <w:rPr>
              <w:rFonts w:asciiTheme="minorHAnsi" w:eastAsiaTheme="minorEastAsia" w:hAnsiTheme="minorHAnsi"/>
              <w:noProof/>
              <w:kern w:val="2"/>
              <w:sz w:val="24"/>
              <w:szCs w:val="24"/>
              <w14:ligatures w14:val="standardContextual"/>
            </w:rPr>
          </w:pPr>
          <w:hyperlink w:anchor="_Toc222583922" w:history="1">
            <w:r w:rsidRPr="00ED58CE">
              <w:rPr>
                <w:rStyle w:val="Hyperlink"/>
                <w:noProof/>
              </w:rPr>
              <w:t>2.</w:t>
            </w:r>
            <w:r>
              <w:rPr>
                <w:rFonts w:asciiTheme="minorHAnsi" w:eastAsiaTheme="minorEastAsia" w:hAnsiTheme="minorHAnsi"/>
                <w:noProof/>
                <w:kern w:val="2"/>
                <w:sz w:val="24"/>
                <w:szCs w:val="24"/>
                <w14:ligatures w14:val="standardContextual"/>
              </w:rPr>
              <w:tab/>
            </w:r>
            <w:r w:rsidRPr="00ED58CE">
              <w:rPr>
                <w:rStyle w:val="Hyperlink"/>
                <w:noProof/>
              </w:rPr>
              <w:t>Introduction</w:t>
            </w:r>
            <w:r>
              <w:rPr>
                <w:noProof/>
                <w:webHidden/>
              </w:rPr>
              <w:tab/>
            </w:r>
            <w:r>
              <w:rPr>
                <w:noProof/>
                <w:webHidden/>
              </w:rPr>
              <w:fldChar w:fldCharType="begin"/>
            </w:r>
            <w:r>
              <w:rPr>
                <w:noProof/>
                <w:webHidden/>
              </w:rPr>
              <w:instrText xml:space="preserve"> PAGEREF _Toc222583922 \h </w:instrText>
            </w:r>
            <w:r>
              <w:rPr>
                <w:noProof/>
                <w:webHidden/>
              </w:rPr>
            </w:r>
            <w:r>
              <w:rPr>
                <w:noProof/>
                <w:webHidden/>
              </w:rPr>
              <w:fldChar w:fldCharType="separate"/>
            </w:r>
            <w:r>
              <w:rPr>
                <w:noProof/>
                <w:webHidden/>
              </w:rPr>
              <w:t>5</w:t>
            </w:r>
            <w:r>
              <w:rPr>
                <w:noProof/>
                <w:webHidden/>
              </w:rPr>
              <w:fldChar w:fldCharType="end"/>
            </w:r>
          </w:hyperlink>
        </w:p>
        <w:p w14:paraId="58BE593E" w14:textId="4F5F8BF5" w:rsidR="00AD3068" w:rsidRDefault="00AD3068">
          <w:pPr>
            <w:pStyle w:val="TOC2"/>
            <w:rPr>
              <w:rFonts w:asciiTheme="minorHAnsi" w:eastAsiaTheme="minorEastAsia" w:hAnsiTheme="minorHAnsi"/>
              <w:kern w:val="2"/>
              <w:sz w:val="24"/>
              <w:szCs w:val="24"/>
              <w:lang w:bidi="ar-SA"/>
              <w14:ligatures w14:val="standardContextual"/>
            </w:rPr>
          </w:pPr>
          <w:hyperlink w:anchor="_Toc222583923" w:history="1">
            <w:r w:rsidRPr="00ED58CE">
              <w:rPr>
                <w:rStyle w:val="Hyperlink"/>
              </w:rPr>
              <w:t>2.1</w:t>
            </w:r>
            <w:r>
              <w:rPr>
                <w:rFonts w:asciiTheme="minorHAnsi" w:eastAsiaTheme="minorEastAsia" w:hAnsiTheme="minorHAnsi"/>
                <w:kern w:val="2"/>
                <w:sz w:val="24"/>
                <w:szCs w:val="24"/>
                <w:lang w:bidi="ar-SA"/>
                <w14:ligatures w14:val="standardContextual"/>
              </w:rPr>
              <w:tab/>
            </w:r>
            <w:r w:rsidRPr="00ED58CE">
              <w:rPr>
                <w:rStyle w:val="Hyperlink"/>
              </w:rPr>
              <w:t>Hadronic Calorimetry Systems</w:t>
            </w:r>
            <w:r>
              <w:rPr>
                <w:webHidden/>
              </w:rPr>
              <w:tab/>
            </w:r>
            <w:r>
              <w:rPr>
                <w:webHidden/>
              </w:rPr>
              <w:fldChar w:fldCharType="begin"/>
            </w:r>
            <w:r>
              <w:rPr>
                <w:webHidden/>
              </w:rPr>
              <w:instrText xml:space="preserve"> PAGEREF _Toc222583923 \h </w:instrText>
            </w:r>
            <w:r>
              <w:rPr>
                <w:webHidden/>
              </w:rPr>
            </w:r>
            <w:r>
              <w:rPr>
                <w:webHidden/>
              </w:rPr>
              <w:fldChar w:fldCharType="separate"/>
            </w:r>
            <w:r>
              <w:rPr>
                <w:webHidden/>
              </w:rPr>
              <w:t>5</w:t>
            </w:r>
            <w:r>
              <w:rPr>
                <w:webHidden/>
              </w:rPr>
              <w:fldChar w:fldCharType="end"/>
            </w:r>
          </w:hyperlink>
        </w:p>
        <w:p w14:paraId="197287FA" w14:textId="66855668" w:rsidR="00AD3068" w:rsidRDefault="00AD3068">
          <w:pPr>
            <w:pStyle w:val="TOC2"/>
            <w:rPr>
              <w:rFonts w:asciiTheme="minorHAnsi" w:eastAsiaTheme="minorEastAsia" w:hAnsiTheme="minorHAnsi"/>
              <w:kern w:val="2"/>
              <w:sz w:val="24"/>
              <w:szCs w:val="24"/>
              <w:lang w:bidi="ar-SA"/>
              <w14:ligatures w14:val="standardContextual"/>
            </w:rPr>
          </w:pPr>
          <w:hyperlink w:anchor="_Toc222583924" w:history="1">
            <w:r w:rsidRPr="00ED58CE">
              <w:rPr>
                <w:rStyle w:val="Hyperlink"/>
              </w:rPr>
              <w:t>2.2</w:t>
            </w:r>
            <w:r>
              <w:rPr>
                <w:rFonts w:asciiTheme="minorHAnsi" w:eastAsiaTheme="minorEastAsia" w:hAnsiTheme="minorHAnsi"/>
                <w:kern w:val="2"/>
                <w:sz w:val="24"/>
                <w:szCs w:val="24"/>
                <w:lang w:bidi="ar-SA"/>
                <w14:ligatures w14:val="standardContextual"/>
              </w:rPr>
              <w:tab/>
            </w:r>
            <w:r w:rsidRPr="00ED58CE">
              <w:rPr>
                <w:rStyle w:val="Hyperlink"/>
              </w:rPr>
              <w:t>Overview of Interface Relationships</w:t>
            </w:r>
            <w:r>
              <w:rPr>
                <w:webHidden/>
              </w:rPr>
              <w:tab/>
            </w:r>
            <w:r>
              <w:rPr>
                <w:webHidden/>
              </w:rPr>
              <w:fldChar w:fldCharType="begin"/>
            </w:r>
            <w:r>
              <w:rPr>
                <w:webHidden/>
              </w:rPr>
              <w:instrText xml:space="preserve"> PAGEREF _Toc222583924 \h </w:instrText>
            </w:r>
            <w:r>
              <w:rPr>
                <w:webHidden/>
              </w:rPr>
            </w:r>
            <w:r>
              <w:rPr>
                <w:webHidden/>
              </w:rPr>
              <w:fldChar w:fldCharType="separate"/>
            </w:r>
            <w:r>
              <w:rPr>
                <w:webHidden/>
              </w:rPr>
              <w:t>5</w:t>
            </w:r>
            <w:r>
              <w:rPr>
                <w:webHidden/>
              </w:rPr>
              <w:fldChar w:fldCharType="end"/>
            </w:r>
          </w:hyperlink>
        </w:p>
        <w:p w14:paraId="59D73D3D" w14:textId="4BD89C9B" w:rsidR="00AD3068" w:rsidRDefault="00AD3068">
          <w:pPr>
            <w:pStyle w:val="TOC2"/>
            <w:rPr>
              <w:rFonts w:asciiTheme="minorHAnsi" w:eastAsiaTheme="minorEastAsia" w:hAnsiTheme="minorHAnsi"/>
              <w:kern w:val="2"/>
              <w:sz w:val="24"/>
              <w:szCs w:val="24"/>
              <w:lang w:bidi="ar-SA"/>
              <w14:ligatures w14:val="standardContextual"/>
            </w:rPr>
          </w:pPr>
          <w:hyperlink w:anchor="_Toc222583925" w:history="1">
            <w:r w:rsidRPr="00ED58CE">
              <w:rPr>
                <w:rStyle w:val="Hyperlink"/>
              </w:rPr>
              <w:t>2.3</w:t>
            </w:r>
            <w:r>
              <w:rPr>
                <w:rFonts w:asciiTheme="minorHAnsi" w:eastAsiaTheme="minorEastAsia" w:hAnsiTheme="minorHAnsi"/>
                <w:kern w:val="2"/>
                <w:sz w:val="24"/>
                <w:szCs w:val="24"/>
                <w:lang w:bidi="ar-SA"/>
                <w14:ligatures w14:val="standardContextual"/>
              </w:rPr>
              <w:tab/>
            </w:r>
            <w:r w:rsidRPr="00ED58CE">
              <w:rPr>
                <w:rStyle w:val="Hyperlink"/>
              </w:rPr>
              <w:t>Safety and Environmental Considerations</w:t>
            </w:r>
            <w:r>
              <w:rPr>
                <w:webHidden/>
              </w:rPr>
              <w:tab/>
            </w:r>
            <w:r>
              <w:rPr>
                <w:webHidden/>
              </w:rPr>
              <w:fldChar w:fldCharType="begin"/>
            </w:r>
            <w:r>
              <w:rPr>
                <w:webHidden/>
              </w:rPr>
              <w:instrText xml:space="preserve"> PAGEREF _Toc222583925 \h </w:instrText>
            </w:r>
            <w:r>
              <w:rPr>
                <w:webHidden/>
              </w:rPr>
            </w:r>
            <w:r>
              <w:rPr>
                <w:webHidden/>
              </w:rPr>
              <w:fldChar w:fldCharType="separate"/>
            </w:r>
            <w:r>
              <w:rPr>
                <w:webHidden/>
              </w:rPr>
              <w:t>6</w:t>
            </w:r>
            <w:r>
              <w:rPr>
                <w:webHidden/>
              </w:rPr>
              <w:fldChar w:fldCharType="end"/>
            </w:r>
          </w:hyperlink>
        </w:p>
        <w:p w14:paraId="31552893" w14:textId="302D4EEA" w:rsidR="00AD3068" w:rsidRDefault="00AD3068">
          <w:pPr>
            <w:pStyle w:val="TOC2"/>
            <w:rPr>
              <w:rFonts w:asciiTheme="minorHAnsi" w:eastAsiaTheme="minorEastAsia" w:hAnsiTheme="minorHAnsi"/>
              <w:kern w:val="2"/>
              <w:sz w:val="24"/>
              <w:szCs w:val="24"/>
              <w:lang w:bidi="ar-SA"/>
              <w14:ligatures w14:val="standardContextual"/>
            </w:rPr>
          </w:pPr>
          <w:hyperlink w:anchor="_Toc222583926" w:history="1">
            <w:r w:rsidRPr="00ED58CE">
              <w:rPr>
                <w:rStyle w:val="Hyperlink"/>
              </w:rPr>
              <w:t>2.4</w:t>
            </w:r>
            <w:r>
              <w:rPr>
                <w:rFonts w:asciiTheme="minorHAnsi" w:eastAsiaTheme="minorEastAsia" w:hAnsiTheme="minorHAnsi"/>
                <w:kern w:val="2"/>
                <w:sz w:val="24"/>
                <w:szCs w:val="24"/>
                <w:lang w:bidi="ar-SA"/>
                <w14:ligatures w14:val="standardContextual"/>
              </w:rPr>
              <w:tab/>
            </w:r>
            <w:r w:rsidRPr="00ED58CE">
              <w:rPr>
                <w:rStyle w:val="Hyperlink"/>
              </w:rPr>
              <w:t>Design Considerations</w:t>
            </w:r>
            <w:r>
              <w:rPr>
                <w:webHidden/>
              </w:rPr>
              <w:tab/>
            </w:r>
            <w:r>
              <w:rPr>
                <w:webHidden/>
              </w:rPr>
              <w:fldChar w:fldCharType="begin"/>
            </w:r>
            <w:r>
              <w:rPr>
                <w:webHidden/>
              </w:rPr>
              <w:instrText xml:space="preserve"> PAGEREF _Toc222583926 \h </w:instrText>
            </w:r>
            <w:r>
              <w:rPr>
                <w:webHidden/>
              </w:rPr>
            </w:r>
            <w:r>
              <w:rPr>
                <w:webHidden/>
              </w:rPr>
              <w:fldChar w:fldCharType="separate"/>
            </w:r>
            <w:r>
              <w:rPr>
                <w:webHidden/>
              </w:rPr>
              <w:t>6</w:t>
            </w:r>
            <w:r>
              <w:rPr>
                <w:webHidden/>
              </w:rPr>
              <w:fldChar w:fldCharType="end"/>
            </w:r>
          </w:hyperlink>
        </w:p>
        <w:p w14:paraId="2B0259F5" w14:textId="0FF27C96" w:rsidR="00AD3068" w:rsidRDefault="00AD3068">
          <w:pPr>
            <w:pStyle w:val="TOC2"/>
            <w:rPr>
              <w:rFonts w:asciiTheme="minorHAnsi" w:eastAsiaTheme="minorEastAsia" w:hAnsiTheme="minorHAnsi"/>
              <w:kern w:val="2"/>
              <w:sz w:val="24"/>
              <w:szCs w:val="24"/>
              <w:lang w:bidi="ar-SA"/>
              <w14:ligatures w14:val="standardContextual"/>
            </w:rPr>
          </w:pPr>
          <w:hyperlink w:anchor="_Toc222583927" w:history="1">
            <w:r w:rsidRPr="00ED58CE">
              <w:rPr>
                <w:rStyle w:val="Hyperlink"/>
              </w:rPr>
              <w:t>2.5</w:t>
            </w:r>
            <w:r>
              <w:rPr>
                <w:rFonts w:asciiTheme="minorHAnsi" w:eastAsiaTheme="minorEastAsia" w:hAnsiTheme="minorHAnsi"/>
                <w:kern w:val="2"/>
                <w:sz w:val="24"/>
                <w:szCs w:val="24"/>
                <w:lang w:bidi="ar-SA"/>
                <w14:ligatures w14:val="standardContextual"/>
              </w:rPr>
              <w:tab/>
            </w:r>
            <w:r w:rsidRPr="00ED58CE">
              <w:rPr>
                <w:rStyle w:val="Hyperlink"/>
              </w:rPr>
              <w:t>Organization</w:t>
            </w:r>
            <w:r>
              <w:rPr>
                <w:webHidden/>
              </w:rPr>
              <w:tab/>
            </w:r>
            <w:r>
              <w:rPr>
                <w:webHidden/>
              </w:rPr>
              <w:fldChar w:fldCharType="begin"/>
            </w:r>
            <w:r>
              <w:rPr>
                <w:webHidden/>
              </w:rPr>
              <w:instrText xml:space="preserve"> PAGEREF _Toc222583927 \h </w:instrText>
            </w:r>
            <w:r>
              <w:rPr>
                <w:webHidden/>
              </w:rPr>
            </w:r>
            <w:r>
              <w:rPr>
                <w:webHidden/>
              </w:rPr>
              <w:fldChar w:fldCharType="separate"/>
            </w:r>
            <w:r>
              <w:rPr>
                <w:webHidden/>
              </w:rPr>
              <w:t>6</w:t>
            </w:r>
            <w:r>
              <w:rPr>
                <w:webHidden/>
              </w:rPr>
              <w:fldChar w:fldCharType="end"/>
            </w:r>
          </w:hyperlink>
        </w:p>
        <w:p w14:paraId="1441DB95" w14:textId="3ECD4E4F" w:rsidR="00AD3068" w:rsidRDefault="00AD3068">
          <w:pPr>
            <w:pStyle w:val="TOC1"/>
            <w:rPr>
              <w:rFonts w:asciiTheme="minorHAnsi" w:eastAsiaTheme="minorEastAsia" w:hAnsiTheme="minorHAnsi"/>
              <w:noProof/>
              <w:kern w:val="2"/>
              <w:sz w:val="24"/>
              <w:szCs w:val="24"/>
              <w14:ligatures w14:val="standardContextual"/>
            </w:rPr>
          </w:pPr>
          <w:hyperlink w:anchor="_Toc222583928" w:history="1">
            <w:r w:rsidRPr="00ED58CE">
              <w:rPr>
                <w:rStyle w:val="Hyperlink"/>
                <w:noProof/>
              </w:rPr>
              <w:t>3.</w:t>
            </w:r>
            <w:r>
              <w:rPr>
                <w:rFonts w:asciiTheme="minorHAnsi" w:eastAsiaTheme="minorEastAsia" w:hAnsiTheme="minorHAnsi"/>
                <w:noProof/>
                <w:kern w:val="2"/>
                <w:sz w:val="24"/>
                <w:szCs w:val="24"/>
                <w14:ligatures w14:val="standardContextual"/>
              </w:rPr>
              <w:tab/>
            </w:r>
            <w:r w:rsidRPr="00ED58CE">
              <w:rPr>
                <w:rStyle w:val="Hyperlink"/>
                <w:noProof/>
              </w:rPr>
              <w:t>Interface summary</w:t>
            </w:r>
            <w:r>
              <w:rPr>
                <w:noProof/>
                <w:webHidden/>
              </w:rPr>
              <w:tab/>
            </w:r>
            <w:r>
              <w:rPr>
                <w:noProof/>
                <w:webHidden/>
              </w:rPr>
              <w:fldChar w:fldCharType="begin"/>
            </w:r>
            <w:r>
              <w:rPr>
                <w:noProof/>
                <w:webHidden/>
              </w:rPr>
              <w:instrText xml:space="preserve"> PAGEREF _Toc222583928 \h </w:instrText>
            </w:r>
            <w:r>
              <w:rPr>
                <w:noProof/>
                <w:webHidden/>
              </w:rPr>
            </w:r>
            <w:r>
              <w:rPr>
                <w:noProof/>
                <w:webHidden/>
              </w:rPr>
              <w:fldChar w:fldCharType="separate"/>
            </w:r>
            <w:r>
              <w:rPr>
                <w:noProof/>
                <w:webHidden/>
              </w:rPr>
              <w:t>6</w:t>
            </w:r>
            <w:r>
              <w:rPr>
                <w:noProof/>
                <w:webHidden/>
              </w:rPr>
              <w:fldChar w:fldCharType="end"/>
            </w:r>
          </w:hyperlink>
        </w:p>
        <w:p w14:paraId="3D9192DC" w14:textId="30B4114C" w:rsidR="00AD3068" w:rsidRDefault="00AD3068">
          <w:pPr>
            <w:pStyle w:val="TOC1"/>
            <w:rPr>
              <w:rFonts w:asciiTheme="minorHAnsi" w:eastAsiaTheme="minorEastAsia" w:hAnsiTheme="minorHAnsi"/>
              <w:noProof/>
              <w:kern w:val="2"/>
              <w:sz w:val="24"/>
              <w:szCs w:val="24"/>
              <w14:ligatures w14:val="standardContextual"/>
            </w:rPr>
          </w:pPr>
          <w:hyperlink w:anchor="_Toc222583929" w:history="1">
            <w:r w:rsidRPr="00ED58CE">
              <w:rPr>
                <w:rStyle w:val="Hyperlink"/>
                <w:noProof/>
              </w:rPr>
              <w:t>4.</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B-Zero Detectors (DET-ANC-B0)</w:t>
            </w:r>
            <w:r>
              <w:rPr>
                <w:noProof/>
                <w:webHidden/>
              </w:rPr>
              <w:tab/>
            </w:r>
            <w:r>
              <w:rPr>
                <w:noProof/>
                <w:webHidden/>
              </w:rPr>
              <w:fldChar w:fldCharType="begin"/>
            </w:r>
            <w:r>
              <w:rPr>
                <w:noProof/>
                <w:webHidden/>
              </w:rPr>
              <w:instrText xml:space="preserve"> PAGEREF _Toc222583929 \h </w:instrText>
            </w:r>
            <w:r>
              <w:rPr>
                <w:noProof/>
                <w:webHidden/>
              </w:rPr>
            </w:r>
            <w:r>
              <w:rPr>
                <w:noProof/>
                <w:webHidden/>
              </w:rPr>
              <w:fldChar w:fldCharType="separate"/>
            </w:r>
            <w:r>
              <w:rPr>
                <w:noProof/>
                <w:webHidden/>
              </w:rPr>
              <w:t>23</w:t>
            </w:r>
            <w:r>
              <w:rPr>
                <w:noProof/>
                <w:webHidden/>
              </w:rPr>
              <w:fldChar w:fldCharType="end"/>
            </w:r>
          </w:hyperlink>
        </w:p>
        <w:p w14:paraId="14BBD073" w14:textId="6844B6D2" w:rsidR="00AD3068" w:rsidRDefault="00AD3068">
          <w:pPr>
            <w:pStyle w:val="TOC1"/>
            <w:rPr>
              <w:rFonts w:asciiTheme="minorHAnsi" w:eastAsiaTheme="minorEastAsia" w:hAnsiTheme="minorHAnsi"/>
              <w:noProof/>
              <w:kern w:val="2"/>
              <w:sz w:val="24"/>
              <w:szCs w:val="24"/>
              <w14:ligatures w14:val="standardContextual"/>
            </w:rPr>
          </w:pPr>
          <w:hyperlink w:anchor="_Toc222583930" w:history="1">
            <w:r w:rsidRPr="00ED58CE">
              <w:rPr>
                <w:rStyle w:val="Hyperlink"/>
                <w:noProof/>
              </w:rPr>
              <w:t>5.</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Online DAQ and Computing Systems (DET-COMP-ONLINE)</w:t>
            </w:r>
            <w:r>
              <w:rPr>
                <w:noProof/>
                <w:webHidden/>
              </w:rPr>
              <w:tab/>
            </w:r>
            <w:r>
              <w:rPr>
                <w:noProof/>
                <w:webHidden/>
              </w:rPr>
              <w:fldChar w:fldCharType="begin"/>
            </w:r>
            <w:r>
              <w:rPr>
                <w:noProof/>
                <w:webHidden/>
              </w:rPr>
              <w:instrText xml:space="preserve"> PAGEREF _Toc222583930 \h </w:instrText>
            </w:r>
            <w:r>
              <w:rPr>
                <w:noProof/>
                <w:webHidden/>
              </w:rPr>
            </w:r>
            <w:r>
              <w:rPr>
                <w:noProof/>
                <w:webHidden/>
              </w:rPr>
              <w:fldChar w:fldCharType="separate"/>
            </w:r>
            <w:r>
              <w:rPr>
                <w:noProof/>
                <w:webHidden/>
              </w:rPr>
              <w:t>23</w:t>
            </w:r>
            <w:r>
              <w:rPr>
                <w:noProof/>
                <w:webHidden/>
              </w:rPr>
              <w:fldChar w:fldCharType="end"/>
            </w:r>
          </w:hyperlink>
        </w:p>
        <w:p w14:paraId="04388D0B" w14:textId="714C4C49" w:rsidR="00AD3068" w:rsidRDefault="00AD3068">
          <w:pPr>
            <w:pStyle w:val="TOC1"/>
            <w:rPr>
              <w:rFonts w:asciiTheme="minorHAnsi" w:eastAsiaTheme="minorEastAsia" w:hAnsiTheme="minorHAnsi"/>
              <w:noProof/>
              <w:kern w:val="2"/>
              <w:sz w:val="24"/>
              <w:szCs w:val="24"/>
              <w14:ligatures w14:val="standardContextual"/>
            </w:rPr>
          </w:pPr>
          <w:hyperlink w:anchor="_Toc222583931" w:history="1">
            <w:r w:rsidRPr="00ED58CE">
              <w:rPr>
                <w:rStyle w:val="Hyperlink"/>
                <w:noProof/>
              </w:rPr>
              <w:t>6.</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Barrel EMCal Systems (DET-ECAL-BAR)</w:t>
            </w:r>
            <w:r>
              <w:rPr>
                <w:noProof/>
                <w:webHidden/>
              </w:rPr>
              <w:tab/>
            </w:r>
            <w:r>
              <w:rPr>
                <w:noProof/>
                <w:webHidden/>
              </w:rPr>
              <w:fldChar w:fldCharType="begin"/>
            </w:r>
            <w:r>
              <w:rPr>
                <w:noProof/>
                <w:webHidden/>
              </w:rPr>
              <w:instrText xml:space="preserve"> PAGEREF _Toc222583931 \h </w:instrText>
            </w:r>
            <w:r>
              <w:rPr>
                <w:noProof/>
                <w:webHidden/>
              </w:rPr>
            </w:r>
            <w:r>
              <w:rPr>
                <w:noProof/>
                <w:webHidden/>
              </w:rPr>
              <w:fldChar w:fldCharType="separate"/>
            </w:r>
            <w:r>
              <w:rPr>
                <w:noProof/>
                <w:webHidden/>
              </w:rPr>
              <w:t>25</w:t>
            </w:r>
            <w:r>
              <w:rPr>
                <w:noProof/>
                <w:webHidden/>
              </w:rPr>
              <w:fldChar w:fldCharType="end"/>
            </w:r>
          </w:hyperlink>
        </w:p>
        <w:p w14:paraId="08879A7E" w14:textId="7CB80FF3" w:rsidR="00AD3068" w:rsidRDefault="00AD3068">
          <w:pPr>
            <w:pStyle w:val="TOC1"/>
            <w:rPr>
              <w:rFonts w:asciiTheme="minorHAnsi" w:eastAsiaTheme="minorEastAsia" w:hAnsiTheme="minorHAnsi"/>
              <w:noProof/>
              <w:kern w:val="2"/>
              <w:sz w:val="24"/>
              <w:szCs w:val="24"/>
              <w14:ligatures w14:val="standardContextual"/>
            </w:rPr>
          </w:pPr>
          <w:hyperlink w:anchor="_Toc222583932" w:history="1">
            <w:r w:rsidRPr="00ED58CE">
              <w:rPr>
                <w:rStyle w:val="Hyperlink"/>
                <w:noProof/>
              </w:rPr>
              <w:t>7.</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Backward EMCal Systems (DET-ECAL-BCK)</w:t>
            </w:r>
            <w:r>
              <w:rPr>
                <w:noProof/>
                <w:webHidden/>
              </w:rPr>
              <w:tab/>
            </w:r>
            <w:r>
              <w:rPr>
                <w:noProof/>
                <w:webHidden/>
              </w:rPr>
              <w:fldChar w:fldCharType="begin"/>
            </w:r>
            <w:r>
              <w:rPr>
                <w:noProof/>
                <w:webHidden/>
              </w:rPr>
              <w:instrText xml:space="preserve"> PAGEREF _Toc222583932 \h </w:instrText>
            </w:r>
            <w:r>
              <w:rPr>
                <w:noProof/>
                <w:webHidden/>
              </w:rPr>
            </w:r>
            <w:r>
              <w:rPr>
                <w:noProof/>
                <w:webHidden/>
              </w:rPr>
              <w:fldChar w:fldCharType="separate"/>
            </w:r>
            <w:r>
              <w:rPr>
                <w:noProof/>
                <w:webHidden/>
              </w:rPr>
              <w:t>25</w:t>
            </w:r>
            <w:r>
              <w:rPr>
                <w:noProof/>
                <w:webHidden/>
              </w:rPr>
              <w:fldChar w:fldCharType="end"/>
            </w:r>
          </w:hyperlink>
        </w:p>
        <w:p w14:paraId="553E8FCA" w14:textId="5109B927" w:rsidR="00AD3068" w:rsidRDefault="00AD3068">
          <w:pPr>
            <w:pStyle w:val="TOC1"/>
            <w:rPr>
              <w:rFonts w:asciiTheme="minorHAnsi" w:eastAsiaTheme="minorEastAsia" w:hAnsiTheme="minorHAnsi"/>
              <w:noProof/>
              <w:kern w:val="2"/>
              <w:sz w:val="24"/>
              <w:szCs w:val="24"/>
              <w14:ligatures w14:val="standardContextual"/>
            </w:rPr>
          </w:pPr>
          <w:hyperlink w:anchor="_Toc222583933" w:history="1">
            <w:r w:rsidRPr="00ED58CE">
              <w:rPr>
                <w:rStyle w:val="Hyperlink"/>
                <w:noProof/>
              </w:rPr>
              <w:t>8.</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Forward EMCal Systems (DET-ECAL-FWD)</w:t>
            </w:r>
            <w:r>
              <w:rPr>
                <w:noProof/>
                <w:webHidden/>
              </w:rPr>
              <w:tab/>
            </w:r>
            <w:r>
              <w:rPr>
                <w:noProof/>
                <w:webHidden/>
              </w:rPr>
              <w:fldChar w:fldCharType="begin"/>
            </w:r>
            <w:r>
              <w:rPr>
                <w:noProof/>
                <w:webHidden/>
              </w:rPr>
              <w:instrText xml:space="preserve"> PAGEREF _Toc222583933 \h </w:instrText>
            </w:r>
            <w:r>
              <w:rPr>
                <w:noProof/>
                <w:webHidden/>
              </w:rPr>
            </w:r>
            <w:r>
              <w:rPr>
                <w:noProof/>
                <w:webHidden/>
              </w:rPr>
              <w:fldChar w:fldCharType="separate"/>
            </w:r>
            <w:r>
              <w:rPr>
                <w:noProof/>
                <w:webHidden/>
              </w:rPr>
              <w:t>26</w:t>
            </w:r>
            <w:r>
              <w:rPr>
                <w:noProof/>
                <w:webHidden/>
              </w:rPr>
              <w:fldChar w:fldCharType="end"/>
            </w:r>
          </w:hyperlink>
        </w:p>
        <w:p w14:paraId="5C1F252D" w14:textId="0E7D9241" w:rsidR="00AD3068" w:rsidRDefault="00AD3068">
          <w:pPr>
            <w:pStyle w:val="TOC1"/>
            <w:rPr>
              <w:rFonts w:asciiTheme="minorHAnsi" w:eastAsiaTheme="minorEastAsia" w:hAnsiTheme="minorHAnsi"/>
              <w:noProof/>
              <w:kern w:val="2"/>
              <w:sz w:val="24"/>
              <w:szCs w:val="24"/>
              <w14:ligatures w14:val="standardContextual"/>
            </w:rPr>
          </w:pPr>
          <w:hyperlink w:anchor="_Toc222583934" w:history="1">
            <w:r w:rsidRPr="00ED58CE">
              <w:rPr>
                <w:rStyle w:val="Hyperlink"/>
                <w:noProof/>
              </w:rPr>
              <w:t>9.</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Electronic Systems (DET-ELEC)</w:t>
            </w:r>
            <w:r>
              <w:rPr>
                <w:noProof/>
                <w:webHidden/>
              </w:rPr>
              <w:tab/>
            </w:r>
            <w:r>
              <w:rPr>
                <w:noProof/>
                <w:webHidden/>
              </w:rPr>
              <w:fldChar w:fldCharType="begin"/>
            </w:r>
            <w:r>
              <w:rPr>
                <w:noProof/>
                <w:webHidden/>
              </w:rPr>
              <w:instrText xml:space="preserve"> PAGEREF _Toc222583934 \h </w:instrText>
            </w:r>
            <w:r>
              <w:rPr>
                <w:noProof/>
                <w:webHidden/>
              </w:rPr>
            </w:r>
            <w:r>
              <w:rPr>
                <w:noProof/>
                <w:webHidden/>
              </w:rPr>
              <w:fldChar w:fldCharType="separate"/>
            </w:r>
            <w:r>
              <w:rPr>
                <w:noProof/>
                <w:webHidden/>
              </w:rPr>
              <w:t>28</w:t>
            </w:r>
            <w:r>
              <w:rPr>
                <w:noProof/>
                <w:webHidden/>
              </w:rPr>
              <w:fldChar w:fldCharType="end"/>
            </w:r>
          </w:hyperlink>
        </w:p>
        <w:p w14:paraId="31E225A9" w14:textId="490042CE" w:rsidR="00AD3068" w:rsidRDefault="00AD3068">
          <w:pPr>
            <w:pStyle w:val="TOC1"/>
            <w:rPr>
              <w:rFonts w:asciiTheme="minorHAnsi" w:eastAsiaTheme="minorEastAsia" w:hAnsiTheme="minorHAnsi"/>
              <w:noProof/>
              <w:kern w:val="2"/>
              <w:sz w:val="24"/>
              <w:szCs w:val="24"/>
              <w14:ligatures w14:val="standardContextual"/>
            </w:rPr>
          </w:pPr>
          <w:hyperlink w:anchor="_Toc222583935" w:history="1">
            <w:r w:rsidRPr="00ED58CE">
              <w:rPr>
                <w:rStyle w:val="Hyperlink"/>
                <w:noProof/>
              </w:rPr>
              <w:t>10.</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Barrel Detector Structures (DET-INF-BAR)</w:t>
            </w:r>
            <w:r>
              <w:rPr>
                <w:noProof/>
                <w:webHidden/>
              </w:rPr>
              <w:tab/>
            </w:r>
            <w:r>
              <w:rPr>
                <w:noProof/>
                <w:webHidden/>
              </w:rPr>
              <w:fldChar w:fldCharType="begin"/>
            </w:r>
            <w:r>
              <w:rPr>
                <w:noProof/>
                <w:webHidden/>
              </w:rPr>
              <w:instrText xml:space="preserve"> PAGEREF _Toc222583935 \h </w:instrText>
            </w:r>
            <w:r>
              <w:rPr>
                <w:noProof/>
                <w:webHidden/>
              </w:rPr>
            </w:r>
            <w:r>
              <w:rPr>
                <w:noProof/>
                <w:webHidden/>
              </w:rPr>
              <w:fldChar w:fldCharType="separate"/>
            </w:r>
            <w:r>
              <w:rPr>
                <w:noProof/>
                <w:webHidden/>
              </w:rPr>
              <w:t>29</w:t>
            </w:r>
            <w:r>
              <w:rPr>
                <w:noProof/>
                <w:webHidden/>
              </w:rPr>
              <w:fldChar w:fldCharType="end"/>
            </w:r>
          </w:hyperlink>
        </w:p>
        <w:p w14:paraId="4BCB96F7" w14:textId="37D07951" w:rsidR="00AD3068" w:rsidRDefault="00AD3068">
          <w:pPr>
            <w:pStyle w:val="TOC1"/>
            <w:rPr>
              <w:rFonts w:asciiTheme="minorHAnsi" w:eastAsiaTheme="minorEastAsia" w:hAnsiTheme="minorHAnsi"/>
              <w:noProof/>
              <w:kern w:val="2"/>
              <w:sz w:val="24"/>
              <w:szCs w:val="24"/>
              <w14:ligatures w14:val="standardContextual"/>
            </w:rPr>
          </w:pPr>
          <w:hyperlink w:anchor="_Toc222583936" w:history="1">
            <w:r w:rsidRPr="00ED58CE">
              <w:rPr>
                <w:rStyle w:val="Hyperlink"/>
                <w:noProof/>
              </w:rPr>
              <w:t>11.</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Electron Endcap Structures (DET-INF-BCK)</w:t>
            </w:r>
            <w:r>
              <w:rPr>
                <w:noProof/>
                <w:webHidden/>
              </w:rPr>
              <w:tab/>
            </w:r>
            <w:r>
              <w:rPr>
                <w:noProof/>
                <w:webHidden/>
              </w:rPr>
              <w:fldChar w:fldCharType="begin"/>
            </w:r>
            <w:r>
              <w:rPr>
                <w:noProof/>
                <w:webHidden/>
              </w:rPr>
              <w:instrText xml:space="preserve"> PAGEREF _Toc222583936 \h </w:instrText>
            </w:r>
            <w:r>
              <w:rPr>
                <w:noProof/>
                <w:webHidden/>
              </w:rPr>
            </w:r>
            <w:r>
              <w:rPr>
                <w:noProof/>
                <w:webHidden/>
              </w:rPr>
              <w:fldChar w:fldCharType="separate"/>
            </w:r>
            <w:r>
              <w:rPr>
                <w:noProof/>
                <w:webHidden/>
              </w:rPr>
              <w:t>31</w:t>
            </w:r>
            <w:r>
              <w:rPr>
                <w:noProof/>
                <w:webHidden/>
              </w:rPr>
              <w:fldChar w:fldCharType="end"/>
            </w:r>
          </w:hyperlink>
        </w:p>
        <w:p w14:paraId="5C6B6203" w14:textId="2969E726" w:rsidR="00AD3068" w:rsidRDefault="00AD3068">
          <w:pPr>
            <w:pStyle w:val="TOC1"/>
            <w:rPr>
              <w:rFonts w:asciiTheme="minorHAnsi" w:eastAsiaTheme="minorEastAsia" w:hAnsiTheme="minorHAnsi"/>
              <w:noProof/>
              <w:kern w:val="2"/>
              <w:sz w:val="24"/>
              <w:szCs w:val="24"/>
              <w14:ligatures w14:val="standardContextual"/>
            </w:rPr>
          </w:pPr>
          <w:hyperlink w:anchor="_Toc222583937" w:history="1">
            <w:r w:rsidRPr="00ED58CE">
              <w:rPr>
                <w:rStyle w:val="Hyperlink"/>
                <w:noProof/>
              </w:rPr>
              <w:t>12.</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Hadron Endcap Structures (DET-INF-FWD)</w:t>
            </w:r>
            <w:r>
              <w:rPr>
                <w:noProof/>
                <w:webHidden/>
              </w:rPr>
              <w:tab/>
            </w:r>
            <w:r>
              <w:rPr>
                <w:noProof/>
                <w:webHidden/>
              </w:rPr>
              <w:fldChar w:fldCharType="begin"/>
            </w:r>
            <w:r>
              <w:rPr>
                <w:noProof/>
                <w:webHidden/>
              </w:rPr>
              <w:instrText xml:space="preserve"> PAGEREF _Toc222583937 \h </w:instrText>
            </w:r>
            <w:r>
              <w:rPr>
                <w:noProof/>
                <w:webHidden/>
              </w:rPr>
            </w:r>
            <w:r>
              <w:rPr>
                <w:noProof/>
                <w:webHidden/>
              </w:rPr>
              <w:fldChar w:fldCharType="separate"/>
            </w:r>
            <w:r>
              <w:rPr>
                <w:noProof/>
                <w:webHidden/>
              </w:rPr>
              <w:t>31</w:t>
            </w:r>
            <w:r>
              <w:rPr>
                <w:noProof/>
                <w:webHidden/>
              </w:rPr>
              <w:fldChar w:fldCharType="end"/>
            </w:r>
          </w:hyperlink>
        </w:p>
        <w:p w14:paraId="1E9BF697" w14:textId="39C03CF5" w:rsidR="00AD3068" w:rsidRDefault="00AD3068">
          <w:pPr>
            <w:pStyle w:val="TOC1"/>
            <w:rPr>
              <w:rFonts w:asciiTheme="minorHAnsi" w:eastAsiaTheme="minorEastAsia" w:hAnsiTheme="minorHAnsi"/>
              <w:noProof/>
              <w:kern w:val="2"/>
              <w:sz w:val="24"/>
              <w:szCs w:val="24"/>
              <w14:ligatures w14:val="standardContextual"/>
            </w:rPr>
          </w:pPr>
          <w:hyperlink w:anchor="_Toc222583938" w:history="1">
            <w:r w:rsidRPr="00ED58CE">
              <w:rPr>
                <w:rStyle w:val="Hyperlink"/>
                <w:noProof/>
              </w:rPr>
              <w:t>13.</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Detector Infrastructure and Utilities Integration (DET-INF-INT)</w:t>
            </w:r>
            <w:r>
              <w:rPr>
                <w:noProof/>
                <w:webHidden/>
              </w:rPr>
              <w:tab/>
            </w:r>
            <w:r>
              <w:rPr>
                <w:noProof/>
                <w:webHidden/>
              </w:rPr>
              <w:fldChar w:fldCharType="begin"/>
            </w:r>
            <w:r>
              <w:rPr>
                <w:noProof/>
                <w:webHidden/>
              </w:rPr>
              <w:instrText xml:space="preserve"> PAGEREF _Toc222583938 \h </w:instrText>
            </w:r>
            <w:r>
              <w:rPr>
                <w:noProof/>
                <w:webHidden/>
              </w:rPr>
            </w:r>
            <w:r>
              <w:rPr>
                <w:noProof/>
                <w:webHidden/>
              </w:rPr>
              <w:fldChar w:fldCharType="separate"/>
            </w:r>
            <w:r>
              <w:rPr>
                <w:noProof/>
                <w:webHidden/>
              </w:rPr>
              <w:t>33</w:t>
            </w:r>
            <w:r>
              <w:rPr>
                <w:noProof/>
                <w:webHidden/>
              </w:rPr>
              <w:fldChar w:fldCharType="end"/>
            </w:r>
          </w:hyperlink>
        </w:p>
        <w:p w14:paraId="604FCF1A" w14:textId="5DB01453" w:rsidR="00AD3068" w:rsidRDefault="00AD3068">
          <w:pPr>
            <w:pStyle w:val="TOC1"/>
            <w:rPr>
              <w:rFonts w:asciiTheme="minorHAnsi" w:eastAsiaTheme="minorEastAsia" w:hAnsiTheme="minorHAnsi"/>
              <w:noProof/>
              <w:kern w:val="2"/>
              <w:sz w:val="24"/>
              <w:szCs w:val="24"/>
              <w14:ligatures w14:val="standardContextual"/>
            </w:rPr>
          </w:pPr>
          <w:hyperlink w:anchor="_Toc222583939" w:history="1">
            <w:r w:rsidRPr="00ED58CE">
              <w:rPr>
                <w:rStyle w:val="Hyperlink"/>
                <w:noProof/>
              </w:rPr>
              <w:t>14.</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Solenoid Magnet (DET-MAG)</w:t>
            </w:r>
            <w:r>
              <w:rPr>
                <w:noProof/>
                <w:webHidden/>
              </w:rPr>
              <w:tab/>
            </w:r>
            <w:r>
              <w:rPr>
                <w:noProof/>
                <w:webHidden/>
              </w:rPr>
              <w:fldChar w:fldCharType="begin"/>
            </w:r>
            <w:r>
              <w:rPr>
                <w:noProof/>
                <w:webHidden/>
              </w:rPr>
              <w:instrText xml:space="preserve"> PAGEREF _Toc222583939 \h </w:instrText>
            </w:r>
            <w:r>
              <w:rPr>
                <w:noProof/>
                <w:webHidden/>
              </w:rPr>
            </w:r>
            <w:r>
              <w:rPr>
                <w:noProof/>
                <w:webHidden/>
              </w:rPr>
              <w:fldChar w:fldCharType="separate"/>
            </w:r>
            <w:r>
              <w:rPr>
                <w:noProof/>
                <w:webHidden/>
              </w:rPr>
              <w:t>39</w:t>
            </w:r>
            <w:r>
              <w:rPr>
                <w:noProof/>
                <w:webHidden/>
              </w:rPr>
              <w:fldChar w:fldCharType="end"/>
            </w:r>
          </w:hyperlink>
        </w:p>
        <w:p w14:paraId="70C906E3" w14:textId="2EAC35E7" w:rsidR="00AD3068" w:rsidRDefault="00AD3068">
          <w:pPr>
            <w:pStyle w:val="TOC1"/>
            <w:rPr>
              <w:rFonts w:asciiTheme="minorHAnsi" w:eastAsiaTheme="minorEastAsia" w:hAnsiTheme="minorHAnsi"/>
              <w:noProof/>
              <w:kern w:val="2"/>
              <w:sz w:val="24"/>
              <w:szCs w:val="24"/>
              <w14:ligatures w14:val="standardContextual"/>
            </w:rPr>
          </w:pPr>
          <w:hyperlink w:anchor="_Toc222583940" w:history="1">
            <w:r w:rsidRPr="00ED58CE">
              <w:rPr>
                <w:rStyle w:val="Hyperlink"/>
                <w:noProof/>
              </w:rPr>
              <w:t>15.</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Barrel Particle ID Systems (DET-PID-BAR)</w:t>
            </w:r>
            <w:r>
              <w:rPr>
                <w:noProof/>
                <w:webHidden/>
              </w:rPr>
              <w:tab/>
            </w:r>
            <w:r>
              <w:rPr>
                <w:noProof/>
                <w:webHidden/>
              </w:rPr>
              <w:fldChar w:fldCharType="begin"/>
            </w:r>
            <w:r>
              <w:rPr>
                <w:noProof/>
                <w:webHidden/>
              </w:rPr>
              <w:instrText xml:space="preserve"> PAGEREF _Toc222583940 \h </w:instrText>
            </w:r>
            <w:r>
              <w:rPr>
                <w:noProof/>
                <w:webHidden/>
              </w:rPr>
            </w:r>
            <w:r>
              <w:rPr>
                <w:noProof/>
                <w:webHidden/>
              </w:rPr>
              <w:fldChar w:fldCharType="separate"/>
            </w:r>
            <w:r>
              <w:rPr>
                <w:noProof/>
                <w:webHidden/>
              </w:rPr>
              <w:t>39</w:t>
            </w:r>
            <w:r>
              <w:rPr>
                <w:noProof/>
                <w:webHidden/>
              </w:rPr>
              <w:fldChar w:fldCharType="end"/>
            </w:r>
          </w:hyperlink>
        </w:p>
        <w:p w14:paraId="6B1A28A0" w14:textId="5940A978" w:rsidR="00AD3068" w:rsidRDefault="00AD3068">
          <w:pPr>
            <w:pStyle w:val="TOC1"/>
            <w:rPr>
              <w:rFonts w:asciiTheme="minorHAnsi" w:eastAsiaTheme="minorEastAsia" w:hAnsiTheme="minorHAnsi"/>
              <w:noProof/>
              <w:kern w:val="2"/>
              <w:sz w:val="24"/>
              <w:szCs w:val="24"/>
              <w14:ligatures w14:val="standardContextual"/>
            </w:rPr>
          </w:pPr>
          <w:hyperlink w:anchor="_Toc222583941" w:history="1">
            <w:r w:rsidRPr="00ED58CE">
              <w:rPr>
                <w:rStyle w:val="Hyperlink"/>
                <w:noProof/>
              </w:rPr>
              <w:t>16.</w:t>
            </w:r>
            <w:r>
              <w:rPr>
                <w:rFonts w:asciiTheme="minorHAnsi" w:eastAsiaTheme="minorEastAsia" w:hAnsiTheme="minorHAnsi"/>
                <w:noProof/>
                <w:kern w:val="2"/>
                <w:sz w:val="24"/>
                <w:szCs w:val="24"/>
                <w14:ligatures w14:val="standardContextual"/>
              </w:rPr>
              <w:tab/>
            </w:r>
            <w:r w:rsidRPr="00ED58CE">
              <w:rPr>
                <w:rStyle w:val="Hyperlink"/>
                <w:noProof/>
              </w:rPr>
              <w:t>Hadronic Calorimetry Systems (DET-HCAL) to Forward Particle ID Systems (DET-PID-FWD)</w:t>
            </w:r>
            <w:r>
              <w:rPr>
                <w:noProof/>
                <w:webHidden/>
              </w:rPr>
              <w:tab/>
            </w:r>
            <w:r>
              <w:rPr>
                <w:noProof/>
                <w:webHidden/>
              </w:rPr>
              <w:fldChar w:fldCharType="begin"/>
            </w:r>
            <w:r>
              <w:rPr>
                <w:noProof/>
                <w:webHidden/>
              </w:rPr>
              <w:instrText xml:space="preserve"> PAGEREF _Toc222583941 \h </w:instrText>
            </w:r>
            <w:r>
              <w:rPr>
                <w:noProof/>
                <w:webHidden/>
              </w:rPr>
            </w:r>
            <w:r>
              <w:rPr>
                <w:noProof/>
                <w:webHidden/>
              </w:rPr>
              <w:fldChar w:fldCharType="separate"/>
            </w:r>
            <w:r>
              <w:rPr>
                <w:noProof/>
                <w:webHidden/>
              </w:rPr>
              <w:t>40</w:t>
            </w:r>
            <w:r>
              <w:rPr>
                <w:noProof/>
                <w:webHidden/>
              </w:rPr>
              <w:fldChar w:fldCharType="end"/>
            </w:r>
          </w:hyperlink>
        </w:p>
        <w:p w14:paraId="65956D32" w14:textId="70C62280" w:rsidR="00AD3068" w:rsidRDefault="00AD3068">
          <w:pPr>
            <w:pStyle w:val="TOC1"/>
            <w:rPr>
              <w:rFonts w:asciiTheme="minorHAnsi" w:eastAsiaTheme="minorEastAsia" w:hAnsiTheme="minorHAnsi"/>
              <w:noProof/>
              <w:kern w:val="2"/>
              <w:sz w:val="24"/>
              <w:szCs w:val="24"/>
              <w14:ligatures w14:val="standardContextual"/>
            </w:rPr>
          </w:pPr>
          <w:hyperlink w:anchor="_Toc222583942" w:history="1">
            <w:r w:rsidRPr="00ED58CE">
              <w:rPr>
                <w:rStyle w:val="Hyperlink"/>
                <w:noProof/>
              </w:rPr>
              <w:t>17.</w:t>
            </w:r>
            <w:r>
              <w:rPr>
                <w:rFonts w:asciiTheme="minorHAnsi" w:eastAsiaTheme="minorEastAsia" w:hAnsiTheme="minorHAnsi"/>
                <w:noProof/>
                <w:kern w:val="2"/>
                <w:sz w:val="24"/>
                <w:szCs w:val="24"/>
                <w14:ligatures w14:val="standardContextual"/>
              </w:rPr>
              <w:tab/>
            </w:r>
            <w:r w:rsidRPr="00ED58CE">
              <w:rPr>
                <w:rStyle w:val="Hyperlink"/>
                <w:noProof/>
              </w:rPr>
              <w:t>Applicable Documents</w:t>
            </w:r>
            <w:r>
              <w:rPr>
                <w:noProof/>
                <w:webHidden/>
              </w:rPr>
              <w:tab/>
            </w:r>
            <w:r>
              <w:rPr>
                <w:noProof/>
                <w:webHidden/>
              </w:rPr>
              <w:fldChar w:fldCharType="begin"/>
            </w:r>
            <w:r>
              <w:rPr>
                <w:noProof/>
                <w:webHidden/>
              </w:rPr>
              <w:instrText xml:space="preserve"> PAGEREF _Toc222583942 \h </w:instrText>
            </w:r>
            <w:r>
              <w:rPr>
                <w:noProof/>
                <w:webHidden/>
              </w:rPr>
            </w:r>
            <w:r>
              <w:rPr>
                <w:noProof/>
                <w:webHidden/>
              </w:rPr>
              <w:fldChar w:fldCharType="separate"/>
            </w:r>
            <w:r>
              <w:rPr>
                <w:noProof/>
                <w:webHidden/>
              </w:rPr>
              <w:t>40</w:t>
            </w:r>
            <w:r>
              <w:rPr>
                <w:noProof/>
                <w:webHidden/>
              </w:rPr>
              <w:fldChar w:fldCharType="end"/>
            </w:r>
          </w:hyperlink>
        </w:p>
        <w:p w14:paraId="308B06BC" w14:textId="6DD88D3E" w:rsidR="00AD3068" w:rsidRDefault="00AD3068">
          <w:pPr>
            <w:pStyle w:val="TOC1"/>
            <w:rPr>
              <w:rFonts w:asciiTheme="minorHAnsi" w:eastAsiaTheme="minorEastAsia" w:hAnsiTheme="minorHAnsi"/>
              <w:noProof/>
              <w:kern w:val="2"/>
              <w:sz w:val="24"/>
              <w:szCs w:val="24"/>
              <w14:ligatures w14:val="standardContextual"/>
            </w:rPr>
          </w:pPr>
          <w:hyperlink w:anchor="_Toc222583943" w:history="1">
            <w:r w:rsidRPr="00ED58CE">
              <w:rPr>
                <w:rStyle w:val="Hyperlink"/>
                <w:noProof/>
              </w:rPr>
              <w:t>18.</w:t>
            </w:r>
            <w:r>
              <w:rPr>
                <w:rFonts w:asciiTheme="minorHAnsi" w:eastAsiaTheme="minorEastAsia" w:hAnsiTheme="minorHAnsi"/>
                <w:noProof/>
                <w:kern w:val="2"/>
                <w:sz w:val="24"/>
                <w:szCs w:val="24"/>
                <w14:ligatures w14:val="standardContextual"/>
              </w:rPr>
              <w:tab/>
            </w:r>
            <w:r w:rsidRPr="00ED58CE">
              <w:rPr>
                <w:rStyle w:val="Hyperlink"/>
                <w:noProof/>
              </w:rPr>
              <w:t>Detailed change Log</w:t>
            </w:r>
            <w:r>
              <w:rPr>
                <w:noProof/>
                <w:webHidden/>
              </w:rPr>
              <w:tab/>
            </w:r>
            <w:r>
              <w:rPr>
                <w:noProof/>
                <w:webHidden/>
              </w:rPr>
              <w:fldChar w:fldCharType="begin"/>
            </w:r>
            <w:r>
              <w:rPr>
                <w:noProof/>
                <w:webHidden/>
              </w:rPr>
              <w:instrText xml:space="preserve"> PAGEREF _Toc222583943 \h </w:instrText>
            </w:r>
            <w:r>
              <w:rPr>
                <w:noProof/>
                <w:webHidden/>
              </w:rPr>
            </w:r>
            <w:r>
              <w:rPr>
                <w:noProof/>
                <w:webHidden/>
              </w:rPr>
              <w:fldChar w:fldCharType="separate"/>
            </w:r>
            <w:r>
              <w:rPr>
                <w:noProof/>
                <w:webHidden/>
              </w:rPr>
              <w:t>40</w:t>
            </w:r>
            <w:r>
              <w:rPr>
                <w:noProof/>
                <w:webHidden/>
              </w:rPr>
              <w:fldChar w:fldCharType="end"/>
            </w:r>
          </w:hyperlink>
        </w:p>
        <w:p w14:paraId="608E1F87" w14:textId="0E838030" w:rsidR="00AD3068" w:rsidRDefault="00AD3068">
          <w:pPr>
            <w:pStyle w:val="TOC1"/>
            <w:rPr>
              <w:rFonts w:asciiTheme="minorHAnsi" w:eastAsiaTheme="minorEastAsia" w:hAnsiTheme="minorHAnsi"/>
              <w:noProof/>
              <w:kern w:val="2"/>
              <w:sz w:val="24"/>
              <w:szCs w:val="24"/>
              <w14:ligatures w14:val="standardContextual"/>
            </w:rPr>
          </w:pPr>
          <w:hyperlink w:anchor="_Toc222583944" w:history="1">
            <w:r w:rsidRPr="00ED58CE">
              <w:rPr>
                <w:rStyle w:val="Hyperlink"/>
                <w:noProof/>
              </w:rPr>
              <w:t>19.</w:t>
            </w:r>
            <w:r>
              <w:rPr>
                <w:rFonts w:asciiTheme="minorHAnsi" w:eastAsiaTheme="minorEastAsia" w:hAnsiTheme="minorHAnsi"/>
                <w:noProof/>
                <w:kern w:val="2"/>
                <w:sz w:val="24"/>
                <w:szCs w:val="24"/>
                <w14:ligatures w14:val="standardContextual"/>
              </w:rPr>
              <w:tab/>
            </w:r>
            <w:r w:rsidRPr="00ED58CE">
              <w:rPr>
                <w:rStyle w:val="Hyperlink"/>
                <w:noProof/>
              </w:rPr>
              <w:t>References</w:t>
            </w:r>
            <w:r>
              <w:rPr>
                <w:noProof/>
                <w:webHidden/>
              </w:rPr>
              <w:tab/>
            </w:r>
            <w:r>
              <w:rPr>
                <w:noProof/>
                <w:webHidden/>
              </w:rPr>
              <w:fldChar w:fldCharType="begin"/>
            </w:r>
            <w:r>
              <w:rPr>
                <w:noProof/>
                <w:webHidden/>
              </w:rPr>
              <w:instrText xml:space="preserve"> PAGEREF _Toc222583944 \h </w:instrText>
            </w:r>
            <w:r>
              <w:rPr>
                <w:noProof/>
                <w:webHidden/>
              </w:rPr>
            </w:r>
            <w:r>
              <w:rPr>
                <w:noProof/>
                <w:webHidden/>
              </w:rPr>
              <w:fldChar w:fldCharType="separate"/>
            </w:r>
            <w:r>
              <w:rPr>
                <w:noProof/>
                <w:webHidden/>
              </w:rPr>
              <w:t>41</w:t>
            </w:r>
            <w:r>
              <w:rPr>
                <w:noProof/>
                <w:webHidden/>
              </w:rPr>
              <w:fldChar w:fldCharType="end"/>
            </w:r>
          </w:hyperlink>
        </w:p>
        <w:p w14:paraId="6584F287" w14:textId="475C77F4" w:rsidR="00957CE7" w:rsidRPr="00AB7321" w:rsidRDefault="00A473A7">
          <w:pPr>
            <w:rPr>
              <w:rFonts w:cs="Times New Roman"/>
            </w:rPr>
          </w:pPr>
          <w:r>
            <w:rPr>
              <w:rFonts w:cs="Times New Roman"/>
              <w:b/>
              <w:bCs/>
              <w:noProof/>
              <w:sz w:val="20"/>
            </w:rPr>
            <w:fldChar w:fldCharType="end"/>
          </w:r>
        </w:p>
      </w:sdtContent>
    </w:sdt>
    <w:bookmarkEnd w:id="1"/>
    <w:p w14:paraId="3859162F" w14:textId="77777777" w:rsidR="00A142C9" w:rsidRDefault="00A142C9">
      <w:pPr>
        <w:spacing w:line="276" w:lineRule="auto"/>
        <w:rPr>
          <w:rFonts w:eastAsia="SimSun" w:cs="Times New Roman"/>
          <w:b/>
          <w:iCs/>
        </w:rPr>
      </w:pPr>
      <w:r>
        <w:rPr>
          <w:rFonts w:eastAsia="SimSun" w:cs="Times New Roman"/>
          <w:b/>
          <w:iCs/>
        </w:rPr>
        <w:br w:type="page"/>
      </w:r>
    </w:p>
    <w:p w14:paraId="4CB4ED8D"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76C52C22" w14:textId="77777777" w:rsidTr="00FE0421">
        <w:trPr>
          <w:trHeight w:val="288"/>
        </w:trPr>
        <w:tc>
          <w:tcPr>
            <w:tcW w:w="1698" w:type="dxa"/>
          </w:tcPr>
          <w:p w14:paraId="540A2A51"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25063514"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7A2EF6F6" w14:textId="77777777" w:rsidR="003E6B78" w:rsidRPr="00A22225" w:rsidRDefault="003E6B78" w:rsidP="00FE0421">
            <w:pPr>
              <w:spacing w:line="276" w:lineRule="auto"/>
              <w:ind w:left="870" w:hanging="870"/>
            </w:pPr>
          </w:p>
        </w:tc>
      </w:tr>
      <w:tr w:rsidR="000533A6" w:rsidRPr="00A22225" w14:paraId="79B71AF8" w14:textId="77777777" w:rsidTr="00FE0421">
        <w:trPr>
          <w:trHeight w:val="288"/>
        </w:trPr>
        <w:tc>
          <w:tcPr>
            <w:tcW w:w="1698" w:type="dxa"/>
          </w:tcPr>
          <w:p w14:paraId="053AFC6E" w14:textId="77777777" w:rsidR="000533A6" w:rsidRPr="00AB7321" w:rsidRDefault="000533A6" w:rsidP="00FE0421">
            <w:pPr>
              <w:tabs>
                <w:tab w:val="left" w:pos="866"/>
              </w:tabs>
              <w:spacing w:line="276" w:lineRule="auto"/>
              <w:ind w:left="870" w:hanging="870"/>
            </w:pPr>
            <w:r>
              <w:t>CDR</w:t>
            </w:r>
          </w:p>
        </w:tc>
        <w:tc>
          <w:tcPr>
            <w:tcW w:w="7407" w:type="dxa"/>
          </w:tcPr>
          <w:p w14:paraId="42F2C6FA"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76C83571" w14:textId="77777777" w:rsidR="000533A6" w:rsidRPr="00A22225" w:rsidRDefault="000533A6" w:rsidP="00FE0421">
            <w:pPr>
              <w:spacing w:line="276" w:lineRule="auto"/>
              <w:ind w:left="870" w:hanging="870"/>
            </w:pPr>
          </w:p>
        </w:tc>
      </w:tr>
      <w:tr w:rsidR="003E6B78" w:rsidRPr="00A22225" w14:paraId="0B10B391" w14:textId="77777777" w:rsidTr="00FE0421">
        <w:trPr>
          <w:trHeight w:val="288"/>
        </w:trPr>
        <w:tc>
          <w:tcPr>
            <w:tcW w:w="1698" w:type="dxa"/>
          </w:tcPr>
          <w:p w14:paraId="0092A418" w14:textId="77777777" w:rsidR="003E6B78" w:rsidRPr="00AB7321" w:rsidRDefault="003E6B78" w:rsidP="00FE0421">
            <w:pPr>
              <w:tabs>
                <w:tab w:val="left" w:pos="866"/>
              </w:tabs>
              <w:spacing w:line="276" w:lineRule="auto"/>
              <w:ind w:left="870" w:hanging="870"/>
            </w:pPr>
            <w:r w:rsidRPr="00AB7321">
              <w:t>COTS</w:t>
            </w:r>
          </w:p>
        </w:tc>
        <w:tc>
          <w:tcPr>
            <w:tcW w:w="7407" w:type="dxa"/>
          </w:tcPr>
          <w:p w14:paraId="14ADD3E9"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6BA7450B" w14:textId="77777777" w:rsidR="003E6B78" w:rsidRPr="00A22225" w:rsidRDefault="003E6B78" w:rsidP="00FE0421">
            <w:pPr>
              <w:spacing w:line="276" w:lineRule="auto"/>
              <w:ind w:left="870" w:hanging="870"/>
            </w:pPr>
          </w:p>
        </w:tc>
      </w:tr>
      <w:tr w:rsidR="003E6B78" w:rsidRPr="00A22225" w14:paraId="2E090F3E" w14:textId="77777777" w:rsidTr="00FE0421">
        <w:trPr>
          <w:trHeight w:val="288"/>
        </w:trPr>
        <w:tc>
          <w:tcPr>
            <w:tcW w:w="1698" w:type="dxa"/>
          </w:tcPr>
          <w:p w14:paraId="1AC58796" w14:textId="77777777" w:rsidR="003E6B78" w:rsidRPr="00AB7321" w:rsidRDefault="003E6B78" w:rsidP="00FE0421">
            <w:pPr>
              <w:tabs>
                <w:tab w:val="left" w:pos="866"/>
              </w:tabs>
              <w:spacing w:line="276" w:lineRule="auto"/>
              <w:ind w:left="870" w:hanging="870"/>
            </w:pPr>
            <w:r w:rsidRPr="00AB7321">
              <w:t>DAQ</w:t>
            </w:r>
          </w:p>
        </w:tc>
        <w:tc>
          <w:tcPr>
            <w:tcW w:w="7407" w:type="dxa"/>
          </w:tcPr>
          <w:p w14:paraId="26EF4B07"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451E1499" w14:textId="77777777" w:rsidR="003E6B78" w:rsidRPr="00A22225" w:rsidRDefault="003E6B78" w:rsidP="00FE0421">
            <w:pPr>
              <w:spacing w:line="276" w:lineRule="auto"/>
              <w:ind w:left="870" w:hanging="870"/>
            </w:pPr>
          </w:p>
        </w:tc>
      </w:tr>
      <w:tr w:rsidR="003E6B78" w:rsidRPr="00A22225" w14:paraId="6ED9FDB0" w14:textId="77777777" w:rsidTr="00FE0421">
        <w:trPr>
          <w:trHeight w:val="288"/>
        </w:trPr>
        <w:tc>
          <w:tcPr>
            <w:tcW w:w="1698" w:type="dxa"/>
          </w:tcPr>
          <w:p w14:paraId="2C9A9950" w14:textId="77777777" w:rsidR="003E6B78" w:rsidRPr="00AB7321" w:rsidRDefault="003E6B78" w:rsidP="00FE0421">
            <w:pPr>
              <w:tabs>
                <w:tab w:val="left" w:pos="866"/>
              </w:tabs>
              <w:spacing w:line="276" w:lineRule="auto"/>
              <w:ind w:left="870" w:hanging="870"/>
            </w:pPr>
            <w:r w:rsidRPr="00AB7321">
              <w:t>DET</w:t>
            </w:r>
          </w:p>
        </w:tc>
        <w:tc>
          <w:tcPr>
            <w:tcW w:w="7407" w:type="dxa"/>
          </w:tcPr>
          <w:p w14:paraId="41F85918"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6F7ECF0C" w14:textId="77777777" w:rsidR="003E6B78" w:rsidRPr="00A22225" w:rsidRDefault="003E6B78" w:rsidP="00FE0421">
            <w:pPr>
              <w:spacing w:line="276" w:lineRule="auto"/>
              <w:ind w:left="870" w:hanging="870"/>
            </w:pPr>
          </w:p>
        </w:tc>
      </w:tr>
      <w:tr w:rsidR="003E6B78" w:rsidRPr="00A22225" w14:paraId="5F4AE554" w14:textId="77777777" w:rsidTr="00FE0421">
        <w:trPr>
          <w:trHeight w:val="90"/>
        </w:trPr>
        <w:tc>
          <w:tcPr>
            <w:tcW w:w="1698" w:type="dxa"/>
          </w:tcPr>
          <w:p w14:paraId="3BE62C5E" w14:textId="77777777" w:rsidR="003E6B78" w:rsidRPr="00AB7321" w:rsidRDefault="003E6B78" w:rsidP="00FE0421">
            <w:pPr>
              <w:tabs>
                <w:tab w:val="left" w:pos="866"/>
              </w:tabs>
              <w:spacing w:line="276" w:lineRule="auto"/>
              <w:ind w:left="870" w:hanging="870"/>
            </w:pPr>
            <w:r w:rsidRPr="00AB7321">
              <w:t>DIRC</w:t>
            </w:r>
          </w:p>
        </w:tc>
        <w:tc>
          <w:tcPr>
            <w:tcW w:w="7407" w:type="dxa"/>
          </w:tcPr>
          <w:p w14:paraId="0840ED7D"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3DE397FF" w14:textId="77777777" w:rsidR="003E6B78" w:rsidRPr="00A22225" w:rsidRDefault="003E6B78" w:rsidP="00FE0421">
            <w:pPr>
              <w:spacing w:line="276" w:lineRule="auto"/>
              <w:ind w:left="870" w:hanging="870"/>
            </w:pPr>
          </w:p>
        </w:tc>
      </w:tr>
      <w:tr w:rsidR="0032215C" w:rsidRPr="00A22225" w14:paraId="0DF7A70C" w14:textId="77777777" w:rsidTr="00FE0421">
        <w:trPr>
          <w:trHeight w:val="90"/>
        </w:trPr>
        <w:tc>
          <w:tcPr>
            <w:tcW w:w="1698" w:type="dxa"/>
          </w:tcPr>
          <w:p w14:paraId="574CC399" w14:textId="77777777" w:rsidR="0032215C" w:rsidRPr="0032215C" w:rsidRDefault="0032215C" w:rsidP="00FE0421">
            <w:pPr>
              <w:tabs>
                <w:tab w:val="left" w:pos="866"/>
              </w:tabs>
              <w:spacing w:line="276" w:lineRule="auto"/>
              <w:ind w:left="870" w:hanging="870"/>
            </w:pPr>
            <w:r w:rsidRPr="0032215C">
              <w:t>dRICH</w:t>
            </w:r>
          </w:p>
        </w:tc>
        <w:tc>
          <w:tcPr>
            <w:tcW w:w="7407" w:type="dxa"/>
          </w:tcPr>
          <w:p w14:paraId="36F896A1"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79B7745A" w14:textId="77777777" w:rsidR="0032215C" w:rsidRPr="00A22225" w:rsidRDefault="0032215C" w:rsidP="00FE0421">
            <w:pPr>
              <w:spacing w:line="276" w:lineRule="auto"/>
              <w:ind w:left="870" w:hanging="870"/>
            </w:pPr>
          </w:p>
        </w:tc>
      </w:tr>
      <w:tr w:rsidR="003E6B78" w:rsidRPr="00A22225" w14:paraId="6BCC8101" w14:textId="77777777" w:rsidTr="00FE0421">
        <w:trPr>
          <w:trHeight w:val="288"/>
        </w:trPr>
        <w:tc>
          <w:tcPr>
            <w:tcW w:w="1698" w:type="dxa"/>
          </w:tcPr>
          <w:p w14:paraId="70D01EB2" w14:textId="77777777" w:rsidR="003E6B78" w:rsidRPr="00AB7321" w:rsidRDefault="003E6B78" w:rsidP="00FE0421">
            <w:pPr>
              <w:tabs>
                <w:tab w:val="left" w:pos="866"/>
              </w:tabs>
              <w:spacing w:line="276" w:lineRule="auto"/>
              <w:ind w:left="870" w:hanging="870"/>
            </w:pPr>
            <w:r w:rsidRPr="00AB7321">
              <w:t>DVCS</w:t>
            </w:r>
          </w:p>
        </w:tc>
        <w:tc>
          <w:tcPr>
            <w:tcW w:w="7407" w:type="dxa"/>
          </w:tcPr>
          <w:p w14:paraId="7B367A5D"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74012A9B" w14:textId="77777777" w:rsidR="003E6B78" w:rsidRPr="00A22225" w:rsidRDefault="003E6B78" w:rsidP="00FE0421">
            <w:pPr>
              <w:spacing w:line="276" w:lineRule="auto"/>
              <w:ind w:left="870" w:hanging="870"/>
            </w:pPr>
          </w:p>
        </w:tc>
      </w:tr>
      <w:tr w:rsidR="003E6B78" w:rsidRPr="00A22225" w14:paraId="0183DEE2" w14:textId="77777777" w:rsidTr="00FE0421">
        <w:trPr>
          <w:trHeight w:val="288"/>
        </w:trPr>
        <w:tc>
          <w:tcPr>
            <w:tcW w:w="1698" w:type="dxa"/>
          </w:tcPr>
          <w:p w14:paraId="1F7DF794" w14:textId="77777777" w:rsidR="003E6B78" w:rsidRPr="00AB7321" w:rsidRDefault="003E6B78" w:rsidP="00FE0421">
            <w:pPr>
              <w:tabs>
                <w:tab w:val="left" w:pos="866"/>
              </w:tabs>
              <w:spacing w:line="276" w:lineRule="auto"/>
              <w:ind w:left="870" w:hanging="870"/>
            </w:pPr>
            <w:r w:rsidRPr="00AB7321">
              <w:t>EIC</w:t>
            </w:r>
          </w:p>
        </w:tc>
        <w:tc>
          <w:tcPr>
            <w:tcW w:w="7407" w:type="dxa"/>
          </w:tcPr>
          <w:p w14:paraId="3E8FB81D" w14:textId="77777777" w:rsidR="003E6B78" w:rsidRPr="00AB7321" w:rsidRDefault="003E6B78" w:rsidP="00FE0421">
            <w:pPr>
              <w:tabs>
                <w:tab w:val="left" w:pos="866"/>
              </w:tabs>
              <w:spacing w:line="276" w:lineRule="auto"/>
            </w:pPr>
            <w:r w:rsidRPr="00AB7321">
              <w:t>Electron-Ion Collider</w:t>
            </w:r>
          </w:p>
        </w:tc>
        <w:tc>
          <w:tcPr>
            <w:tcW w:w="255" w:type="dxa"/>
          </w:tcPr>
          <w:p w14:paraId="2A971816" w14:textId="77777777" w:rsidR="003E6B78" w:rsidRPr="00A22225" w:rsidRDefault="003E6B78" w:rsidP="00FE0421">
            <w:pPr>
              <w:spacing w:line="276" w:lineRule="auto"/>
              <w:ind w:left="870" w:hanging="870"/>
            </w:pPr>
          </w:p>
        </w:tc>
      </w:tr>
      <w:tr w:rsidR="003E6B78" w:rsidRPr="00A22225" w14:paraId="66E0AFF8" w14:textId="77777777" w:rsidTr="00FE0421">
        <w:trPr>
          <w:trHeight w:val="288"/>
        </w:trPr>
        <w:tc>
          <w:tcPr>
            <w:tcW w:w="1698" w:type="dxa"/>
          </w:tcPr>
          <w:p w14:paraId="3B0A443E" w14:textId="77777777" w:rsidR="003E6B78" w:rsidRPr="00AB7321" w:rsidRDefault="003E6B78" w:rsidP="00FE0421">
            <w:pPr>
              <w:tabs>
                <w:tab w:val="left" w:pos="866"/>
              </w:tabs>
              <w:spacing w:line="276" w:lineRule="auto"/>
              <w:ind w:left="870" w:hanging="870"/>
            </w:pPr>
            <w:r>
              <w:t>EMCAL</w:t>
            </w:r>
          </w:p>
        </w:tc>
        <w:tc>
          <w:tcPr>
            <w:tcW w:w="7407" w:type="dxa"/>
          </w:tcPr>
          <w:p w14:paraId="13E8C496" w14:textId="77777777" w:rsidR="003E6B78" w:rsidRPr="00AB7321" w:rsidRDefault="003E6B78" w:rsidP="00FE0421">
            <w:pPr>
              <w:tabs>
                <w:tab w:val="left" w:pos="866"/>
              </w:tabs>
              <w:spacing w:line="276" w:lineRule="auto"/>
            </w:pPr>
            <w:r>
              <w:t>Electro-magnetic Calorimeter</w:t>
            </w:r>
          </w:p>
        </w:tc>
        <w:tc>
          <w:tcPr>
            <w:tcW w:w="255" w:type="dxa"/>
          </w:tcPr>
          <w:p w14:paraId="63CA6710" w14:textId="77777777" w:rsidR="003E6B78" w:rsidRPr="00A22225" w:rsidRDefault="003E6B78" w:rsidP="00FE0421">
            <w:pPr>
              <w:spacing w:line="276" w:lineRule="auto"/>
              <w:ind w:left="870" w:hanging="870"/>
            </w:pPr>
          </w:p>
        </w:tc>
      </w:tr>
      <w:tr w:rsidR="003E6B78" w:rsidRPr="00A22225" w14:paraId="29648D3D" w14:textId="77777777" w:rsidTr="00FE0421">
        <w:trPr>
          <w:trHeight w:val="288"/>
        </w:trPr>
        <w:tc>
          <w:tcPr>
            <w:tcW w:w="1698" w:type="dxa"/>
          </w:tcPr>
          <w:p w14:paraId="54CBB128" w14:textId="77777777" w:rsidR="003E6B78" w:rsidRPr="00AB7321" w:rsidRDefault="003E6B78" w:rsidP="00FE0421">
            <w:pPr>
              <w:tabs>
                <w:tab w:val="left" w:pos="866"/>
              </w:tabs>
              <w:spacing w:line="276" w:lineRule="auto"/>
              <w:ind w:left="870" w:hanging="870"/>
            </w:pPr>
            <w:r w:rsidRPr="00AB7321">
              <w:t>ESR</w:t>
            </w:r>
          </w:p>
        </w:tc>
        <w:tc>
          <w:tcPr>
            <w:tcW w:w="7407" w:type="dxa"/>
          </w:tcPr>
          <w:p w14:paraId="2558333C"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43B24742" w14:textId="77777777" w:rsidR="003E6B78" w:rsidRPr="00A22225" w:rsidRDefault="003E6B78" w:rsidP="00FE0421">
            <w:pPr>
              <w:spacing w:line="276" w:lineRule="auto"/>
              <w:ind w:left="870" w:hanging="870"/>
            </w:pPr>
          </w:p>
        </w:tc>
      </w:tr>
      <w:tr w:rsidR="003E6B78" w:rsidRPr="00A22225" w14:paraId="0025BB1A" w14:textId="77777777" w:rsidTr="00FE0421">
        <w:trPr>
          <w:trHeight w:val="288"/>
        </w:trPr>
        <w:tc>
          <w:tcPr>
            <w:tcW w:w="1698" w:type="dxa"/>
          </w:tcPr>
          <w:p w14:paraId="118B23F8" w14:textId="77777777" w:rsidR="003E6B78" w:rsidRPr="00AB7321" w:rsidRDefault="003E6B78" w:rsidP="00FE0421">
            <w:pPr>
              <w:tabs>
                <w:tab w:val="left" w:pos="866"/>
              </w:tabs>
              <w:spacing w:line="276" w:lineRule="auto"/>
              <w:ind w:left="870" w:hanging="870"/>
            </w:pPr>
            <w:r w:rsidRPr="00AB7321">
              <w:t>FCC</w:t>
            </w:r>
          </w:p>
        </w:tc>
        <w:tc>
          <w:tcPr>
            <w:tcW w:w="7407" w:type="dxa"/>
          </w:tcPr>
          <w:p w14:paraId="21EFAD86"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02E0ABA6" w14:textId="77777777" w:rsidR="003E6B78" w:rsidRPr="00A22225" w:rsidRDefault="003E6B78" w:rsidP="00FE0421">
            <w:pPr>
              <w:spacing w:line="276" w:lineRule="auto"/>
              <w:ind w:left="870" w:hanging="870"/>
            </w:pPr>
          </w:p>
        </w:tc>
      </w:tr>
      <w:tr w:rsidR="000533A6" w:rsidRPr="00A22225" w14:paraId="7D0898A5" w14:textId="77777777" w:rsidTr="00FE0421">
        <w:trPr>
          <w:trHeight w:val="288"/>
        </w:trPr>
        <w:tc>
          <w:tcPr>
            <w:tcW w:w="1698" w:type="dxa"/>
          </w:tcPr>
          <w:p w14:paraId="428785FA" w14:textId="77777777" w:rsidR="000533A6" w:rsidRPr="00AB7321" w:rsidRDefault="000533A6" w:rsidP="00FE0421">
            <w:pPr>
              <w:tabs>
                <w:tab w:val="left" w:pos="866"/>
              </w:tabs>
              <w:spacing w:line="276" w:lineRule="auto"/>
              <w:ind w:left="870" w:hanging="870"/>
            </w:pPr>
            <w:r>
              <w:t>FDR</w:t>
            </w:r>
          </w:p>
        </w:tc>
        <w:tc>
          <w:tcPr>
            <w:tcW w:w="7407" w:type="dxa"/>
          </w:tcPr>
          <w:p w14:paraId="642B94C4"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76F701AF" w14:textId="77777777" w:rsidR="000533A6" w:rsidRPr="00A22225" w:rsidRDefault="000533A6" w:rsidP="00FE0421">
            <w:pPr>
              <w:spacing w:line="276" w:lineRule="auto"/>
              <w:ind w:left="870" w:hanging="870"/>
            </w:pPr>
          </w:p>
        </w:tc>
      </w:tr>
      <w:tr w:rsidR="003E6B78" w:rsidRPr="00A22225" w14:paraId="215CEA6E" w14:textId="77777777" w:rsidTr="00FE0421">
        <w:trPr>
          <w:trHeight w:val="288"/>
        </w:trPr>
        <w:tc>
          <w:tcPr>
            <w:tcW w:w="1698" w:type="dxa"/>
          </w:tcPr>
          <w:p w14:paraId="4DD4FEBB" w14:textId="77777777" w:rsidR="003E6B78" w:rsidRPr="00AB7321" w:rsidRDefault="003E6B78" w:rsidP="00FE0421">
            <w:pPr>
              <w:tabs>
                <w:tab w:val="left" w:pos="866"/>
              </w:tabs>
              <w:spacing w:line="276" w:lineRule="auto"/>
              <w:ind w:left="870" w:hanging="870"/>
            </w:pPr>
            <w:r w:rsidRPr="00AB7321">
              <w:t>GEM</w:t>
            </w:r>
          </w:p>
        </w:tc>
        <w:tc>
          <w:tcPr>
            <w:tcW w:w="7407" w:type="dxa"/>
          </w:tcPr>
          <w:p w14:paraId="7F3D3175"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699F5A6D" w14:textId="77777777" w:rsidR="003E6B78" w:rsidRPr="00A22225" w:rsidRDefault="003E6B78" w:rsidP="00FE0421">
            <w:pPr>
              <w:spacing w:line="276" w:lineRule="auto"/>
              <w:ind w:left="870" w:hanging="870"/>
            </w:pPr>
          </w:p>
        </w:tc>
      </w:tr>
      <w:tr w:rsidR="003E6B78" w:rsidRPr="00A22225" w14:paraId="3D415F6A" w14:textId="77777777" w:rsidTr="00FE0421">
        <w:trPr>
          <w:trHeight w:val="288"/>
        </w:trPr>
        <w:tc>
          <w:tcPr>
            <w:tcW w:w="1698" w:type="dxa"/>
          </w:tcPr>
          <w:p w14:paraId="049A47D8" w14:textId="77777777" w:rsidR="003E6B78" w:rsidRPr="00AB7321" w:rsidRDefault="003E6B78" w:rsidP="00FE0421">
            <w:pPr>
              <w:tabs>
                <w:tab w:val="left" w:pos="866"/>
              </w:tabs>
              <w:spacing w:line="276" w:lineRule="auto"/>
              <w:ind w:left="870" w:hanging="870"/>
            </w:pPr>
            <w:r>
              <w:t>HCAL</w:t>
            </w:r>
          </w:p>
        </w:tc>
        <w:tc>
          <w:tcPr>
            <w:tcW w:w="7407" w:type="dxa"/>
          </w:tcPr>
          <w:p w14:paraId="2DC2E0B1"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2832BB1F" w14:textId="77777777" w:rsidR="003E6B78" w:rsidRPr="00A22225" w:rsidRDefault="003E6B78" w:rsidP="00FE0421">
            <w:pPr>
              <w:spacing w:line="276" w:lineRule="auto"/>
              <w:ind w:left="870" w:hanging="870"/>
            </w:pPr>
          </w:p>
        </w:tc>
      </w:tr>
      <w:tr w:rsidR="003E6B78" w:rsidRPr="00A22225" w14:paraId="2326C39A" w14:textId="77777777" w:rsidTr="00FE0421">
        <w:trPr>
          <w:trHeight w:val="288"/>
        </w:trPr>
        <w:tc>
          <w:tcPr>
            <w:tcW w:w="1698" w:type="dxa"/>
          </w:tcPr>
          <w:p w14:paraId="0FF64678" w14:textId="77777777" w:rsidR="003E6B78" w:rsidRPr="00AB7321" w:rsidRDefault="003E6B78" w:rsidP="00FE0421">
            <w:pPr>
              <w:tabs>
                <w:tab w:val="left" w:pos="866"/>
              </w:tabs>
              <w:spacing w:line="276" w:lineRule="auto"/>
              <w:ind w:left="870" w:hanging="870"/>
            </w:pPr>
            <w:r w:rsidRPr="00AB7321">
              <w:t>HSR</w:t>
            </w:r>
          </w:p>
        </w:tc>
        <w:tc>
          <w:tcPr>
            <w:tcW w:w="7407" w:type="dxa"/>
          </w:tcPr>
          <w:p w14:paraId="75FA1EB7"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17794A5E" w14:textId="77777777" w:rsidR="003E6B78" w:rsidRPr="00A22225" w:rsidRDefault="003E6B78" w:rsidP="00FE0421">
            <w:pPr>
              <w:spacing w:line="276" w:lineRule="auto"/>
              <w:ind w:left="870" w:hanging="870"/>
            </w:pPr>
          </w:p>
        </w:tc>
      </w:tr>
      <w:tr w:rsidR="003E6B78" w:rsidRPr="00A22225" w14:paraId="6F010266" w14:textId="77777777" w:rsidTr="00FE0421">
        <w:trPr>
          <w:trHeight w:val="288"/>
        </w:trPr>
        <w:tc>
          <w:tcPr>
            <w:tcW w:w="1698" w:type="dxa"/>
          </w:tcPr>
          <w:p w14:paraId="212AC16A" w14:textId="77777777" w:rsidR="003E6B78" w:rsidRPr="00AB7321" w:rsidRDefault="003E6B78" w:rsidP="00FE0421">
            <w:pPr>
              <w:tabs>
                <w:tab w:val="left" w:pos="866"/>
              </w:tabs>
              <w:spacing w:line="276" w:lineRule="auto"/>
              <w:ind w:left="870" w:hanging="870"/>
            </w:pPr>
            <w:r w:rsidRPr="00AB7321">
              <w:t>HVAC</w:t>
            </w:r>
          </w:p>
        </w:tc>
        <w:tc>
          <w:tcPr>
            <w:tcW w:w="7407" w:type="dxa"/>
          </w:tcPr>
          <w:p w14:paraId="004ACA84"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5047D69C" w14:textId="77777777" w:rsidR="003E6B78" w:rsidRPr="00A22225" w:rsidRDefault="003E6B78" w:rsidP="00FE0421">
            <w:pPr>
              <w:spacing w:line="276" w:lineRule="auto"/>
              <w:ind w:left="870" w:hanging="870"/>
            </w:pPr>
          </w:p>
        </w:tc>
      </w:tr>
      <w:tr w:rsidR="003E6B78" w:rsidRPr="00A22225" w14:paraId="7EB3EE10" w14:textId="77777777" w:rsidTr="00FE0421">
        <w:trPr>
          <w:trHeight w:val="288"/>
        </w:trPr>
        <w:tc>
          <w:tcPr>
            <w:tcW w:w="1698" w:type="dxa"/>
          </w:tcPr>
          <w:p w14:paraId="14C60894" w14:textId="77777777" w:rsidR="003E6B78" w:rsidRPr="00AB7321" w:rsidRDefault="003E6B78" w:rsidP="00FE0421">
            <w:pPr>
              <w:tabs>
                <w:tab w:val="left" w:pos="866"/>
              </w:tabs>
              <w:spacing w:line="276" w:lineRule="auto"/>
              <w:ind w:left="870" w:hanging="870"/>
            </w:pPr>
            <w:r w:rsidRPr="00AB7321">
              <w:t>IP</w:t>
            </w:r>
          </w:p>
        </w:tc>
        <w:tc>
          <w:tcPr>
            <w:tcW w:w="7407" w:type="dxa"/>
          </w:tcPr>
          <w:p w14:paraId="0C43E39F"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237FF3AD" w14:textId="77777777" w:rsidR="003E6B78" w:rsidRPr="00A22225" w:rsidRDefault="003E6B78" w:rsidP="00FE0421">
            <w:pPr>
              <w:spacing w:line="276" w:lineRule="auto"/>
              <w:ind w:left="870" w:hanging="870"/>
            </w:pPr>
          </w:p>
        </w:tc>
      </w:tr>
      <w:tr w:rsidR="003E6B78" w:rsidRPr="00A22225" w14:paraId="23B245AC" w14:textId="77777777" w:rsidTr="00FE0421">
        <w:trPr>
          <w:trHeight w:val="288"/>
        </w:trPr>
        <w:tc>
          <w:tcPr>
            <w:tcW w:w="1698" w:type="dxa"/>
          </w:tcPr>
          <w:p w14:paraId="57C0E12F" w14:textId="77777777" w:rsidR="003E6B78" w:rsidRPr="00AB7321" w:rsidRDefault="003E6B78" w:rsidP="00FE0421">
            <w:pPr>
              <w:tabs>
                <w:tab w:val="left" w:pos="866"/>
              </w:tabs>
              <w:spacing w:line="276" w:lineRule="auto"/>
              <w:ind w:left="870" w:hanging="870"/>
            </w:pPr>
            <w:r w:rsidRPr="00AB7321">
              <w:t>IR</w:t>
            </w:r>
          </w:p>
        </w:tc>
        <w:tc>
          <w:tcPr>
            <w:tcW w:w="7407" w:type="dxa"/>
          </w:tcPr>
          <w:p w14:paraId="1D8BAE34"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12A6CA79" w14:textId="77777777" w:rsidR="003E6B78" w:rsidRPr="00A22225" w:rsidRDefault="003E6B78" w:rsidP="00FE0421">
            <w:pPr>
              <w:spacing w:line="276" w:lineRule="auto"/>
              <w:ind w:left="870" w:hanging="870"/>
            </w:pPr>
          </w:p>
        </w:tc>
      </w:tr>
      <w:tr w:rsidR="003E6B78" w:rsidRPr="00A22225" w14:paraId="71E1116D" w14:textId="77777777" w:rsidTr="00FE0421">
        <w:trPr>
          <w:trHeight w:val="288"/>
        </w:trPr>
        <w:tc>
          <w:tcPr>
            <w:tcW w:w="1698" w:type="dxa"/>
          </w:tcPr>
          <w:p w14:paraId="0927966E" w14:textId="77777777" w:rsidR="003E6B78" w:rsidRPr="00AB7321" w:rsidRDefault="003E6B78" w:rsidP="00FE0421">
            <w:pPr>
              <w:tabs>
                <w:tab w:val="left" w:pos="866"/>
              </w:tabs>
              <w:spacing w:line="276" w:lineRule="auto"/>
              <w:ind w:left="870" w:hanging="870"/>
            </w:pPr>
            <w:r w:rsidRPr="00AB7321">
              <w:t>MPGD</w:t>
            </w:r>
          </w:p>
        </w:tc>
        <w:tc>
          <w:tcPr>
            <w:tcW w:w="7407" w:type="dxa"/>
          </w:tcPr>
          <w:p w14:paraId="4EC29D40"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1B178F4C" w14:textId="77777777" w:rsidR="003E6B78" w:rsidRPr="00A22225" w:rsidRDefault="003E6B78" w:rsidP="00FE0421">
            <w:pPr>
              <w:spacing w:line="276" w:lineRule="auto"/>
              <w:ind w:left="870" w:hanging="870"/>
            </w:pPr>
          </w:p>
        </w:tc>
      </w:tr>
      <w:tr w:rsidR="003E6B78" w:rsidRPr="00A22225" w14:paraId="0B6ED6D3" w14:textId="77777777" w:rsidTr="00FE0421">
        <w:trPr>
          <w:trHeight w:val="288"/>
        </w:trPr>
        <w:tc>
          <w:tcPr>
            <w:tcW w:w="1698" w:type="dxa"/>
          </w:tcPr>
          <w:p w14:paraId="626672FD" w14:textId="77777777" w:rsidR="003E6B78" w:rsidRPr="00AB7321" w:rsidRDefault="003E6B78" w:rsidP="00FE0421">
            <w:pPr>
              <w:tabs>
                <w:tab w:val="left" w:pos="866"/>
              </w:tabs>
              <w:spacing w:line="276" w:lineRule="auto"/>
              <w:ind w:left="870" w:hanging="870"/>
            </w:pPr>
            <w:r w:rsidRPr="00AB7321">
              <w:t>NAS</w:t>
            </w:r>
          </w:p>
        </w:tc>
        <w:tc>
          <w:tcPr>
            <w:tcW w:w="7407" w:type="dxa"/>
          </w:tcPr>
          <w:p w14:paraId="0F563F70"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7ACC51E6" w14:textId="77777777" w:rsidR="003E6B78" w:rsidRPr="00A22225" w:rsidRDefault="003E6B78" w:rsidP="00FE0421">
            <w:pPr>
              <w:spacing w:line="276" w:lineRule="auto"/>
              <w:ind w:left="870" w:hanging="870"/>
            </w:pPr>
          </w:p>
        </w:tc>
      </w:tr>
      <w:tr w:rsidR="003E6B78" w:rsidRPr="00A22225" w14:paraId="6F96F4A6" w14:textId="77777777" w:rsidTr="00FE0421">
        <w:trPr>
          <w:trHeight w:val="288"/>
        </w:trPr>
        <w:tc>
          <w:tcPr>
            <w:tcW w:w="1698" w:type="dxa"/>
          </w:tcPr>
          <w:p w14:paraId="36341047" w14:textId="77777777" w:rsidR="003E6B78" w:rsidRPr="00AB7321" w:rsidRDefault="003E6B78" w:rsidP="00FE0421">
            <w:pPr>
              <w:tabs>
                <w:tab w:val="left" w:pos="866"/>
              </w:tabs>
              <w:spacing w:line="276" w:lineRule="auto"/>
              <w:ind w:left="870" w:hanging="870"/>
            </w:pPr>
            <w:r w:rsidRPr="00AB7321">
              <w:t>NEC</w:t>
            </w:r>
          </w:p>
        </w:tc>
        <w:tc>
          <w:tcPr>
            <w:tcW w:w="7407" w:type="dxa"/>
          </w:tcPr>
          <w:p w14:paraId="06615368"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5EC96790" w14:textId="77777777" w:rsidR="003E6B78" w:rsidRPr="00A22225" w:rsidRDefault="003E6B78" w:rsidP="00FE0421">
            <w:pPr>
              <w:spacing w:line="276" w:lineRule="auto"/>
              <w:ind w:left="870" w:hanging="870"/>
            </w:pPr>
          </w:p>
        </w:tc>
      </w:tr>
      <w:tr w:rsidR="003E6B78" w:rsidRPr="00A22225" w14:paraId="3B1572DA" w14:textId="77777777" w:rsidTr="00FE0421">
        <w:trPr>
          <w:trHeight w:val="288"/>
        </w:trPr>
        <w:tc>
          <w:tcPr>
            <w:tcW w:w="1698" w:type="dxa"/>
          </w:tcPr>
          <w:p w14:paraId="0D346F61" w14:textId="77777777" w:rsidR="003E6B78" w:rsidRPr="00AB7321" w:rsidRDefault="003E6B78" w:rsidP="00FE0421">
            <w:pPr>
              <w:tabs>
                <w:tab w:val="left" w:pos="866"/>
              </w:tabs>
              <w:spacing w:line="276" w:lineRule="auto"/>
              <w:ind w:left="870" w:hanging="870"/>
            </w:pPr>
            <w:r w:rsidRPr="00AB7321">
              <w:t>NEMA</w:t>
            </w:r>
          </w:p>
        </w:tc>
        <w:tc>
          <w:tcPr>
            <w:tcW w:w="7407" w:type="dxa"/>
          </w:tcPr>
          <w:p w14:paraId="2FA1A572"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6754CBA5" w14:textId="77777777" w:rsidR="003E6B78" w:rsidRPr="00A22225" w:rsidRDefault="003E6B78" w:rsidP="00FE0421">
            <w:pPr>
              <w:spacing w:line="276" w:lineRule="auto"/>
              <w:ind w:left="870" w:hanging="870"/>
            </w:pPr>
          </w:p>
        </w:tc>
      </w:tr>
      <w:tr w:rsidR="003E6B78" w:rsidRPr="00A22225" w14:paraId="02F36DEA" w14:textId="77777777" w:rsidTr="00FE0421">
        <w:trPr>
          <w:trHeight w:val="288"/>
        </w:trPr>
        <w:tc>
          <w:tcPr>
            <w:tcW w:w="1698" w:type="dxa"/>
          </w:tcPr>
          <w:p w14:paraId="40E3DCFA" w14:textId="77777777" w:rsidR="003E6B78" w:rsidRPr="00AB7321" w:rsidRDefault="003E6B78" w:rsidP="00FE0421">
            <w:pPr>
              <w:tabs>
                <w:tab w:val="left" w:pos="866"/>
              </w:tabs>
              <w:spacing w:line="276" w:lineRule="auto"/>
              <w:ind w:left="870" w:hanging="870"/>
            </w:pPr>
            <w:r w:rsidRPr="00AB7321">
              <w:t>NFPA</w:t>
            </w:r>
          </w:p>
        </w:tc>
        <w:tc>
          <w:tcPr>
            <w:tcW w:w="7407" w:type="dxa"/>
          </w:tcPr>
          <w:p w14:paraId="00A13D1D"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44B2304A" w14:textId="77777777" w:rsidR="003E6B78" w:rsidRPr="00A22225" w:rsidRDefault="003E6B78" w:rsidP="00FE0421">
            <w:pPr>
              <w:spacing w:line="276" w:lineRule="auto"/>
              <w:ind w:left="870" w:hanging="870"/>
            </w:pPr>
          </w:p>
        </w:tc>
      </w:tr>
      <w:tr w:rsidR="003E6B78" w:rsidRPr="00A22225" w14:paraId="4B332CFF" w14:textId="77777777" w:rsidTr="00FE0421">
        <w:trPr>
          <w:trHeight w:val="288"/>
        </w:trPr>
        <w:tc>
          <w:tcPr>
            <w:tcW w:w="1698" w:type="dxa"/>
          </w:tcPr>
          <w:p w14:paraId="4FCC5F95" w14:textId="77777777" w:rsidR="003E6B78" w:rsidRPr="00AB7321" w:rsidRDefault="003E6B78" w:rsidP="00FE0421">
            <w:pPr>
              <w:tabs>
                <w:tab w:val="left" w:pos="866"/>
              </w:tabs>
              <w:spacing w:line="276" w:lineRule="auto"/>
              <w:ind w:left="870" w:hanging="870"/>
            </w:pPr>
            <w:r w:rsidRPr="00AB7321">
              <w:t>NRTL</w:t>
            </w:r>
          </w:p>
        </w:tc>
        <w:tc>
          <w:tcPr>
            <w:tcW w:w="7407" w:type="dxa"/>
          </w:tcPr>
          <w:p w14:paraId="6E7BAC19"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19862B2D" w14:textId="77777777" w:rsidR="003E6B78" w:rsidRPr="00A22225" w:rsidRDefault="003E6B78" w:rsidP="00FE0421">
            <w:pPr>
              <w:spacing w:line="276" w:lineRule="auto"/>
            </w:pPr>
          </w:p>
        </w:tc>
      </w:tr>
      <w:tr w:rsidR="003E6B78" w:rsidRPr="00A22225" w14:paraId="18E642B4" w14:textId="77777777" w:rsidTr="00FE0421">
        <w:trPr>
          <w:trHeight w:val="288"/>
        </w:trPr>
        <w:tc>
          <w:tcPr>
            <w:tcW w:w="1698" w:type="dxa"/>
          </w:tcPr>
          <w:p w14:paraId="05520FB4" w14:textId="77777777" w:rsidR="003E6B78" w:rsidRPr="00AB7321" w:rsidRDefault="003E6B78" w:rsidP="00FE0421">
            <w:pPr>
              <w:tabs>
                <w:tab w:val="left" w:pos="866"/>
              </w:tabs>
              <w:spacing w:line="276" w:lineRule="auto"/>
              <w:ind w:left="870" w:hanging="870"/>
            </w:pPr>
            <w:r w:rsidRPr="00AB7321">
              <w:t>PID</w:t>
            </w:r>
          </w:p>
        </w:tc>
        <w:tc>
          <w:tcPr>
            <w:tcW w:w="7407" w:type="dxa"/>
          </w:tcPr>
          <w:p w14:paraId="3831106F"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4D5033F6" w14:textId="77777777" w:rsidR="003E6B78" w:rsidRPr="00A22225" w:rsidRDefault="003E6B78" w:rsidP="00FE0421">
            <w:pPr>
              <w:spacing w:line="276" w:lineRule="auto"/>
            </w:pPr>
          </w:p>
        </w:tc>
      </w:tr>
      <w:tr w:rsidR="000533A6" w:rsidRPr="00A22225" w14:paraId="7E26E51B" w14:textId="77777777" w:rsidTr="00FE0421">
        <w:trPr>
          <w:trHeight w:val="288"/>
        </w:trPr>
        <w:tc>
          <w:tcPr>
            <w:tcW w:w="1698" w:type="dxa"/>
          </w:tcPr>
          <w:p w14:paraId="5499C12A" w14:textId="77777777" w:rsidR="000533A6" w:rsidRPr="00AB7321" w:rsidRDefault="000533A6" w:rsidP="00FE0421">
            <w:pPr>
              <w:tabs>
                <w:tab w:val="left" w:pos="866"/>
              </w:tabs>
              <w:spacing w:line="276" w:lineRule="auto"/>
              <w:ind w:left="870" w:hanging="870"/>
            </w:pPr>
            <w:r>
              <w:t>PRR</w:t>
            </w:r>
          </w:p>
        </w:tc>
        <w:tc>
          <w:tcPr>
            <w:tcW w:w="7407" w:type="dxa"/>
          </w:tcPr>
          <w:p w14:paraId="299456EE"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3AD7A6CD" w14:textId="77777777" w:rsidR="000533A6" w:rsidRPr="00A22225" w:rsidRDefault="000533A6" w:rsidP="00FE0421">
            <w:pPr>
              <w:spacing w:line="276" w:lineRule="auto"/>
            </w:pPr>
          </w:p>
        </w:tc>
      </w:tr>
      <w:tr w:rsidR="003E6B78" w:rsidRPr="00A22225" w14:paraId="79144B67" w14:textId="77777777" w:rsidTr="00FE0421">
        <w:trPr>
          <w:trHeight w:val="288"/>
        </w:trPr>
        <w:tc>
          <w:tcPr>
            <w:tcW w:w="1698" w:type="dxa"/>
          </w:tcPr>
          <w:p w14:paraId="35302675" w14:textId="77777777" w:rsidR="003E6B78" w:rsidRPr="00AB7321" w:rsidRDefault="003E6B78" w:rsidP="00FE0421">
            <w:pPr>
              <w:tabs>
                <w:tab w:val="left" w:pos="866"/>
              </w:tabs>
              <w:spacing w:line="276" w:lineRule="auto"/>
              <w:ind w:left="870" w:hanging="870"/>
            </w:pPr>
            <w:r w:rsidRPr="00AB7321">
              <w:t>PWO</w:t>
            </w:r>
          </w:p>
        </w:tc>
        <w:tc>
          <w:tcPr>
            <w:tcW w:w="7407" w:type="dxa"/>
          </w:tcPr>
          <w:p w14:paraId="134034D7"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2137E9E2" w14:textId="77777777" w:rsidR="003E6B78" w:rsidRPr="00A22225" w:rsidRDefault="003E6B78" w:rsidP="00FE0421">
            <w:pPr>
              <w:spacing w:line="276" w:lineRule="auto"/>
            </w:pPr>
          </w:p>
        </w:tc>
      </w:tr>
      <w:tr w:rsidR="000533A6" w:rsidRPr="00A22225" w14:paraId="4AF44A1B" w14:textId="77777777" w:rsidTr="00FE0421">
        <w:trPr>
          <w:trHeight w:val="288"/>
        </w:trPr>
        <w:tc>
          <w:tcPr>
            <w:tcW w:w="1698" w:type="dxa"/>
          </w:tcPr>
          <w:p w14:paraId="1A9DB97D" w14:textId="77777777" w:rsidR="000533A6" w:rsidRPr="00AB7321" w:rsidRDefault="000533A6" w:rsidP="000533A6">
            <w:pPr>
              <w:tabs>
                <w:tab w:val="left" w:pos="866"/>
              </w:tabs>
              <w:spacing w:line="276" w:lineRule="auto"/>
              <w:ind w:left="870" w:hanging="870"/>
            </w:pPr>
            <w:r w:rsidRPr="00AB7321">
              <w:t>RCS</w:t>
            </w:r>
          </w:p>
        </w:tc>
        <w:tc>
          <w:tcPr>
            <w:tcW w:w="7407" w:type="dxa"/>
          </w:tcPr>
          <w:p w14:paraId="2FE1A8AF"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7F1104DB" w14:textId="77777777" w:rsidR="000533A6" w:rsidRPr="00A22225" w:rsidRDefault="000533A6" w:rsidP="000533A6">
            <w:pPr>
              <w:spacing w:line="276" w:lineRule="auto"/>
            </w:pPr>
          </w:p>
        </w:tc>
      </w:tr>
      <w:tr w:rsidR="000533A6" w:rsidRPr="00A22225" w14:paraId="7F6FD37F" w14:textId="77777777" w:rsidTr="00FE0421">
        <w:trPr>
          <w:trHeight w:val="288"/>
        </w:trPr>
        <w:tc>
          <w:tcPr>
            <w:tcW w:w="1698" w:type="dxa"/>
          </w:tcPr>
          <w:p w14:paraId="18CBD417" w14:textId="77777777" w:rsidR="000533A6" w:rsidRPr="00AB7321" w:rsidRDefault="000533A6" w:rsidP="000533A6">
            <w:pPr>
              <w:tabs>
                <w:tab w:val="left" w:pos="866"/>
              </w:tabs>
              <w:spacing w:line="276" w:lineRule="auto"/>
              <w:ind w:left="870" w:hanging="870"/>
            </w:pPr>
            <w:r>
              <w:t>TBD</w:t>
            </w:r>
          </w:p>
        </w:tc>
        <w:tc>
          <w:tcPr>
            <w:tcW w:w="7407" w:type="dxa"/>
          </w:tcPr>
          <w:p w14:paraId="5E942782"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74BC860F" w14:textId="77777777" w:rsidR="000533A6" w:rsidRPr="00A22225" w:rsidRDefault="000533A6" w:rsidP="000533A6">
            <w:pPr>
              <w:spacing w:line="276" w:lineRule="auto"/>
            </w:pPr>
          </w:p>
        </w:tc>
      </w:tr>
      <w:tr w:rsidR="000533A6" w:rsidRPr="00A22225" w14:paraId="4F4D0131" w14:textId="77777777" w:rsidTr="00FE0421">
        <w:trPr>
          <w:trHeight w:val="288"/>
        </w:trPr>
        <w:tc>
          <w:tcPr>
            <w:tcW w:w="1698" w:type="dxa"/>
          </w:tcPr>
          <w:p w14:paraId="0011BEA1" w14:textId="77777777" w:rsidR="000533A6" w:rsidRPr="00AB7321" w:rsidRDefault="000533A6" w:rsidP="000533A6">
            <w:pPr>
              <w:tabs>
                <w:tab w:val="left" w:pos="866"/>
              </w:tabs>
              <w:spacing w:line="276" w:lineRule="auto"/>
              <w:ind w:left="870" w:hanging="870"/>
            </w:pPr>
            <w:r w:rsidRPr="00AB7321">
              <w:t>UL</w:t>
            </w:r>
          </w:p>
        </w:tc>
        <w:tc>
          <w:tcPr>
            <w:tcW w:w="7407" w:type="dxa"/>
          </w:tcPr>
          <w:p w14:paraId="43CAD3F8"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5732B4C0" w14:textId="77777777" w:rsidR="000533A6" w:rsidRPr="00A22225" w:rsidRDefault="000533A6" w:rsidP="000533A6">
            <w:pPr>
              <w:spacing w:line="276" w:lineRule="auto"/>
            </w:pPr>
          </w:p>
        </w:tc>
      </w:tr>
      <w:tr w:rsidR="000533A6" w:rsidRPr="00A22225" w14:paraId="6CEB122A" w14:textId="77777777" w:rsidTr="00FE0421">
        <w:trPr>
          <w:trHeight w:val="288"/>
        </w:trPr>
        <w:tc>
          <w:tcPr>
            <w:tcW w:w="1698" w:type="dxa"/>
          </w:tcPr>
          <w:p w14:paraId="58338DAA" w14:textId="77777777" w:rsidR="000533A6" w:rsidRPr="00AB7321" w:rsidRDefault="000533A6" w:rsidP="000533A6">
            <w:pPr>
              <w:tabs>
                <w:tab w:val="left" w:pos="866"/>
              </w:tabs>
              <w:spacing w:line="276" w:lineRule="auto"/>
              <w:ind w:left="870" w:hanging="870"/>
            </w:pPr>
            <w:r w:rsidRPr="00AB7321">
              <w:t>WBS</w:t>
            </w:r>
          </w:p>
        </w:tc>
        <w:tc>
          <w:tcPr>
            <w:tcW w:w="7407" w:type="dxa"/>
          </w:tcPr>
          <w:p w14:paraId="4CCE9CEE"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2D673F10" w14:textId="77777777" w:rsidR="000533A6" w:rsidRPr="00A22225" w:rsidRDefault="000533A6" w:rsidP="000533A6">
            <w:pPr>
              <w:spacing w:line="276" w:lineRule="auto"/>
            </w:pPr>
          </w:p>
        </w:tc>
      </w:tr>
      <w:bookmarkEnd w:id="2"/>
    </w:tbl>
    <w:p w14:paraId="1124CECB" w14:textId="77777777" w:rsidR="000E5ADB" w:rsidRDefault="000E5ADB">
      <w:pPr>
        <w:spacing w:line="276" w:lineRule="auto"/>
      </w:pPr>
      <w:r>
        <w:br w:type="page"/>
      </w:r>
    </w:p>
    <w:p w14:paraId="4C1E0D33" w14:textId="77777777" w:rsidR="007A0EA6" w:rsidRDefault="007A0EA6" w:rsidP="007A0EA6">
      <w:pPr>
        <w:pStyle w:val="Title"/>
      </w:pPr>
      <w:r w:rsidRPr="007A0EA6">
        <w:t>Interface Control</w:t>
      </w:r>
      <w:r w:rsidR="00D97EF0">
        <w:t xml:space="preserve"> Document: </w:t>
      </w:r>
    </w:p>
    <w:p w14:paraId="37ED33FF" w14:textId="4CFB88F3" w:rsidR="00D63619" w:rsidRPr="007A0EA6" w:rsidRDefault="00AD3068" w:rsidP="007A0EA6">
      <w:pPr>
        <w:pStyle w:val="Subtitle"/>
      </w:pPr>
      <w:r>
        <w:t>Hadronic Calorimetry Systems (6.03.01.05) to Ancillary Detectors (6.03.01.10)</w:t>
      </w:r>
    </w:p>
    <w:p w14:paraId="21F088A4" w14:textId="77777777" w:rsidR="007A0EA6" w:rsidRPr="007A0EA6" w:rsidRDefault="007A0EA6" w:rsidP="00245F70">
      <w:pPr>
        <w:pStyle w:val="Heading1"/>
      </w:pPr>
      <w:bookmarkStart w:id="3" w:name="_Toc137386757"/>
      <w:bookmarkStart w:id="4" w:name="_Toc137386892"/>
      <w:bookmarkStart w:id="5" w:name="_Hlk137377210"/>
      <w:bookmarkStart w:id="6" w:name="_Toc222583921"/>
      <w:r w:rsidRPr="007A0EA6">
        <w:t>Purpose and Scope</w:t>
      </w:r>
      <w:bookmarkEnd w:id="3"/>
      <w:bookmarkEnd w:id="4"/>
      <w:bookmarkEnd w:id="6"/>
    </w:p>
    <w:p w14:paraId="23B6CE9A" w14:textId="2EADF81D"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AD3068">
        <w:t>Hadronic Calorimetry Systems</w:t>
      </w:r>
      <w:r w:rsidR="003F75E7">
        <w:t xml:space="preserve"> </w:t>
      </w:r>
      <w:r w:rsidRPr="007A0EA6">
        <w:t xml:space="preserve">and </w:t>
      </w:r>
      <w:r>
        <w:t xml:space="preserve">other sub-systems within the </w:t>
      </w:r>
      <w:r w:rsidR="00AD3068">
        <w:t>Ancillary Detectors</w:t>
      </w:r>
      <w:r>
        <w:t>.</w:t>
      </w:r>
      <w:r w:rsidR="00D51AFC">
        <w:t xml:space="preserve"> </w:t>
      </w:r>
      <w:r w:rsidRPr="007A0EA6">
        <w:t>These interfaces are based on the system requirements that are necessary to integrate these sub-systems as part of the Electron Ion Collider Project.</w:t>
      </w:r>
    </w:p>
    <w:p w14:paraId="3720A750" w14:textId="77777777" w:rsidR="007A0EA6" w:rsidRPr="007A0EA6" w:rsidRDefault="007A0EA6" w:rsidP="00245F70">
      <w:pPr>
        <w:pStyle w:val="Heading1"/>
      </w:pPr>
      <w:bookmarkStart w:id="9" w:name="_Toc222583922"/>
      <w:r w:rsidRPr="007A0EA6">
        <w:t>Introduction</w:t>
      </w:r>
      <w:bookmarkEnd w:id="7"/>
      <w:bookmarkEnd w:id="8"/>
      <w:bookmarkEnd w:id="9"/>
    </w:p>
    <w:p w14:paraId="7ABF78D5" w14:textId="0A9267E4" w:rsidR="00D97EF0" w:rsidRDefault="00D97EF0" w:rsidP="00D97EF0">
      <w:pPr>
        <w:pStyle w:val="Body1"/>
      </w:pPr>
      <w:bookmarkStart w:id="10" w:name="_Toc137386894"/>
      <w:r w:rsidRPr="007A0EA6">
        <w:t xml:space="preserve">These interfaces describe the relationships between the </w:t>
      </w:r>
      <w:r w:rsidR="00AD3068">
        <w:t>Hadronic Calorimetry Systems</w:t>
      </w:r>
      <w:r w:rsidR="00121CD0">
        <w:t xml:space="preserve"> </w:t>
      </w:r>
      <w:r w:rsidRPr="007A0EA6">
        <w:t xml:space="preserve">and the </w:t>
      </w:r>
      <w:r w:rsidR="00AD3068">
        <w:t>Ancillary Detectors</w:t>
      </w:r>
      <w:r w:rsidR="00121CD0">
        <w:t xml:space="preserve"> including (examples by inclusion) located in (areas by inclusion). </w:t>
      </w:r>
    </w:p>
    <w:p w14:paraId="1E8B7C3E" w14:textId="7009121B" w:rsidR="007A0EA6" w:rsidRPr="007A0EA6" w:rsidRDefault="00AD3068" w:rsidP="00F63229">
      <w:pPr>
        <w:pStyle w:val="Heading2"/>
      </w:pPr>
      <w:bookmarkStart w:id="11" w:name="_Toc222583923"/>
      <w:bookmarkEnd w:id="10"/>
      <w:r>
        <w:t>Hadronic Calorimetry Systems</w:t>
      </w:r>
      <w:bookmarkEnd w:id="11"/>
    </w:p>
    <w:p w14:paraId="682A098C"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2FBD3473" w14:textId="77777777" w:rsidR="007A0EA6" w:rsidRPr="007A0EA6" w:rsidRDefault="007A0EA6" w:rsidP="00F63229">
      <w:pPr>
        <w:pStyle w:val="Heading2"/>
      </w:pPr>
      <w:bookmarkStart w:id="12" w:name="_Toc137386896"/>
      <w:bookmarkStart w:id="13" w:name="_Toc222583924"/>
      <w:r w:rsidRPr="007A0EA6">
        <w:t>Overview of Interface Relationships</w:t>
      </w:r>
      <w:bookmarkEnd w:id="12"/>
      <w:bookmarkEnd w:id="13"/>
    </w:p>
    <w:p w14:paraId="470E5170" w14:textId="77777777" w:rsidR="00AD3068" w:rsidRDefault="000D7CAC" w:rsidP="00D5795A">
      <w:pPr>
        <w:pStyle w:val="Body2"/>
      </w:pPr>
      <w:r>
        <w:t xml:space="preserve">The following are the </w:t>
      </w:r>
      <w:r w:rsidR="00121CD0">
        <w:t xml:space="preserve">sub-systems within the </w:t>
      </w:r>
      <w:r w:rsidR="00AD3068">
        <w:t>Ancillary Detectors</w:t>
      </w:r>
      <w:r w:rsidR="00121CD0">
        <w:t xml:space="preserve"> </w:t>
      </w:r>
      <w:r>
        <w:t>that have interfaces connected to th</w:t>
      </w:r>
      <w:r w:rsidR="002F05CC">
        <w:t>e</w:t>
      </w:r>
      <w:r>
        <w:t xml:space="preserve"> </w:t>
      </w:r>
      <w:r w:rsidR="00AD3068">
        <w:t>Hadronic Calorimetry Systems</w:t>
      </w:r>
      <w:r>
        <w:t>.</w:t>
      </w:r>
    </w:p>
    <w:p w14:paraId="64D68339" w14:textId="77777777" w:rsidR="00AD3068" w:rsidRPr="00AD3068" w:rsidRDefault="00AD3068" w:rsidP="00AD3068">
      <w:pPr>
        <w:pStyle w:val="Body2Bulleted"/>
      </w:pPr>
      <w:r w:rsidRPr="00AD3068">
        <w:rPr>
          <w:rStyle w:val="Strong"/>
        </w:rPr>
        <w:t xml:space="preserve">B-Zero Detectors (DET-ANC-B0): </w:t>
      </w:r>
      <w:r w:rsidRPr="00AD3068">
        <w:t>Identify the general types of interface relationships between the ICD reference system and this sub-system.</w:t>
      </w:r>
    </w:p>
    <w:p w14:paraId="4446AC19" w14:textId="77777777" w:rsidR="00AD3068" w:rsidRPr="00AD3068" w:rsidRDefault="00AD3068" w:rsidP="00AD3068">
      <w:pPr>
        <w:pStyle w:val="Body2Bulleted"/>
      </w:pPr>
      <w:r w:rsidRPr="00AD3068">
        <w:rPr>
          <w:rStyle w:val="Strong"/>
        </w:rPr>
        <w:t xml:space="preserve">Online DAQ and Computing Systems (DET-COMP-ONLINE): </w:t>
      </w:r>
      <w:r w:rsidRPr="00AD3068">
        <w:t>Identify the general types of interface relationships between the ICD reference system and this sub-system.</w:t>
      </w:r>
    </w:p>
    <w:p w14:paraId="3ACD6009" w14:textId="77777777" w:rsidR="00AD3068" w:rsidRPr="00AD3068" w:rsidRDefault="00AD3068" w:rsidP="00AD3068">
      <w:pPr>
        <w:pStyle w:val="Body2Bulleted"/>
      </w:pPr>
      <w:r w:rsidRPr="00AD3068">
        <w:rPr>
          <w:rStyle w:val="Strong"/>
        </w:rPr>
        <w:t xml:space="preserve">Barrel EMCal Systems (DET-ECAL-BAR): </w:t>
      </w:r>
      <w:r w:rsidRPr="00AD3068">
        <w:t>Identify the general types of interface relationships between the ICD reference system and this sub-system.</w:t>
      </w:r>
    </w:p>
    <w:p w14:paraId="2864E0D7" w14:textId="77777777" w:rsidR="00AD3068" w:rsidRPr="00AD3068" w:rsidRDefault="00AD3068" w:rsidP="00AD3068">
      <w:pPr>
        <w:pStyle w:val="Body2Bulleted"/>
      </w:pPr>
      <w:r w:rsidRPr="00AD3068">
        <w:rPr>
          <w:rStyle w:val="Strong"/>
        </w:rPr>
        <w:t xml:space="preserve">Backward EMCal Systems (DET-ECAL-BCK): </w:t>
      </w:r>
      <w:r w:rsidRPr="00AD3068">
        <w:t>Identify the general types of interface relationships between the ICD reference system and this sub-system.</w:t>
      </w:r>
    </w:p>
    <w:p w14:paraId="4B944AD7" w14:textId="77777777" w:rsidR="00AD3068" w:rsidRPr="00AD3068" w:rsidRDefault="00AD3068" w:rsidP="00AD3068">
      <w:pPr>
        <w:pStyle w:val="Body2Bulleted"/>
      </w:pPr>
      <w:r w:rsidRPr="00AD3068">
        <w:rPr>
          <w:rStyle w:val="Strong"/>
        </w:rPr>
        <w:t xml:space="preserve">Forward EMCal Systems (DET-ECAL-FWD): </w:t>
      </w:r>
      <w:r w:rsidRPr="00AD3068">
        <w:t>Identify the general types of interface relationships between the ICD reference system and this sub-system.</w:t>
      </w:r>
    </w:p>
    <w:p w14:paraId="41F63EAF" w14:textId="77777777" w:rsidR="00AD3068" w:rsidRPr="00AD3068" w:rsidRDefault="00AD3068" w:rsidP="00AD3068">
      <w:pPr>
        <w:pStyle w:val="Body2Bulleted"/>
      </w:pPr>
      <w:r w:rsidRPr="00AD3068">
        <w:rPr>
          <w:rStyle w:val="Strong"/>
        </w:rPr>
        <w:t xml:space="preserve">Electronic Systems (DET-ELEC): </w:t>
      </w:r>
      <w:r w:rsidRPr="00AD3068">
        <w:t>Identify the general types of interface relationships between the ICD reference system and this sub-system.</w:t>
      </w:r>
    </w:p>
    <w:p w14:paraId="62E0D80A" w14:textId="77777777" w:rsidR="00AD3068" w:rsidRPr="00AD3068" w:rsidRDefault="00AD3068" w:rsidP="00AD3068">
      <w:pPr>
        <w:pStyle w:val="Body2Bulleted"/>
      </w:pPr>
      <w:r w:rsidRPr="00AD3068">
        <w:rPr>
          <w:rStyle w:val="Strong"/>
        </w:rPr>
        <w:t xml:space="preserve">Barrel Detector Structures (DET-INF-BAR): </w:t>
      </w:r>
      <w:r w:rsidRPr="00AD3068">
        <w:t>Identify the general types of interface relationships between the ICD reference system and this sub-system.</w:t>
      </w:r>
    </w:p>
    <w:p w14:paraId="77773970" w14:textId="77777777" w:rsidR="00AD3068" w:rsidRPr="00AD3068" w:rsidRDefault="00AD3068" w:rsidP="00AD3068">
      <w:pPr>
        <w:pStyle w:val="Body2Bulleted"/>
      </w:pPr>
      <w:r w:rsidRPr="00AD3068">
        <w:rPr>
          <w:rStyle w:val="Strong"/>
        </w:rPr>
        <w:t xml:space="preserve">Electron Endcap Structures (DET-INF-BCK): </w:t>
      </w:r>
      <w:r w:rsidRPr="00AD3068">
        <w:t>Identify the general types of interface relationships between the ICD reference system and this sub-system.</w:t>
      </w:r>
    </w:p>
    <w:p w14:paraId="43A4FCE8" w14:textId="77777777" w:rsidR="00AD3068" w:rsidRPr="00AD3068" w:rsidRDefault="00AD3068" w:rsidP="00AD3068">
      <w:pPr>
        <w:pStyle w:val="Body2Bulleted"/>
      </w:pPr>
      <w:r w:rsidRPr="00AD3068">
        <w:rPr>
          <w:rStyle w:val="Strong"/>
        </w:rPr>
        <w:t xml:space="preserve">Hadron Endcap Structures (DET-INF-FWD): </w:t>
      </w:r>
      <w:r w:rsidRPr="00AD3068">
        <w:t>Identify the general types of interface relationships between the ICD reference system and this sub-system.</w:t>
      </w:r>
    </w:p>
    <w:p w14:paraId="3F06D53B" w14:textId="77777777" w:rsidR="00AD3068" w:rsidRPr="00AD3068" w:rsidRDefault="00AD3068" w:rsidP="00AD3068">
      <w:pPr>
        <w:pStyle w:val="Body2Bulleted"/>
      </w:pPr>
      <w:r w:rsidRPr="00AD3068">
        <w:rPr>
          <w:rStyle w:val="Strong"/>
        </w:rPr>
        <w:t xml:space="preserve">Detector Infrastructure and Utilities Integration (DET-INF-INT): </w:t>
      </w:r>
      <w:r w:rsidRPr="00AD3068">
        <w:t>Identify the general types of interface relationships between the ICD reference system and this sub-system.</w:t>
      </w:r>
    </w:p>
    <w:p w14:paraId="1CE577F5" w14:textId="77777777" w:rsidR="00AD3068" w:rsidRPr="00AD3068" w:rsidRDefault="00AD3068" w:rsidP="00AD3068">
      <w:pPr>
        <w:pStyle w:val="Body2Bulleted"/>
      </w:pPr>
      <w:r w:rsidRPr="00AD3068">
        <w:rPr>
          <w:rStyle w:val="Strong"/>
        </w:rPr>
        <w:t xml:space="preserve">Solenoid Magnet (DET-MAG): </w:t>
      </w:r>
      <w:r w:rsidRPr="00AD3068">
        <w:t>The size and position of the solenoid magnet is constrained by the barrel and backward hadron calorimeter systems.</w:t>
      </w:r>
    </w:p>
    <w:p w14:paraId="766F3105" w14:textId="77777777" w:rsidR="00AD3068" w:rsidRPr="00AD3068" w:rsidRDefault="00AD3068" w:rsidP="00AD3068">
      <w:pPr>
        <w:pStyle w:val="Body2Bulleted"/>
      </w:pPr>
      <w:r w:rsidRPr="00AD3068">
        <w:rPr>
          <w:rStyle w:val="Strong"/>
        </w:rPr>
        <w:t xml:space="preserve">Barrel Particle ID Systems (DET-PID-BAR): </w:t>
      </w:r>
      <w:r w:rsidRPr="00AD3068">
        <w:t>Identify the general types of interface relationships between the ICD reference system and this sub-system.</w:t>
      </w:r>
    </w:p>
    <w:p w14:paraId="18A40785" w14:textId="77777777" w:rsidR="00AD3068" w:rsidRPr="00AD3068" w:rsidRDefault="00AD3068" w:rsidP="00AD3068">
      <w:pPr>
        <w:pStyle w:val="Body2Bulleted"/>
      </w:pPr>
      <w:r w:rsidRPr="00AD3068">
        <w:rPr>
          <w:rStyle w:val="Strong"/>
        </w:rPr>
        <w:t xml:space="preserve">Forward Particle ID Systems (DET-PID-FWD): </w:t>
      </w:r>
      <w:r w:rsidRPr="00AD3068">
        <w:t>Identify the general types of interface relationships between the ICD reference system and this sub-system.</w:t>
      </w:r>
    </w:p>
    <w:p w14:paraId="61058C62" w14:textId="77777777" w:rsidR="007A0EA6" w:rsidRPr="007A0EA6" w:rsidRDefault="007A0EA6" w:rsidP="00F63229">
      <w:pPr>
        <w:pStyle w:val="Heading2"/>
      </w:pPr>
      <w:bookmarkStart w:id="14" w:name="InterfaceRelationships"/>
      <w:bookmarkStart w:id="15" w:name="_Toc137386897"/>
      <w:bookmarkStart w:id="16" w:name="_Toc222583925"/>
      <w:bookmarkEnd w:id="14"/>
      <w:r w:rsidRPr="007A0EA6">
        <w:t>Safety and Environmental Considerations</w:t>
      </w:r>
      <w:bookmarkEnd w:id="15"/>
      <w:bookmarkEnd w:id="16"/>
    </w:p>
    <w:p w14:paraId="2CE76C7C"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4539A591" w14:textId="77777777" w:rsidR="002970D7" w:rsidRDefault="002970D7" w:rsidP="002970D7">
      <w:pPr>
        <w:pStyle w:val="Heading3"/>
      </w:pPr>
      <w:r>
        <w:t>Considerations for all systems</w:t>
      </w:r>
    </w:p>
    <w:p w14:paraId="4F918151" w14:textId="77777777" w:rsidR="002970D7" w:rsidRDefault="002F05CC" w:rsidP="00850A5B">
      <w:pPr>
        <w:pStyle w:val="Body3Bulleted"/>
      </w:pPr>
      <w:r>
        <w:t>Add general safety and environmental considerations here.</w:t>
      </w:r>
    </w:p>
    <w:p w14:paraId="1C1AF1DF" w14:textId="77777777" w:rsidR="002970D7" w:rsidRDefault="002970D7" w:rsidP="002970D7">
      <w:pPr>
        <w:pStyle w:val="Heading3"/>
      </w:pPr>
      <w:r>
        <w:t>Special considerations and references</w:t>
      </w:r>
    </w:p>
    <w:p w14:paraId="50BDABA3" w14:textId="77777777" w:rsidR="002970D7" w:rsidRPr="000D7CAC" w:rsidRDefault="002970D7" w:rsidP="002970D7">
      <w:pPr>
        <w:pStyle w:val="Body3Bulleted"/>
      </w:pPr>
      <w:r>
        <w:t xml:space="preserve">Add references here as necessary. </w:t>
      </w:r>
    </w:p>
    <w:p w14:paraId="176E6BD3" w14:textId="77777777" w:rsidR="007A0EA6" w:rsidRPr="007A0EA6" w:rsidRDefault="007A0EA6" w:rsidP="00F63229">
      <w:pPr>
        <w:pStyle w:val="Heading2"/>
      </w:pPr>
      <w:bookmarkStart w:id="17" w:name="_Toc137386898"/>
      <w:bookmarkStart w:id="18" w:name="_Toc222583926"/>
      <w:r w:rsidRPr="007A0EA6">
        <w:t>Design Considerations</w:t>
      </w:r>
      <w:bookmarkEnd w:id="17"/>
      <w:bookmarkEnd w:id="18"/>
    </w:p>
    <w:p w14:paraId="022B4ECE"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527ADD72" w14:textId="77777777" w:rsidR="007A0EA6" w:rsidRPr="007A0EA6" w:rsidRDefault="007A0EA6" w:rsidP="00F63229">
      <w:pPr>
        <w:pStyle w:val="Heading2"/>
      </w:pPr>
      <w:bookmarkStart w:id="20" w:name="_Toc222583927"/>
      <w:r w:rsidRPr="007A0EA6">
        <w:t>Organization</w:t>
      </w:r>
      <w:bookmarkEnd w:id="19"/>
      <w:bookmarkEnd w:id="20"/>
      <w:r w:rsidRPr="007A0EA6">
        <w:t xml:space="preserve"> </w:t>
      </w:r>
    </w:p>
    <w:p w14:paraId="4E8E497D" w14:textId="6BE581C0"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AD3068">
        <w:rPr>
          <w:color w:val="auto"/>
        </w:rPr>
        <w:t>Hadronic Calorimetry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43A6208B" w14:textId="77777777" w:rsidR="007A0EA6" w:rsidRPr="007A0EA6" w:rsidRDefault="007A0EA6" w:rsidP="00245F70">
      <w:pPr>
        <w:pStyle w:val="Heading1"/>
      </w:pPr>
      <w:bookmarkStart w:id="21" w:name="_Toc137386759"/>
      <w:bookmarkStart w:id="22" w:name="_Toc137386900"/>
      <w:bookmarkStart w:id="23" w:name="_Toc222583928"/>
      <w:r w:rsidRPr="007A0EA6">
        <w:t>Interface summary</w:t>
      </w:r>
      <w:bookmarkEnd w:id="21"/>
      <w:bookmarkEnd w:id="22"/>
      <w:bookmarkEnd w:id="23"/>
    </w:p>
    <w:p w14:paraId="573B500F"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197B27F1" w14:textId="77777777" w:rsidR="007A0EA6" w:rsidRPr="007A0EA6" w:rsidRDefault="007A0EA6" w:rsidP="007A0EA6">
      <w:pPr>
        <w:pStyle w:val="Body1Bulleted"/>
      </w:pPr>
      <w:r w:rsidRPr="007A0EA6">
        <w:t>Section: the section number in this document where the interface is addressed.</w:t>
      </w:r>
    </w:p>
    <w:p w14:paraId="24B80FE2"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444627F2" w14:textId="77777777" w:rsidR="007A0EA6" w:rsidRPr="007A0EA6" w:rsidRDefault="007A0EA6" w:rsidP="007A0EA6">
      <w:pPr>
        <w:pStyle w:val="Body1Bulleted"/>
      </w:pPr>
      <w:r w:rsidRPr="007A0EA6">
        <w:t xml:space="preserve">WBS (2): the WBS number for the </w:t>
      </w:r>
      <w:r w:rsidR="00E85389">
        <w:t>connected system.</w:t>
      </w:r>
    </w:p>
    <w:p w14:paraId="52773665" w14:textId="77777777" w:rsidR="007A0EA6" w:rsidRDefault="0031086F" w:rsidP="007A0EA6">
      <w:pPr>
        <w:pStyle w:val="Body1Bulleted"/>
      </w:pPr>
      <w:r>
        <w:t>ID: the interface identifier as defined in the Interface Requirement Document (IRD)</w:t>
      </w:r>
      <w:r w:rsidR="00E85389">
        <w:t>.</w:t>
      </w:r>
    </w:p>
    <w:p w14:paraId="426EA578" w14:textId="77777777" w:rsidR="0031086F" w:rsidRDefault="0031086F" w:rsidP="007A0EA6">
      <w:pPr>
        <w:pStyle w:val="Body1Bulleted"/>
      </w:pPr>
      <w:r>
        <w:t>Name: the name of the interface as defined in the IRD</w:t>
      </w:r>
      <w:r w:rsidR="00E85389">
        <w:t>.</w:t>
      </w:r>
    </w:p>
    <w:p w14:paraId="29CED233" w14:textId="77777777" w:rsidR="0031086F" w:rsidRDefault="0031086F" w:rsidP="007A0EA6">
      <w:pPr>
        <w:pStyle w:val="Body1Bulleted"/>
      </w:pPr>
      <w:r>
        <w:t>Description: the description of the interface as defined in the IRD</w:t>
      </w:r>
      <w:r w:rsidR="00E85389">
        <w:t>.</w:t>
      </w:r>
    </w:p>
    <w:p w14:paraId="0C358600" w14:textId="77777777" w:rsidR="00AD3068"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6675E927" w14:textId="77777777" w:rsidR="00AD3068" w:rsidRDefault="00AD3068" w:rsidP="00AD3068">
      <w:pPr>
        <w:pStyle w:val="TableNumber"/>
      </w:pPr>
      <w:r>
        <w:t>Hadronic Calorimetry Systems to B-Zero Detectors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4D3801B9"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3CDB3D4" w14:textId="5CF50331" w:rsidR="00AD3068" w:rsidRDefault="00AD3068" w:rsidP="00AD3068">
            <w:pPr>
              <w:pStyle w:val="TableEntry"/>
            </w:pPr>
            <w:r>
              <w:t>Section</w:t>
            </w:r>
          </w:p>
        </w:tc>
        <w:tc>
          <w:tcPr>
            <w:tcW w:w="1337" w:type="dxa"/>
          </w:tcPr>
          <w:p w14:paraId="4578B105" w14:textId="3E8851D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422BE0F6" w14:textId="0EB91D5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8621689" w14:textId="6EA78A3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6073F17" w14:textId="2C6D4FBF"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F0C2D78" w14:textId="7899130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413945D0" w14:textId="237CAA33"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184545E9"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8A6E2C8" w14:textId="009A1D4E" w:rsidR="00AD3068" w:rsidRDefault="00AD3068" w:rsidP="00AD3068">
            <w:pPr>
              <w:pStyle w:val="TableEntry"/>
            </w:pPr>
            <w:r>
              <w:t>4</w:t>
            </w:r>
          </w:p>
        </w:tc>
        <w:tc>
          <w:tcPr>
            <w:tcW w:w="1337" w:type="dxa"/>
          </w:tcPr>
          <w:p w14:paraId="355704EC"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664ABB9" w14:textId="3362E45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3F1CB7D1"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BC49E13"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0F10DE0" w14:textId="73DEE7D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B-Zero Detectors</w:t>
            </w:r>
          </w:p>
        </w:tc>
        <w:tc>
          <w:tcPr>
            <w:tcW w:w="1338" w:type="dxa"/>
          </w:tcPr>
          <w:p w14:paraId="4AAE3572"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38BD60E0"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497B9E9" w14:textId="49715A0B" w:rsidR="00AD3068" w:rsidRDefault="00AD3068" w:rsidP="00AD3068">
            <w:pPr>
              <w:pStyle w:val="TableEntry"/>
            </w:pPr>
            <w:r>
              <w:t>4.1</w:t>
            </w:r>
          </w:p>
        </w:tc>
        <w:tc>
          <w:tcPr>
            <w:tcW w:w="1337" w:type="dxa"/>
          </w:tcPr>
          <w:p w14:paraId="3BC3F750" w14:textId="1C9830F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7F37F78" w14:textId="159A31F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036DFC68" w14:textId="577BB53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I-DET-INF-INT.005</w:t>
            </w:r>
          </w:p>
        </w:tc>
        <w:tc>
          <w:tcPr>
            <w:tcW w:w="1337" w:type="dxa"/>
          </w:tcPr>
          <w:p w14:paraId="2D78E525" w14:textId="3FE3A25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1FB7B3C" w14:textId="1AD7FFF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position of the forward HCAL is bounded by the required 50cm clearance between the backward HCAL surface and the B0 magnet in the forward direction. Changes to the size or position of either must be coordinated with the other.</w:t>
            </w:r>
          </w:p>
        </w:tc>
        <w:tc>
          <w:tcPr>
            <w:tcW w:w="1338" w:type="dxa"/>
          </w:tcPr>
          <w:p w14:paraId="77B36883" w14:textId="6B841D3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1EA7B321" w14:textId="77777777" w:rsidR="00AD3068" w:rsidRDefault="00AD3068" w:rsidP="00AD3068">
      <w:pPr>
        <w:pStyle w:val="TableNumber"/>
      </w:pPr>
      <w:r>
        <w:t>Hadronic Calorimetry Systems to Online DAQ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65CA4EDC"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7A51DEC" w14:textId="6576D051" w:rsidR="00AD3068" w:rsidRDefault="00AD3068" w:rsidP="00AD3068">
            <w:pPr>
              <w:pStyle w:val="TableEntry"/>
            </w:pPr>
            <w:r>
              <w:t>Section</w:t>
            </w:r>
          </w:p>
        </w:tc>
        <w:tc>
          <w:tcPr>
            <w:tcW w:w="1337" w:type="dxa"/>
          </w:tcPr>
          <w:p w14:paraId="3479A946" w14:textId="1A2298A8"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A5FA14C" w14:textId="3C4727B8"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1BBA34D" w14:textId="10CB8AA6"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1674676A" w14:textId="6B92BCBF"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AB007F5" w14:textId="775FDF4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E2E0032" w14:textId="340666D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47A071B8"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403FD1" w14:textId="74A30B4E" w:rsidR="00AD3068" w:rsidRDefault="00AD3068" w:rsidP="00AD3068">
            <w:pPr>
              <w:pStyle w:val="TableEntry"/>
            </w:pPr>
            <w:r>
              <w:t>5</w:t>
            </w:r>
          </w:p>
        </w:tc>
        <w:tc>
          <w:tcPr>
            <w:tcW w:w="1337" w:type="dxa"/>
          </w:tcPr>
          <w:p w14:paraId="44DCEC00"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A5682E1" w14:textId="2DF5B60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13E7EB80"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3424758"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0B7DD7F" w14:textId="465627B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Online DAQ and Computing Systems</w:t>
            </w:r>
          </w:p>
        </w:tc>
        <w:tc>
          <w:tcPr>
            <w:tcW w:w="1338" w:type="dxa"/>
          </w:tcPr>
          <w:p w14:paraId="08B94BDF"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6D3D7FB9"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1377329" w14:textId="723DFE74" w:rsidR="00AD3068" w:rsidRDefault="00AD3068" w:rsidP="00AD3068">
            <w:pPr>
              <w:pStyle w:val="TableEntry"/>
            </w:pPr>
            <w:r>
              <w:t>5.1</w:t>
            </w:r>
          </w:p>
        </w:tc>
        <w:tc>
          <w:tcPr>
            <w:tcW w:w="1337" w:type="dxa"/>
          </w:tcPr>
          <w:p w14:paraId="7749EB7F" w14:textId="4F578EB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9DC4DDC" w14:textId="6D0AF5F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43A3F253" w14:textId="588A1B3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I-DET-COMP-ONLINE.022</w:t>
            </w:r>
          </w:p>
        </w:tc>
        <w:tc>
          <w:tcPr>
            <w:tcW w:w="1337" w:type="dxa"/>
          </w:tcPr>
          <w:p w14:paraId="0394283B" w14:textId="454389D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65D81D3F" w14:textId="4B0CBE8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HCAL's readout board to perform configuration, control, data acquisition, and timing.</w:t>
            </w:r>
          </w:p>
        </w:tc>
        <w:tc>
          <w:tcPr>
            <w:tcW w:w="1338" w:type="dxa"/>
          </w:tcPr>
          <w:p w14:paraId="2EE6F479" w14:textId="42F6E3D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AD3068" w14:paraId="6C6CCCD5"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B59DE21" w14:textId="148F86ED" w:rsidR="00AD3068" w:rsidRDefault="00AD3068" w:rsidP="00AD3068">
            <w:pPr>
              <w:pStyle w:val="TableEntry"/>
            </w:pPr>
            <w:r>
              <w:t>5.2</w:t>
            </w:r>
          </w:p>
        </w:tc>
        <w:tc>
          <w:tcPr>
            <w:tcW w:w="1337" w:type="dxa"/>
          </w:tcPr>
          <w:p w14:paraId="71AB96FD" w14:textId="6137E11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5ECC639D" w14:textId="37C291D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62167A0A" w14:textId="3E6182D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I-DET-COMP-ONLINE.023</w:t>
            </w:r>
          </w:p>
        </w:tc>
        <w:tc>
          <w:tcPr>
            <w:tcW w:w="1337" w:type="dxa"/>
          </w:tcPr>
          <w:p w14:paraId="1354C314" w14:textId="3DE5C34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35CC89E4" w14:textId="3282669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 xml:space="preserve">A connection from the DAQ system to the barrel HCAL's slow controls interface. </w:t>
            </w:r>
          </w:p>
        </w:tc>
        <w:tc>
          <w:tcPr>
            <w:tcW w:w="1338" w:type="dxa"/>
          </w:tcPr>
          <w:p w14:paraId="02D2CF71" w14:textId="4FA5C3B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AD3068" w14:paraId="1275055B"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4FAFCB9" w14:textId="2551DA56" w:rsidR="00AD3068" w:rsidRDefault="00AD3068" w:rsidP="00AD3068">
            <w:pPr>
              <w:pStyle w:val="TableEntry"/>
            </w:pPr>
            <w:r>
              <w:t>5.3</w:t>
            </w:r>
          </w:p>
        </w:tc>
        <w:tc>
          <w:tcPr>
            <w:tcW w:w="1337" w:type="dxa"/>
          </w:tcPr>
          <w:p w14:paraId="4BBDFAA1" w14:textId="5031D81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244DFE2" w14:textId="233B520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374DC26F" w14:textId="35C5C8E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I-DET-COMP-ONLINE.024</w:t>
            </w:r>
          </w:p>
        </w:tc>
        <w:tc>
          <w:tcPr>
            <w:tcW w:w="1337" w:type="dxa"/>
          </w:tcPr>
          <w:p w14:paraId="3D28F44A" w14:textId="7FBA20C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67309E29" w14:textId="2287AB9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backward HCAL's readout board to perform configuration, control, data acquisition, and timing.</w:t>
            </w:r>
          </w:p>
        </w:tc>
        <w:tc>
          <w:tcPr>
            <w:tcW w:w="1338" w:type="dxa"/>
          </w:tcPr>
          <w:p w14:paraId="4F307E95" w14:textId="49CD7B2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AD3068" w14:paraId="01668846"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E5B24C3" w14:textId="6AFB01E0" w:rsidR="00AD3068" w:rsidRDefault="00AD3068" w:rsidP="00AD3068">
            <w:pPr>
              <w:pStyle w:val="TableEntry"/>
            </w:pPr>
            <w:r>
              <w:t>5.4</w:t>
            </w:r>
          </w:p>
        </w:tc>
        <w:tc>
          <w:tcPr>
            <w:tcW w:w="1337" w:type="dxa"/>
          </w:tcPr>
          <w:p w14:paraId="799E2939" w14:textId="3A83E5B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43A06E7C" w14:textId="711144C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7CBB71C5" w14:textId="3E8833D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I-DET-COMP-ONLINE.025</w:t>
            </w:r>
          </w:p>
        </w:tc>
        <w:tc>
          <w:tcPr>
            <w:tcW w:w="1337" w:type="dxa"/>
          </w:tcPr>
          <w:p w14:paraId="3E0893E5" w14:textId="0A39F67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6A1E7F72" w14:textId="6CB0AC2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A connection from the DAQ system to the barrel HCAL's slow controls interface. CLARIFY with Data acquisition whether a slow control interface will be independent of the regular control interface.</w:t>
            </w:r>
          </w:p>
        </w:tc>
        <w:tc>
          <w:tcPr>
            <w:tcW w:w="1338" w:type="dxa"/>
          </w:tcPr>
          <w:p w14:paraId="2F0C2EA7" w14:textId="50CA846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AD3068" w14:paraId="1FEA8B48"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586A378" w14:textId="04474575" w:rsidR="00AD3068" w:rsidRDefault="00AD3068" w:rsidP="00AD3068">
            <w:pPr>
              <w:pStyle w:val="TableEntry"/>
            </w:pPr>
            <w:r>
              <w:t>5.5</w:t>
            </w:r>
          </w:p>
        </w:tc>
        <w:tc>
          <w:tcPr>
            <w:tcW w:w="1337" w:type="dxa"/>
          </w:tcPr>
          <w:p w14:paraId="293A1BB9" w14:textId="3D4056A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35464114" w14:textId="6848DA2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6.03.01.08.02</w:t>
            </w:r>
          </w:p>
        </w:tc>
        <w:tc>
          <w:tcPr>
            <w:tcW w:w="1337" w:type="dxa"/>
          </w:tcPr>
          <w:p w14:paraId="633B70EF" w14:textId="4DE6A8D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I-DET-COMP-ONLINE.026</w:t>
            </w:r>
          </w:p>
        </w:tc>
        <w:tc>
          <w:tcPr>
            <w:tcW w:w="1337" w:type="dxa"/>
          </w:tcPr>
          <w:p w14:paraId="7A686467" w14:textId="24E83EA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14:paraId="11E0AC9F" w14:textId="7CB8AB3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forward HCAL's readout board to perform configuration, control, data acquisition, and timing.</w:t>
            </w:r>
          </w:p>
        </w:tc>
        <w:tc>
          <w:tcPr>
            <w:tcW w:w="1338" w:type="dxa"/>
          </w:tcPr>
          <w:p w14:paraId="734B0422" w14:textId="538D444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AD3068" w14:paraId="6E7CD0D3"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3EE179C" w14:textId="6D8250C1" w:rsidR="00AD3068" w:rsidRDefault="00AD3068" w:rsidP="00AD3068">
            <w:pPr>
              <w:pStyle w:val="TableEntry"/>
            </w:pPr>
            <w:r>
              <w:t>5.6</w:t>
            </w:r>
          </w:p>
        </w:tc>
        <w:tc>
          <w:tcPr>
            <w:tcW w:w="1337" w:type="dxa"/>
          </w:tcPr>
          <w:p w14:paraId="600C75F7" w14:textId="3B60F5F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59166AB5" w14:textId="11C82C3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c>
          <w:tcPr>
            <w:tcW w:w="1337" w:type="dxa"/>
          </w:tcPr>
          <w:p w14:paraId="4C0883C2" w14:textId="47560C8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I-DET-COMP-ONLINE.027</w:t>
            </w:r>
          </w:p>
        </w:tc>
        <w:tc>
          <w:tcPr>
            <w:tcW w:w="1337" w:type="dxa"/>
          </w:tcPr>
          <w:p w14:paraId="7DB399CA" w14:textId="4B2AA3B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14:paraId="6E1FE54C" w14:textId="3DD801D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A connection from the DAQ system to the forward HCAL's slow controls interface. CLARIFY with Data acquisition whether a slow control interface will be independent of the regular control interface.</w:t>
            </w:r>
          </w:p>
        </w:tc>
        <w:tc>
          <w:tcPr>
            <w:tcW w:w="1338" w:type="dxa"/>
          </w:tcPr>
          <w:p w14:paraId="58AC8BD2" w14:textId="22CC7FB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6.03.01.08.02</w:t>
            </w:r>
          </w:p>
        </w:tc>
      </w:tr>
    </w:tbl>
    <w:p w14:paraId="7EB8C919" w14:textId="77777777" w:rsidR="00AD3068" w:rsidRDefault="00AD3068" w:rsidP="00AD3068">
      <w:pPr>
        <w:pStyle w:val="TableNumber"/>
      </w:pPr>
      <w:r>
        <w:t>Hadronic Calorimetry Systems to Barrel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1E1A40BD"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DA091CE" w14:textId="257DD436" w:rsidR="00AD3068" w:rsidRDefault="00AD3068" w:rsidP="00AD3068">
            <w:pPr>
              <w:pStyle w:val="TableEntry"/>
            </w:pPr>
            <w:r>
              <w:t>Section</w:t>
            </w:r>
          </w:p>
        </w:tc>
        <w:tc>
          <w:tcPr>
            <w:tcW w:w="1337" w:type="dxa"/>
          </w:tcPr>
          <w:p w14:paraId="0406630E" w14:textId="6742D682"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412D40D" w14:textId="0A2C3097"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615DA088" w14:textId="5C50D1E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FE468E1" w14:textId="23910B25"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58987A05" w14:textId="0E6552D3"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C8DFC70" w14:textId="60272DF6"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40CCEFDC"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0324370" w14:textId="5A1B10E1" w:rsidR="00AD3068" w:rsidRDefault="00AD3068" w:rsidP="00AD3068">
            <w:pPr>
              <w:pStyle w:val="TableEntry"/>
            </w:pPr>
            <w:r>
              <w:t>6</w:t>
            </w:r>
          </w:p>
        </w:tc>
        <w:tc>
          <w:tcPr>
            <w:tcW w:w="1337" w:type="dxa"/>
          </w:tcPr>
          <w:p w14:paraId="5352030B"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C4B9172" w14:textId="5B6371C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4A176ABA"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F6630C4"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E69CF2F" w14:textId="1110208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Barrel EMCal Systems</w:t>
            </w:r>
          </w:p>
        </w:tc>
        <w:tc>
          <w:tcPr>
            <w:tcW w:w="1338" w:type="dxa"/>
          </w:tcPr>
          <w:p w14:paraId="0C3DFAD8"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44A7A9E1"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11A9807" w14:textId="32BBC676" w:rsidR="00AD3068" w:rsidRDefault="00AD3068" w:rsidP="00AD3068">
            <w:pPr>
              <w:pStyle w:val="TableEntry"/>
            </w:pPr>
            <w:r>
              <w:t>6.1</w:t>
            </w:r>
          </w:p>
        </w:tc>
        <w:tc>
          <w:tcPr>
            <w:tcW w:w="1337" w:type="dxa"/>
          </w:tcPr>
          <w:p w14:paraId="4446F47F" w14:textId="68B96F4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11E8F90" w14:textId="2CEF3C3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3C7688F0" w14:textId="70E66EC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I-DET-INF-BAR.001</w:t>
            </w:r>
          </w:p>
        </w:tc>
        <w:tc>
          <w:tcPr>
            <w:tcW w:w="1337" w:type="dxa"/>
          </w:tcPr>
          <w:p w14:paraId="2A704252" w14:textId="5335F11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14:paraId="2FAD032E" w14:textId="576DC20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runs across the end of the barrel along the surface at 3 and 9 o'clock to the barrel Hadron Calorimeter.</w:t>
            </w:r>
          </w:p>
        </w:tc>
        <w:tc>
          <w:tcPr>
            <w:tcW w:w="1338" w:type="dxa"/>
          </w:tcPr>
          <w:p w14:paraId="1B5FC8D1" w14:textId="28B8C6B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5DA17968"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F2D002A" w14:textId="53ABCA85" w:rsidR="00AD3068" w:rsidRDefault="00AD3068" w:rsidP="00AD3068">
            <w:pPr>
              <w:pStyle w:val="TableEntry"/>
            </w:pPr>
            <w:r>
              <w:t>6.2</w:t>
            </w:r>
          </w:p>
        </w:tc>
        <w:tc>
          <w:tcPr>
            <w:tcW w:w="1337" w:type="dxa"/>
          </w:tcPr>
          <w:p w14:paraId="2C6C4CE3" w14:textId="0085361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51CE5D3B" w14:textId="11781DA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4DB862F" w14:textId="4815F2E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I-DET-INF-BAR.002</w:t>
            </w:r>
          </w:p>
        </w:tc>
        <w:tc>
          <w:tcPr>
            <w:tcW w:w="1337" w:type="dxa"/>
          </w:tcPr>
          <w:p w14:paraId="24B7AC8A" w14:textId="0D142A2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14:paraId="35630087" w14:textId="59A0D13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weight of the barrel ECAL will be transferred to the barrel Hadron Calorimeter and must be accommodated by the dedicated support systems.</w:t>
            </w:r>
          </w:p>
        </w:tc>
        <w:tc>
          <w:tcPr>
            <w:tcW w:w="1338" w:type="dxa"/>
          </w:tcPr>
          <w:p w14:paraId="3217FF14" w14:textId="0986D85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r>
    </w:tbl>
    <w:p w14:paraId="310EBBEE" w14:textId="77777777" w:rsidR="00AD3068" w:rsidRDefault="00AD3068" w:rsidP="00AD3068">
      <w:pPr>
        <w:pStyle w:val="TableNumber"/>
      </w:pPr>
      <w:r>
        <w:t>Hadronic Calorimetry Systems to Backward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76C723BD"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2A9578" w14:textId="0A0BD3EB" w:rsidR="00AD3068" w:rsidRDefault="00AD3068" w:rsidP="00AD3068">
            <w:pPr>
              <w:pStyle w:val="TableEntry"/>
            </w:pPr>
            <w:r>
              <w:t>Section</w:t>
            </w:r>
          </w:p>
        </w:tc>
        <w:tc>
          <w:tcPr>
            <w:tcW w:w="1337" w:type="dxa"/>
          </w:tcPr>
          <w:p w14:paraId="1BB4DEC2" w14:textId="02CD8377"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4D27ADE" w14:textId="21391C56"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9C04794" w14:textId="2700DA4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086C3B3" w14:textId="66C18CE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4D0E4FB7" w14:textId="2A47A14F"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39150755" w14:textId="1904254D"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36DF860B"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0B2FE06" w14:textId="4F17A708" w:rsidR="00AD3068" w:rsidRDefault="00AD3068" w:rsidP="00AD3068">
            <w:pPr>
              <w:pStyle w:val="TableEntry"/>
            </w:pPr>
            <w:r>
              <w:t>7</w:t>
            </w:r>
          </w:p>
        </w:tc>
        <w:tc>
          <w:tcPr>
            <w:tcW w:w="1337" w:type="dxa"/>
          </w:tcPr>
          <w:p w14:paraId="7DC80976"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E1FF989" w14:textId="596FB04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BB4FEC6"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99EAB19"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716CEA0" w14:textId="2CC978F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Backward EMCal Systems</w:t>
            </w:r>
          </w:p>
        </w:tc>
        <w:tc>
          <w:tcPr>
            <w:tcW w:w="1338" w:type="dxa"/>
          </w:tcPr>
          <w:p w14:paraId="0101A33A"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62D9CEFF"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82620A6" w14:textId="483377C6" w:rsidR="00AD3068" w:rsidRDefault="00AD3068" w:rsidP="00AD3068">
            <w:pPr>
              <w:pStyle w:val="TableEntry"/>
            </w:pPr>
            <w:r>
              <w:t>7.1</w:t>
            </w:r>
          </w:p>
        </w:tc>
        <w:tc>
          <w:tcPr>
            <w:tcW w:w="1337" w:type="dxa"/>
          </w:tcPr>
          <w:p w14:paraId="29BF5EA4" w14:textId="7986B60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D9E875B" w14:textId="400309B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35BB765E" w14:textId="4F99324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I-DET-INF-BAR.004</w:t>
            </w:r>
          </w:p>
        </w:tc>
        <w:tc>
          <w:tcPr>
            <w:tcW w:w="1337" w:type="dxa"/>
          </w:tcPr>
          <w:p w14:paraId="73B8B27C" w14:textId="4329FA5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Backward ECAL Support</w:t>
            </w:r>
          </w:p>
        </w:tc>
        <w:tc>
          <w:tcPr>
            <w:tcW w:w="1337" w:type="dxa"/>
          </w:tcPr>
          <w:p w14:paraId="0FA4440C" w14:textId="3C750EA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backward ECAL will be supported by rails integrated into the global support tube</w:t>
            </w:r>
          </w:p>
        </w:tc>
        <w:tc>
          <w:tcPr>
            <w:tcW w:w="1338" w:type="dxa"/>
          </w:tcPr>
          <w:p w14:paraId="2BD343B9" w14:textId="71C007F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6DBD0907"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8E6EEB7" w14:textId="6EFE6CC3" w:rsidR="00AD3068" w:rsidRDefault="00AD3068" w:rsidP="00AD3068">
            <w:pPr>
              <w:pStyle w:val="TableEntry"/>
            </w:pPr>
            <w:r>
              <w:t>7.2</w:t>
            </w:r>
          </w:p>
        </w:tc>
        <w:tc>
          <w:tcPr>
            <w:tcW w:w="1337" w:type="dxa"/>
          </w:tcPr>
          <w:p w14:paraId="2E60D9C5" w14:textId="319F738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548F14A3" w14:textId="4D207B5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017824A" w14:textId="72282B9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I-DET-INF-INT.016</w:t>
            </w:r>
          </w:p>
        </w:tc>
        <w:tc>
          <w:tcPr>
            <w:tcW w:w="1337" w:type="dxa"/>
          </w:tcPr>
          <w:p w14:paraId="70EE18E3" w14:textId="0A1C42A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793DABA8" w14:textId="7935C69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14:paraId="4DEF3B26" w14:textId="1F0FE14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0096F44F" w14:textId="77777777" w:rsidR="00AD3068" w:rsidRDefault="00AD3068" w:rsidP="00AD3068">
      <w:pPr>
        <w:pStyle w:val="TableNumber"/>
      </w:pPr>
      <w:r>
        <w:t>Hadronic Calorimetry Systems to Forward EMCal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2BBCA472"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E298072" w14:textId="5951B9F5" w:rsidR="00AD3068" w:rsidRDefault="00AD3068" w:rsidP="00AD3068">
            <w:pPr>
              <w:pStyle w:val="TableEntry"/>
            </w:pPr>
            <w:r>
              <w:t>Section</w:t>
            </w:r>
          </w:p>
        </w:tc>
        <w:tc>
          <w:tcPr>
            <w:tcW w:w="1337" w:type="dxa"/>
          </w:tcPr>
          <w:p w14:paraId="393166DD" w14:textId="2F57E0A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743F0C5" w14:textId="5952D2D7"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4789028" w14:textId="596F7053"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03F1928" w14:textId="2335016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6FB5106F" w14:textId="4383EA2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0446AAA" w14:textId="36BA4E7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679658EB"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EFD7517" w14:textId="246191A3" w:rsidR="00AD3068" w:rsidRDefault="00AD3068" w:rsidP="00AD3068">
            <w:pPr>
              <w:pStyle w:val="TableEntry"/>
            </w:pPr>
            <w:r>
              <w:t>8</w:t>
            </w:r>
          </w:p>
        </w:tc>
        <w:tc>
          <w:tcPr>
            <w:tcW w:w="1337" w:type="dxa"/>
          </w:tcPr>
          <w:p w14:paraId="5C81DEBA"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D4A6AA5" w14:textId="4E1CE298"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AEA3D6B"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74306E9"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16D1F10" w14:textId="452DCCE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Forward EMCal Systems</w:t>
            </w:r>
          </w:p>
        </w:tc>
        <w:tc>
          <w:tcPr>
            <w:tcW w:w="1338" w:type="dxa"/>
          </w:tcPr>
          <w:p w14:paraId="324DA3EC"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3E2DEB4D"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DDE1474" w14:textId="091A2158" w:rsidR="00AD3068" w:rsidRDefault="00AD3068" w:rsidP="00AD3068">
            <w:pPr>
              <w:pStyle w:val="TableEntry"/>
            </w:pPr>
            <w:r>
              <w:t>8.1</w:t>
            </w:r>
          </w:p>
        </w:tc>
        <w:tc>
          <w:tcPr>
            <w:tcW w:w="1337" w:type="dxa"/>
          </w:tcPr>
          <w:p w14:paraId="1BC35AE5" w14:textId="4A7DF0A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3082B1DF" w14:textId="5C852B2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20EE9812" w14:textId="7BD548C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I-DET-INF-BAR.007</w:t>
            </w:r>
          </w:p>
        </w:tc>
        <w:tc>
          <w:tcPr>
            <w:tcW w:w="1337" w:type="dxa"/>
          </w:tcPr>
          <w:p w14:paraId="7C4CBF21" w14:textId="405559A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Forward ECAL Support</w:t>
            </w:r>
          </w:p>
        </w:tc>
        <w:tc>
          <w:tcPr>
            <w:tcW w:w="1337" w:type="dxa"/>
          </w:tcPr>
          <w:p w14:paraId="274D57F7" w14:textId="255C217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14:paraId="5D3465B0" w14:textId="5A7CEA5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1C9EE272"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2A8C510" w14:textId="0536B4BF" w:rsidR="00AD3068" w:rsidRDefault="00AD3068" w:rsidP="00AD3068">
            <w:pPr>
              <w:pStyle w:val="TableEntry"/>
            </w:pPr>
            <w:r>
              <w:t>8.2</w:t>
            </w:r>
          </w:p>
        </w:tc>
        <w:tc>
          <w:tcPr>
            <w:tcW w:w="1337" w:type="dxa"/>
          </w:tcPr>
          <w:p w14:paraId="1F9CB35B" w14:textId="1EC0AC2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59997AE8" w14:textId="6099007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700D06BF" w14:textId="68B3230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I-DET-INF-BAR.008</w:t>
            </w:r>
          </w:p>
        </w:tc>
        <w:tc>
          <w:tcPr>
            <w:tcW w:w="1337" w:type="dxa"/>
          </w:tcPr>
          <w:p w14:paraId="3EC8BFE1" w14:textId="3B53A8E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14:paraId="3675E332" w14:textId="1384365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14:paraId="6399C170" w14:textId="52262BF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AD3068" w14:paraId="27846E1E"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61F374" w14:textId="1D721DBE" w:rsidR="00AD3068" w:rsidRDefault="00AD3068" w:rsidP="00AD3068">
            <w:pPr>
              <w:pStyle w:val="TableEntry"/>
            </w:pPr>
            <w:r>
              <w:t>8.3</w:t>
            </w:r>
          </w:p>
        </w:tc>
        <w:tc>
          <w:tcPr>
            <w:tcW w:w="1337" w:type="dxa"/>
          </w:tcPr>
          <w:p w14:paraId="46C559EB" w14:textId="3DEBC88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1C176FBB" w14:textId="1978E05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4A2606DD" w14:textId="4D429E9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I-DET-INF-FWD.004</w:t>
            </w:r>
          </w:p>
        </w:tc>
        <w:tc>
          <w:tcPr>
            <w:tcW w:w="1337" w:type="dxa"/>
          </w:tcPr>
          <w:p w14:paraId="2FE23363" w14:textId="0FCB5A9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Sub-Detector Support</w:t>
            </w:r>
          </w:p>
        </w:tc>
        <w:tc>
          <w:tcPr>
            <w:tcW w:w="1337" w:type="dxa"/>
          </w:tcPr>
          <w:p w14:paraId="13DA3469" w14:textId="075FABE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forward HCAL will support the weight of the forward electromagnetic calorimeter that is embedded within it.</w:t>
            </w:r>
          </w:p>
        </w:tc>
        <w:tc>
          <w:tcPr>
            <w:tcW w:w="1338" w:type="dxa"/>
          </w:tcPr>
          <w:p w14:paraId="351952A6" w14:textId="7C535EB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AD3068" w14:paraId="0C5A7F6A"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E813723" w14:textId="256668FB" w:rsidR="00AD3068" w:rsidRDefault="00AD3068" w:rsidP="00AD3068">
            <w:pPr>
              <w:pStyle w:val="TableEntry"/>
            </w:pPr>
            <w:r>
              <w:t>8.4</w:t>
            </w:r>
          </w:p>
        </w:tc>
        <w:tc>
          <w:tcPr>
            <w:tcW w:w="1337" w:type="dxa"/>
          </w:tcPr>
          <w:p w14:paraId="5E2D0311" w14:textId="64D6237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7FDB9CB5" w14:textId="061ACA7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2717BD6C" w14:textId="4CD53ED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I-DET-INF-INT.023</w:t>
            </w:r>
          </w:p>
        </w:tc>
        <w:tc>
          <w:tcPr>
            <w:tcW w:w="1337" w:type="dxa"/>
          </w:tcPr>
          <w:p w14:paraId="54CAA0D7" w14:textId="2BD7DC1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7C893251" w14:textId="132394C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14:paraId="365C41F1" w14:textId="571087F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2D5F1FED"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6D6B637" w14:textId="303DD6FE" w:rsidR="00AD3068" w:rsidRDefault="00AD3068" w:rsidP="00AD3068">
            <w:pPr>
              <w:pStyle w:val="TableEntry"/>
            </w:pPr>
            <w:r>
              <w:t>8.5</w:t>
            </w:r>
          </w:p>
        </w:tc>
        <w:tc>
          <w:tcPr>
            <w:tcW w:w="1337" w:type="dxa"/>
          </w:tcPr>
          <w:p w14:paraId="76191200" w14:textId="4F6D9F3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3AD488C8" w14:textId="3B81219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14:paraId="06902106" w14:textId="63F2BBA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I-DET-INF-INT.024</w:t>
            </w:r>
          </w:p>
        </w:tc>
        <w:tc>
          <w:tcPr>
            <w:tcW w:w="1337" w:type="dxa"/>
          </w:tcPr>
          <w:p w14:paraId="624F97C7" w14:textId="7215E40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Kinematic Overlap</w:t>
            </w:r>
          </w:p>
        </w:tc>
        <w:tc>
          <w:tcPr>
            <w:tcW w:w="1337" w:type="dxa"/>
          </w:tcPr>
          <w:p w14:paraId="227E9AC4" w14:textId="4CDA1C7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exterior radius of the forward ECAL is constrained to provide continuous coverage with the barrel electromagnetic calorimeter. Modifications to either must be coordinated.</w:t>
            </w:r>
          </w:p>
        </w:tc>
        <w:tc>
          <w:tcPr>
            <w:tcW w:w="1338" w:type="dxa"/>
          </w:tcPr>
          <w:p w14:paraId="6E041323" w14:textId="6682C9F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109AC251"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5588477" w14:textId="428BB0B3" w:rsidR="00AD3068" w:rsidRDefault="00AD3068" w:rsidP="00AD3068">
            <w:pPr>
              <w:pStyle w:val="TableEntry"/>
            </w:pPr>
            <w:r>
              <w:t>8.6</w:t>
            </w:r>
          </w:p>
        </w:tc>
        <w:tc>
          <w:tcPr>
            <w:tcW w:w="1337" w:type="dxa"/>
          </w:tcPr>
          <w:p w14:paraId="1FDE9A01" w14:textId="040688F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9C6EADC" w14:textId="09C024B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14:paraId="1F2CD33D" w14:textId="2B4D964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I-DET-INF-INT.025</w:t>
            </w:r>
          </w:p>
        </w:tc>
        <w:tc>
          <w:tcPr>
            <w:tcW w:w="1337" w:type="dxa"/>
          </w:tcPr>
          <w:p w14:paraId="15B0926B" w14:textId="5A8A660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1EDE2BF" w14:textId="0A77E9C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forward position of the forward ECAL is limited by the forward Hadron Calorimeter. Modifications to either must be coordinated.</w:t>
            </w:r>
          </w:p>
        </w:tc>
        <w:tc>
          <w:tcPr>
            <w:tcW w:w="1338" w:type="dxa"/>
          </w:tcPr>
          <w:p w14:paraId="0E2084FE" w14:textId="3550B16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760E3CA9" w14:textId="77777777" w:rsidR="00AD3068" w:rsidRDefault="00AD3068" w:rsidP="00AD3068">
      <w:pPr>
        <w:pStyle w:val="TableNumber"/>
      </w:pPr>
      <w:r>
        <w:t>Hadronic Calorimetry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4AC72B97"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3DE50AC" w14:textId="463AD7DD" w:rsidR="00AD3068" w:rsidRDefault="00AD3068" w:rsidP="00AD3068">
            <w:pPr>
              <w:pStyle w:val="TableEntry"/>
            </w:pPr>
            <w:r>
              <w:t>Section</w:t>
            </w:r>
          </w:p>
        </w:tc>
        <w:tc>
          <w:tcPr>
            <w:tcW w:w="1337" w:type="dxa"/>
          </w:tcPr>
          <w:p w14:paraId="02C98ED6" w14:textId="5A782362"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9794BA3" w14:textId="4DF2483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D575FEC" w14:textId="62C9F345"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C079193" w14:textId="7886973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7968B5D4" w14:textId="5E645AE5"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411481DF" w14:textId="4AFFE05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03D0901E"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5E0290E" w14:textId="554DC7E3" w:rsidR="00AD3068" w:rsidRDefault="00AD3068" w:rsidP="00AD3068">
            <w:pPr>
              <w:pStyle w:val="TableEntry"/>
            </w:pPr>
            <w:r>
              <w:t>9</w:t>
            </w:r>
          </w:p>
        </w:tc>
        <w:tc>
          <w:tcPr>
            <w:tcW w:w="1337" w:type="dxa"/>
          </w:tcPr>
          <w:p w14:paraId="1393D8D4"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9F1EF38" w14:textId="23FA335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417305A5"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4AC5DA9"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3920A9E" w14:textId="509095A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14:paraId="64AE0A5D"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408FE56E"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3358BD0" w14:textId="55CAFE77" w:rsidR="00AD3068" w:rsidRDefault="00AD3068" w:rsidP="00AD3068">
            <w:pPr>
              <w:pStyle w:val="TableEntry"/>
            </w:pPr>
            <w:r>
              <w:t>9.1</w:t>
            </w:r>
          </w:p>
        </w:tc>
        <w:tc>
          <w:tcPr>
            <w:tcW w:w="1337" w:type="dxa"/>
          </w:tcPr>
          <w:p w14:paraId="68419E40" w14:textId="6790F54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3860E879" w14:textId="3F1F24D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78C34105" w14:textId="28D47FA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I-DET-ELEC.010</w:t>
            </w:r>
          </w:p>
        </w:tc>
        <w:tc>
          <w:tcPr>
            <w:tcW w:w="1337" w:type="dxa"/>
          </w:tcPr>
          <w:p w14:paraId="75A25F90" w14:textId="7B33058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7139162A" w14:textId="6F69267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36143707" w14:textId="2FF6D78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AD3068" w14:paraId="13C2EF0D"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B61774A" w14:textId="2BB79749" w:rsidR="00AD3068" w:rsidRDefault="00AD3068" w:rsidP="00AD3068">
            <w:pPr>
              <w:pStyle w:val="TableEntry"/>
            </w:pPr>
            <w:r>
              <w:t>9.2</w:t>
            </w:r>
          </w:p>
        </w:tc>
        <w:tc>
          <w:tcPr>
            <w:tcW w:w="1337" w:type="dxa"/>
          </w:tcPr>
          <w:p w14:paraId="152A32EB" w14:textId="3D33904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0EF01D8B" w14:textId="7E33D06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14:paraId="2CAA0B81" w14:textId="24D012D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I-DET-ELEC.011</w:t>
            </w:r>
          </w:p>
        </w:tc>
        <w:tc>
          <w:tcPr>
            <w:tcW w:w="1337" w:type="dxa"/>
          </w:tcPr>
          <w:p w14:paraId="12881B93" w14:textId="5D6F4D6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Power</w:t>
            </w:r>
          </w:p>
        </w:tc>
        <w:tc>
          <w:tcPr>
            <w:tcW w:w="1337" w:type="dxa"/>
          </w:tcPr>
          <w:p w14:paraId="0A96835D" w14:textId="11F9EC1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High voltage, low voltage, and bias voltage DC power will be provided from the electronics racks on the south platform</w:t>
            </w:r>
          </w:p>
        </w:tc>
        <w:tc>
          <w:tcPr>
            <w:tcW w:w="1338" w:type="dxa"/>
          </w:tcPr>
          <w:p w14:paraId="4B3A39A9" w14:textId="3BE42A78"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AD3068" w14:paraId="01FFCC00"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859735B" w14:textId="3B3E02D4" w:rsidR="00AD3068" w:rsidRDefault="00AD3068" w:rsidP="00AD3068">
            <w:pPr>
              <w:pStyle w:val="TableEntry"/>
            </w:pPr>
            <w:r>
              <w:t>9.3</w:t>
            </w:r>
          </w:p>
        </w:tc>
        <w:tc>
          <w:tcPr>
            <w:tcW w:w="1337" w:type="dxa"/>
          </w:tcPr>
          <w:p w14:paraId="5AAB3549" w14:textId="54FF528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5281971" w14:textId="620F261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14:paraId="1E6501C8" w14:textId="7A35410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I-DET-ELEC.012</w:t>
            </w:r>
          </w:p>
        </w:tc>
        <w:tc>
          <w:tcPr>
            <w:tcW w:w="1337" w:type="dxa"/>
          </w:tcPr>
          <w:p w14:paraId="240227B4" w14:textId="680BBED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Power</w:t>
            </w:r>
          </w:p>
        </w:tc>
        <w:tc>
          <w:tcPr>
            <w:tcW w:w="1337" w:type="dxa"/>
          </w:tcPr>
          <w:p w14:paraId="01B9FA43" w14:textId="25A54B7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High voltage, low voltage, and bias voltage DC power will be provided from the electronics racks on the south platform</w:t>
            </w:r>
          </w:p>
        </w:tc>
        <w:tc>
          <w:tcPr>
            <w:tcW w:w="1338" w:type="dxa"/>
          </w:tcPr>
          <w:p w14:paraId="56C295F5" w14:textId="514E179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6.03.01.07</w:t>
            </w:r>
          </w:p>
        </w:tc>
      </w:tr>
    </w:tbl>
    <w:p w14:paraId="2441A10A" w14:textId="77777777" w:rsidR="00AD3068" w:rsidRDefault="00AD3068" w:rsidP="00AD3068">
      <w:pPr>
        <w:pStyle w:val="TableNumber"/>
      </w:pPr>
      <w:r>
        <w:t>Hadronic Calorimetry Systems to Barrel Detector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3EC2F5F7"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208D94E" w14:textId="347D52EC" w:rsidR="00AD3068" w:rsidRDefault="00AD3068" w:rsidP="00AD3068">
            <w:pPr>
              <w:pStyle w:val="TableEntry"/>
            </w:pPr>
            <w:r>
              <w:t>Section</w:t>
            </w:r>
          </w:p>
        </w:tc>
        <w:tc>
          <w:tcPr>
            <w:tcW w:w="1337" w:type="dxa"/>
          </w:tcPr>
          <w:p w14:paraId="5885871C" w14:textId="46E2F97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59D2E17" w14:textId="0C89C40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49FDF7EE" w14:textId="1C32A41A"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2F1D3B8E" w14:textId="5DCE4592"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F82851D" w14:textId="4D4FE0D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D396ACD" w14:textId="0C72243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34B67E9E"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862E71C" w14:textId="11E38EEC" w:rsidR="00AD3068" w:rsidRDefault="00AD3068" w:rsidP="00AD3068">
            <w:pPr>
              <w:pStyle w:val="TableEntry"/>
            </w:pPr>
            <w:r>
              <w:t>10</w:t>
            </w:r>
          </w:p>
        </w:tc>
        <w:tc>
          <w:tcPr>
            <w:tcW w:w="1337" w:type="dxa"/>
          </w:tcPr>
          <w:p w14:paraId="654909F7"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E103F0B" w14:textId="61EEB7C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104F5B92"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F78A9F5"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31D0580" w14:textId="1E0CD7B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Barrel Detector Structures</w:t>
            </w:r>
          </w:p>
        </w:tc>
        <w:tc>
          <w:tcPr>
            <w:tcW w:w="1338" w:type="dxa"/>
          </w:tcPr>
          <w:p w14:paraId="6B68F61C"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6CAF5ACF"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8244359" w14:textId="6DBC1E1B" w:rsidR="00AD3068" w:rsidRDefault="00AD3068" w:rsidP="00AD3068">
            <w:pPr>
              <w:pStyle w:val="TableEntry"/>
            </w:pPr>
            <w:r>
              <w:t>10.1</w:t>
            </w:r>
          </w:p>
        </w:tc>
        <w:tc>
          <w:tcPr>
            <w:tcW w:w="1337" w:type="dxa"/>
          </w:tcPr>
          <w:p w14:paraId="02387FE8" w14:textId="64DBEC7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C8FA133" w14:textId="640B786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3D280B07" w14:textId="27170C3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I-DET-INF-BAR.001</w:t>
            </w:r>
          </w:p>
        </w:tc>
        <w:tc>
          <w:tcPr>
            <w:tcW w:w="1337" w:type="dxa"/>
          </w:tcPr>
          <w:p w14:paraId="443BF2CB" w14:textId="3A3B888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14:paraId="4ADE3B20" w14:textId="18F2270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runs across the end of the barrel along the surface at 3 and 9 o'clock to the barrel Hadron Calorimeter.</w:t>
            </w:r>
          </w:p>
        </w:tc>
        <w:tc>
          <w:tcPr>
            <w:tcW w:w="1338" w:type="dxa"/>
          </w:tcPr>
          <w:p w14:paraId="4A8F0B3F" w14:textId="1CD0B61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0C4EEB5B"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E3B98C2" w14:textId="0DE5D205" w:rsidR="00AD3068" w:rsidRDefault="00AD3068" w:rsidP="00AD3068">
            <w:pPr>
              <w:pStyle w:val="TableEntry"/>
            </w:pPr>
            <w:r>
              <w:t>10.2</w:t>
            </w:r>
          </w:p>
        </w:tc>
        <w:tc>
          <w:tcPr>
            <w:tcW w:w="1337" w:type="dxa"/>
          </w:tcPr>
          <w:p w14:paraId="6F601122" w14:textId="44B6B87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537E2A34" w14:textId="30D0C03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2A25F99D" w14:textId="536A12C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I-DET-INF-BAR.002</w:t>
            </w:r>
          </w:p>
        </w:tc>
        <w:tc>
          <w:tcPr>
            <w:tcW w:w="1337" w:type="dxa"/>
          </w:tcPr>
          <w:p w14:paraId="0DE5C505" w14:textId="275E791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14:paraId="42C40125" w14:textId="6E582E4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weight of the barrel ECAL will be transferred to the barrel Hadron Calorimeter and must be accommodated by the dedicated support systems.</w:t>
            </w:r>
          </w:p>
        </w:tc>
        <w:tc>
          <w:tcPr>
            <w:tcW w:w="1338" w:type="dxa"/>
          </w:tcPr>
          <w:p w14:paraId="746CC859" w14:textId="47F58D6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AD3068" w14:paraId="55475143"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AA7C0A0" w14:textId="323F6AD6" w:rsidR="00AD3068" w:rsidRDefault="00AD3068" w:rsidP="00AD3068">
            <w:pPr>
              <w:pStyle w:val="TableEntry"/>
            </w:pPr>
            <w:r>
              <w:t>10.3</w:t>
            </w:r>
          </w:p>
        </w:tc>
        <w:tc>
          <w:tcPr>
            <w:tcW w:w="1337" w:type="dxa"/>
          </w:tcPr>
          <w:p w14:paraId="2095874E" w14:textId="45F25E3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3747243" w14:textId="7E15794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45502D49" w14:textId="18DBCC4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I-DET-INF-BAR.004</w:t>
            </w:r>
          </w:p>
        </w:tc>
        <w:tc>
          <w:tcPr>
            <w:tcW w:w="1337" w:type="dxa"/>
          </w:tcPr>
          <w:p w14:paraId="2FE62528" w14:textId="43388DF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Backward ECAL Support</w:t>
            </w:r>
          </w:p>
        </w:tc>
        <w:tc>
          <w:tcPr>
            <w:tcW w:w="1337" w:type="dxa"/>
          </w:tcPr>
          <w:p w14:paraId="2B2C4EFE" w14:textId="6BAA41B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backward ECAL will be supported by rails integrated into the global support tube</w:t>
            </w:r>
          </w:p>
        </w:tc>
        <w:tc>
          <w:tcPr>
            <w:tcW w:w="1338" w:type="dxa"/>
          </w:tcPr>
          <w:p w14:paraId="5DDF297C" w14:textId="7DA7401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10EB6302"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C0561AA" w14:textId="1453EC36" w:rsidR="00AD3068" w:rsidRDefault="00AD3068" w:rsidP="00AD3068">
            <w:pPr>
              <w:pStyle w:val="TableEntry"/>
            </w:pPr>
            <w:r>
              <w:t>10.4</w:t>
            </w:r>
          </w:p>
        </w:tc>
        <w:tc>
          <w:tcPr>
            <w:tcW w:w="1337" w:type="dxa"/>
          </w:tcPr>
          <w:p w14:paraId="658086EE" w14:textId="72998C5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0EC53FF1" w14:textId="07A9AC5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4032AE1C" w14:textId="13454B1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I-DET-INF-BAR.007</w:t>
            </w:r>
          </w:p>
        </w:tc>
        <w:tc>
          <w:tcPr>
            <w:tcW w:w="1337" w:type="dxa"/>
          </w:tcPr>
          <w:p w14:paraId="734E2C6E" w14:textId="645D8D4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Forward ECAL Support</w:t>
            </w:r>
          </w:p>
        </w:tc>
        <w:tc>
          <w:tcPr>
            <w:tcW w:w="1337" w:type="dxa"/>
          </w:tcPr>
          <w:p w14:paraId="190B6403" w14:textId="7401251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14:paraId="650877DE" w14:textId="6AF9F1A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AD3068" w14:paraId="7B1A845C"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141F1A9" w14:textId="11B94468" w:rsidR="00AD3068" w:rsidRDefault="00AD3068" w:rsidP="00AD3068">
            <w:pPr>
              <w:pStyle w:val="TableEntry"/>
            </w:pPr>
            <w:r>
              <w:t>10.5</w:t>
            </w:r>
          </w:p>
        </w:tc>
        <w:tc>
          <w:tcPr>
            <w:tcW w:w="1337" w:type="dxa"/>
          </w:tcPr>
          <w:p w14:paraId="49E0A122" w14:textId="0B81F31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9926CCB" w14:textId="1356B03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1164809D" w14:textId="7FB3DE8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I-DET-INF-BAR.008</w:t>
            </w:r>
          </w:p>
        </w:tc>
        <w:tc>
          <w:tcPr>
            <w:tcW w:w="1337" w:type="dxa"/>
          </w:tcPr>
          <w:p w14:paraId="57A6CAD8" w14:textId="326E225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14:paraId="34C0A912" w14:textId="4627356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14:paraId="5E22E0E4" w14:textId="693857D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0F9BD09B"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354AF17" w14:textId="318E4EB0" w:rsidR="00AD3068" w:rsidRDefault="00AD3068" w:rsidP="00AD3068">
            <w:pPr>
              <w:pStyle w:val="TableEntry"/>
            </w:pPr>
            <w:r>
              <w:t>10.6</w:t>
            </w:r>
          </w:p>
        </w:tc>
        <w:tc>
          <w:tcPr>
            <w:tcW w:w="1337" w:type="dxa"/>
          </w:tcPr>
          <w:p w14:paraId="22CDCDF7" w14:textId="3B6D744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4C633095" w14:textId="7112A66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144B9248" w14:textId="73878D3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I-DET-INF-BAR.009</w:t>
            </w:r>
          </w:p>
        </w:tc>
        <w:tc>
          <w:tcPr>
            <w:tcW w:w="1337" w:type="dxa"/>
          </w:tcPr>
          <w:p w14:paraId="323798F1" w14:textId="3242883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Barrel HCAL Support</w:t>
            </w:r>
          </w:p>
        </w:tc>
        <w:tc>
          <w:tcPr>
            <w:tcW w:w="1337" w:type="dxa"/>
          </w:tcPr>
          <w:p w14:paraId="19F325A7" w14:textId="3D70C08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barrel HCAL will be supported by a rolling carriage that allows the central detector to be moved between the assembly area and the experimental hall.</w:t>
            </w:r>
          </w:p>
        </w:tc>
        <w:tc>
          <w:tcPr>
            <w:tcW w:w="1338" w:type="dxa"/>
          </w:tcPr>
          <w:p w14:paraId="1FF831D1" w14:textId="2997FD3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AD3068" w14:paraId="0EAA740F"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9E8E31" w14:textId="46DA544A" w:rsidR="00AD3068" w:rsidRDefault="00AD3068" w:rsidP="00AD3068">
            <w:pPr>
              <w:pStyle w:val="TableEntry"/>
            </w:pPr>
            <w:r>
              <w:t>10.7</w:t>
            </w:r>
          </w:p>
        </w:tc>
        <w:tc>
          <w:tcPr>
            <w:tcW w:w="1337" w:type="dxa"/>
          </w:tcPr>
          <w:p w14:paraId="48C1DD5E" w14:textId="40E079E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0564ABF" w14:textId="7EB105F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197E54EF" w14:textId="683E519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I-DET-INF-BAR.010</w:t>
            </w:r>
          </w:p>
        </w:tc>
        <w:tc>
          <w:tcPr>
            <w:tcW w:w="1337" w:type="dxa"/>
          </w:tcPr>
          <w:p w14:paraId="1E8D1C9C" w14:textId="39CCA95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Sub-Detector Support</w:t>
            </w:r>
          </w:p>
        </w:tc>
        <w:tc>
          <w:tcPr>
            <w:tcW w:w="1337" w:type="dxa"/>
          </w:tcPr>
          <w:p w14:paraId="268F4099" w14:textId="7B89D4E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barrel HCAL will support the weight of all of the sub-detectors and components within the central detector.</w:t>
            </w:r>
          </w:p>
        </w:tc>
        <w:tc>
          <w:tcPr>
            <w:tcW w:w="1338" w:type="dxa"/>
          </w:tcPr>
          <w:p w14:paraId="60AE02B3" w14:textId="71BABC9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530CC275"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C330D8F" w14:textId="23E22974" w:rsidR="00AD3068" w:rsidRDefault="00AD3068" w:rsidP="00AD3068">
            <w:pPr>
              <w:pStyle w:val="TableEntry"/>
            </w:pPr>
            <w:r>
              <w:t>10.8</w:t>
            </w:r>
          </w:p>
        </w:tc>
        <w:tc>
          <w:tcPr>
            <w:tcW w:w="1337" w:type="dxa"/>
          </w:tcPr>
          <w:p w14:paraId="0D9C03F0" w14:textId="365D01F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54FD1A0" w14:textId="2921046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c>
          <w:tcPr>
            <w:tcW w:w="1337" w:type="dxa"/>
          </w:tcPr>
          <w:p w14:paraId="5229ACE2" w14:textId="72B2823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I-DET-INF-BAR.011</w:t>
            </w:r>
          </w:p>
        </w:tc>
        <w:tc>
          <w:tcPr>
            <w:tcW w:w="1337" w:type="dxa"/>
          </w:tcPr>
          <w:p w14:paraId="23DA3810" w14:textId="453A448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14:paraId="05A58F1D" w14:textId="6764EE0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cumulative weight of the HCAL and all of the sub-detectors it supports will be transferred to the detector carriage.</w:t>
            </w:r>
          </w:p>
        </w:tc>
        <w:tc>
          <w:tcPr>
            <w:tcW w:w="1338" w:type="dxa"/>
          </w:tcPr>
          <w:p w14:paraId="3B700215" w14:textId="260B5DD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AD3068" w14:paraId="5718B0D6"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8CF2C0" w14:textId="1D1C4499" w:rsidR="00AD3068" w:rsidRDefault="00AD3068" w:rsidP="00AD3068">
            <w:pPr>
              <w:pStyle w:val="TableEntry"/>
            </w:pPr>
            <w:r>
              <w:t>10.9</w:t>
            </w:r>
          </w:p>
        </w:tc>
        <w:tc>
          <w:tcPr>
            <w:tcW w:w="1337" w:type="dxa"/>
          </w:tcPr>
          <w:p w14:paraId="594966F9" w14:textId="6080513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0003346" w14:textId="35B958B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c>
          <w:tcPr>
            <w:tcW w:w="1337" w:type="dxa"/>
          </w:tcPr>
          <w:p w14:paraId="52BBF5F2" w14:textId="228D503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I-DET-INF-BAR.012</w:t>
            </w:r>
          </w:p>
        </w:tc>
        <w:tc>
          <w:tcPr>
            <w:tcW w:w="1337" w:type="dxa"/>
          </w:tcPr>
          <w:p w14:paraId="0FD725F3" w14:textId="224BA28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14:paraId="4BD7975F" w14:textId="4AA7E12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Dual RICH will be supported by a structural system within the barrel hadron calorimeter.</w:t>
            </w:r>
          </w:p>
        </w:tc>
        <w:tc>
          <w:tcPr>
            <w:tcW w:w="1338" w:type="dxa"/>
          </w:tcPr>
          <w:p w14:paraId="28D6E4EA" w14:textId="257463A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bl>
    <w:p w14:paraId="485C5F25" w14:textId="77777777" w:rsidR="00AD3068" w:rsidRDefault="00AD3068" w:rsidP="00AD3068">
      <w:pPr>
        <w:pStyle w:val="TableNumber"/>
      </w:pPr>
      <w:r>
        <w:t>Hadronic Calorimetry Systems to Electron Endcap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60C9D2F7"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E41ECC3" w14:textId="1DB79073" w:rsidR="00AD3068" w:rsidRDefault="00AD3068" w:rsidP="00AD3068">
            <w:pPr>
              <w:pStyle w:val="TableEntry"/>
            </w:pPr>
            <w:r>
              <w:t>Section</w:t>
            </w:r>
          </w:p>
        </w:tc>
        <w:tc>
          <w:tcPr>
            <w:tcW w:w="1337" w:type="dxa"/>
          </w:tcPr>
          <w:p w14:paraId="1224BD26" w14:textId="262D3F08"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6791926" w14:textId="30D7D2AD"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0EC67F14" w14:textId="62B9F63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7005E58C" w14:textId="13284F4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D443069" w14:textId="0C7593A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2C01EC0F" w14:textId="15AE7777"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426A844E"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9AF2D91" w14:textId="6129C521" w:rsidR="00AD3068" w:rsidRDefault="00AD3068" w:rsidP="00AD3068">
            <w:pPr>
              <w:pStyle w:val="TableEntry"/>
            </w:pPr>
            <w:r>
              <w:t>11</w:t>
            </w:r>
          </w:p>
        </w:tc>
        <w:tc>
          <w:tcPr>
            <w:tcW w:w="1337" w:type="dxa"/>
          </w:tcPr>
          <w:p w14:paraId="1073D35E"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6807FC2" w14:textId="1A7C65F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6.03.01.09.02</w:t>
            </w:r>
          </w:p>
        </w:tc>
        <w:tc>
          <w:tcPr>
            <w:tcW w:w="1337" w:type="dxa"/>
          </w:tcPr>
          <w:p w14:paraId="4AB221AC"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EC2A86A"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CC3B7AE" w14:textId="3160B2E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Electron Endcap Structures</w:t>
            </w:r>
          </w:p>
        </w:tc>
        <w:tc>
          <w:tcPr>
            <w:tcW w:w="1338" w:type="dxa"/>
          </w:tcPr>
          <w:p w14:paraId="7B6A91DB"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12AE1F07"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B628705" w14:textId="65BC69FC" w:rsidR="00AD3068" w:rsidRDefault="00AD3068" w:rsidP="00AD3068">
            <w:pPr>
              <w:pStyle w:val="TableEntry"/>
            </w:pPr>
            <w:r>
              <w:t>11.1</w:t>
            </w:r>
          </w:p>
        </w:tc>
        <w:tc>
          <w:tcPr>
            <w:tcW w:w="1337" w:type="dxa"/>
          </w:tcPr>
          <w:p w14:paraId="5DE286C2" w14:textId="083AE47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658A64E" w14:textId="565C06C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6.03.01.09.02</w:t>
            </w:r>
          </w:p>
        </w:tc>
        <w:tc>
          <w:tcPr>
            <w:tcW w:w="1337" w:type="dxa"/>
          </w:tcPr>
          <w:p w14:paraId="21F0D268" w14:textId="237D77D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I-DET-INF-BCK.001</w:t>
            </w:r>
          </w:p>
        </w:tc>
        <w:tc>
          <w:tcPr>
            <w:tcW w:w="1337" w:type="dxa"/>
          </w:tcPr>
          <w:p w14:paraId="2EC4B1FB" w14:textId="1F6BEBC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Backward HCAL Mobility</w:t>
            </w:r>
          </w:p>
        </w:tc>
        <w:tc>
          <w:tcPr>
            <w:tcW w:w="1337" w:type="dxa"/>
          </w:tcPr>
          <w:p w14:paraId="4AECA7A0" w14:textId="0A419F6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Adequate clearance must be provided for either of the endcap detector carriages to be rolled aside to allow access to sub-detectors within the barrel.</w:t>
            </w:r>
          </w:p>
        </w:tc>
        <w:tc>
          <w:tcPr>
            <w:tcW w:w="1338" w:type="dxa"/>
          </w:tcPr>
          <w:p w14:paraId="73E77CDD" w14:textId="128D891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6.03.01.09.02</w:t>
            </w:r>
          </w:p>
        </w:tc>
      </w:tr>
      <w:tr w:rsidR="00AD3068" w14:paraId="1081B790"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CE90305" w14:textId="5AD0FA31" w:rsidR="00AD3068" w:rsidRDefault="00AD3068" w:rsidP="00AD3068">
            <w:pPr>
              <w:pStyle w:val="TableEntry"/>
            </w:pPr>
            <w:r>
              <w:t>11.2</w:t>
            </w:r>
          </w:p>
        </w:tc>
        <w:tc>
          <w:tcPr>
            <w:tcW w:w="1337" w:type="dxa"/>
          </w:tcPr>
          <w:p w14:paraId="5225A87D" w14:textId="1E1B048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09BD9CCE" w14:textId="0D89FAB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6.03.01.09.02</w:t>
            </w:r>
          </w:p>
        </w:tc>
        <w:tc>
          <w:tcPr>
            <w:tcW w:w="1337" w:type="dxa"/>
          </w:tcPr>
          <w:p w14:paraId="4A3532B3" w14:textId="0163735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I-DET-INF-BCK.002</w:t>
            </w:r>
          </w:p>
        </w:tc>
        <w:tc>
          <w:tcPr>
            <w:tcW w:w="1337" w:type="dxa"/>
          </w:tcPr>
          <w:p w14:paraId="75E6C8C7" w14:textId="5F4C303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Backward HCAL Support</w:t>
            </w:r>
          </w:p>
        </w:tc>
        <w:tc>
          <w:tcPr>
            <w:tcW w:w="1337" w:type="dxa"/>
          </w:tcPr>
          <w:p w14:paraId="31B16CA2" w14:textId="08E35C0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backward HCAL consists of two halves, each of which are supported by an independent carriage.</w:t>
            </w:r>
          </w:p>
        </w:tc>
        <w:tc>
          <w:tcPr>
            <w:tcW w:w="1338" w:type="dxa"/>
          </w:tcPr>
          <w:p w14:paraId="7EA163E1" w14:textId="154DF22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6.03.01.09.02</w:t>
            </w:r>
          </w:p>
        </w:tc>
      </w:tr>
    </w:tbl>
    <w:p w14:paraId="2989ED81" w14:textId="77777777" w:rsidR="00AD3068" w:rsidRDefault="00AD3068" w:rsidP="00AD3068">
      <w:pPr>
        <w:pStyle w:val="TableNumber"/>
      </w:pPr>
      <w:r>
        <w:t>Hadronic Calorimetry Systems to Hadron Endcap Structures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24543C67"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B95C4A7" w14:textId="1E53C1E1" w:rsidR="00AD3068" w:rsidRDefault="00AD3068" w:rsidP="00AD3068">
            <w:pPr>
              <w:pStyle w:val="TableEntry"/>
            </w:pPr>
            <w:r>
              <w:t>Section</w:t>
            </w:r>
          </w:p>
        </w:tc>
        <w:tc>
          <w:tcPr>
            <w:tcW w:w="1337" w:type="dxa"/>
          </w:tcPr>
          <w:p w14:paraId="1BA62D89" w14:textId="0E419841"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512DA5B4" w14:textId="057A9BF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5F3AC86D" w14:textId="4BBE9FA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D27D5DC" w14:textId="6AFFE81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2C445814" w14:textId="7676AD9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4F3B42E" w14:textId="41ED61FA"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2F52275A"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E9E0047" w14:textId="4AD4869E" w:rsidR="00AD3068" w:rsidRDefault="00AD3068" w:rsidP="00AD3068">
            <w:pPr>
              <w:pStyle w:val="TableEntry"/>
            </w:pPr>
            <w:r>
              <w:t>12</w:t>
            </w:r>
          </w:p>
        </w:tc>
        <w:tc>
          <w:tcPr>
            <w:tcW w:w="1337" w:type="dxa"/>
          </w:tcPr>
          <w:p w14:paraId="1E7D7ADD"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EDF264F" w14:textId="563D2A3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61CD7D1D"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345A844"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254ED4E" w14:textId="0389A9D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Hadron Endcap Structures</w:t>
            </w:r>
          </w:p>
        </w:tc>
        <w:tc>
          <w:tcPr>
            <w:tcW w:w="1338" w:type="dxa"/>
          </w:tcPr>
          <w:p w14:paraId="4F209071"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27C690AF"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DBC7B89" w14:textId="534594D7" w:rsidR="00AD3068" w:rsidRDefault="00AD3068" w:rsidP="00AD3068">
            <w:pPr>
              <w:pStyle w:val="TableEntry"/>
            </w:pPr>
            <w:r>
              <w:t>12.1</w:t>
            </w:r>
          </w:p>
        </w:tc>
        <w:tc>
          <w:tcPr>
            <w:tcW w:w="1337" w:type="dxa"/>
          </w:tcPr>
          <w:p w14:paraId="42DC40CA" w14:textId="2F6BDFF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16AE4F57" w14:textId="587CA54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6.03.01.09.03</w:t>
            </w:r>
          </w:p>
        </w:tc>
        <w:tc>
          <w:tcPr>
            <w:tcW w:w="1337" w:type="dxa"/>
          </w:tcPr>
          <w:p w14:paraId="38267ACC" w14:textId="40DC9F3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I-DET-INF-FWD.003</w:t>
            </w:r>
          </w:p>
        </w:tc>
        <w:tc>
          <w:tcPr>
            <w:tcW w:w="1337" w:type="dxa"/>
          </w:tcPr>
          <w:p w14:paraId="3741B4CF" w14:textId="6AD5747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Forward HCAL Support</w:t>
            </w:r>
          </w:p>
        </w:tc>
        <w:tc>
          <w:tcPr>
            <w:tcW w:w="1337" w:type="dxa"/>
          </w:tcPr>
          <w:p w14:paraId="6EC234B9" w14:textId="19E312B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forward HCAL consists of two halves, each of which are support by an independent carriage.</w:t>
            </w:r>
          </w:p>
        </w:tc>
        <w:tc>
          <w:tcPr>
            <w:tcW w:w="1338" w:type="dxa"/>
          </w:tcPr>
          <w:p w14:paraId="2B6DA102" w14:textId="3751C39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AD3068" w14:paraId="7CF0C58F"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7A963F1" w14:textId="56C90172" w:rsidR="00AD3068" w:rsidRDefault="00AD3068" w:rsidP="00AD3068">
            <w:pPr>
              <w:pStyle w:val="TableEntry"/>
            </w:pPr>
            <w:r>
              <w:t>12.2</w:t>
            </w:r>
          </w:p>
        </w:tc>
        <w:tc>
          <w:tcPr>
            <w:tcW w:w="1337" w:type="dxa"/>
          </w:tcPr>
          <w:p w14:paraId="086BCA47" w14:textId="784955D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A3BC256" w14:textId="306F1AB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519B2E17" w14:textId="31615B1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I-DET-INF-FWD.004</w:t>
            </w:r>
          </w:p>
        </w:tc>
        <w:tc>
          <w:tcPr>
            <w:tcW w:w="1337" w:type="dxa"/>
          </w:tcPr>
          <w:p w14:paraId="494401D2" w14:textId="7EEF5A9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14:paraId="5106AA7B" w14:textId="3F7239C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forward HCAL will support the weight of the forward electromagnetic calorimeter that is embedded within it.</w:t>
            </w:r>
          </w:p>
        </w:tc>
        <w:tc>
          <w:tcPr>
            <w:tcW w:w="1338" w:type="dxa"/>
          </w:tcPr>
          <w:p w14:paraId="07C71EAF" w14:textId="1C1F5DB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AD3068" w14:paraId="7AEF644C"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BD802AC" w14:textId="7A59ECF8" w:rsidR="00AD3068" w:rsidRDefault="00AD3068" w:rsidP="00AD3068">
            <w:pPr>
              <w:pStyle w:val="TableEntry"/>
            </w:pPr>
            <w:r>
              <w:t>12.3</w:t>
            </w:r>
          </w:p>
        </w:tc>
        <w:tc>
          <w:tcPr>
            <w:tcW w:w="1337" w:type="dxa"/>
          </w:tcPr>
          <w:p w14:paraId="68EB66E9" w14:textId="66E4E39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9D7DE19" w14:textId="75FC480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6.03.01.09.03</w:t>
            </w:r>
          </w:p>
        </w:tc>
        <w:tc>
          <w:tcPr>
            <w:tcW w:w="1337" w:type="dxa"/>
          </w:tcPr>
          <w:p w14:paraId="59703CAC" w14:textId="6A63765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I-DET-INF-FWD.008</w:t>
            </w:r>
          </w:p>
        </w:tc>
        <w:tc>
          <w:tcPr>
            <w:tcW w:w="1337" w:type="dxa"/>
          </w:tcPr>
          <w:p w14:paraId="41D47949" w14:textId="04C03DD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Forward HCAL Mobility</w:t>
            </w:r>
          </w:p>
        </w:tc>
        <w:tc>
          <w:tcPr>
            <w:tcW w:w="1337" w:type="dxa"/>
          </w:tcPr>
          <w:p w14:paraId="0F3DC774" w14:textId="5E10AD6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Adequate clearance must be provided for either of the detector carriages to be rolled aside to allow access to sub-detectors within the barrel.</w:t>
            </w:r>
          </w:p>
        </w:tc>
        <w:tc>
          <w:tcPr>
            <w:tcW w:w="1338" w:type="dxa"/>
          </w:tcPr>
          <w:p w14:paraId="50197020" w14:textId="40D93BE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AD3068" w14:paraId="0FB32AE8"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CE7AE4C" w14:textId="68DB236B" w:rsidR="00AD3068" w:rsidRDefault="00AD3068" w:rsidP="00AD3068">
            <w:pPr>
              <w:pStyle w:val="TableEntry"/>
            </w:pPr>
            <w:r>
              <w:t>12.4</w:t>
            </w:r>
          </w:p>
        </w:tc>
        <w:tc>
          <w:tcPr>
            <w:tcW w:w="1337" w:type="dxa"/>
          </w:tcPr>
          <w:p w14:paraId="6F1668A8" w14:textId="39EAA34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49B9E712" w14:textId="79879C3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6.03.01.09.03</w:t>
            </w:r>
          </w:p>
        </w:tc>
        <w:tc>
          <w:tcPr>
            <w:tcW w:w="1337" w:type="dxa"/>
          </w:tcPr>
          <w:p w14:paraId="7BE2890F" w14:textId="62818CC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I-DET-INF-FWD.009</w:t>
            </w:r>
          </w:p>
        </w:tc>
        <w:tc>
          <w:tcPr>
            <w:tcW w:w="1337" w:type="dxa"/>
          </w:tcPr>
          <w:p w14:paraId="3CB0F764" w14:textId="1F02863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Forward HCAL Mobility</w:t>
            </w:r>
          </w:p>
        </w:tc>
        <w:tc>
          <w:tcPr>
            <w:tcW w:w="1337" w:type="dxa"/>
          </w:tcPr>
          <w:p w14:paraId="6C0F8361" w14:textId="3EE2956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Adequate clearance must be provided for either of the detector carriages to be rolled aside to allow access to sub-detectors within the barrel.</w:t>
            </w:r>
          </w:p>
        </w:tc>
        <w:tc>
          <w:tcPr>
            <w:tcW w:w="1338" w:type="dxa"/>
          </w:tcPr>
          <w:p w14:paraId="2A300817" w14:textId="1589C86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6.03.01.09.03</w:t>
            </w:r>
          </w:p>
        </w:tc>
      </w:tr>
    </w:tbl>
    <w:p w14:paraId="265E1E32" w14:textId="77777777" w:rsidR="00AD3068" w:rsidRDefault="00AD3068" w:rsidP="00AD3068">
      <w:pPr>
        <w:pStyle w:val="TableNumber"/>
      </w:pPr>
      <w:r>
        <w:t>Hadronic Calorimetry Systems to Detector Infrastructure and Utilities Integration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21F45BF9"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80DAD90" w14:textId="6763786F" w:rsidR="00AD3068" w:rsidRDefault="00AD3068" w:rsidP="00AD3068">
            <w:pPr>
              <w:pStyle w:val="TableEntry"/>
            </w:pPr>
            <w:r>
              <w:t>Section</w:t>
            </w:r>
          </w:p>
        </w:tc>
        <w:tc>
          <w:tcPr>
            <w:tcW w:w="1337" w:type="dxa"/>
          </w:tcPr>
          <w:p w14:paraId="5FC820C9" w14:textId="6E10239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B9EB70F" w14:textId="7C32864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32E16D7A" w14:textId="3956995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0D31AF8D" w14:textId="4A44FA4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4628599D" w14:textId="5341D8DF"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502A804" w14:textId="2029B882"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3B3A3F0C"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67933FA" w14:textId="7B98105D" w:rsidR="00AD3068" w:rsidRDefault="00AD3068" w:rsidP="00AD3068">
            <w:pPr>
              <w:pStyle w:val="TableEntry"/>
            </w:pPr>
            <w:r>
              <w:t>13</w:t>
            </w:r>
          </w:p>
        </w:tc>
        <w:tc>
          <w:tcPr>
            <w:tcW w:w="1337" w:type="dxa"/>
          </w:tcPr>
          <w:p w14:paraId="62CBD376"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07C474F" w14:textId="13B8C862"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AC87BAF"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83DEE8B"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AF54201" w14:textId="32EC102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Detector Infrastructure and Utilities Integration</w:t>
            </w:r>
          </w:p>
        </w:tc>
        <w:tc>
          <w:tcPr>
            <w:tcW w:w="1338" w:type="dxa"/>
          </w:tcPr>
          <w:p w14:paraId="2DF215C7"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45F00899"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4917B56" w14:textId="25354725" w:rsidR="00AD3068" w:rsidRDefault="00AD3068" w:rsidP="00AD3068">
            <w:pPr>
              <w:pStyle w:val="TableEntry"/>
            </w:pPr>
            <w:r>
              <w:t>13.1</w:t>
            </w:r>
          </w:p>
        </w:tc>
        <w:tc>
          <w:tcPr>
            <w:tcW w:w="1337" w:type="dxa"/>
          </w:tcPr>
          <w:p w14:paraId="1C357321" w14:textId="07F7242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98E6725" w14:textId="2F3260C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717CC15" w14:textId="3AB79B1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I-DET-INF-INT.005</w:t>
            </w:r>
          </w:p>
        </w:tc>
        <w:tc>
          <w:tcPr>
            <w:tcW w:w="1337" w:type="dxa"/>
          </w:tcPr>
          <w:p w14:paraId="66FD3311" w14:textId="30C6AC2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A9D13AE" w14:textId="50C767B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position of the forward HCAL is bounded by the required 50cm clearance between the backward HCAL surface and the B0 magnet in the forward direction. Changes to the size or position of either must be coordinated with the other.</w:t>
            </w:r>
          </w:p>
        </w:tc>
        <w:tc>
          <w:tcPr>
            <w:tcW w:w="1338" w:type="dxa"/>
          </w:tcPr>
          <w:p w14:paraId="1708C165" w14:textId="0CE230D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55DAB4A5"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486A54F" w14:textId="5C77A641" w:rsidR="00AD3068" w:rsidRDefault="00AD3068" w:rsidP="00AD3068">
            <w:pPr>
              <w:pStyle w:val="TableEntry"/>
            </w:pPr>
            <w:r>
              <w:t>13.2</w:t>
            </w:r>
          </w:p>
        </w:tc>
        <w:tc>
          <w:tcPr>
            <w:tcW w:w="1337" w:type="dxa"/>
          </w:tcPr>
          <w:p w14:paraId="5C80855D" w14:textId="7531EDC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49892D6E" w14:textId="177B767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2EA0BD56" w14:textId="767C42E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I-DET-INF-INT.016</w:t>
            </w:r>
          </w:p>
        </w:tc>
        <w:tc>
          <w:tcPr>
            <w:tcW w:w="1337" w:type="dxa"/>
          </w:tcPr>
          <w:p w14:paraId="678C670E" w14:textId="181EFD3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105A639F" w14:textId="77E61A3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14:paraId="76AC94F0" w14:textId="5189E43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76E1E16E"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25108B7" w14:textId="3204D93D" w:rsidR="00AD3068" w:rsidRDefault="00AD3068" w:rsidP="00AD3068">
            <w:pPr>
              <w:pStyle w:val="TableEntry"/>
            </w:pPr>
            <w:r>
              <w:t>13.3</w:t>
            </w:r>
          </w:p>
        </w:tc>
        <w:tc>
          <w:tcPr>
            <w:tcW w:w="1337" w:type="dxa"/>
          </w:tcPr>
          <w:p w14:paraId="39C8281A" w14:textId="7F0EC90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EB73C32" w14:textId="754329D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668D2054" w14:textId="2CAA347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I-DET-INF-INT.023</w:t>
            </w:r>
          </w:p>
        </w:tc>
        <w:tc>
          <w:tcPr>
            <w:tcW w:w="1337" w:type="dxa"/>
          </w:tcPr>
          <w:p w14:paraId="4F1E325F" w14:textId="18AC8F9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47F4A04" w14:textId="2F0CF76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14:paraId="32475DAF" w14:textId="1F7B438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72DE6B59"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2923784" w14:textId="56DAF646" w:rsidR="00AD3068" w:rsidRDefault="00AD3068" w:rsidP="00AD3068">
            <w:pPr>
              <w:pStyle w:val="TableEntry"/>
            </w:pPr>
            <w:r>
              <w:t>13.4</w:t>
            </w:r>
          </w:p>
        </w:tc>
        <w:tc>
          <w:tcPr>
            <w:tcW w:w="1337" w:type="dxa"/>
          </w:tcPr>
          <w:p w14:paraId="4E6894D9" w14:textId="2926BFE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1D233721" w14:textId="4E9D176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6B06AED9" w14:textId="7B968D8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I-DET-INF-INT.024</w:t>
            </w:r>
          </w:p>
        </w:tc>
        <w:tc>
          <w:tcPr>
            <w:tcW w:w="1337" w:type="dxa"/>
          </w:tcPr>
          <w:p w14:paraId="7A6EAE12" w14:textId="59C02AB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Kinematic Overlap</w:t>
            </w:r>
          </w:p>
        </w:tc>
        <w:tc>
          <w:tcPr>
            <w:tcW w:w="1337" w:type="dxa"/>
          </w:tcPr>
          <w:p w14:paraId="0318D078" w14:textId="3C34859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constrained to provide continuous coverage with the barrel electromagnetic calorimeter. Modifications to either must be coordinated.</w:t>
            </w:r>
          </w:p>
        </w:tc>
        <w:tc>
          <w:tcPr>
            <w:tcW w:w="1338" w:type="dxa"/>
          </w:tcPr>
          <w:p w14:paraId="6A023CAB" w14:textId="45F54E5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5442A0A5"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9C93682" w14:textId="6ECB35B2" w:rsidR="00AD3068" w:rsidRDefault="00AD3068" w:rsidP="00AD3068">
            <w:pPr>
              <w:pStyle w:val="TableEntry"/>
            </w:pPr>
            <w:r>
              <w:t>13.5</w:t>
            </w:r>
          </w:p>
        </w:tc>
        <w:tc>
          <w:tcPr>
            <w:tcW w:w="1337" w:type="dxa"/>
          </w:tcPr>
          <w:p w14:paraId="173CF8C3" w14:textId="04D7E28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19201B06" w14:textId="691B22D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FB961E9" w14:textId="5114C0B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I-DET-INF-INT.025</w:t>
            </w:r>
          </w:p>
        </w:tc>
        <w:tc>
          <w:tcPr>
            <w:tcW w:w="1337" w:type="dxa"/>
          </w:tcPr>
          <w:p w14:paraId="05EE1259" w14:textId="2431025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94286A0" w14:textId="0732CA3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forward position of the forward ECAL is limited by the forward Hadron Calorimeter. Modifications to either must be coordinated.</w:t>
            </w:r>
          </w:p>
        </w:tc>
        <w:tc>
          <w:tcPr>
            <w:tcW w:w="1338" w:type="dxa"/>
          </w:tcPr>
          <w:p w14:paraId="283354A2" w14:textId="4284BCA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33DD1688"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B19B2F5" w14:textId="79464B99" w:rsidR="00AD3068" w:rsidRDefault="00AD3068" w:rsidP="00AD3068">
            <w:pPr>
              <w:pStyle w:val="TableEntry"/>
            </w:pPr>
            <w:r>
              <w:t>13.6</w:t>
            </w:r>
          </w:p>
        </w:tc>
        <w:tc>
          <w:tcPr>
            <w:tcW w:w="1337" w:type="dxa"/>
          </w:tcPr>
          <w:p w14:paraId="43F332C0" w14:textId="18CF333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63EED01B" w14:textId="5FED21A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BB28C46" w14:textId="27308E2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I-DET-INF-INT.028</w:t>
            </w:r>
          </w:p>
        </w:tc>
        <w:tc>
          <w:tcPr>
            <w:tcW w:w="1337" w:type="dxa"/>
          </w:tcPr>
          <w:p w14:paraId="6BBC4BEB" w14:textId="0CCA7ED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1B96531" w14:textId="4F7167B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forward position of the backward HCAL is limited by the barrel HCAL and the adjacent cabling pathway that provides services to the interior detectors. Modifications to either must be coordinated.</w:t>
            </w:r>
          </w:p>
        </w:tc>
        <w:tc>
          <w:tcPr>
            <w:tcW w:w="1338" w:type="dxa"/>
          </w:tcPr>
          <w:p w14:paraId="306BD527" w14:textId="4CA5586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6D7BF966"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3B61F52" w14:textId="7E3D8810" w:rsidR="00AD3068" w:rsidRDefault="00AD3068" w:rsidP="00AD3068">
            <w:pPr>
              <w:pStyle w:val="TableEntry"/>
            </w:pPr>
            <w:r>
              <w:t>13.7</w:t>
            </w:r>
          </w:p>
        </w:tc>
        <w:tc>
          <w:tcPr>
            <w:tcW w:w="1337" w:type="dxa"/>
          </w:tcPr>
          <w:p w14:paraId="3CDC644E" w14:textId="1999B87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E00E42B" w14:textId="3945667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33E2BAD" w14:textId="3678016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I-DET-INF-INT.029</w:t>
            </w:r>
          </w:p>
        </w:tc>
        <w:tc>
          <w:tcPr>
            <w:tcW w:w="1337" w:type="dxa"/>
          </w:tcPr>
          <w:p w14:paraId="731E4E9B" w14:textId="34D9912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6CBA8A70" w14:textId="19A321E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exterior radius of the backward HCAL should be consistent with the radius of the barrel HCAL.</w:t>
            </w:r>
          </w:p>
        </w:tc>
        <w:tc>
          <w:tcPr>
            <w:tcW w:w="1338" w:type="dxa"/>
          </w:tcPr>
          <w:p w14:paraId="4B5DEDE3" w14:textId="2258310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6E1BBF20"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81BB963" w14:textId="2C5D7D0F" w:rsidR="00AD3068" w:rsidRDefault="00AD3068" w:rsidP="00AD3068">
            <w:pPr>
              <w:pStyle w:val="TableEntry"/>
            </w:pPr>
            <w:r>
              <w:t>13.8</w:t>
            </w:r>
          </w:p>
        </w:tc>
        <w:tc>
          <w:tcPr>
            <w:tcW w:w="1337" w:type="dxa"/>
          </w:tcPr>
          <w:p w14:paraId="6AA3E434" w14:textId="1993860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C76858B" w14:textId="4B89DC1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59EDF97D" w14:textId="02CD298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I-DET-INF-INT.030</w:t>
            </w:r>
          </w:p>
        </w:tc>
        <w:tc>
          <w:tcPr>
            <w:tcW w:w="1337" w:type="dxa"/>
          </w:tcPr>
          <w:p w14:paraId="19892201" w14:textId="13BE413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CEA41ED" w14:textId="04D7839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exterior radius of the forward HCAL should be consistent with the radius of the barrel HCAL.</w:t>
            </w:r>
          </w:p>
        </w:tc>
        <w:tc>
          <w:tcPr>
            <w:tcW w:w="1338" w:type="dxa"/>
          </w:tcPr>
          <w:p w14:paraId="01EFF878" w14:textId="5ADF13D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73C05DFE"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9801CEC" w14:textId="3B08E17E" w:rsidR="00AD3068" w:rsidRDefault="00AD3068" w:rsidP="00AD3068">
            <w:pPr>
              <w:pStyle w:val="TableEntry"/>
            </w:pPr>
            <w:r>
              <w:t>13.9</w:t>
            </w:r>
          </w:p>
        </w:tc>
        <w:tc>
          <w:tcPr>
            <w:tcW w:w="1337" w:type="dxa"/>
          </w:tcPr>
          <w:p w14:paraId="02E262AE" w14:textId="5EBF761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1F051A0" w14:textId="7221351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B784B9B" w14:textId="7EFF18D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I-DET-INF-INT.031</w:t>
            </w:r>
          </w:p>
        </w:tc>
        <w:tc>
          <w:tcPr>
            <w:tcW w:w="1337" w:type="dxa"/>
          </w:tcPr>
          <w:p w14:paraId="10F95A0B" w14:textId="1B6997D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49001E94" w14:textId="3CF3374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backward position of the forward HCAL is limited by the barrel HCAL and the adjacent cabling pathway that provides services to the interior detectors. Modifications to either must be coordinated.</w:t>
            </w:r>
          </w:p>
        </w:tc>
        <w:tc>
          <w:tcPr>
            <w:tcW w:w="1338" w:type="dxa"/>
          </w:tcPr>
          <w:p w14:paraId="24A1F1A7" w14:textId="599C514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2E9E4330"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5E2E0AB" w14:textId="5CE7946B" w:rsidR="00AD3068" w:rsidRDefault="00AD3068" w:rsidP="00AD3068">
            <w:pPr>
              <w:pStyle w:val="TableEntry"/>
            </w:pPr>
            <w:r>
              <w:t>13.10</w:t>
            </w:r>
          </w:p>
        </w:tc>
        <w:tc>
          <w:tcPr>
            <w:tcW w:w="1337" w:type="dxa"/>
          </w:tcPr>
          <w:p w14:paraId="5BD1E2A7" w14:textId="3B35B57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1DF0F50A" w14:textId="167FAC5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3FF54857" w14:textId="3B024C3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I-DET-INF-INT.032</w:t>
            </w:r>
          </w:p>
        </w:tc>
        <w:tc>
          <w:tcPr>
            <w:tcW w:w="1337" w:type="dxa"/>
          </w:tcPr>
          <w:p w14:paraId="3FE504ED" w14:textId="6233651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External Space Constraint</w:t>
            </w:r>
          </w:p>
        </w:tc>
        <w:tc>
          <w:tcPr>
            <w:tcW w:w="1337" w:type="dxa"/>
          </w:tcPr>
          <w:p w14:paraId="4FFAD156" w14:textId="68BA5EF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14:paraId="643DB6E4" w14:textId="50DA701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3FFBBE6E"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88453AB" w14:textId="670A0E72" w:rsidR="00AD3068" w:rsidRDefault="00AD3068" w:rsidP="00AD3068">
            <w:pPr>
              <w:pStyle w:val="TableEntry"/>
            </w:pPr>
            <w:r>
              <w:t>13.11</w:t>
            </w:r>
          </w:p>
        </w:tc>
        <w:tc>
          <w:tcPr>
            <w:tcW w:w="1337" w:type="dxa"/>
          </w:tcPr>
          <w:p w14:paraId="578A88AF" w14:textId="07D9163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8AA78F0" w14:textId="2E35030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EEE8773" w14:textId="42C3253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I-DET-INF-INT.033</w:t>
            </w:r>
          </w:p>
        </w:tc>
        <w:tc>
          <w:tcPr>
            <w:tcW w:w="1337" w:type="dxa"/>
          </w:tcPr>
          <w:p w14:paraId="5FCF0EC8" w14:textId="5376EBB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2576FDDA" w14:textId="143CE12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14:paraId="60F55CF3" w14:textId="7E969F0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7FF1B490"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7C547DF" w14:textId="735FFE7F" w:rsidR="00AD3068" w:rsidRDefault="00AD3068" w:rsidP="00AD3068">
            <w:pPr>
              <w:pStyle w:val="TableEntry"/>
            </w:pPr>
            <w:r>
              <w:t>13.12</w:t>
            </w:r>
          </w:p>
        </w:tc>
        <w:tc>
          <w:tcPr>
            <w:tcW w:w="1337" w:type="dxa"/>
          </w:tcPr>
          <w:p w14:paraId="2662FB8C" w14:textId="44B3536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E58F2EA" w14:textId="2E94A88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56BD8AA" w14:textId="18134A9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I-DET-INF-INT.034</w:t>
            </w:r>
          </w:p>
        </w:tc>
        <w:tc>
          <w:tcPr>
            <w:tcW w:w="1337" w:type="dxa"/>
          </w:tcPr>
          <w:p w14:paraId="4563F3E9" w14:textId="372272F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2690F8C1" w14:textId="3FA1CA0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forward position of the backward HCAL is limited by the barrel HCAL and the adjacent cabling pathway that provides services to the interior detectors. Modifications to either must be coordinated.</w:t>
            </w:r>
          </w:p>
        </w:tc>
        <w:tc>
          <w:tcPr>
            <w:tcW w:w="1338" w:type="dxa"/>
          </w:tcPr>
          <w:p w14:paraId="22A3C60D" w14:textId="3CCFFC8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48128C60"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6A90254" w14:textId="1218AC28" w:rsidR="00AD3068" w:rsidRDefault="00AD3068" w:rsidP="00AD3068">
            <w:pPr>
              <w:pStyle w:val="TableEntry"/>
            </w:pPr>
            <w:r>
              <w:t>13.13</w:t>
            </w:r>
          </w:p>
        </w:tc>
        <w:tc>
          <w:tcPr>
            <w:tcW w:w="1337" w:type="dxa"/>
          </w:tcPr>
          <w:p w14:paraId="4CCB40D5" w14:textId="5791227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C831002" w14:textId="75E4285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3B09F465" w14:textId="4CEB734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I-DET-INF-INT.035</w:t>
            </w:r>
          </w:p>
        </w:tc>
        <w:tc>
          <w:tcPr>
            <w:tcW w:w="1337" w:type="dxa"/>
          </w:tcPr>
          <w:p w14:paraId="07F18E1A" w14:textId="7FB2727C"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58E532E4" w14:textId="7BDEFD5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14:paraId="6BDE3E8D" w14:textId="34AB2F4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2580CD1B"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AA0211C" w14:textId="26429EAD" w:rsidR="00AD3068" w:rsidRDefault="00AD3068" w:rsidP="00AD3068">
            <w:pPr>
              <w:pStyle w:val="TableEntry"/>
            </w:pPr>
            <w:r>
              <w:t>13.14</w:t>
            </w:r>
          </w:p>
        </w:tc>
        <w:tc>
          <w:tcPr>
            <w:tcW w:w="1337" w:type="dxa"/>
          </w:tcPr>
          <w:p w14:paraId="3C22E7AB" w14:textId="64CE166E"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21E6350" w14:textId="513F740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2D4C5E3" w14:textId="0A52B98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I-DET-INF-INT.036</w:t>
            </w:r>
          </w:p>
        </w:tc>
        <w:tc>
          <w:tcPr>
            <w:tcW w:w="1337" w:type="dxa"/>
          </w:tcPr>
          <w:p w14:paraId="37B8566E" w14:textId="22A48ED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5D87FF2" w14:textId="1E07BDC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DIRC is limited by the backward endcap support structure and the adjacent cabling pathway that provides services to the interior detectors. Modifications to either must be coordinated.</w:t>
            </w:r>
          </w:p>
        </w:tc>
        <w:tc>
          <w:tcPr>
            <w:tcW w:w="1338" w:type="dxa"/>
          </w:tcPr>
          <w:p w14:paraId="4DB14A6B" w14:textId="2A08F4B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1C776807"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9493D4E" w14:textId="34A1778F" w:rsidR="00AD3068" w:rsidRDefault="00AD3068" w:rsidP="00AD3068">
            <w:pPr>
              <w:pStyle w:val="TableEntry"/>
            </w:pPr>
            <w:r>
              <w:t>13.15</w:t>
            </w:r>
          </w:p>
        </w:tc>
        <w:tc>
          <w:tcPr>
            <w:tcW w:w="1337" w:type="dxa"/>
          </w:tcPr>
          <w:p w14:paraId="69C1B186" w14:textId="317489A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46C459DD" w14:textId="5ED2C52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5B85A9C" w14:textId="56E26D6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I-DET-INF-INT.037</w:t>
            </w:r>
          </w:p>
        </w:tc>
        <w:tc>
          <w:tcPr>
            <w:tcW w:w="1337" w:type="dxa"/>
          </w:tcPr>
          <w:p w14:paraId="3C78FF05" w14:textId="478C6C3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08DC2F79" w14:textId="711FC18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position of the backward HCAL is limited in the backward direction by the adjacent accelerator magnets and the 50 cm clearance between the backward HCal surface and the backward IR magnets</w:t>
            </w:r>
          </w:p>
        </w:tc>
        <w:tc>
          <w:tcPr>
            <w:tcW w:w="1338" w:type="dxa"/>
          </w:tcPr>
          <w:p w14:paraId="0215E178" w14:textId="6A516D6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3D274C1F"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BDE8733" w14:textId="50DEFC55" w:rsidR="00AD3068" w:rsidRDefault="00AD3068" w:rsidP="00AD3068">
            <w:pPr>
              <w:pStyle w:val="TableEntry"/>
            </w:pPr>
            <w:r>
              <w:t>13.16</w:t>
            </w:r>
          </w:p>
        </w:tc>
        <w:tc>
          <w:tcPr>
            <w:tcW w:w="1337" w:type="dxa"/>
          </w:tcPr>
          <w:p w14:paraId="12F571EB" w14:textId="158322A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6D1FF54C" w14:textId="62D4DEA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E1255E6" w14:textId="1B6E3D7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I-DET-INF-INT.038</w:t>
            </w:r>
          </w:p>
        </w:tc>
        <w:tc>
          <w:tcPr>
            <w:tcW w:w="1337" w:type="dxa"/>
          </w:tcPr>
          <w:p w14:paraId="20764AF9" w14:textId="6F3858FD"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7526F404" w14:textId="5FBAD78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interior radius of the backward HCAL is governed by the size of the beamline.</w:t>
            </w:r>
          </w:p>
        </w:tc>
        <w:tc>
          <w:tcPr>
            <w:tcW w:w="1338" w:type="dxa"/>
          </w:tcPr>
          <w:p w14:paraId="726C3B2E" w14:textId="1DEBF698"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7A460C5A"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7A01735" w14:textId="005FEBCE" w:rsidR="00AD3068" w:rsidRDefault="00AD3068" w:rsidP="00AD3068">
            <w:pPr>
              <w:pStyle w:val="TableEntry"/>
            </w:pPr>
            <w:r>
              <w:t>13.17</w:t>
            </w:r>
          </w:p>
        </w:tc>
        <w:tc>
          <w:tcPr>
            <w:tcW w:w="1337" w:type="dxa"/>
          </w:tcPr>
          <w:p w14:paraId="43A70CD8" w14:textId="7AE5F55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AA483F8" w14:textId="630294C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1467C891" w14:textId="7511792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I-DET-INF-INT.039</w:t>
            </w:r>
          </w:p>
        </w:tc>
        <w:tc>
          <w:tcPr>
            <w:tcW w:w="1337" w:type="dxa"/>
          </w:tcPr>
          <w:p w14:paraId="6C8625BC" w14:textId="3A62444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71628CF0" w14:textId="66E25A1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interior radius of the forward HCAL is governed by the size of the beamline.</w:t>
            </w:r>
          </w:p>
        </w:tc>
        <w:tc>
          <w:tcPr>
            <w:tcW w:w="1338" w:type="dxa"/>
          </w:tcPr>
          <w:p w14:paraId="6CC5C5E6" w14:textId="14A71FB1"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0328269B"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C54C603" w14:textId="6A777C06" w:rsidR="00AD3068" w:rsidRDefault="00AD3068" w:rsidP="00AD3068">
            <w:pPr>
              <w:pStyle w:val="TableEntry"/>
            </w:pPr>
            <w:r>
              <w:t>13.18</w:t>
            </w:r>
          </w:p>
        </w:tc>
        <w:tc>
          <w:tcPr>
            <w:tcW w:w="1337" w:type="dxa"/>
          </w:tcPr>
          <w:p w14:paraId="0B3D61E5" w14:textId="04DDF14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4CE14AF5" w14:textId="517D4D3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7A057EC1" w14:textId="4F08017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I-DET-INF-INT.073</w:t>
            </w:r>
          </w:p>
        </w:tc>
        <w:tc>
          <w:tcPr>
            <w:tcW w:w="1337" w:type="dxa"/>
          </w:tcPr>
          <w:p w14:paraId="3FDCA594" w14:textId="012CD47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14:paraId="0EC8F529" w14:textId="2FE0002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Heat from the forward HCAL silicon photomultipliers and front-end electronics will be released into the outside room via forced air.</w:t>
            </w:r>
          </w:p>
        </w:tc>
        <w:tc>
          <w:tcPr>
            <w:tcW w:w="1338" w:type="dxa"/>
          </w:tcPr>
          <w:p w14:paraId="4E71E9EE" w14:textId="3F73662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565E8B92"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65DC54D" w14:textId="49221D00" w:rsidR="00AD3068" w:rsidRDefault="00AD3068" w:rsidP="00AD3068">
            <w:pPr>
              <w:pStyle w:val="TableEntry"/>
            </w:pPr>
            <w:r>
              <w:t>13.19</w:t>
            </w:r>
          </w:p>
        </w:tc>
        <w:tc>
          <w:tcPr>
            <w:tcW w:w="1337" w:type="dxa"/>
          </w:tcPr>
          <w:p w14:paraId="4666EF45" w14:textId="3CBF67B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75F601CE" w14:textId="15FA7B6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79B03092" w14:textId="455BC59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I-DET-INF-INT.074</w:t>
            </w:r>
          </w:p>
        </w:tc>
        <w:tc>
          <w:tcPr>
            <w:tcW w:w="1337" w:type="dxa"/>
          </w:tcPr>
          <w:p w14:paraId="7744513D" w14:textId="6CB77EFA"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12ED8946" w14:textId="568F303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 xml:space="preserve">The exterior radius of the barrel HCAL is limited by the detector carriage, the electronics platforms, and other Hall infrastructure. </w:t>
            </w:r>
          </w:p>
        </w:tc>
        <w:tc>
          <w:tcPr>
            <w:tcW w:w="1338" w:type="dxa"/>
          </w:tcPr>
          <w:p w14:paraId="3DB7FC80" w14:textId="4E3956F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0C1A482A"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41D4E6A" w14:textId="08CA2949" w:rsidR="00AD3068" w:rsidRDefault="00AD3068" w:rsidP="00AD3068">
            <w:pPr>
              <w:pStyle w:val="TableEntry"/>
            </w:pPr>
            <w:r>
              <w:t>13.20</w:t>
            </w:r>
          </w:p>
        </w:tc>
        <w:tc>
          <w:tcPr>
            <w:tcW w:w="1337" w:type="dxa"/>
          </w:tcPr>
          <w:p w14:paraId="7355DAF9" w14:textId="4E9E8A0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3FBE7193" w14:textId="3322AE8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c>
          <w:tcPr>
            <w:tcW w:w="1337" w:type="dxa"/>
          </w:tcPr>
          <w:p w14:paraId="0817FCA2" w14:textId="548D2A8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I-DET-INF-INT.075</w:t>
            </w:r>
          </w:p>
        </w:tc>
        <w:tc>
          <w:tcPr>
            <w:tcW w:w="1337" w:type="dxa"/>
          </w:tcPr>
          <w:p w14:paraId="1B43795E" w14:textId="46A6836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14:paraId="0693CC91" w14:textId="7D0C870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Heat from the silicon photomultipliers and front-end electronics will be released into the outside room via forced air.</w:t>
            </w:r>
          </w:p>
        </w:tc>
        <w:tc>
          <w:tcPr>
            <w:tcW w:w="1338" w:type="dxa"/>
          </w:tcPr>
          <w:p w14:paraId="6F1B79BD" w14:textId="64A5B5C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AD3068" w14:paraId="22927245"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4F3A83" w14:textId="443B1B4F" w:rsidR="00AD3068" w:rsidRDefault="00AD3068" w:rsidP="00AD3068">
            <w:pPr>
              <w:pStyle w:val="TableEntry"/>
            </w:pPr>
            <w:r>
              <w:t>13.21</w:t>
            </w:r>
          </w:p>
        </w:tc>
        <w:tc>
          <w:tcPr>
            <w:tcW w:w="1337" w:type="dxa"/>
          </w:tcPr>
          <w:p w14:paraId="6584A9D3" w14:textId="2A93904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D73F59F" w14:textId="7A11A5F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c>
          <w:tcPr>
            <w:tcW w:w="1337" w:type="dxa"/>
          </w:tcPr>
          <w:p w14:paraId="54A292CD" w14:textId="1218CFD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I-DET-INF-INT.076</w:t>
            </w:r>
          </w:p>
        </w:tc>
        <w:tc>
          <w:tcPr>
            <w:tcW w:w="1337" w:type="dxa"/>
          </w:tcPr>
          <w:p w14:paraId="7BE6AB98" w14:textId="5CEA6683"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Heat Rejection</w:t>
            </w:r>
          </w:p>
        </w:tc>
        <w:tc>
          <w:tcPr>
            <w:tcW w:w="1337" w:type="dxa"/>
          </w:tcPr>
          <w:p w14:paraId="5B51E05A" w14:textId="276B8FA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Heat from the silicon photomultipliers and front-end electronics will be released into the outside room via forced air. DO WE NEED CW FOR COOLING HERE?</w:t>
            </w:r>
          </w:p>
        </w:tc>
        <w:tc>
          <w:tcPr>
            <w:tcW w:w="1338" w:type="dxa"/>
          </w:tcPr>
          <w:p w14:paraId="6F18B987" w14:textId="6472A7E6"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3531A722" w14:textId="77777777" w:rsidR="00AD3068" w:rsidRDefault="00AD3068" w:rsidP="00AD3068">
      <w:pPr>
        <w:pStyle w:val="TableNumber"/>
      </w:pPr>
      <w:r>
        <w:t>Hadronic Calorimetry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21FB0FB4"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CA41C8" w14:textId="420B2815" w:rsidR="00AD3068" w:rsidRDefault="00AD3068" w:rsidP="00AD3068">
            <w:pPr>
              <w:pStyle w:val="TableEntry"/>
            </w:pPr>
            <w:r>
              <w:t>Section</w:t>
            </w:r>
          </w:p>
        </w:tc>
        <w:tc>
          <w:tcPr>
            <w:tcW w:w="1337" w:type="dxa"/>
          </w:tcPr>
          <w:p w14:paraId="554A88BF" w14:textId="410D8299"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76CE13A" w14:textId="3E5800A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7093FBF" w14:textId="511E9F33"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8DF3569" w14:textId="1ECE43C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610F1BD" w14:textId="6A0A80AE"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316850C" w14:textId="2FF7822E"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49D7CB63"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79626E9" w14:textId="4549F8ED" w:rsidR="00AD3068" w:rsidRDefault="00AD3068" w:rsidP="00AD3068">
            <w:pPr>
              <w:pStyle w:val="TableEntry"/>
            </w:pPr>
            <w:r>
              <w:t>14</w:t>
            </w:r>
          </w:p>
        </w:tc>
        <w:tc>
          <w:tcPr>
            <w:tcW w:w="1337" w:type="dxa"/>
          </w:tcPr>
          <w:p w14:paraId="165F8D2B"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AB759E6" w14:textId="41DF6A40"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1700BE00"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285B9A1"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F2F0EBC" w14:textId="32FBDE0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14:paraId="3B551372"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0CB219CA"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6A28009" w14:textId="0381CF5F" w:rsidR="00AD3068" w:rsidRDefault="00AD3068" w:rsidP="00AD3068">
            <w:pPr>
              <w:pStyle w:val="TableEntry"/>
            </w:pPr>
            <w:r>
              <w:t>14.1</w:t>
            </w:r>
          </w:p>
        </w:tc>
        <w:tc>
          <w:tcPr>
            <w:tcW w:w="1337" w:type="dxa"/>
          </w:tcPr>
          <w:p w14:paraId="5316C8C3" w14:textId="25FD29A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2C20C578" w14:textId="7C33EA12"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00446444" w14:textId="6EA79EC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I-DET-INF-INT.032</w:t>
            </w:r>
          </w:p>
        </w:tc>
        <w:tc>
          <w:tcPr>
            <w:tcW w:w="1337" w:type="dxa"/>
          </w:tcPr>
          <w:p w14:paraId="5AC725BF" w14:textId="2F8374B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External Space Constraint</w:t>
            </w:r>
          </w:p>
        </w:tc>
        <w:tc>
          <w:tcPr>
            <w:tcW w:w="1337" w:type="dxa"/>
          </w:tcPr>
          <w:p w14:paraId="24FFEE33" w14:textId="612249E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14:paraId="0961EC47" w14:textId="7B7A1B8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AD3068" w14:paraId="09C75ACE"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794247D" w14:textId="167FDB00" w:rsidR="00AD3068" w:rsidRDefault="00AD3068" w:rsidP="00AD3068">
            <w:pPr>
              <w:pStyle w:val="TableEntry"/>
            </w:pPr>
            <w:r>
              <w:t>14.2</w:t>
            </w:r>
          </w:p>
        </w:tc>
        <w:tc>
          <w:tcPr>
            <w:tcW w:w="1337" w:type="dxa"/>
          </w:tcPr>
          <w:p w14:paraId="79489B89" w14:textId="42013C55"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7183C596" w14:textId="44745E99"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673FFE35" w14:textId="3F5DE5A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I-DET-INF-INT.035</w:t>
            </w:r>
          </w:p>
        </w:tc>
        <w:tc>
          <w:tcPr>
            <w:tcW w:w="1337" w:type="dxa"/>
          </w:tcPr>
          <w:p w14:paraId="1D0814B1" w14:textId="103F275C"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5A0E912F" w14:textId="61D5AE0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14:paraId="7BE48B77" w14:textId="5D82A99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6815165B" w14:textId="77777777" w:rsidR="00AD3068" w:rsidRDefault="00AD3068" w:rsidP="00AD3068">
      <w:pPr>
        <w:pStyle w:val="TableNumber"/>
      </w:pPr>
      <w:r>
        <w:t>Hadronic Calorimetry Systems to Barrel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4CACCB9A"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ECF1E1" w14:textId="3CC39F59" w:rsidR="00AD3068" w:rsidRDefault="00AD3068" w:rsidP="00AD3068">
            <w:pPr>
              <w:pStyle w:val="TableEntry"/>
            </w:pPr>
            <w:r>
              <w:t>Section</w:t>
            </w:r>
          </w:p>
        </w:tc>
        <w:tc>
          <w:tcPr>
            <w:tcW w:w="1337" w:type="dxa"/>
          </w:tcPr>
          <w:p w14:paraId="1B07F36C" w14:textId="37C4F4D2"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1B122FEF" w14:textId="19F0EDD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3C5920F" w14:textId="4AE01004"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D80FFB2" w14:textId="10D33FEC"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8DE3CFD" w14:textId="13480BBE"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0D669FC" w14:textId="4DF724AE"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30C1F5D2"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C0BB1BB" w14:textId="1D470AF1" w:rsidR="00AD3068" w:rsidRDefault="00AD3068" w:rsidP="00AD3068">
            <w:pPr>
              <w:pStyle w:val="TableEntry"/>
            </w:pPr>
            <w:r>
              <w:t>15</w:t>
            </w:r>
          </w:p>
        </w:tc>
        <w:tc>
          <w:tcPr>
            <w:tcW w:w="1337" w:type="dxa"/>
          </w:tcPr>
          <w:p w14:paraId="07AE2429"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EADE879" w14:textId="497B905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30BC50E9"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378C426"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B09C6EA" w14:textId="245C92A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Barrel Particle ID Systems</w:t>
            </w:r>
          </w:p>
        </w:tc>
        <w:tc>
          <w:tcPr>
            <w:tcW w:w="1338" w:type="dxa"/>
          </w:tcPr>
          <w:p w14:paraId="1120C212"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3BF93E2F"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C00457E" w14:textId="0E72C39F" w:rsidR="00AD3068" w:rsidRDefault="00AD3068" w:rsidP="00AD3068">
            <w:pPr>
              <w:pStyle w:val="TableEntry"/>
            </w:pPr>
            <w:r>
              <w:t>15.1</w:t>
            </w:r>
          </w:p>
        </w:tc>
        <w:tc>
          <w:tcPr>
            <w:tcW w:w="1337" w:type="dxa"/>
          </w:tcPr>
          <w:p w14:paraId="5176C232" w14:textId="63C7720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5404E6AF" w14:textId="756DF9B0"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5B129E57" w14:textId="1710C6E8"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I-DET-INF-INT.036</w:t>
            </w:r>
          </w:p>
        </w:tc>
        <w:tc>
          <w:tcPr>
            <w:tcW w:w="1337" w:type="dxa"/>
          </w:tcPr>
          <w:p w14:paraId="7451567B" w14:textId="79AB7065"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6F6F9595" w14:textId="4103C2C9"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endcap support structure and the adjacent cabling pathway that provides services to the interior detectors. Modifications to either must be coordinated.</w:t>
            </w:r>
          </w:p>
        </w:tc>
        <w:tc>
          <w:tcPr>
            <w:tcW w:w="1338" w:type="dxa"/>
          </w:tcPr>
          <w:p w14:paraId="26CA5A5C" w14:textId="485468AB"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0B646165" w14:textId="77777777" w:rsidR="00AD3068" w:rsidRDefault="00AD3068" w:rsidP="00AD3068">
      <w:pPr>
        <w:pStyle w:val="TableNumber"/>
      </w:pPr>
      <w:r>
        <w:t>Hadronic Calorimetry Systems to Forward Particle ID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D3068" w14:paraId="2E0F82FA" w14:textId="77777777" w:rsidTr="00AD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4BDCD75" w14:textId="7B764E1B" w:rsidR="00AD3068" w:rsidRDefault="00AD3068" w:rsidP="00AD3068">
            <w:pPr>
              <w:pStyle w:val="TableEntry"/>
            </w:pPr>
            <w:r>
              <w:t>Section</w:t>
            </w:r>
          </w:p>
        </w:tc>
        <w:tc>
          <w:tcPr>
            <w:tcW w:w="1337" w:type="dxa"/>
          </w:tcPr>
          <w:p w14:paraId="607FF245" w14:textId="049F5C78"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277E2912" w14:textId="70AB2867"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DFA4F83" w14:textId="7139FC30"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76C9225D" w14:textId="588CB88B"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D383875" w14:textId="2990971F"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10DA9EEC" w14:textId="2B0245F2" w:rsidR="00AD3068" w:rsidRDefault="00AD3068" w:rsidP="00AD3068">
            <w:pPr>
              <w:pStyle w:val="TableEntry"/>
              <w:cnfStyle w:val="100000000000" w:firstRow="1" w:lastRow="0" w:firstColumn="0" w:lastColumn="0" w:oddVBand="0" w:evenVBand="0" w:oddHBand="0" w:evenHBand="0" w:firstRowFirstColumn="0" w:firstRowLastColumn="0" w:lastRowFirstColumn="0" w:lastRowLastColumn="0"/>
            </w:pPr>
            <w:r>
              <w:t>Owner</w:t>
            </w:r>
          </w:p>
        </w:tc>
      </w:tr>
      <w:tr w:rsidR="00AD3068" w14:paraId="5F194725"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4206FFD" w14:textId="11422BE9" w:rsidR="00AD3068" w:rsidRDefault="00AD3068" w:rsidP="00AD3068">
            <w:pPr>
              <w:pStyle w:val="TableEntry"/>
            </w:pPr>
            <w:r>
              <w:t>16</w:t>
            </w:r>
          </w:p>
        </w:tc>
        <w:tc>
          <w:tcPr>
            <w:tcW w:w="1337" w:type="dxa"/>
          </w:tcPr>
          <w:p w14:paraId="0B74F51C"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0EBEF7E" w14:textId="329B38B3"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64F70B8"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00A40250"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EF964C5" w14:textId="07DB0791"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Forward Particle ID Systems</w:t>
            </w:r>
          </w:p>
        </w:tc>
        <w:tc>
          <w:tcPr>
            <w:tcW w:w="1338" w:type="dxa"/>
          </w:tcPr>
          <w:p w14:paraId="309BABC4" w14:textId="7777777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p>
        </w:tc>
      </w:tr>
      <w:tr w:rsidR="00AD3068" w14:paraId="61BA8794" w14:textId="77777777" w:rsidTr="00AD30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CB3CD4" w14:textId="78BE05A9" w:rsidR="00AD3068" w:rsidRDefault="00AD3068" w:rsidP="00AD3068">
            <w:pPr>
              <w:pStyle w:val="TableEntry"/>
            </w:pPr>
            <w:r>
              <w:t>16.1</w:t>
            </w:r>
          </w:p>
        </w:tc>
        <w:tc>
          <w:tcPr>
            <w:tcW w:w="1337" w:type="dxa"/>
          </w:tcPr>
          <w:p w14:paraId="7AE98633" w14:textId="2CEC293E"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14:paraId="6BCE5606" w14:textId="7AF70B4F"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14:paraId="65C71BFD" w14:textId="7279C31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I-DET-INF-BAR.012</w:t>
            </w:r>
          </w:p>
        </w:tc>
        <w:tc>
          <w:tcPr>
            <w:tcW w:w="1337" w:type="dxa"/>
          </w:tcPr>
          <w:p w14:paraId="2289A3D6" w14:textId="443E510D"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14:paraId="155F03F0" w14:textId="25B837C4"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The Dual RICH will be supported by a structural system within the barrel hadron calorimeter.</w:t>
            </w:r>
          </w:p>
        </w:tc>
        <w:tc>
          <w:tcPr>
            <w:tcW w:w="1338" w:type="dxa"/>
          </w:tcPr>
          <w:p w14:paraId="7926D4B1" w14:textId="27401E17" w:rsidR="00AD3068" w:rsidRDefault="00AD3068" w:rsidP="00AD3068">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AD3068" w14:paraId="58EAB570" w14:textId="77777777" w:rsidTr="00AD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BF02D94" w14:textId="61CF218F" w:rsidR="00AD3068" w:rsidRDefault="00AD3068" w:rsidP="00AD3068">
            <w:pPr>
              <w:pStyle w:val="TableEntry"/>
            </w:pPr>
            <w:r>
              <w:t>16.2</w:t>
            </w:r>
          </w:p>
        </w:tc>
        <w:tc>
          <w:tcPr>
            <w:tcW w:w="1337" w:type="dxa"/>
          </w:tcPr>
          <w:p w14:paraId="5811676C" w14:textId="6247568B"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14:paraId="2EB98037" w14:textId="65D00C67"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14:paraId="1D7879A0" w14:textId="7978B98F"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I-DET-INF-INT.033</w:t>
            </w:r>
          </w:p>
        </w:tc>
        <w:tc>
          <w:tcPr>
            <w:tcW w:w="1337" w:type="dxa"/>
          </w:tcPr>
          <w:p w14:paraId="31DEB915" w14:textId="2773A39A"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486F18D2" w14:textId="1A582024"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14:paraId="691800FC" w14:textId="41D5CCB6" w:rsidR="00AD3068" w:rsidRDefault="00AD3068" w:rsidP="00AD3068">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7E62ADB0" w14:textId="0F27F811" w:rsidR="007A0EA6" w:rsidRDefault="007A0EA6" w:rsidP="00AD3068">
      <w:pPr>
        <w:pStyle w:val="TableEntry"/>
      </w:pPr>
    </w:p>
    <w:p w14:paraId="561132F5" w14:textId="77777777" w:rsidR="00AD3068" w:rsidRDefault="00AD3068" w:rsidP="00833E3A">
      <w:bookmarkStart w:id="24" w:name="InterfaceSummary"/>
      <w:bookmarkEnd w:id="24"/>
    </w:p>
    <w:p w14:paraId="6CB08E5A" w14:textId="77777777" w:rsidR="00AD3068" w:rsidRDefault="00AD3068" w:rsidP="00AD3068">
      <w:pPr>
        <w:pStyle w:val="Heading1"/>
      </w:pPr>
      <w:bookmarkStart w:id="25" w:name="_Toc222583929"/>
      <w:r>
        <w:t>Hadronic Calorimetry Systems (DET-HCAL) to B-Zero Detectors (DET-ANC-B0)</w:t>
      </w:r>
      <w:bookmarkEnd w:id="25"/>
    </w:p>
    <w:p w14:paraId="10AEFDCC" w14:textId="77777777" w:rsidR="00AD3068" w:rsidRDefault="00AD3068" w:rsidP="00AD3068">
      <w:pPr>
        <w:pStyle w:val="InterfaceHeading2"/>
      </w:pPr>
      <w:r>
        <w:t>I-DET-INF-INT.005</w:t>
      </w:r>
      <w:r>
        <w:tab/>
        <w:t>Space Constraint</w:t>
      </w:r>
    </w:p>
    <w:p w14:paraId="7558015E" w14:textId="77777777" w:rsidR="00AD3068" w:rsidRDefault="00AD3068" w:rsidP="00AD3068">
      <w:pPr>
        <w:pStyle w:val="InterfaceDetail"/>
      </w:pPr>
      <w:r>
        <w:t>System 1:</w:t>
      </w:r>
      <w:r>
        <w:tab/>
        <w:t>B-Zero Detectors (6.03.01.10)</w:t>
      </w:r>
    </w:p>
    <w:p w14:paraId="52F6F646" w14:textId="77777777" w:rsidR="00AD3068" w:rsidRDefault="00AD3068" w:rsidP="00AD3068">
      <w:pPr>
        <w:pStyle w:val="InterfaceDetail"/>
      </w:pPr>
      <w:r>
        <w:t>System 2:</w:t>
      </w:r>
      <w:r>
        <w:tab/>
        <w:t>Forward HCal Systems (6.03.01.05)</w:t>
      </w:r>
    </w:p>
    <w:p w14:paraId="69829AF0" w14:textId="77777777" w:rsidR="00AD3068" w:rsidRDefault="00AD3068" w:rsidP="00AD3068">
      <w:pPr>
        <w:pStyle w:val="InterfaceDetail"/>
      </w:pPr>
      <w:r>
        <w:t>Type:</w:t>
      </w:r>
      <w:r>
        <w:tab/>
        <w:t>SPACE</w:t>
      </w:r>
    </w:p>
    <w:p w14:paraId="13592AF5" w14:textId="77777777" w:rsidR="00AD3068" w:rsidRDefault="00AD3068" w:rsidP="00AD3068">
      <w:pPr>
        <w:pStyle w:val="InterfaceDetail"/>
      </w:pPr>
      <w:r>
        <w:t>Description:</w:t>
      </w:r>
      <w:r>
        <w:tab/>
        <w:t>The position of the forward HCAL is bounded by the required 50cm clearance between the backward HCAL surface and the B0 magnet in the forward direction. Changes to the size or position of either must be coordinated with the other.</w:t>
      </w:r>
    </w:p>
    <w:p w14:paraId="2D3FF771" w14:textId="77777777" w:rsidR="00AD3068" w:rsidRDefault="00AD3068" w:rsidP="00AD3068">
      <w:pPr>
        <w:pStyle w:val="InterfaceDetail"/>
      </w:pPr>
      <w:r>
        <w:t>Provider:</w:t>
      </w:r>
      <w:r>
        <w:tab/>
        <w:t>Detector Infrastructure and Utilities Integration (6.03.01.09.04)</w:t>
      </w:r>
    </w:p>
    <w:p w14:paraId="2E5CB2CC"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0C4DA805" w14:textId="77777777" w:rsidR="00AD3068" w:rsidRPr="00AD3068" w:rsidRDefault="00AD3068" w:rsidP="00AD3068">
      <w:pPr>
        <w:pStyle w:val="InterfaceDetail"/>
      </w:pPr>
      <w:r w:rsidRPr="00AD3068">
        <w:t>Requirements:</w:t>
      </w:r>
      <w:r w:rsidRPr="00AD3068">
        <w:tab/>
        <w:t>P-DET-ANC.1, P-DET-HCAL.1</w:t>
      </w:r>
    </w:p>
    <w:p w14:paraId="42AC2DD3" w14:textId="77777777" w:rsidR="00AD3068" w:rsidRPr="00AD3068" w:rsidRDefault="00AD3068" w:rsidP="00AD3068">
      <w:pPr>
        <w:pStyle w:val="InterfaceDetail"/>
      </w:pPr>
      <w:r w:rsidRPr="00AD3068">
        <w:t>References:</w:t>
      </w:r>
      <w:r w:rsidRPr="00AD3068">
        <w:tab/>
      </w:r>
    </w:p>
    <w:p w14:paraId="5236F4E5" w14:textId="77777777" w:rsidR="00AD3068" w:rsidRDefault="00AD3068" w:rsidP="00AD3068">
      <w:pPr>
        <w:pStyle w:val="Heading1"/>
      </w:pPr>
      <w:bookmarkStart w:id="26" w:name="_Toc222583930"/>
      <w:r>
        <w:t>Hadronic Calorimetry Systems (DET-HCAL) to Online DAQ and Computing Systems (DET-COMP-ONLINE)</w:t>
      </w:r>
      <w:bookmarkEnd w:id="26"/>
    </w:p>
    <w:p w14:paraId="3DC9B609" w14:textId="77777777" w:rsidR="00AD3068" w:rsidRDefault="00AD3068" w:rsidP="00AD3068">
      <w:pPr>
        <w:pStyle w:val="InterfaceHeading2"/>
      </w:pPr>
      <w:r>
        <w:t>I-DET-COMP-ONLINE.022</w:t>
      </w:r>
      <w:r>
        <w:tab/>
        <w:t>Data Transfer and Control Interface</w:t>
      </w:r>
    </w:p>
    <w:p w14:paraId="43B76EC6" w14:textId="77777777" w:rsidR="00AD3068" w:rsidRDefault="00AD3068" w:rsidP="00AD3068">
      <w:pPr>
        <w:pStyle w:val="InterfaceDetail"/>
      </w:pPr>
      <w:r>
        <w:t>System 1:</w:t>
      </w:r>
      <w:r>
        <w:tab/>
        <w:t>Online DAQ and Computing Systems (6.03.01.08.02)</w:t>
      </w:r>
    </w:p>
    <w:p w14:paraId="74287421" w14:textId="77777777" w:rsidR="00AD3068" w:rsidRDefault="00AD3068" w:rsidP="00AD3068">
      <w:pPr>
        <w:pStyle w:val="InterfaceDetail"/>
      </w:pPr>
      <w:r>
        <w:t>System 2:</w:t>
      </w:r>
      <w:r>
        <w:tab/>
        <w:t>Barrel HCal Systems (6.03.01.05)</w:t>
      </w:r>
    </w:p>
    <w:p w14:paraId="37A72AA7" w14:textId="77777777" w:rsidR="00AD3068" w:rsidRDefault="00AD3068" w:rsidP="00AD3068">
      <w:pPr>
        <w:pStyle w:val="InterfaceDetail"/>
      </w:pPr>
      <w:r>
        <w:t>Type:</w:t>
      </w:r>
      <w:r>
        <w:tab/>
        <w:t>DATA</w:t>
      </w:r>
    </w:p>
    <w:p w14:paraId="63E8430C" w14:textId="77777777" w:rsidR="00AD3068" w:rsidRDefault="00AD3068" w:rsidP="00AD3068">
      <w:pPr>
        <w:pStyle w:val="InterfaceDetail"/>
      </w:pPr>
      <w:r>
        <w:t>Description:</w:t>
      </w:r>
      <w:r>
        <w:tab/>
        <w:t>A fiber connection will be provided from the DAQ system to the barrel HCAL's readout board to perform configuration, control, data acquisition, and timing.</w:t>
      </w:r>
    </w:p>
    <w:p w14:paraId="0662423C" w14:textId="77777777" w:rsidR="00AD3068" w:rsidRDefault="00AD3068" w:rsidP="00AD3068">
      <w:pPr>
        <w:pStyle w:val="InterfaceDetail"/>
      </w:pPr>
      <w:r>
        <w:t>Provider:</w:t>
      </w:r>
      <w:r>
        <w:tab/>
        <w:t>Online DAQ and Computing Systems (6.03.01.08.02)</w:t>
      </w:r>
    </w:p>
    <w:p w14:paraId="77C669C2" w14:textId="77777777" w:rsidR="00AD3068" w:rsidRPr="00AD3068" w:rsidRDefault="00AD3068" w:rsidP="00AD3068">
      <w:pPr>
        <w:pStyle w:val="InterfaceDetail"/>
      </w:pPr>
      <w:r>
        <w:t>Details:</w:t>
      </w:r>
      <w:r>
        <w:tab/>
      </w:r>
      <w:r w:rsidRPr="00AD3068">
        <w:rPr>
          <w:i/>
        </w:rPr>
        <w:t>See details in the Online DAQ and Computing Systems Interface Control Document.</w:t>
      </w:r>
    </w:p>
    <w:p w14:paraId="1266829F" w14:textId="77777777" w:rsidR="00AD3068" w:rsidRPr="00AD3068" w:rsidRDefault="00AD3068" w:rsidP="00AD3068">
      <w:pPr>
        <w:pStyle w:val="InterfaceDetail"/>
      </w:pPr>
      <w:r w:rsidRPr="00AD3068">
        <w:t>Requirements:</w:t>
      </w:r>
      <w:r w:rsidRPr="00AD3068">
        <w:tab/>
        <w:t>F-DET-COMP.6, F-DET-COMP.11</w:t>
      </w:r>
    </w:p>
    <w:p w14:paraId="019EB58D" w14:textId="77777777" w:rsidR="00AD3068" w:rsidRPr="00AD3068" w:rsidRDefault="00AD3068" w:rsidP="00AD3068">
      <w:pPr>
        <w:pStyle w:val="InterfaceDetail"/>
      </w:pPr>
      <w:r w:rsidRPr="00AD3068">
        <w:t>References:</w:t>
      </w:r>
      <w:r w:rsidRPr="00AD3068">
        <w:tab/>
      </w:r>
    </w:p>
    <w:p w14:paraId="798E2C87" w14:textId="77777777" w:rsidR="00AD3068" w:rsidRDefault="00AD3068" w:rsidP="00AD3068">
      <w:pPr>
        <w:pStyle w:val="InterfaceHeading2"/>
      </w:pPr>
      <w:r>
        <w:t>I-DET-COMP-ONLINE.023</w:t>
      </w:r>
      <w:r>
        <w:tab/>
        <w:t>Slow Controls</w:t>
      </w:r>
    </w:p>
    <w:p w14:paraId="1F076939" w14:textId="77777777" w:rsidR="00AD3068" w:rsidRDefault="00AD3068" w:rsidP="00AD3068">
      <w:pPr>
        <w:pStyle w:val="InterfaceDetail"/>
      </w:pPr>
      <w:r>
        <w:t>System 1:</w:t>
      </w:r>
      <w:r>
        <w:tab/>
        <w:t>Online DAQ and Computing Systems (6.03.01.08.02)</w:t>
      </w:r>
    </w:p>
    <w:p w14:paraId="44D47991" w14:textId="77777777" w:rsidR="00AD3068" w:rsidRDefault="00AD3068" w:rsidP="00AD3068">
      <w:pPr>
        <w:pStyle w:val="InterfaceDetail"/>
      </w:pPr>
      <w:r>
        <w:t>System 2:</w:t>
      </w:r>
      <w:r>
        <w:tab/>
        <w:t>Barrel HCal Systems (6.03.01.05)</w:t>
      </w:r>
    </w:p>
    <w:p w14:paraId="46CDAA44" w14:textId="77777777" w:rsidR="00AD3068" w:rsidRDefault="00AD3068" w:rsidP="00AD3068">
      <w:pPr>
        <w:pStyle w:val="InterfaceDetail"/>
      </w:pPr>
      <w:r>
        <w:t>Type:</w:t>
      </w:r>
      <w:r>
        <w:tab/>
        <w:t>CONTROL</w:t>
      </w:r>
    </w:p>
    <w:p w14:paraId="1FFED8EE" w14:textId="77777777" w:rsidR="00AD3068" w:rsidRDefault="00AD3068" w:rsidP="00AD3068">
      <w:pPr>
        <w:pStyle w:val="InterfaceDetail"/>
      </w:pPr>
      <w:r>
        <w:t>Description:</w:t>
      </w:r>
      <w:r>
        <w:tab/>
        <w:t xml:space="preserve">A connection from the DAQ system to the barrel HCAL's slow controls interface. </w:t>
      </w:r>
    </w:p>
    <w:p w14:paraId="34EC283C" w14:textId="77777777" w:rsidR="00AD3068" w:rsidRDefault="00AD3068" w:rsidP="00AD3068">
      <w:pPr>
        <w:pStyle w:val="InterfaceDetail"/>
      </w:pPr>
      <w:r>
        <w:t>Provider:</w:t>
      </w:r>
      <w:r>
        <w:tab/>
        <w:t>Online DAQ and Computing Systems (6.03.01.08.02)</w:t>
      </w:r>
    </w:p>
    <w:p w14:paraId="1065C827" w14:textId="77777777" w:rsidR="00AD3068" w:rsidRPr="00AD3068" w:rsidRDefault="00AD3068" w:rsidP="00AD3068">
      <w:pPr>
        <w:pStyle w:val="InterfaceDetail"/>
      </w:pPr>
      <w:r>
        <w:t>Details:</w:t>
      </w:r>
      <w:r>
        <w:tab/>
      </w:r>
      <w:r w:rsidRPr="00AD3068">
        <w:rPr>
          <w:i/>
        </w:rPr>
        <w:t>See details in the Online DAQ and Computing Systems Interface Control Document.</w:t>
      </w:r>
    </w:p>
    <w:p w14:paraId="6F13073B" w14:textId="77777777" w:rsidR="00AD3068" w:rsidRPr="00AD3068" w:rsidRDefault="00AD3068" w:rsidP="00AD3068">
      <w:pPr>
        <w:pStyle w:val="InterfaceDetail"/>
      </w:pPr>
      <w:r w:rsidRPr="00AD3068">
        <w:t>Requirements:</w:t>
      </w:r>
      <w:r w:rsidRPr="00AD3068">
        <w:tab/>
        <w:t>F-DET-COMP-SC.1</w:t>
      </w:r>
    </w:p>
    <w:p w14:paraId="286DB7BE" w14:textId="77777777" w:rsidR="00AD3068" w:rsidRPr="00AD3068" w:rsidRDefault="00AD3068" w:rsidP="00AD3068">
      <w:pPr>
        <w:pStyle w:val="InterfaceDetail"/>
      </w:pPr>
      <w:r w:rsidRPr="00AD3068">
        <w:t>References:</w:t>
      </w:r>
      <w:r w:rsidRPr="00AD3068">
        <w:tab/>
      </w:r>
    </w:p>
    <w:p w14:paraId="61185A6A" w14:textId="77777777" w:rsidR="00AD3068" w:rsidRDefault="00AD3068" w:rsidP="00AD3068">
      <w:pPr>
        <w:pStyle w:val="InterfaceHeading2"/>
      </w:pPr>
      <w:r>
        <w:t>I-DET-COMP-ONLINE.024</w:t>
      </w:r>
      <w:r>
        <w:tab/>
        <w:t>Data Transfer and Control Interface</w:t>
      </w:r>
    </w:p>
    <w:p w14:paraId="17D49D8C" w14:textId="77777777" w:rsidR="00AD3068" w:rsidRDefault="00AD3068" w:rsidP="00AD3068">
      <w:pPr>
        <w:pStyle w:val="InterfaceDetail"/>
      </w:pPr>
      <w:r>
        <w:t>System 1:</w:t>
      </w:r>
      <w:r>
        <w:tab/>
        <w:t>Online DAQ and Computing Systems (6.03.01.08.02)</w:t>
      </w:r>
    </w:p>
    <w:p w14:paraId="472A6E1A" w14:textId="77777777" w:rsidR="00AD3068" w:rsidRDefault="00AD3068" w:rsidP="00AD3068">
      <w:pPr>
        <w:pStyle w:val="InterfaceDetail"/>
      </w:pPr>
      <w:r>
        <w:t>System 2:</w:t>
      </w:r>
      <w:r>
        <w:tab/>
        <w:t>Backward HCal Systems (6.03.01.05)</w:t>
      </w:r>
    </w:p>
    <w:p w14:paraId="34D6631F" w14:textId="77777777" w:rsidR="00AD3068" w:rsidRDefault="00AD3068" w:rsidP="00AD3068">
      <w:pPr>
        <w:pStyle w:val="InterfaceDetail"/>
      </w:pPr>
      <w:r>
        <w:t>Type:</w:t>
      </w:r>
      <w:r>
        <w:tab/>
        <w:t>DATA</w:t>
      </w:r>
    </w:p>
    <w:p w14:paraId="167751CF" w14:textId="77777777" w:rsidR="00AD3068" w:rsidRDefault="00AD3068" w:rsidP="00AD3068">
      <w:pPr>
        <w:pStyle w:val="InterfaceDetail"/>
      </w:pPr>
      <w:r>
        <w:t>Description:</w:t>
      </w:r>
      <w:r>
        <w:tab/>
        <w:t>A fiber connection will be provided from the DAQ system to the backward HCAL's readout board to perform configuration, control, data acquisition, and timing.</w:t>
      </w:r>
    </w:p>
    <w:p w14:paraId="235532AF" w14:textId="77777777" w:rsidR="00AD3068" w:rsidRDefault="00AD3068" w:rsidP="00AD3068">
      <w:pPr>
        <w:pStyle w:val="InterfaceDetail"/>
      </w:pPr>
      <w:r>
        <w:t>Provider:</w:t>
      </w:r>
      <w:r>
        <w:tab/>
        <w:t>Online DAQ and Computing Systems (6.03.01.08.02)</w:t>
      </w:r>
    </w:p>
    <w:p w14:paraId="5FE27A81" w14:textId="77777777" w:rsidR="00AD3068" w:rsidRPr="00AD3068" w:rsidRDefault="00AD3068" w:rsidP="00AD3068">
      <w:pPr>
        <w:pStyle w:val="InterfaceDetail"/>
      </w:pPr>
      <w:r>
        <w:t>Details:</w:t>
      </w:r>
      <w:r>
        <w:tab/>
      </w:r>
      <w:r w:rsidRPr="00AD3068">
        <w:rPr>
          <w:i/>
        </w:rPr>
        <w:t>See details in the Online DAQ and Computing Systems Interface Control Document.</w:t>
      </w:r>
    </w:p>
    <w:p w14:paraId="3F738C5B" w14:textId="77777777" w:rsidR="00AD3068" w:rsidRPr="00AD3068" w:rsidRDefault="00AD3068" w:rsidP="00AD3068">
      <w:pPr>
        <w:pStyle w:val="InterfaceDetail"/>
      </w:pPr>
      <w:r w:rsidRPr="00AD3068">
        <w:t>Requirements:</w:t>
      </w:r>
      <w:r w:rsidRPr="00AD3068">
        <w:tab/>
        <w:t>F-DET-COMP.6, F-DET-COMP.11</w:t>
      </w:r>
    </w:p>
    <w:p w14:paraId="76A73D16" w14:textId="77777777" w:rsidR="00AD3068" w:rsidRPr="00AD3068" w:rsidRDefault="00AD3068" w:rsidP="00AD3068">
      <w:pPr>
        <w:pStyle w:val="InterfaceDetail"/>
      </w:pPr>
      <w:r w:rsidRPr="00AD3068">
        <w:t>References:</w:t>
      </w:r>
      <w:r w:rsidRPr="00AD3068">
        <w:tab/>
      </w:r>
    </w:p>
    <w:p w14:paraId="7D0AAEA7" w14:textId="77777777" w:rsidR="00AD3068" w:rsidRDefault="00AD3068" w:rsidP="00AD3068">
      <w:pPr>
        <w:pStyle w:val="InterfaceHeading2"/>
      </w:pPr>
      <w:r>
        <w:t>I-DET-COMP-ONLINE.025</w:t>
      </w:r>
      <w:r>
        <w:tab/>
        <w:t>Slow Controls</w:t>
      </w:r>
    </w:p>
    <w:p w14:paraId="7E05F0D4" w14:textId="77777777" w:rsidR="00AD3068" w:rsidRDefault="00AD3068" w:rsidP="00AD3068">
      <w:pPr>
        <w:pStyle w:val="InterfaceDetail"/>
      </w:pPr>
      <w:r>
        <w:t>System 1:</w:t>
      </w:r>
      <w:r>
        <w:tab/>
        <w:t>Online DAQ and Computing Systems (6.03.01.08.02)</w:t>
      </w:r>
    </w:p>
    <w:p w14:paraId="0308E756" w14:textId="77777777" w:rsidR="00AD3068" w:rsidRDefault="00AD3068" w:rsidP="00AD3068">
      <w:pPr>
        <w:pStyle w:val="InterfaceDetail"/>
      </w:pPr>
      <w:r>
        <w:t>System 2:</w:t>
      </w:r>
      <w:r>
        <w:tab/>
        <w:t>Backward HCal Systems (6.03.01.05)</w:t>
      </w:r>
    </w:p>
    <w:p w14:paraId="0BFB7023" w14:textId="77777777" w:rsidR="00AD3068" w:rsidRDefault="00AD3068" w:rsidP="00AD3068">
      <w:pPr>
        <w:pStyle w:val="InterfaceDetail"/>
      </w:pPr>
      <w:r>
        <w:t>Type:</w:t>
      </w:r>
      <w:r>
        <w:tab/>
        <w:t>CONTROL</w:t>
      </w:r>
    </w:p>
    <w:p w14:paraId="1D675C6E" w14:textId="77777777" w:rsidR="00AD3068" w:rsidRDefault="00AD3068" w:rsidP="00AD3068">
      <w:pPr>
        <w:pStyle w:val="InterfaceDetail"/>
      </w:pPr>
      <w:r>
        <w:t>Description:</w:t>
      </w:r>
      <w:r>
        <w:tab/>
        <w:t>A connection from the DAQ system to the barrel HCAL's slow controls interface. CLARIFY with Data acquisition whether a slow control interface will be independent of the regular control interface.</w:t>
      </w:r>
    </w:p>
    <w:p w14:paraId="54125A5B" w14:textId="77777777" w:rsidR="00AD3068" w:rsidRDefault="00AD3068" w:rsidP="00AD3068">
      <w:pPr>
        <w:pStyle w:val="InterfaceDetail"/>
      </w:pPr>
      <w:r>
        <w:t>Provider:</w:t>
      </w:r>
      <w:r>
        <w:tab/>
        <w:t>Online DAQ and Computing Systems (6.03.01.08.02)</w:t>
      </w:r>
    </w:p>
    <w:p w14:paraId="08856CD8" w14:textId="77777777" w:rsidR="00AD3068" w:rsidRPr="00AD3068" w:rsidRDefault="00AD3068" w:rsidP="00AD3068">
      <w:pPr>
        <w:pStyle w:val="InterfaceDetail"/>
      </w:pPr>
      <w:r>
        <w:t>Details:</w:t>
      </w:r>
      <w:r>
        <w:tab/>
      </w:r>
      <w:r w:rsidRPr="00AD3068">
        <w:rPr>
          <w:i/>
        </w:rPr>
        <w:t>See details in the Online DAQ and Computing Systems Interface Control Document.</w:t>
      </w:r>
    </w:p>
    <w:p w14:paraId="6FB3D8AC" w14:textId="77777777" w:rsidR="00AD3068" w:rsidRPr="00AD3068" w:rsidRDefault="00AD3068" w:rsidP="00AD3068">
      <w:pPr>
        <w:pStyle w:val="InterfaceDetail"/>
      </w:pPr>
      <w:r w:rsidRPr="00AD3068">
        <w:t>Requirements:</w:t>
      </w:r>
      <w:r w:rsidRPr="00AD3068">
        <w:tab/>
        <w:t>F-DET-COMP-SC.1</w:t>
      </w:r>
    </w:p>
    <w:p w14:paraId="58AA7883" w14:textId="77777777" w:rsidR="00AD3068" w:rsidRPr="00AD3068" w:rsidRDefault="00AD3068" w:rsidP="00AD3068">
      <w:pPr>
        <w:pStyle w:val="InterfaceDetail"/>
      </w:pPr>
      <w:r w:rsidRPr="00AD3068">
        <w:t>References:</w:t>
      </w:r>
      <w:r w:rsidRPr="00AD3068">
        <w:tab/>
      </w:r>
    </w:p>
    <w:p w14:paraId="4BCF6FC6" w14:textId="77777777" w:rsidR="00AD3068" w:rsidRDefault="00AD3068" w:rsidP="00AD3068">
      <w:pPr>
        <w:pStyle w:val="InterfaceHeading2"/>
      </w:pPr>
      <w:r>
        <w:t>I-DET-COMP-ONLINE.026</w:t>
      </w:r>
      <w:r>
        <w:tab/>
        <w:t>Data Transfer and Control Interface</w:t>
      </w:r>
    </w:p>
    <w:p w14:paraId="4750D689" w14:textId="77777777" w:rsidR="00AD3068" w:rsidRDefault="00AD3068" w:rsidP="00AD3068">
      <w:pPr>
        <w:pStyle w:val="InterfaceDetail"/>
      </w:pPr>
      <w:r>
        <w:t>System 1:</w:t>
      </w:r>
      <w:r>
        <w:tab/>
        <w:t>Online DAQ and Computing Systems (6.03.01.08.02)</w:t>
      </w:r>
    </w:p>
    <w:p w14:paraId="43D8160C" w14:textId="77777777" w:rsidR="00AD3068" w:rsidRDefault="00AD3068" w:rsidP="00AD3068">
      <w:pPr>
        <w:pStyle w:val="InterfaceDetail"/>
      </w:pPr>
      <w:r>
        <w:t>System 2:</w:t>
      </w:r>
      <w:r>
        <w:tab/>
        <w:t>Forward HCal Systems (6.03.01.05)</w:t>
      </w:r>
    </w:p>
    <w:p w14:paraId="52E6A1B8" w14:textId="77777777" w:rsidR="00AD3068" w:rsidRDefault="00AD3068" w:rsidP="00AD3068">
      <w:pPr>
        <w:pStyle w:val="InterfaceDetail"/>
      </w:pPr>
      <w:r>
        <w:t>Type:</w:t>
      </w:r>
      <w:r>
        <w:tab/>
        <w:t>DATA</w:t>
      </w:r>
    </w:p>
    <w:p w14:paraId="113DB230" w14:textId="77777777" w:rsidR="00AD3068" w:rsidRDefault="00AD3068" w:rsidP="00AD3068">
      <w:pPr>
        <w:pStyle w:val="InterfaceDetail"/>
      </w:pPr>
      <w:r>
        <w:t>Description:</w:t>
      </w:r>
      <w:r>
        <w:tab/>
        <w:t>A fiber connection will be provided from the DAQ system to the forward HCAL's readout board to perform configuration, control, data acquisition, and timing.</w:t>
      </w:r>
    </w:p>
    <w:p w14:paraId="47E606A6" w14:textId="77777777" w:rsidR="00AD3068" w:rsidRDefault="00AD3068" w:rsidP="00AD3068">
      <w:pPr>
        <w:pStyle w:val="InterfaceDetail"/>
      </w:pPr>
      <w:r>
        <w:t>Provider:</w:t>
      </w:r>
      <w:r>
        <w:tab/>
        <w:t>Online DAQ and Computing Systems (6.03.01.08.02)</w:t>
      </w:r>
    </w:p>
    <w:p w14:paraId="74C4AE0C" w14:textId="77777777" w:rsidR="00AD3068" w:rsidRPr="00AD3068" w:rsidRDefault="00AD3068" w:rsidP="00AD3068">
      <w:pPr>
        <w:pStyle w:val="InterfaceDetail"/>
      </w:pPr>
      <w:r>
        <w:t>Details:</w:t>
      </w:r>
      <w:r>
        <w:tab/>
      </w:r>
      <w:r w:rsidRPr="00AD3068">
        <w:rPr>
          <w:i/>
        </w:rPr>
        <w:t>See details in the Online DAQ and Computing Systems Interface Control Document.</w:t>
      </w:r>
    </w:p>
    <w:p w14:paraId="53828487" w14:textId="77777777" w:rsidR="00AD3068" w:rsidRPr="00AD3068" w:rsidRDefault="00AD3068" w:rsidP="00AD3068">
      <w:pPr>
        <w:pStyle w:val="InterfaceDetail"/>
      </w:pPr>
      <w:r w:rsidRPr="00AD3068">
        <w:t>Requirements:</w:t>
      </w:r>
      <w:r w:rsidRPr="00AD3068">
        <w:tab/>
        <w:t>F-DET-COMP.6, F-DET-COMP.11</w:t>
      </w:r>
    </w:p>
    <w:p w14:paraId="4AC1D91F" w14:textId="77777777" w:rsidR="00AD3068" w:rsidRPr="00AD3068" w:rsidRDefault="00AD3068" w:rsidP="00AD3068">
      <w:pPr>
        <w:pStyle w:val="InterfaceDetail"/>
      </w:pPr>
      <w:r w:rsidRPr="00AD3068">
        <w:t>References:</w:t>
      </w:r>
      <w:r w:rsidRPr="00AD3068">
        <w:tab/>
      </w:r>
    </w:p>
    <w:p w14:paraId="42B93812" w14:textId="77777777" w:rsidR="00AD3068" w:rsidRDefault="00AD3068" w:rsidP="00AD3068">
      <w:pPr>
        <w:pStyle w:val="InterfaceHeading2"/>
      </w:pPr>
      <w:r>
        <w:t>I-DET-COMP-ONLINE.027</w:t>
      </w:r>
      <w:r>
        <w:tab/>
        <w:t>Slow Controls</w:t>
      </w:r>
    </w:p>
    <w:p w14:paraId="2799170F" w14:textId="77777777" w:rsidR="00AD3068" w:rsidRDefault="00AD3068" w:rsidP="00AD3068">
      <w:pPr>
        <w:pStyle w:val="InterfaceDetail"/>
      </w:pPr>
      <w:r>
        <w:t>System 1:</w:t>
      </w:r>
      <w:r>
        <w:tab/>
        <w:t>Online DAQ and Computing Systems (6.03.01.08.02)</w:t>
      </w:r>
    </w:p>
    <w:p w14:paraId="7210BCB8" w14:textId="77777777" w:rsidR="00AD3068" w:rsidRDefault="00AD3068" w:rsidP="00AD3068">
      <w:pPr>
        <w:pStyle w:val="InterfaceDetail"/>
      </w:pPr>
      <w:r>
        <w:t>System 2:</w:t>
      </w:r>
      <w:r>
        <w:tab/>
        <w:t>Forward HCal Systems (6.03.01.05)</w:t>
      </w:r>
    </w:p>
    <w:p w14:paraId="293227B4" w14:textId="77777777" w:rsidR="00AD3068" w:rsidRDefault="00AD3068" w:rsidP="00AD3068">
      <w:pPr>
        <w:pStyle w:val="InterfaceDetail"/>
      </w:pPr>
      <w:r>
        <w:t>Type:</w:t>
      </w:r>
      <w:r>
        <w:tab/>
        <w:t>CONTROL</w:t>
      </w:r>
    </w:p>
    <w:p w14:paraId="14D0B02B" w14:textId="77777777" w:rsidR="00AD3068" w:rsidRDefault="00AD3068" w:rsidP="00AD3068">
      <w:pPr>
        <w:pStyle w:val="InterfaceDetail"/>
      </w:pPr>
      <w:r>
        <w:t>Description:</w:t>
      </w:r>
      <w:r>
        <w:tab/>
        <w:t>A connection from the DAQ system to the forward HCAL's slow controls interface. CLARIFY with Data acquisition whether a slow control interface will be independent of the regular control interface.</w:t>
      </w:r>
    </w:p>
    <w:p w14:paraId="03A6223D" w14:textId="77777777" w:rsidR="00AD3068" w:rsidRDefault="00AD3068" w:rsidP="00AD3068">
      <w:pPr>
        <w:pStyle w:val="InterfaceDetail"/>
      </w:pPr>
      <w:r>
        <w:t>Provider:</w:t>
      </w:r>
      <w:r>
        <w:tab/>
        <w:t>Online DAQ and Computing Systems (6.03.01.08.02)</w:t>
      </w:r>
    </w:p>
    <w:p w14:paraId="04A235ED" w14:textId="77777777" w:rsidR="00AD3068" w:rsidRPr="00AD3068" w:rsidRDefault="00AD3068" w:rsidP="00AD3068">
      <w:pPr>
        <w:pStyle w:val="InterfaceDetail"/>
      </w:pPr>
      <w:r>
        <w:t>Details:</w:t>
      </w:r>
      <w:r>
        <w:tab/>
      </w:r>
      <w:r w:rsidRPr="00AD3068">
        <w:rPr>
          <w:i/>
        </w:rPr>
        <w:t>See details in the Online DAQ and Computing Systems Interface Control Document.</w:t>
      </w:r>
    </w:p>
    <w:p w14:paraId="138CAE3B" w14:textId="77777777" w:rsidR="00AD3068" w:rsidRPr="00AD3068" w:rsidRDefault="00AD3068" w:rsidP="00AD3068">
      <w:pPr>
        <w:pStyle w:val="InterfaceDetail"/>
      </w:pPr>
      <w:r w:rsidRPr="00AD3068">
        <w:t>Requirements:</w:t>
      </w:r>
      <w:r w:rsidRPr="00AD3068">
        <w:tab/>
        <w:t>F-DET-COMP-SC.1</w:t>
      </w:r>
    </w:p>
    <w:p w14:paraId="300152EF" w14:textId="77777777" w:rsidR="00AD3068" w:rsidRPr="00AD3068" w:rsidRDefault="00AD3068" w:rsidP="00AD3068">
      <w:pPr>
        <w:pStyle w:val="InterfaceDetail"/>
      </w:pPr>
      <w:r w:rsidRPr="00AD3068">
        <w:t>References:</w:t>
      </w:r>
      <w:r w:rsidRPr="00AD3068">
        <w:tab/>
      </w:r>
    </w:p>
    <w:p w14:paraId="52B2ACB4" w14:textId="77777777" w:rsidR="00AD3068" w:rsidRDefault="00AD3068" w:rsidP="00AD3068">
      <w:pPr>
        <w:pStyle w:val="Heading1"/>
      </w:pPr>
      <w:bookmarkStart w:id="27" w:name="_Toc222583931"/>
      <w:r>
        <w:t>Hadronic Calorimetry Systems (DET-HCAL) to Barrel EMCal Systems (DET-ECAL-BAR)</w:t>
      </w:r>
      <w:bookmarkEnd w:id="27"/>
    </w:p>
    <w:p w14:paraId="5A6AB9AF" w14:textId="77777777" w:rsidR="00AD3068" w:rsidRDefault="00AD3068" w:rsidP="00AD3068">
      <w:pPr>
        <w:pStyle w:val="InterfaceHeading2"/>
      </w:pPr>
      <w:r>
        <w:t>I-DET-INF-BAR.001</w:t>
      </w:r>
      <w:r>
        <w:tab/>
        <w:t>Barrel ECAL Support</w:t>
      </w:r>
    </w:p>
    <w:p w14:paraId="158C3028" w14:textId="77777777" w:rsidR="00AD3068" w:rsidRDefault="00AD3068" w:rsidP="00AD3068">
      <w:pPr>
        <w:pStyle w:val="InterfaceDetail"/>
      </w:pPr>
      <w:r>
        <w:t>System 1:</w:t>
      </w:r>
      <w:r>
        <w:tab/>
        <w:t>Barrel EMCal Systems (6.03.01.04)</w:t>
      </w:r>
    </w:p>
    <w:p w14:paraId="71C29886" w14:textId="77777777" w:rsidR="00AD3068" w:rsidRDefault="00AD3068" w:rsidP="00AD3068">
      <w:pPr>
        <w:pStyle w:val="InterfaceDetail"/>
      </w:pPr>
      <w:r>
        <w:t>System 2:</w:t>
      </w:r>
      <w:r>
        <w:tab/>
        <w:t>Barrel HCal Systems (6.03.01.05)</w:t>
      </w:r>
    </w:p>
    <w:p w14:paraId="43B92570" w14:textId="77777777" w:rsidR="00AD3068" w:rsidRDefault="00AD3068" w:rsidP="00AD3068">
      <w:pPr>
        <w:pStyle w:val="InterfaceDetail"/>
      </w:pPr>
      <w:r>
        <w:t>Type:</w:t>
      </w:r>
      <w:r>
        <w:tab/>
        <w:t>STRUCT</w:t>
      </w:r>
    </w:p>
    <w:p w14:paraId="208D3A4A" w14:textId="77777777" w:rsidR="00AD3068" w:rsidRDefault="00AD3068" w:rsidP="00AD3068">
      <w:pPr>
        <w:pStyle w:val="InterfaceDetail"/>
      </w:pPr>
      <w:r>
        <w:t>Description:</w:t>
      </w:r>
      <w:r>
        <w:tab/>
        <w:t>The barrel ECAL will be supported by a structural support system that runs across the end of the barrel along the surface at 3 and 9 o'clock to the barrel Hadron Calorimeter.</w:t>
      </w:r>
    </w:p>
    <w:p w14:paraId="1546F1E3" w14:textId="77777777" w:rsidR="00AD3068" w:rsidRDefault="00AD3068" w:rsidP="00AD3068">
      <w:pPr>
        <w:pStyle w:val="InterfaceDetail"/>
      </w:pPr>
      <w:r>
        <w:t>Provider:</w:t>
      </w:r>
      <w:r>
        <w:tab/>
        <w:t>Barrel Detector Structures (6.03.01.09.01)</w:t>
      </w:r>
    </w:p>
    <w:p w14:paraId="4D590702"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0EBBEF14" w14:textId="77777777" w:rsidR="00AD3068" w:rsidRPr="00AD3068" w:rsidRDefault="00AD3068" w:rsidP="00AD3068">
      <w:pPr>
        <w:pStyle w:val="InterfaceDetail"/>
      </w:pPr>
      <w:r w:rsidRPr="00AD3068">
        <w:t>Requirements:</w:t>
      </w:r>
      <w:r w:rsidRPr="00AD3068">
        <w:tab/>
        <w:t>P-DET-ECAL.2, P-DET-HCAL.2</w:t>
      </w:r>
    </w:p>
    <w:p w14:paraId="6684191B" w14:textId="77777777" w:rsidR="00AD3068" w:rsidRPr="00AD3068" w:rsidRDefault="00AD3068" w:rsidP="00AD3068">
      <w:pPr>
        <w:pStyle w:val="InterfaceDetail"/>
      </w:pPr>
      <w:r w:rsidRPr="00AD3068">
        <w:t>References:</w:t>
      </w:r>
      <w:r w:rsidRPr="00AD3068">
        <w:tab/>
      </w:r>
    </w:p>
    <w:p w14:paraId="22478C5E" w14:textId="77777777" w:rsidR="00AD3068" w:rsidRDefault="00AD3068" w:rsidP="00AD3068">
      <w:pPr>
        <w:pStyle w:val="InterfaceHeading2"/>
      </w:pPr>
      <w:r>
        <w:t>I-DET-INF-BAR.002</w:t>
      </w:r>
      <w:r>
        <w:tab/>
        <w:t>Weight Distributed</w:t>
      </w:r>
    </w:p>
    <w:p w14:paraId="22D38809" w14:textId="77777777" w:rsidR="00AD3068" w:rsidRDefault="00AD3068" w:rsidP="00AD3068">
      <w:pPr>
        <w:pStyle w:val="InterfaceDetail"/>
      </w:pPr>
      <w:r>
        <w:t>System 1:</w:t>
      </w:r>
      <w:r>
        <w:tab/>
        <w:t>Barrel EMCal Systems (6.03.01.04)</w:t>
      </w:r>
    </w:p>
    <w:p w14:paraId="01754A75" w14:textId="77777777" w:rsidR="00AD3068" w:rsidRDefault="00AD3068" w:rsidP="00AD3068">
      <w:pPr>
        <w:pStyle w:val="InterfaceDetail"/>
      </w:pPr>
      <w:r>
        <w:t>System 2:</w:t>
      </w:r>
      <w:r>
        <w:tab/>
        <w:t>Forward HCal Systems (6.03.01.05)</w:t>
      </w:r>
    </w:p>
    <w:p w14:paraId="65B16BF5" w14:textId="77777777" w:rsidR="00AD3068" w:rsidRDefault="00AD3068" w:rsidP="00AD3068">
      <w:pPr>
        <w:pStyle w:val="InterfaceDetail"/>
      </w:pPr>
      <w:r>
        <w:t>Type:</w:t>
      </w:r>
      <w:r>
        <w:tab/>
        <w:t>STRUCT</w:t>
      </w:r>
    </w:p>
    <w:p w14:paraId="3BFA19B7" w14:textId="77777777" w:rsidR="00AD3068" w:rsidRDefault="00AD3068" w:rsidP="00AD3068">
      <w:pPr>
        <w:pStyle w:val="InterfaceDetail"/>
      </w:pPr>
      <w:r>
        <w:t>Description:</w:t>
      </w:r>
      <w:r>
        <w:tab/>
        <w:t>The weight of the barrel ECAL will be transferred to the barrel Hadron Calorimeter and must be accommodated by the dedicated support systems.</w:t>
      </w:r>
    </w:p>
    <w:p w14:paraId="56EB5636" w14:textId="77777777" w:rsidR="00AD3068" w:rsidRDefault="00AD3068" w:rsidP="00AD3068">
      <w:pPr>
        <w:pStyle w:val="InterfaceDetail"/>
      </w:pPr>
      <w:r>
        <w:t>Provider:</w:t>
      </w:r>
      <w:r>
        <w:tab/>
        <w:t>Barrel Detector Structures (6.03.01.09.01)</w:t>
      </w:r>
    </w:p>
    <w:p w14:paraId="4D64BB0F"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57892CDC" w14:textId="77777777" w:rsidR="00AD3068" w:rsidRPr="00AD3068" w:rsidRDefault="00AD3068" w:rsidP="00AD3068">
      <w:pPr>
        <w:pStyle w:val="InterfaceDetail"/>
      </w:pPr>
      <w:r w:rsidRPr="00AD3068">
        <w:t>Requirements:</w:t>
      </w:r>
      <w:r w:rsidRPr="00AD3068">
        <w:tab/>
        <w:t>P-DET-ECAL.2, P-DET-HCAL.2</w:t>
      </w:r>
    </w:p>
    <w:p w14:paraId="1DF8AD03" w14:textId="77777777" w:rsidR="00AD3068" w:rsidRPr="00AD3068" w:rsidRDefault="00AD3068" w:rsidP="00AD3068">
      <w:pPr>
        <w:pStyle w:val="InterfaceDetail"/>
      </w:pPr>
      <w:r w:rsidRPr="00AD3068">
        <w:t>References:</w:t>
      </w:r>
      <w:r w:rsidRPr="00AD3068">
        <w:tab/>
      </w:r>
    </w:p>
    <w:p w14:paraId="0ACABA35" w14:textId="77777777" w:rsidR="00AD3068" w:rsidRDefault="00AD3068" w:rsidP="00AD3068">
      <w:pPr>
        <w:pStyle w:val="Heading1"/>
      </w:pPr>
      <w:bookmarkStart w:id="28" w:name="_Toc222583932"/>
      <w:r>
        <w:t>Hadronic Calorimetry Systems (DET-HCAL) to Backward EMCal Systems (DET-ECAL-BCK)</w:t>
      </w:r>
      <w:bookmarkEnd w:id="28"/>
    </w:p>
    <w:p w14:paraId="1A4705C1" w14:textId="77777777" w:rsidR="00AD3068" w:rsidRDefault="00AD3068" w:rsidP="00AD3068">
      <w:pPr>
        <w:pStyle w:val="InterfaceHeading2"/>
      </w:pPr>
      <w:r>
        <w:t>I-DET-INF-BAR.004</w:t>
      </w:r>
      <w:r>
        <w:tab/>
        <w:t>Backward ECAL Support</w:t>
      </w:r>
    </w:p>
    <w:p w14:paraId="718CAB52" w14:textId="77777777" w:rsidR="00AD3068" w:rsidRDefault="00AD3068" w:rsidP="00AD3068">
      <w:pPr>
        <w:pStyle w:val="InterfaceDetail"/>
      </w:pPr>
      <w:r>
        <w:t>System 1:</w:t>
      </w:r>
      <w:r>
        <w:tab/>
        <w:t>Backward EMCal Systems (6.03.01.04)</w:t>
      </w:r>
    </w:p>
    <w:p w14:paraId="46D918D6" w14:textId="77777777" w:rsidR="00AD3068" w:rsidRDefault="00AD3068" w:rsidP="00AD3068">
      <w:pPr>
        <w:pStyle w:val="InterfaceDetail"/>
      </w:pPr>
      <w:r>
        <w:t>System 2:</w:t>
      </w:r>
      <w:r>
        <w:tab/>
        <w:t>Forward HCal Systems (6.03.01.05)</w:t>
      </w:r>
    </w:p>
    <w:p w14:paraId="74D5B90C" w14:textId="77777777" w:rsidR="00AD3068" w:rsidRDefault="00AD3068" w:rsidP="00AD3068">
      <w:pPr>
        <w:pStyle w:val="InterfaceDetail"/>
      </w:pPr>
      <w:r>
        <w:t>Type:</w:t>
      </w:r>
      <w:r>
        <w:tab/>
        <w:t>STRUCT</w:t>
      </w:r>
    </w:p>
    <w:p w14:paraId="2D72EB8B" w14:textId="77777777" w:rsidR="00AD3068" w:rsidRDefault="00AD3068" w:rsidP="00AD3068">
      <w:pPr>
        <w:pStyle w:val="InterfaceDetail"/>
      </w:pPr>
      <w:r>
        <w:t>Description:</w:t>
      </w:r>
      <w:r>
        <w:tab/>
        <w:t>The backward ECAL will be supported by rails integrated into the global support tube</w:t>
      </w:r>
    </w:p>
    <w:p w14:paraId="4E0F3A03" w14:textId="77777777" w:rsidR="00AD3068" w:rsidRDefault="00AD3068" w:rsidP="00AD3068">
      <w:pPr>
        <w:pStyle w:val="InterfaceDetail"/>
      </w:pPr>
      <w:r>
        <w:t>Provider:</w:t>
      </w:r>
      <w:r>
        <w:tab/>
        <w:t>Barrel Detector Structures (6.03.01.09.01)</w:t>
      </w:r>
    </w:p>
    <w:p w14:paraId="4BB96BB7"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1F25DE4F" w14:textId="77777777" w:rsidR="00AD3068" w:rsidRPr="00AD3068" w:rsidRDefault="00AD3068" w:rsidP="00AD3068">
      <w:pPr>
        <w:pStyle w:val="InterfaceDetail"/>
      </w:pPr>
      <w:r w:rsidRPr="00AD3068">
        <w:t>Requirements:</w:t>
      </w:r>
      <w:r w:rsidRPr="00AD3068">
        <w:tab/>
        <w:t>P-DET-ECAL.2, P-DET-HCAL.2</w:t>
      </w:r>
    </w:p>
    <w:p w14:paraId="27C6CA39" w14:textId="77777777" w:rsidR="00AD3068" w:rsidRPr="00AD3068" w:rsidRDefault="00AD3068" w:rsidP="00AD3068">
      <w:pPr>
        <w:pStyle w:val="InterfaceDetail"/>
      </w:pPr>
      <w:r w:rsidRPr="00AD3068">
        <w:t>References:</w:t>
      </w:r>
      <w:r w:rsidRPr="00AD3068">
        <w:tab/>
      </w:r>
    </w:p>
    <w:p w14:paraId="4EF0A8D4" w14:textId="77777777" w:rsidR="00AD3068" w:rsidRDefault="00AD3068" w:rsidP="00AD3068">
      <w:pPr>
        <w:pStyle w:val="InterfaceHeading2"/>
      </w:pPr>
      <w:r>
        <w:t>I-DET-INF-INT.016</w:t>
      </w:r>
      <w:r>
        <w:tab/>
        <w:t>Space Constraint</w:t>
      </w:r>
    </w:p>
    <w:p w14:paraId="1B6253BF" w14:textId="77777777" w:rsidR="00AD3068" w:rsidRDefault="00AD3068" w:rsidP="00AD3068">
      <w:pPr>
        <w:pStyle w:val="InterfaceDetail"/>
      </w:pPr>
      <w:r>
        <w:t>System 1:</w:t>
      </w:r>
      <w:r>
        <w:tab/>
        <w:t>Backward EMCal Systems (6.03.01.04)</w:t>
      </w:r>
    </w:p>
    <w:p w14:paraId="22B10F9D" w14:textId="77777777" w:rsidR="00AD3068" w:rsidRDefault="00AD3068" w:rsidP="00AD3068">
      <w:pPr>
        <w:pStyle w:val="InterfaceDetail"/>
      </w:pPr>
      <w:r>
        <w:t>System 2:</w:t>
      </w:r>
      <w:r>
        <w:tab/>
        <w:t>Backward HCal Systems (6.03.01.05)</w:t>
      </w:r>
    </w:p>
    <w:p w14:paraId="7E7A56A2" w14:textId="77777777" w:rsidR="00AD3068" w:rsidRDefault="00AD3068" w:rsidP="00AD3068">
      <w:pPr>
        <w:pStyle w:val="InterfaceDetail"/>
      </w:pPr>
      <w:r>
        <w:t>Type:</w:t>
      </w:r>
      <w:r>
        <w:tab/>
        <w:t>SPACE</w:t>
      </w:r>
    </w:p>
    <w:p w14:paraId="64BC5903" w14:textId="77777777" w:rsidR="00AD3068" w:rsidRDefault="00AD3068" w:rsidP="00AD3068">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14:paraId="78C0CCA4" w14:textId="77777777" w:rsidR="00AD3068" w:rsidRDefault="00AD3068" w:rsidP="00AD3068">
      <w:pPr>
        <w:pStyle w:val="InterfaceDetail"/>
      </w:pPr>
      <w:r>
        <w:t>Provider:</w:t>
      </w:r>
      <w:r>
        <w:tab/>
        <w:t>Detector Infrastructure and Utilities Integration (6.03.01.09.04)</w:t>
      </w:r>
    </w:p>
    <w:p w14:paraId="3853F80C"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5C04FCB7" w14:textId="77777777" w:rsidR="00AD3068" w:rsidRPr="00AD3068" w:rsidRDefault="00AD3068" w:rsidP="00AD3068">
      <w:pPr>
        <w:pStyle w:val="InterfaceDetail"/>
      </w:pPr>
      <w:r w:rsidRPr="00AD3068">
        <w:t>Requirements:</w:t>
      </w:r>
      <w:r w:rsidRPr="00AD3068">
        <w:tab/>
        <w:t>P-DET-ECAL.1, P-DET-HCAL.1</w:t>
      </w:r>
    </w:p>
    <w:p w14:paraId="677B89C8" w14:textId="77777777" w:rsidR="00AD3068" w:rsidRPr="00AD3068" w:rsidRDefault="00AD3068" w:rsidP="00AD3068">
      <w:pPr>
        <w:pStyle w:val="InterfaceDetail"/>
      </w:pPr>
      <w:r w:rsidRPr="00AD3068">
        <w:t>References:</w:t>
      </w:r>
      <w:r w:rsidRPr="00AD3068">
        <w:tab/>
      </w:r>
    </w:p>
    <w:p w14:paraId="3799E012" w14:textId="77777777" w:rsidR="00AD3068" w:rsidRDefault="00AD3068" w:rsidP="00AD3068">
      <w:pPr>
        <w:pStyle w:val="Heading1"/>
      </w:pPr>
      <w:bookmarkStart w:id="29" w:name="_Toc222583933"/>
      <w:r>
        <w:t>Hadronic Calorimetry Systems (DET-HCAL) to Forward EMCal Systems (DET-ECAL-FWD)</w:t>
      </w:r>
      <w:bookmarkEnd w:id="29"/>
    </w:p>
    <w:p w14:paraId="259DC937" w14:textId="77777777" w:rsidR="00AD3068" w:rsidRDefault="00AD3068" w:rsidP="00AD3068">
      <w:pPr>
        <w:pStyle w:val="InterfaceHeading2"/>
      </w:pPr>
      <w:r>
        <w:t>I-DET-INF-BAR.007</w:t>
      </w:r>
      <w:r>
        <w:tab/>
        <w:t>Forward ECAL Support</w:t>
      </w:r>
    </w:p>
    <w:p w14:paraId="0F2BA59D" w14:textId="77777777" w:rsidR="00AD3068" w:rsidRDefault="00AD3068" w:rsidP="00AD3068">
      <w:pPr>
        <w:pStyle w:val="InterfaceDetail"/>
      </w:pPr>
      <w:r>
        <w:t>System 1:</w:t>
      </w:r>
      <w:r>
        <w:tab/>
        <w:t>Forward EMCal Systems (6.03.01.04)</w:t>
      </w:r>
    </w:p>
    <w:p w14:paraId="14E6F32B" w14:textId="77777777" w:rsidR="00AD3068" w:rsidRDefault="00AD3068" w:rsidP="00AD3068">
      <w:pPr>
        <w:pStyle w:val="InterfaceDetail"/>
      </w:pPr>
      <w:r>
        <w:t>System 2:</w:t>
      </w:r>
      <w:r>
        <w:tab/>
        <w:t>Forward HCal Systems (6.03.01.05)</w:t>
      </w:r>
    </w:p>
    <w:p w14:paraId="04803BBE" w14:textId="77777777" w:rsidR="00AD3068" w:rsidRDefault="00AD3068" w:rsidP="00AD3068">
      <w:pPr>
        <w:pStyle w:val="InterfaceDetail"/>
      </w:pPr>
      <w:r>
        <w:t>Type:</w:t>
      </w:r>
      <w:r>
        <w:tab/>
        <w:t>STRUCT</w:t>
      </w:r>
    </w:p>
    <w:p w14:paraId="532AE0D9" w14:textId="77777777" w:rsidR="00AD3068" w:rsidRDefault="00AD3068" w:rsidP="00AD3068">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14:paraId="4B1B3898" w14:textId="77777777" w:rsidR="00AD3068" w:rsidRDefault="00AD3068" w:rsidP="00AD3068">
      <w:pPr>
        <w:pStyle w:val="InterfaceDetail"/>
      </w:pPr>
      <w:r>
        <w:t>Provider:</w:t>
      </w:r>
      <w:r>
        <w:tab/>
        <w:t>Barrel Detector Structures (6.03.01.09.01)</w:t>
      </w:r>
    </w:p>
    <w:p w14:paraId="2090EBDC"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27A74DDB" w14:textId="77777777" w:rsidR="00AD3068" w:rsidRPr="00AD3068" w:rsidRDefault="00AD3068" w:rsidP="00AD3068">
      <w:pPr>
        <w:pStyle w:val="InterfaceDetail"/>
      </w:pPr>
      <w:r w:rsidRPr="00AD3068">
        <w:t>Requirements:</w:t>
      </w:r>
      <w:r w:rsidRPr="00AD3068">
        <w:tab/>
        <w:t>P-DET-ECAL.1, P-DET-ECAL.2, P-DET-HCAL.2</w:t>
      </w:r>
    </w:p>
    <w:p w14:paraId="593306C8" w14:textId="77777777" w:rsidR="00AD3068" w:rsidRPr="00AD3068" w:rsidRDefault="00AD3068" w:rsidP="00AD3068">
      <w:pPr>
        <w:pStyle w:val="InterfaceDetail"/>
      </w:pPr>
      <w:r w:rsidRPr="00AD3068">
        <w:t>References:</w:t>
      </w:r>
      <w:r w:rsidRPr="00AD3068">
        <w:tab/>
      </w:r>
    </w:p>
    <w:p w14:paraId="0329DBE2" w14:textId="77777777" w:rsidR="00AD3068" w:rsidRDefault="00AD3068" w:rsidP="00AD3068">
      <w:pPr>
        <w:pStyle w:val="InterfaceHeading2"/>
      </w:pPr>
      <w:r>
        <w:t>I-DET-INF-BAR.008</w:t>
      </w:r>
      <w:r>
        <w:tab/>
        <w:t>Weight Transfer</w:t>
      </w:r>
    </w:p>
    <w:p w14:paraId="2A7072D7" w14:textId="77777777" w:rsidR="00AD3068" w:rsidRDefault="00AD3068" w:rsidP="00AD3068">
      <w:pPr>
        <w:pStyle w:val="InterfaceDetail"/>
      </w:pPr>
      <w:r>
        <w:t>System 1:</w:t>
      </w:r>
      <w:r>
        <w:tab/>
        <w:t>Forward EMCal Systems (6.03.01.04)</w:t>
      </w:r>
    </w:p>
    <w:p w14:paraId="0DD4D83F" w14:textId="77777777" w:rsidR="00AD3068" w:rsidRDefault="00AD3068" w:rsidP="00AD3068">
      <w:pPr>
        <w:pStyle w:val="InterfaceDetail"/>
      </w:pPr>
      <w:r>
        <w:t>System 2:</w:t>
      </w:r>
      <w:r>
        <w:tab/>
        <w:t>Forward HCal Systems (6.03.01.05)</w:t>
      </w:r>
    </w:p>
    <w:p w14:paraId="64E51881" w14:textId="77777777" w:rsidR="00AD3068" w:rsidRDefault="00AD3068" w:rsidP="00AD3068">
      <w:pPr>
        <w:pStyle w:val="InterfaceDetail"/>
      </w:pPr>
      <w:r>
        <w:t>Type:</w:t>
      </w:r>
      <w:r>
        <w:tab/>
        <w:t>STRUCT</w:t>
      </w:r>
    </w:p>
    <w:p w14:paraId="369DAB67" w14:textId="77777777" w:rsidR="00AD3068" w:rsidRDefault="00AD3068" w:rsidP="00AD3068">
      <w:pPr>
        <w:pStyle w:val="InterfaceDetail"/>
      </w:pPr>
      <w:r>
        <w:t>Description:</w:t>
      </w:r>
      <w:r>
        <w:tab/>
        <w:t>The weight of the forward ECAL will be transferred to the forward Hadron Calorimeter endcap and must be accommodated by all subsequent support systems.</w:t>
      </w:r>
    </w:p>
    <w:p w14:paraId="03188D5B" w14:textId="77777777" w:rsidR="00AD3068" w:rsidRDefault="00AD3068" w:rsidP="00AD3068">
      <w:pPr>
        <w:pStyle w:val="InterfaceDetail"/>
      </w:pPr>
      <w:r>
        <w:t>Provider:</w:t>
      </w:r>
      <w:r>
        <w:tab/>
        <w:t>Barrel Detector Structures (6.03.01.09.01)</w:t>
      </w:r>
    </w:p>
    <w:p w14:paraId="792F0F8B"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0F7CA089" w14:textId="77777777" w:rsidR="00AD3068" w:rsidRPr="00AD3068" w:rsidRDefault="00AD3068" w:rsidP="00AD3068">
      <w:pPr>
        <w:pStyle w:val="InterfaceDetail"/>
      </w:pPr>
      <w:r w:rsidRPr="00AD3068">
        <w:t>Requirements:</w:t>
      </w:r>
      <w:r w:rsidRPr="00AD3068">
        <w:tab/>
        <w:t>P-DET-ECAL.1, P-DET-ECAL.2, P-DET-HCAL.2</w:t>
      </w:r>
    </w:p>
    <w:p w14:paraId="7117E3B8" w14:textId="77777777" w:rsidR="00AD3068" w:rsidRPr="00AD3068" w:rsidRDefault="00AD3068" w:rsidP="00AD3068">
      <w:pPr>
        <w:pStyle w:val="InterfaceDetail"/>
      </w:pPr>
      <w:r w:rsidRPr="00AD3068">
        <w:t>References:</w:t>
      </w:r>
      <w:r w:rsidRPr="00AD3068">
        <w:tab/>
      </w:r>
    </w:p>
    <w:p w14:paraId="470DC187" w14:textId="77777777" w:rsidR="00AD3068" w:rsidRDefault="00AD3068" w:rsidP="00AD3068">
      <w:pPr>
        <w:pStyle w:val="InterfaceHeading2"/>
      </w:pPr>
      <w:r>
        <w:t>I-DET-INF-FWD.004</w:t>
      </w:r>
      <w:r>
        <w:tab/>
        <w:t>Sub-Detector Support</w:t>
      </w:r>
    </w:p>
    <w:p w14:paraId="4E5DA951" w14:textId="77777777" w:rsidR="00AD3068" w:rsidRDefault="00AD3068" w:rsidP="00AD3068">
      <w:pPr>
        <w:pStyle w:val="InterfaceDetail"/>
      </w:pPr>
      <w:r>
        <w:t>System 1:</w:t>
      </w:r>
      <w:r>
        <w:tab/>
        <w:t>Forward HCal Systems (6.03.01.05)</w:t>
      </w:r>
    </w:p>
    <w:p w14:paraId="6F634137" w14:textId="77777777" w:rsidR="00AD3068" w:rsidRDefault="00AD3068" w:rsidP="00AD3068">
      <w:pPr>
        <w:pStyle w:val="InterfaceDetail"/>
      </w:pPr>
      <w:r>
        <w:t>System 2:</w:t>
      </w:r>
      <w:r>
        <w:tab/>
        <w:t>Forward EMCal Systems (6.03.01.04)</w:t>
      </w:r>
    </w:p>
    <w:p w14:paraId="50A31195" w14:textId="77777777" w:rsidR="00AD3068" w:rsidRDefault="00AD3068" w:rsidP="00AD3068">
      <w:pPr>
        <w:pStyle w:val="InterfaceDetail"/>
      </w:pPr>
      <w:r>
        <w:t>Type:</w:t>
      </w:r>
      <w:r>
        <w:tab/>
        <w:t>STRUCT</w:t>
      </w:r>
    </w:p>
    <w:p w14:paraId="15532A34" w14:textId="77777777" w:rsidR="00AD3068" w:rsidRDefault="00AD3068" w:rsidP="00AD3068">
      <w:pPr>
        <w:pStyle w:val="InterfaceDetail"/>
      </w:pPr>
      <w:r>
        <w:t>Description:</w:t>
      </w:r>
      <w:r>
        <w:tab/>
        <w:t>The forward HCAL will support the weight of the forward electromagnetic calorimeter that is embedded within it.</w:t>
      </w:r>
    </w:p>
    <w:p w14:paraId="7EC5B5A3" w14:textId="77777777" w:rsidR="00AD3068" w:rsidRDefault="00AD3068" w:rsidP="00AD3068">
      <w:pPr>
        <w:pStyle w:val="InterfaceDetail"/>
      </w:pPr>
      <w:r>
        <w:t>Provider:</w:t>
      </w:r>
      <w:r>
        <w:tab/>
        <w:t>Hadron Endcap Structures (6.03.01.09.03)</w:t>
      </w:r>
    </w:p>
    <w:p w14:paraId="7E8D3617" w14:textId="77777777" w:rsidR="00AD3068" w:rsidRPr="00AD3068" w:rsidRDefault="00AD3068" w:rsidP="00AD3068">
      <w:pPr>
        <w:pStyle w:val="InterfaceDetail"/>
      </w:pPr>
      <w:r>
        <w:t>Details:</w:t>
      </w:r>
      <w:r>
        <w:tab/>
      </w:r>
      <w:r w:rsidRPr="00AD3068">
        <w:rPr>
          <w:i/>
        </w:rPr>
        <w:t>See details in the Hadron Endcap Structures Interface Control Document.</w:t>
      </w:r>
    </w:p>
    <w:p w14:paraId="4ABEF8EF" w14:textId="77777777" w:rsidR="00AD3068" w:rsidRPr="00AD3068" w:rsidRDefault="00AD3068" w:rsidP="00AD3068">
      <w:pPr>
        <w:pStyle w:val="InterfaceDetail"/>
      </w:pPr>
      <w:r w:rsidRPr="00AD3068">
        <w:t>Requirements:</w:t>
      </w:r>
      <w:r w:rsidRPr="00AD3068">
        <w:tab/>
        <w:t>P-DET-HCAL.2</w:t>
      </w:r>
    </w:p>
    <w:p w14:paraId="6B9CD3F8" w14:textId="77777777" w:rsidR="00AD3068" w:rsidRPr="00AD3068" w:rsidRDefault="00AD3068" w:rsidP="00AD3068">
      <w:pPr>
        <w:pStyle w:val="InterfaceDetail"/>
      </w:pPr>
      <w:r w:rsidRPr="00AD3068">
        <w:t>References:</w:t>
      </w:r>
      <w:r w:rsidRPr="00AD3068">
        <w:tab/>
      </w:r>
    </w:p>
    <w:p w14:paraId="1E82244C" w14:textId="77777777" w:rsidR="00AD3068" w:rsidRDefault="00AD3068" w:rsidP="00AD3068">
      <w:pPr>
        <w:pStyle w:val="InterfaceHeading2"/>
      </w:pPr>
      <w:r>
        <w:t>I-DET-INF-INT.023</w:t>
      </w:r>
      <w:r>
        <w:tab/>
        <w:t>Space Constraint</w:t>
      </w:r>
    </w:p>
    <w:p w14:paraId="6C612CA0" w14:textId="77777777" w:rsidR="00AD3068" w:rsidRDefault="00AD3068" w:rsidP="00AD3068">
      <w:pPr>
        <w:pStyle w:val="InterfaceDetail"/>
      </w:pPr>
      <w:r>
        <w:t>System 1:</w:t>
      </w:r>
      <w:r>
        <w:tab/>
        <w:t>Forward EMCal Systems (6.03.01.04)</w:t>
      </w:r>
    </w:p>
    <w:p w14:paraId="1C83332E" w14:textId="77777777" w:rsidR="00AD3068" w:rsidRDefault="00AD3068" w:rsidP="00AD3068">
      <w:pPr>
        <w:pStyle w:val="InterfaceDetail"/>
      </w:pPr>
      <w:r>
        <w:t>System 2:</w:t>
      </w:r>
      <w:r>
        <w:tab/>
        <w:t>Barrel HCal Systems (6.03.01.05)</w:t>
      </w:r>
    </w:p>
    <w:p w14:paraId="26806535" w14:textId="77777777" w:rsidR="00AD3068" w:rsidRDefault="00AD3068" w:rsidP="00AD3068">
      <w:pPr>
        <w:pStyle w:val="InterfaceDetail"/>
      </w:pPr>
      <w:r>
        <w:t>Type:</w:t>
      </w:r>
      <w:r>
        <w:tab/>
        <w:t>SPACE</w:t>
      </w:r>
    </w:p>
    <w:p w14:paraId="4125625C" w14:textId="77777777" w:rsidR="00AD3068" w:rsidRDefault="00AD3068" w:rsidP="00AD3068">
      <w:pPr>
        <w:pStyle w:val="InterfaceDetail"/>
      </w:pPr>
      <w:r>
        <w:t>Description:</w:t>
      </w:r>
      <w:r>
        <w:tab/>
        <w:t>The exterior radius of the forward ECAL is limited by the interior bore of the barrel Hadron Calorimeter. Modifications to either must be coordinated.</w:t>
      </w:r>
    </w:p>
    <w:p w14:paraId="45062C62" w14:textId="77777777" w:rsidR="00AD3068" w:rsidRDefault="00AD3068" w:rsidP="00AD3068">
      <w:pPr>
        <w:pStyle w:val="InterfaceDetail"/>
      </w:pPr>
      <w:r>
        <w:t>Provider:</w:t>
      </w:r>
      <w:r>
        <w:tab/>
        <w:t>Detector Infrastructure and Utilities Integration (6.03.01.09.04)</w:t>
      </w:r>
    </w:p>
    <w:p w14:paraId="06F5FA5E"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06B6604A" w14:textId="77777777" w:rsidR="00AD3068" w:rsidRPr="00AD3068" w:rsidRDefault="00AD3068" w:rsidP="00AD3068">
      <w:pPr>
        <w:pStyle w:val="InterfaceDetail"/>
      </w:pPr>
      <w:r w:rsidRPr="00AD3068">
        <w:t>Requirements:</w:t>
      </w:r>
      <w:r w:rsidRPr="00AD3068">
        <w:tab/>
        <w:t>P-DET-ECAL.1, P-DET-HCAL.1</w:t>
      </w:r>
    </w:p>
    <w:p w14:paraId="049B7F4C" w14:textId="77777777" w:rsidR="00AD3068" w:rsidRPr="00AD3068" w:rsidRDefault="00AD3068" w:rsidP="00AD3068">
      <w:pPr>
        <w:pStyle w:val="InterfaceDetail"/>
      </w:pPr>
      <w:r w:rsidRPr="00AD3068">
        <w:t>References:</w:t>
      </w:r>
      <w:r w:rsidRPr="00AD3068">
        <w:tab/>
      </w:r>
    </w:p>
    <w:p w14:paraId="31031BF4" w14:textId="77777777" w:rsidR="00AD3068" w:rsidRDefault="00AD3068" w:rsidP="00AD3068">
      <w:pPr>
        <w:pStyle w:val="InterfaceHeading2"/>
      </w:pPr>
      <w:r>
        <w:t>I-DET-INF-INT.024</w:t>
      </w:r>
      <w:r>
        <w:tab/>
        <w:t>Kinematic Overlap</w:t>
      </w:r>
    </w:p>
    <w:p w14:paraId="388ACAC5" w14:textId="77777777" w:rsidR="00AD3068" w:rsidRDefault="00AD3068" w:rsidP="00AD3068">
      <w:pPr>
        <w:pStyle w:val="InterfaceDetail"/>
      </w:pPr>
      <w:r>
        <w:t>System 1:</w:t>
      </w:r>
      <w:r>
        <w:tab/>
        <w:t>Forward EMCal Systems (6.03.01.04)</w:t>
      </w:r>
    </w:p>
    <w:p w14:paraId="51FE0F42" w14:textId="77777777" w:rsidR="00AD3068" w:rsidRDefault="00AD3068" w:rsidP="00AD3068">
      <w:pPr>
        <w:pStyle w:val="InterfaceDetail"/>
      </w:pPr>
      <w:r>
        <w:t>System 2:</w:t>
      </w:r>
      <w:r>
        <w:tab/>
        <w:t>Barrel HCal Systems (6.03.01.05)</w:t>
      </w:r>
    </w:p>
    <w:p w14:paraId="782B8F83" w14:textId="77777777" w:rsidR="00AD3068" w:rsidRDefault="00AD3068" w:rsidP="00AD3068">
      <w:pPr>
        <w:pStyle w:val="InterfaceDetail"/>
      </w:pPr>
      <w:r>
        <w:t>Type:</w:t>
      </w:r>
      <w:r>
        <w:tab/>
        <w:t>SPACE</w:t>
      </w:r>
    </w:p>
    <w:p w14:paraId="0566F848" w14:textId="77777777" w:rsidR="00AD3068" w:rsidRDefault="00AD3068" w:rsidP="00AD3068">
      <w:pPr>
        <w:pStyle w:val="InterfaceDetail"/>
      </w:pPr>
      <w:r>
        <w:t>Description:</w:t>
      </w:r>
      <w:r>
        <w:tab/>
        <w:t>The exterior radius of the forward ECAL is constrained to provide continuous coverage with the barrel electromagnetic calorimeter. Modifications to either must be coordinated.</w:t>
      </w:r>
    </w:p>
    <w:p w14:paraId="38F01EBE" w14:textId="77777777" w:rsidR="00AD3068" w:rsidRDefault="00AD3068" w:rsidP="00AD3068">
      <w:pPr>
        <w:pStyle w:val="InterfaceDetail"/>
      </w:pPr>
      <w:r>
        <w:t>Provider:</w:t>
      </w:r>
      <w:r>
        <w:tab/>
        <w:t>Detector Infrastructure and Utilities Integration (6.03.01.09.04)</w:t>
      </w:r>
    </w:p>
    <w:p w14:paraId="6BECBAC1"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79D3C372" w14:textId="77777777" w:rsidR="00AD3068" w:rsidRPr="00AD3068" w:rsidRDefault="00AD3068" w:rsidP="00AD3068">
      <w:pPr>
        <w:pStyle w:val="InterfaceDetail"/>
      </w:pPr>
      <w:r w:rsidRPr="00AD3068">
        <w:t>Requirements:</w:t>
      </w:r>
      <w:r w:rsidRPr="00AD3068">
        <w:tab/>
        <w:t>P-DET-ECAL.1, P-DET-HCAL.1</w:t>
      </w:r>
    </w:p>
    <w:p w14:paraId="67B0380A" w14:textId="77777777" w:rsidR="00AD3068" w:rsidRPr="00AD3068" w:rsidRDefault="00AD3068" w:rsidP="00AD3068">
      <w:pPr>
        <w:pStyle w:val="InterfaceDetail"/>
      </w:pPr>
      <w:r w:rsidRPr="00AD3068">
        <w:t>References:</w:t>
      </w:r>
      <w:r w:rsidRPr="00AD3068">
        <w:tab/>
      </w:r>
    </w:p>
    <w:p w14:paraId="5EA63971" w14:textId="77777777" w:rsidR="00AD3068" w:rsidRDefault="00AD3068" w:rsidP="00AD3068">
      <w:pPr>
        <w:pStyle w:val="InterfaceHeading2"/>
      </w:pPr>
      <w:r>
        <w:t>I-DET-INF-INT.025</w:t>
      </w:r>
      <w:r>
        <w:tab/>
        <w:t>Space Constraint</w:t>
      </w:r>
    </w:p>
    <w:p w14:paraId="72D20845" w14:textId="77777777" w:rsidR="00AD3068" w:rsidRDefault="00AD3068" w:rsidP="00AD3068">
      <w:pPr>
        <w:pStyle w:val="InterfaceDetail"/>
      </w:pPr>
      <w:r>
        <w:t>System 1:</w:t>
      </w:r>
      <w:r>
        <w:tab/>
        <w:t>Forward EMCal Systems (6.03.01.04)</w:t>
      </w:r>
    </w:p>
    <w:p w14:paraId="16A29EF5" w14:textId="77777777" w:rsidR="00AD3068" w:rsidRDefault="00AD3068" w:rsidP="00AD3068">
      <w:pPr>
        <w:pStyle w:val="InterfaceDetail"/>
      </w:pPr>
      <w:r>
        <w:t>System 2:</w:t>
      </w:r>
      <w:r>
        <w:tab/>
        <w:t>Forward HCal Systems (6.03.01.05)</w:t>
      </w:r>
    </w:p>
    <w:p w14:paraId="088A4BB4" w14:textId="77777777" w:rsidR="00AD3068" w:rsidRDefault="00AD3068" w:rsidP="00AD3068">
      <w:pPr>
        <w:pStyle w:val="InterfaceDetail"/>
      </w:pPr>
      <w:r>
        <w:t>Type:</w:t>
      </w:r>
      <w:r>
        <w:tab/>
        <w:t>SPACE</w:t>
      </w:r>
    </w:p>
    <w:p w14:paraId="1FCB6D0C" w14:textId="77777777" w:rsidR="00AD3068" w:rsidRDefault="00AD3068" w:rsidP="00AD3068">
      <w:pPr>
        <w:pStyle w:val="InterfaceDetail"/>
      </w:pPr>
      <w:r>
        <w:t>Description:</w:t>
      </w:r>
      <w:r>
        <w:tab/>
        <w:t>The forward position of the forward ECAL is limited by the forward Hadron Calorimeter. Modifications to either must be coordinated.</w:t>
      </w:r>
    </w:p>
    <w:p w14:paraId="3657088F" w14:textId="77777777" w:rsidR="00AD3068" w:rsidRDefault="00AD3068" w:rsidP="00AD3068">
      <w:pPr>
        <w:pStyle w:val="InterfaceDetail"/>
      </w:pPr>
      <w:r>
        <w:t>Provider:</w:t>
      </w:r>
      <w:r>
        <w:tab/>
        <w:t>Detector Infrastructure and Utilities Integration (6.03.01.09.04)</w:t>
      </w:r>
    </w:p>
    <w:p w14:paraId="779F6D27"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2FC8B9EA" w14:textId="77777777" w:rsidR="00AD3068" w:rsidRPr="00AD3068" w:rsidRDefault="00AD3068" w:rsidP="00AD3068">
      <w:pPr>
        <w:pStyle w:val="InterfaceDetail"/>
      </w:pPr>
      <w:r w:rsidRPr="00AD3068">
        <w:t>Requirements:</w:t>
      </w:r>
      <w:r w:rsidRPr="00AD3068">
        <w:tab/>
        <w:t>P-DET-ECAL.1, P-DET-HCAL.1</w:t>
      </w:r>
    </w:p>
    <w:p w14:paraId="4FB9F077" w14:textId="77777777" w:rsidR="00AD3068" w:rsidRPr="00AD3068" w:rsidRDefault="00AD3068" w:rsidP="00AD3068">
      <w:pPr>
        <w:pStyle w:val="InterfaceDetail"/>
      </w:pPr>
      <w:r w:rsidRPr="00AD3068">
        <w:t>References:</w:t>
      </w:r>
      <w:r w:rsidRPr="00AD3068">
        <w:tab/>
      </w:r>
    </w:p>
    <w:p w14:paraId="7EA94ED4" w14:textId="77777777" w:rsidR="00AD3068" w:rsidRDefault="00AD3068" w:rsidP="00AD3068">
      <w:pPr>
        <w:pStyle w:val="Heading1"/>
      </w:pPr>
      <w:bookmarkStart w:id="30" w:name="_Toc222583934"/>
      <w:r>
        <w:t>Hadronic Calorimetry Systems (DET-HCAL) to Electronic Systems (DET-ELEC)</w:t>
      </w:r>
      <w:bookmarkEnd w:id="30"/>
    </w:p>
    <w:p w14:paraId="63E6FEDA" w14:textId="77777777" w:rsidR="00AD3068" w:rsidRDefault="00AD3068" w:rsidP="00AD3068">
      <w:pPr>
        <w:pStyle w:val="InterfaceHeading2"/>
      </w:pPr>
      <w:r>
        <w:t>I-DET-ELEC.010</w:t>
      </w:r>
      <w:r>
        <w:tab/>
        <w:t>Power</w:t>
      </w:r>
    </w:p>
    <w:p w14:paraId="3C383BE7" w14:textId="77777777" w:rsidR="00AD3068" w:rsidRDefault="00AD3068" w:rsidP="00AD3068">
      <w:pPr>
        <w:pStyle w:val="InterfaceDetail"/>
      </w:pPr>
      <w:r>
        <w:t>System 1:</w:t>
      </w:r>
      <w:r>
        <w:tab/>
        <w:t>Electronic Systems (6.03.01.07)</w:t>
      </w:r>
    </w:p>
    <w:p w14:paraId="5651C2F6" w14:textId="77777777" w:rsidR="00AD3068" w:rsidRDefault="00AD3068" w:rsidP="00AD3068">
      <w:pPr>
        <w:pStyle w:val="InterfaceDetail"/>
      </w:pPr>
      <w:r>
        <w:t>System 2:</w:t>
      </w:r>
      <w:r>
        <w:tab/>
        <w:t>Barrel HCal Systems (6.03.01.05)</w:t>
      </w:r>
    </w:p>
    <w:p w14:paraId="3D749308" w14:textId="77777777" w:rsidR="00AD3068" w:rsidRDefault="00AD3068" w:rsidP="00AD3068">
      <w:pPr>
        <w:pStyle w:val="InterfaceDetail"/>
      </w:pPr>
      <w:r>
        <w:t>Type:</w:t>
      </w:r>
      <w:r>
        <w:tab/>
        <w:t>ELEC</w:t>
      </w:r>
    </w:p>
    <w:p w14:paraId="009C14C6" w14:textId="77777777" w:rsidR="00AD3068" w:rsidRDefault="00AD3068" w:rsidP="00AD3068">
      <w:pPr>
        <w:pStyle w:val="InterfaceDetail"/>
      </w:pPr>
      <w:r>
        <w:t>Description:</w:t>
      </w:r>
      <w:r>
        <w:tab/>
        <w:t>High voltage, low voltage, and bias voltage DC power will be provided from the electronics racks on the south platform</w:t>
      </w:r>
    </w:p>
    <w:p w14:paraId="68B2EE40" w14:textId="77777777" w:rsidR="00AD3068" w:rsidRDefault="00AD3068" w:rsidP="00AD3068">
      <w:pPr>
        <w:pStyle w:val="InterfaceDetail"/>
      </w:pPr>
      <w:r>
        <w:t>Provider:</w:t>
      </w:r>
      <w:r>
        <w:tab/>
        <w:t>Electronic Systems (6.03.01.07)</w:t>
      </w:r>
    </w:p>
    <w:p w14:paraId="7B669BFD" w14:textId="77777777" w:rsidR="00AD3068" w:rsidRPr="00AD3068" w:rsidRDefault="00AD3068" w:rsidP="00AD3068">
      <w:pPr>
        <w:pStyle w:val="InterfaceDetail"/>
      </w:pPr>
      <w:r>
        <w:t>Details:</w:t>
      </w:r>
      <w:r>
        <w:tab/>
      </w:r>
      <w:r w:rsidRPr="00AD3068">
        <w:rPr>
          <w:i/>
        </w:rPr>
        <w:t>See details in the Electronic Systems Interface Control Document.</w:t>
      </w:r>
    </w:p>
    <w:p w14:paraId="55DA6D61" w14:textId="77777777" w:rsidR="00AD3068" w:rsidRPr="00AD3068" w:rsidRDefault="00AD3068" w:rsidP="00AD3068">
      <w:pPr>
        <w:pStyle w:val="InterfaceDetail"/>
      </w:pPr>
      <w:r w:rsidRPr="00AD3068">
        <w:t>Requirements:</w:t>
      </w:r>
      <w:r w:rsidRPr="00AD3068">
        <w:tab/>
        <w:t>P-DET-HCAL.4</w:t>
      </w:r>
    </w:p>
    <w:p w14:paraId="05176123" w14:textId="77777777" w:rsidR="00AD3068" w:rsidRPr="00AD3068" w:rsidRDefault="00AD3068" w:rsidP="00AD3068">
      <w:pPr>
        <w:pStyle w:val="InterfaceDetail"/>
      </w:pPr>
      <w:r w:rsidRPr="00AD3068">
        <w:t>References:</w:t>
      </w:r>
      <w:r w:rsidRPr="00AD3068">
        <w:tab/>
      </w:r>
    </w:p>
    <w:p w14:paraId="3ADF2396" w14:textId="77777777" w:rsidR="00AD3068" w:rsidRDefault="00AD3068" w:rsidP="00AD3068">
      <w:pPr>
        <w:pStyle w:val="InterfaceHeading2"/>
      </w:pPr>
      <w:r>
        <w:t>I-DET-ELEC.011</w:t>
      </w:r>
      <w:r>
        <w:tab/>
        <w:t>Power</w:t>
      </w:r>
    </w:p>
    <w:p w14:paraId="47DB1447" w14:textId="77777777" w:rsidR="00AD3068" w:rsidRDefault="00AD3068" w:rsidP="00AD3068">
      <w:pPr>
        <w:pStyle w:val="InterfaceDetail"/>
      </w:pPr>
      <w:r>
        <w:t>System 1:</w:t>
      </w:r>
      <w:r>
        <w:tab/>
        <w:t>Electronic Systems (6.03.01.07)</w:t>
      </w:r>
    </w:p>
    <w:p w14:paraId="018F91B8" w14:textId="77777777" w:rsidR="00AD3068" w:rsidRDefault="00AD3068" w:rsidP="00AD3068">
      <w:pPr>
        <w:pStyle w:val="InterfaceDetail"/>
      </w:pPr>
      <w:r>
        <w:t>System 2:</w:t>
      </w:r>
      <w:r>
        <w:tab/>
        <w:t>Backward HCal Systems (6.03.01.05)</w:t>
      </w:r>
    </w:p>
    <w:p w14:paraId="5C3A4790" w14:textId="77777777" w:rsidR="00AD3068" w:rsidRDefault="00AD3068" w:rsidP="00AD3068">
      <w:pPr>
        <w:pStyle w:val="InterfaceDetail"/>
      </w:pPr>
      <w:r>
        <w:t>Type:</w:t>
      </w:r>
      <w:r>
        <w:tab/>
        <w:t>ELEC</w:t>
      </w:r>
    </w:p>
    <w:p w14:paraId="7BC4E275" w14:textId="77777777" w:rsidR="00AD3068" w:rsidRDefault="00AD3068" w:rsidP="00AD3068">
      <w:pPr>
        <w:pStyle w:val="InterfaceDetail"/>
      </w:pPr>
      <w:r>
        <w:t>Description:</w:t>
      </w:r>
      <w:r>
        <w:tab/>
        <w:t>High voltage, low voltage, and bias voltage DC power will be provided from the electronics racks on the south platform</w:t>
      </w:r>
    </w:p>
    <w:p w14:paraId="58A4FA13" w14:textId="77777777" w:rsidR="00AD3068" w:rsidRDefault="00AD3068" w:rsidP="00AD3068">
      <w:pPr>
        <w:pStyle w:val="InterfaceDetail"/>
      </w:pPr>
      <w:r>
        <w:t>Provider:</w:t>
      </w:r>
      <w:r>
        <w:tab/>
        <w:t>Electronic Systems (6.03.01.07)</w:t>
      </w:r>
    </w:p>
    <w:p w14:paraId="1E2F0340" w14:textId="77777777" w:rsidR="00AD3068" w:rsidRPr="00AD3068" w:rsidRDefault="00AD3068" w:rsidP="00AD3068">
      <w:pPr>
        <w:pStyle w:val="InterfaceDetail"/>
      </w:pPr>
      <w:r>
        <w:t>Details:</w:t>
      </w:r>
      <w:r>
        <w:tab/>
      </w:r>
      <w:r w:rsidRPr="00AD3068">
        <w:rPr>
          <w:i/>
        </w:rPr>
        <w:t>See details in the Electronic Systems Interface Control Document.</w:t>
      </w:r>
    </w:p>
    <w:p w14:paraId="67F61BE0" w14:textId="77777777" w:rsidR="00AD3068" w:rsidRPr="00AD3068" w:rsidRDefault="00AD3068" w:rsidP="00AD3068">
      <w:pPr>
        <w:pStyle w:val="InterfaceDetail"/>
      </w:pPr>
      <w:r w:rsidRPr="00AD3068">
        <w:t>Requirements:</w:t>
      </w:r>
      <w:r w:rsidRPr="00AD3068">
        <w:tab/>
        <w:t>P-DET-HCAL.4</w:t>
      </w:r>
    </w:p>
    <w:p w14:paraId="5A36F106" w14:textId="77777777" w:rsidR="00AD3068" w:rsidRPr="00AD3068" w:rsidRDefault="00AD3068" w:rsidP="00AD3068">
      <w:pPr>
        <w:pStyle w:val="InterfaceDetail"/>
      </w:pPr>
      <w:r w:rsidRPr="00AD3068">
        <w:t>References:</w:t>
      </w:r>
      <w:r w:rsidRPr="00AD3068">
        <w:tab/>
      </w:r>
    </w:p>
    <w:p w14:paraId="310C22EA" w14:textId="77777777" w:rsidR="00AD3068" w:rsidRDefault="00AD3068" w:rsidP="00AD3068">
      <w:pPr>
        <w:pStyle w:val="InterfaceHeading2"/>
      </w:pPr>
      <w:r>
        <w:t>I-DET-ELEC.012</w:t>
      </w:r>
      <w:r>
        <w:tab/>
        <w:t>Power</w:t>
      </w:r>
    </w:p>
    <w:p w14:paraId="6E9E82BE" w14:textId="77777777" w:rsidR="00AD3068" w:rsidRDefault="00AD3068" w:rsidP="00AD3068">
      <w:pPr>
        <w:pStyle w:val="InterfaceDetail"/>
      </w:pPr>
      <w:r>
        <w:t>System 1:</w:t>
      </w:r>
      <w:r>
        <w:tab/>
        <w:t>Electronic Systems (6.03.01.07)</w:t>
      </w:r>
    </w:p>
    <w:p w14:paraId="7CE9E813" w14:textId="77777777" w:rsidR="00AD3068" w:rsidRDefault="00AD3068" w:rsidP="00AD3068">
      <w:pPr>
        <w:pStyle w:val="InterfaceDetail"/>
      </w:pPr>
      <w:r>
        <w:t>System 2:</w:t>
      </w:r>
      <w:r>
        <w:tab/>
        <w:t>Forward HCal Systems (6.03.01.05)</w:t>
      </w:r>
    </w:p>
    <w:p w14:paraId="27BB262E" w14:textId="77777777" w:rsidR="00AD3068" w:rsidRDefault="00AD3068" w:rsidP="00AD3068">
      <w:pPr>
        <w:pStyle w:val="InterfaceDetail"/>
      </w:pPr>
      <w:r>
        <w:t>Type:</w:t>
      </w:r>
      <w:r>
        <w:tab/>
        <w:t>ELEC</w:t>
      </w:r>
    </w:p>
    <w:p w14:paraId="117628F7" w14:textId="77777777" w:rsidR="00AD3068" w:rsidRDefault="00AD3068" w:rsidP="00AD3068">
      <w:pPr>
        <w:pStyle w:val="InterfaceDetail"/>
      </w:pPr>
      <w:r>
        <w:t>Description:</w:t>
      </w:r>
      <w:r>
        <w:tab/>
        <w:t>High voltage, low voltage, and bias voltage DC power will be provided from the electronics racks on the south platform</w:t>
      </w:r>
    </w:p>
    <w:p w14:paraId="694E0C34" w14:textId="77777777" w:rsidR="00AD3068" w:rsidRDefault="00AD3068" w:rsidP="00AD3068">
      <w:pPr>
        <w:pStyle w:val="InterfaceDetail"/>
      </w:pPr>
      <w:r>
        <w:t>Provider:</w:t>
      </w:r>
      <w:r>
        <w:tab/>
        <w:t>Electronic Systems (6.03.01.07)</w:t>
      </w:r>
    </w:p>
    <w:p w14:paraId="62E7CD1D" w14:textId="77777777" w:rsidR="00AD3068" w:rsidRPr="00AD3068" w:rsidRDefault="00AD3068" w:rsidP="00AD3068">
      <w:pPr>
        <w:pStyle w:val="InterfaceDetail"/>
      </w:pPr>
      <w:r>
        <w:t>Details:</w:t>
      </w:r>
      <w:r>
        <w:tab/>
      </w:r>
      <w:r w:rsidRPr="00AD3068">
        <w:rPr>
          <w:i/>
        </w:rPr>
        <w:t>See details in the Electronic Systems Interface Control Document.</w:t>
      </w:r>
    </w:p>
    <w:p w14:paraId="3D24BC45" w14:textId="77777777" w:rsidR="00AD3068" w:rsidRPr="00AD3068" w:rsidRDefault="00AD3068" w:rsidP="00AD3068">
      <w:pPr>
        <w:pStyle w:val="InterfaceDetail"/>
      </w:pPr>
      <w:r w:rsidRPr="00AD3068">
        <w:t>Requirements:</w:t>
      </w:r>
      <w:r w:rsidRPr="00AD3068">
        <w:tab/>
        <w:t>P-DET-HCAL.4</w:t>
      </w:r>
    </w:p>
    <w:p w14:paraId="4665B8B7" w14:textId="77777777" w:rsidR="00AD3068" w:rsidRPr="00AD3068" w:rsidRDefault="00AD3068" w:rsidP="00AD3068">
      <w:pPr>
        <w:pStyle w:val="InterfaceDetail"/>
      </w:pPr>
      <w:r w:rsidRPr="00AD3068">
        <w:t>References:</w:t>
      </w:r>
      <w:r w:rsidRPr="00AD3068">
        <w:tab/>
      </w:r>
    </w:p>
    <w:p w14:paraId="5917558F" w14:textId="77777777" w:rsidR="00AD3068" w:rsidRDefault="00AD3068" w:rsidP="00AD3068">
      <w:pPr>
        <w:pStyle w:val="Heading1"/>
      </w:pPr>
      <w:bookmarkStart w:id="31" w:name="_Toc222583935"/>
      <w:r>
        <w:t>Hadronic Calorimetry Systems (DET-HCAL) to Barrel Detector Structures (DET-INF-BAR)</w:t>
      </w:r>
      <w:bookmarkEnd w:id="31"/>
    </w:p>
    <w:p w14:paraId="609AC82D" w14:textId="77777777" w:rsidR="00AD3068" w:rsidRDefault="00AD3068" w:rsidP="00AD3068">
      <w:pPr>
        <w:pStyle w:val="InterfaceHeading2"/>
      </w:pPr>
      <w:r>
        <w:t>I-DET-INF-BAR.001</w:t>
      </w:r>
      <w:r>
        <w:tab/>
        <w:t>Barrel ECAL Support</w:t>
      </w:r>
    </w:p>
    <w:p w14:paraId="326CB20A" w14:textId="77777777" w:rsidR="00AD3068" w:rsidRDefault="00AD3068" w:rsidP="00AD3068">
      <w:pPr>
        <w:pStyle w:val="InterfaceDetail"/>
      </w:pPr>
      <w:r>
        <w:t>System 1:</w:t>
      </w:r>
      <w:r>
        <w:tab/>
        <w:t>Barrel EMCal Systems (6.03.01.04)</w:t>
      </w:r>
    </w:p>
    <w:p w14:paraId="3433574E" w14:textId="77777777" w:rsidR="00AD3068" w:rsidRDefault="00AD3068" w:rsidP="00AD3068">
      <w:pPr>
        <w:pStyle w:val="InterfaceDetail"/>
      </w:pPr>
      <w:r>
        <w:t>System 2:</w:t>
      </w:r>
      <w:r>
        <w:tab/>
        <w:t>Barrel HCal Systems (6.03.01.05)</w:t>
      </w:r>
    </w:p>
    <w:p w14:paraId="613B2117" w14:textId="77777777" w:rsidR="00AD3068" w:rsidRDefault="00AD3068" w:rsidP="00AD3068">
      <w:pPr>
        <w:pStyle w:val="InterfaceDetail"/>
      </w:pPr>
      <w:r>
        <w:t>Type:</w:t>
      </w:r>
      <w:r>
        <w:tab/>
        <w:t>STRUCT</w:t>
      </w:r>
    </w:p>
    <w:p w14:paraId="70B01FEC" w14:textId="77777777" w:rsidR="00AD3068" w:rsidRDefault="00AD3068" w:rsidP="00AD3068">
      <w:pPr>
        <w:pStyle w:val="InterfaceDetail"/>
      </w:pPr>
      <w:r>
        <w:t>Description:</w:t>
      </w:r>
      <w:r>
        <w:tab/>
        <w:t>The barrel ECAL will be supported by a structural support system that runs across the end of the barrel along the surface at 3 and 9 o'clock to the barrel Hadron Calorimeter.</w:t>
      </w:r>
    </w:p>
    <w:p w14:paraId="4AD5F348" w14:textId="77777777" w:rsidR="00AD3068" w:rsidRDefault="00AD3068" w:rsidP="00AD3068">
      <w:pPr>
        <w:pStyle w:val="InterfaceDetail"/>
      </w:pPr>
      <w:r>
        <w:t>Provider:</w:t>
      </w:r>
      <w:r>
        <w:tab/>
        <w:t>Barrel Detector Structures (6.03.01.09.01)</w:t>
      </w:r>
    </w:p>
    <w:p w14:paraId="0ABFC6EC"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608C0CDC" w14:textId="77777777" w:rsidR="00AD3068" w:rsidRPr="00AD3068" w:rsidRDefault="00AD3068" w:rsidP="00AD3068">
      <w:pPr>
        <w:pStyle w:val="InterfaceDetail"/>
      </w:pPr>
      <w:r w:rsidRPr="00AD3068">
        <w:t>Requirements:</w:t>
      </w:r>
      <w:r w:rsidRPr="00AD3068">
        <w:tab/>
        <w:t>P-DET-ECAL.2, P-DET-HCAL.2</w:t>
      </w:r>
    </w:p>
    <w:p w14:paraId="73BF68CB" w14:textId="77777777" w:rsidR="00AD3068" w:rsidRPr="00AD3068" w:rsidRDefault="00AD3068" w:rsidP="00AD3068">
      <w:pPr>
        <w:pStyle w:val="InterfaceDetail"/>
      </w:pPr>
      <w:r w:rsidRPr="00AD3068">
        <w:t>References:</w:t>
      </w:r>
      <w:r w:rsidRPr="00AD3068">
        <w:tab/>
      </w:r>
    </w:p>
    <w:p w14:paraId="362BB48A" w14:textId="77777777" w:rsidR="00AD3068" w:rsidRDefault="00AD3068" w:rsidP="00AD3068">
      <w:pPr>
        <w:pStyle w:val="InterfaceHeading2"/>
      </w:pPr>
      <w:r>
        <w:t>I-DET-INF-BAR.002</w:t>
      </w:r>
      <w:r>
        <w:tab/>
        <w:t>Weight Distributed</w:t>
      </w:r>
    </w:p>
    <w:p w14:paraId="096A97F3" w14:textId="77777777" w:rsidR="00AD3068" w:rsidRDefault="00AD3068" w:rsidP="00AD3068">
      <w:pPr>
        <w:pStyle w:val="InterfaceDetail"/>
      </w:pPr>
      <w:r>
        <w:t>System 1:</w:t>
      </w:r>
      <w:r>
        <w:tab/>
        <w:t>Barrel EMCal Systems (6.03.01.04)</w:t>
      </w:r>
    </w:p>
    <w:p w14:paraId="078E9DDD" w14:textId="77777777" w:rsidR="00AD3068" w:rsidRDefault="00AD3068" w:rsidP="00AD3068">
      <w:pPr>
        <w:pStyle w:val="InterfaceDetail"/>
      </w:pPr>
      <w:r>
        <w:t>System 2:</w:t>
      </w:r>
      <w:r>
        <w:tab/>
        <w:t>Forward HCal Systems (6.03.01.05)</w:t>
      </w:r>
    </w:p>
    <w:p w14:paraId="2460D4E2" w14:textId="77777777" w:rsidR="00AD3068" w:rsidRDefault="00AD3068" w:rsidP="00AD3068">
      <w:pPr>
        <w:pStyle w:val="InterfaceDetail"/>
      </w:pPr>
      <w:r>
        <w:t>Type:</w:t>
      </w:r>
      <w:r>
        <w:tab/>
        <w:t>STRUCT</w:t>
      </w:r>
    </w:p>
    <w:p w14:paraId="1966FFAC" w14:textId="77777777" w:rsidR="00AD3068" w:rsidRDefault="00AD3068" w:rsidP="00AD3068">
      <w:pPr>
        <w:pStyle w:val="InterfaceDetail"/>
      </w:pPr>
      <w:r>
        <w:t>Description:</w:t>
      </w:r>
      <w:r>
        <w:tab/>
        <w:t>The weight of the barrel ECAL will be transferred to the barrel Hadron Calorimeter and must be accommodated by the dedicated support systems.</w:t>
      </w:r>
    </w:p>
    <w:p w14:paraId="6AF81E66" w14:textId="77777777" w:rsidR="00AD3068" w:rsidRDefault="00AD3068" w:rsidP="00AD3068">
      <w:pPr>
        <w:pStyle w:val="InterfaceDetail"/>
      </w:pPr>
      <w:r>
        <w:t>Provider:</w:t>
      </w:r>
      <w:r>
        <w:tab/>
        <w:t>Barrel Detector Structures (6.03.01.09.01)</w:t>
      </w:r>
    </w:p>
    <w:p w14:paraId="55E20B12"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43B2BEF4" w14:textId="77777777" w:rsidR="00AD3068" w:rsidRPr="00AD3068" w:rsidRDefault="00AD3068" w:rsidP="00AD3068">
      <w:pPr>
        <w:pStyle w:val="InterfaceDetail"/>
      </w:pPr>
      <w:r w:rsidRPr="00AD3068">
        <w:t>Requirements:</w:t>
      </w:r>
      <w:r w:rsidRPr="00AD3068">
        <w:tab/>
        <w:t>P-DET-ECAL.2, P-DET-HCAL.2</w:t>
      </w:r>
    </w:p>
    <w:p w14:paraId="32718497" w14:textId="77777777" w:rsidR="00AD3068" w:rsidRPr="00AD3068" w:rsidRDefault="00AD3068" w:rsidP="00AD3068">
      <w:pPr>
        <w:pStyle w:val="InterfaceDetail"/>
      </w:pPr>
      <w:r w:rsidRPr="00AD3068">
        <w:t>References:</w:t>
      </w:r>
      <w:r w:rsidRPr="00AD3068">
        <w:tab/>
      </w:r>
    </w:p>
    <w:p w14:paraId="1C350875" w14:textId="77777777" w:rsidR="00AD3068" w:rsidRDefault="00AD3068" w:rsidP="00AD3068">
      <w:pPr>
        <w:pStyle w:val="InterfaceHeading2"/>
      </w:pPr>
      <w:r>
        <w:t>I-DET-INF-BAR.004</w:t>
      </w:r>
      <w:r>
        <w:tab/>
        <w:t>Backward ECAL Support</w:t>
      </w:r>
    </w:p>
    <w:p w14:paraId="3816335D" w14:textId="77777777" w:rsidR="00AD3068" w:rsidRDefault="00AD3068" w:rsidP="00AD3068">
      <w:pPr>
        <w:pStyle w:val="InterfaceDetail"/>
      </w:pPr>
      <w:r>
        <w:t>System 1:</w:t>
      </w:r>
      <w:r>
        <w:tab/>
        <w:t>Backward EMCal Systems (6.03.01.04)</w:t>
      </w:r>
    </w:p>
    <w:p w14:paraId="65A5D47F" w14:textId="77777777" w:rsidR="00AD3068" w:rsidRDefault="00AD3068" w:rsidP="00AD3068">
      <w:pPr>
        <w:pStyle w:val="InterfaceDetail"/>
      </w:pPr>
      <w:r>
        <w:t>System 2:</w:t>
      </w:r>
      <w:r>
        <w:tab/>
        <w:t>Forward HCal Systems (6.03.01.05)</w:t>
      </w:r>
    </w:p>
    <w:p w14:paraId="1CCCF800" w14:textId="77777777" w:rsidR="00AD3068" w:rsidRDefault="00AD3068" w:rsidP="00AD3068">
      <w:pPr>
        <w:pStyle w:val="InterfaceDetail"/>
      </w:pPr>
      <w:r>
        <w:t>Type:</w:t>
      </w:r>
      <w:r>
        <w:tab/>
        <w:t>STRUCT</w:t>
      </w:r>
    </w:p>
    <w:p w14:paraId="4A492E00" w14:textId="77777777" w:rsidR="00AD3068" w:rsidRDefault="00AD3068" w:rsidP="00AD3068">
      <w:pPr>
        <w:pStyle w:val="InterfaceDetail"/>
      </w:pPr>
      <w:r>
        <w:t>Description:</w:t>
      </w:r>
      <w:r>
        <w:tab/>
        <w:t>The backward ECAL will be supported by rails integrated into the global support tube</w:t>
      </w:r>
    </w:p>
    <w:p w14:paraId="02AA0618" w14:textId="77777777" w:rsidR="00AD3068" w:rsidRDefault="00AD3068" w:rsidP="00AD3068">
      <w:pPr>
        <w:pStyle w:val="InterfaceDetail"/>
      </w:pPr>
      <w:r>
        <w:t>Provider:</w:t>
      </w:r>
      <w:r>
        <w:tab/>
        <w:t>Barrel Detector Structures (6.03.01.09.01)</w:t>
      </w:r>
    </w:p>
    <w:p w14:paraId="1CD5645F"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3DE931AD" w14:textId="77777777" w:rsidR="00AD3068" w:rsidRPr="00AD3068" w:rsidRDefault="00AD3068" w:rsidP="00AD3068">
      <w:pPr>
        <w:pStyle w:val="InterfaceDetail"/>
      </w:pPr>
      <w:r w:rsidRPr="00AD3068">
        <w:t>Requirements:</w:t>
      </w:r>
      <w:r w:rsidRPr="00AD3068">
        <w:tab/>
        <w:t>P-DET-ECAL.2, P-DET-HCAL.2</w:t>
      </w:r>
    </w:p>
    <w:p w14:paraId="0F4168F7" w14:textId="77777777" w:rsidR="00AD3068" w:rsidRPr="00AD3068" w:rsidRDefault="00AD3068" w:rsidP="00AD3068">
      <w:pPr>
        <w:pStyle w:val="InterfaceDetail"/>
      </w:pPr>
      <w:r w:rsidRPr="00AD3068">
        <w:t>References:</w:t>
      </w:r>
      <w:r w:rsidRPr="00AD3068">
        <w:tab/>
      </w:r>
    </w:p>
    <w:p w14:paraId="39628693" w14:textId="77777777" w:rsidR="00AD3068" w:rsidRDefault="00AD3068" w:rsidP="00AD3068">
      <w:pPr>
        <w:pStyle w:val="InterfaceHeading2"/>
      </w:pPr>
      <w:r>
        <w:t>I-DET-INF-BAR.007</w:t>
      </w:r>
      <w:r>
        <w:tab/>
        <w:t>Forward ECAL Support</w:t>
      </w:r>
    </w:p>
    <w:p w14:paraId="66B68E9F" w14:textId="77777777" w:rsidR="00AD3068" w:rsidRDefault="00AD3068" w:rsidP="00AD3068">
      <w:pPr>
        <w:pStyle w:val="InterfaceDetail"/>
      </w:pPr>
      <w:r>
        <w:t>System 1:</w:t>
      </w:r>
      <w:r>
        <w:tab/>
        <w:t>Forward EMCal Systems (6.03.01.04)</w:t>
      </w:r>
    </w:p>
    <w:p w14:paraId="47D7568A" w14:textId="77777777" w:rsidR="00AD3068" w:rsidRDefault="00AD3068" w:rsidP="00AD3068">
      <w:pPr>
        <w:pStyle w:val="InterfaceDetail"/>
      </w:pPr>
      <w:r>
        <w:t>System 2:</w:t>
      </w:r>
      <w:r>
        <w:tab/>
        <w:t>Forward HCal Systems (6.03.01.05)</w:t>
      </w:r>
    </w:p>
    <w:p w14:paraId="7CA19722" w14:textId="77777777" w:rsidR="00AD3068" w:rsidRDefault="00AD3068" w:rsidP="00AD3068">
      <w:pPr>
        <w:pStyle w:val="InterfaceDetail"/>
      </w:pPr>
      <w:r>
        <w:t>Type:</w:t>
      </w:r>
      <w:r>
        <w:tab/>
        <w:t>STRUCT</w:t>
      </w:r>
    </w:p>
    <w:p w14:paraId="6417C949" w14:textId="77777777" w:rsidR="00AD3068" w:rsidRDefault="00AD3068" w:rsidP="00AD3068">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14:paraId="183FC8EC" w14:textId="77777777" w:rsidR="00AD3068" w:rsidRDefault="00AD3068" w:rsidP="00AD3068">
      <w:pPr>
        <w:pStyle w:val="InterfaceDetail"/>
      </w:pPr>
      <w:r>
        <w:t>Provider:</w:t>
      </w:r>
      <w:r>
        <w:tab/>
        <w:t>Barrel Detector Structures (6.03.01.09.01)</w:t>
      </w:r>
    </w:p>
    <w:p w14:paraId="0AB631F7"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582B8F8E" w14:textId="77777777" w:rsidR="00AD3068" w:rsidRPr="00AD3068" w:rsidRDefault="00AD3068" w:rsidP="00AD3068">
      <w:pPr>
        <w:pStyle w:val="InterfaceDetail"/>
      </w:pPr>
      <w:r w:rsidRPr="00AD3068">
        <w:t>Requirements:</w:t>
      </w:r>
      <w:r w:rsidRPr="00AD3068">
        <w:tab/>
        <w:t>P-DET-ECAL.1, P-DET-ECAL.2, P-DET-HCAL.2</w:t>
      </w:r>
    </w:p>
    <w:p w14:paraId="1A691432" w14:textId="77777777" w:rsidR="00AD3068" w:rsidRPr="00AD3068" w:rsidRDefault="00AD3068" w:rsidP="00AD3068">
      <w:pPr>
        <w:pStyle w:val="InterfaceDetail"/>
      </w:pPr>
      <w:r w:rsidRPr="00AD3068">
        <w:t>References:</w:t>
      </w:r>
      <w:r w:rsidRPr="00AD3068">
        <w:tab/>
      </w:r>
    </w:p>
    <w:p w14:paraId="2F532BBD" w14:textId="77777777" w:rsidR="00AD3068" w:rsidRDefault="00AD3068" w:rsidP="00AD3068">
      <w:pPr>
        <w:pStyle w:val="InterfaceHeading2"/>
      </w:pPr>
      <w:r>
        <w:t>I-DET-INF-BAR.008</w:t>
      </w:r>
      <w:r>
        <w:tab/>
        <w:t>Weight Transfer</w:t>
      </w:r>
    </w:p>
    <w:p w14:paraId="3977E15F" w14:textId="77777777" w:rsidR="00AD3068" w:rsidRDefault="00AD3068" w:rsidP="00AD3068">
      <w:pPr>
        <w:pStyle w:val="InterfaceDetail"/>
      </w:pPr>
      <w:r>
        <w:t>System 1:</w:t>
      </w:r>
      <w:r>
        <w:tab/>
        <w:t>Forward EMCal Systems (6.03.01.04)</w:t>
      </w:r>
    </w:p>
    <w:p w14:paraId="7760E1A6" w14:textId="77777777" w:rsidR="00AD3068" w:rsidRDefault="00AD3068" w:rsidP="00AD3068">
      <w:pPr>
        <w:pStyle w:val="InterfaceDetail"/>
      </w:pPr>
      <w:r>
        <w:t>System 2:</w:t>
      </w:r>
      <w:r>
        <w:tab/>
        <w:t>Forward HCal Systems (6.03.01.05)</w:t>
      </w:r>
    </w:p>
    <w:p w14:paraId="386CE93F" w14:textId="77777777" w:rsidR="00AD3068" w:rsidRDefault="00AD3068" w:rsidP="00AD3068">
      <w:pPr>
        <w:pStyle w:val="InterfaceDetail"/>
      </w:pPr>
      <w:r>
        <w:t>Type:</w:t>
      </w:r>
      <w:r>
        <w:tab/>
        <w:t>STRUCT</w:t>
      </w:r>
    </w:p>
    <w:p w14:paraId="378D1DC4" w14:textId="77777777" w:rsidR="00AD3068" w:rsidRDefault="00AD3068" w:rsidP="00AD3068">
      <w:pPr>
        <w:pStyle w:val="InterfaceDetail"/>
      </w:pPr>
      <w:r>
        <w:t>Description:</w:t>
      </w:r>
      <w:r>
        <w:tab/>
        <w:t>The weight of the forward ECAL will be transferred to the forward Hadron Calorimeter endcap and must be accommodated by all subsequent support systems.</w:t>
      </w:r>
    </w:p>
    <w:p w14:paraId="2EADDF0C" w14:textId="77777777" w:rsidR="00AD3068" w:rsidRDefault="00AD3068" w:rsidP="00AD3068">
      <w:pPr>
        <w:pStyle w:val="InterfaceDetail"/>
      </w:pPr>
      <w:r>
        <w:t>Provider:</w:t>
      </w:r>
      <w:r>
        <w:tab/>
        <w:t>Barrel Detector Structures (6.03.01.09.01)</w:t>
      </w:r>
    </w:p>
    <w:p w14:paraId="74AE4FCA"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20D30C13" w14:textId="77777777" w:rsidR="00AD3068" w:rsidRPr="00AD3068" w:rsidRDefault="00AD3068" w:rsidP="00AD3068">
      <w:pPr>
        <w:pStyle w:val="InterfaceDetail"/>
      </w:pPr>
      <w:r w:rsidRPr="00AD3068">
        <w:t>Requirements:</w:t>
      </w:r>
      <w:r w:rsidRPr="00AD3068">
        <w:tab/>
        <w:t>P-DET-ECAL.1, P-DET-ECAL.2, P-DET-HCAL.2</w:t>
      </w:r>
    </w:p>
    <w:p w14:paraId="499231F8" w14:textId="77777777" w:rsidR="00AD3068" w:rsidRPr="00AD3068" w:rsidRDefault="00AD3068" w:rsidP="00AD3068">
      <w:pPr>
        <w:pStyle w:val="InterfaceDetail"/>
      </w:pPr>
      <w:r w:rsidRPr="00AD3068">
        <w:t>References:</w:t>
      </w:r>
      <w:r w:rsidRPr="00AD3068">
        <w:tab/>
      </w:r>
    </w:p>
    <w:p w14:paraId="2947980F" w14:textId="77777777" w:rsidR="00AD3068" w:rsidRDefault="00AD3068" w:rsidP="00AD3068">
      <w:pPr>
        <w:pStyle w:val="InterfaceHeading2"/>
      </w:pPr>
      <w:r>
        <w:t>I-DET-INF-BAR.009</w:t>
      </w:r>
      <w:r>
        <w:tab/>
        <w:t>Barrel HCAL Support</w:t>
      </w:r>
    </w:p>
    <w:p w14:paraId="57768F8C" w14:textId="77777777" w:rsidR="00AD3068" w:rsidRDefault="00AD3068" w:rsidP="00AD3068">
      <w:pPr>
        <w:pStyle w:val="InterfaceDetail"/>
      </w:pPr>
      <w:r>
        <w:t>System 1:</w:t>
      </w:r>
      <w:r>
        <w:tab/>
        <w:t>Barrel HCal Systems (6.03.01.05)</w:t>
      </w:r>
    </w:p>
    <w:p w14:paraId="63E8A94A" w14:textId="77777777" w:rsidR="00AD3068" w:rsidRDefault="00AD3068" w:rsidP="00AD3068">
      <w:pPr>
        <w:pStyle w:val="InterfaceDetail"/>
      </w:pPr>
      <w:r>
        <w:t>System 2:</w:t>
      </w:r>
      <w:r>
        <w:tab/>
        <w:t>Barrel HCal Systems (6.03.01.05)</w:t>
      </w:r>
    </w:p>
    <w:p w14:paraId="4E6AE630" w14:textId="77777777" w:rsidR="00AD3068" w:rsidRDefault="00AD3068" w:rsidP="00AD3068">
      <w:pPr>
        <w:pStyle w:val="InterfaceDetail"/>
      </w:pPr>
      <w:r>
        <w:t>Type:</w:t>
      </w:r>
      <w:r>
        <w:tab/>
        <w:t>STRUCT</w:t>
      </w:r>
    </w:p>
    <w:p w14:paraId="650C91E6" w14:textId="77777777" w:rsidR="00AD3068" w:rsidRDefault="00AD3068" w:rsidP="00AD3068">
      <w:pPr>
        <w:pStyle w:val="InterfaceDetail"/>
      </w:pPr>
      <w:r>
        <w:t>Description:</w:t>
      </w:r>
      <w:r>
        <w:tab/>
        <w:t>The barrel HCAL will be supported by a rolling carriage that allows the central detector to be moved between the assembly area and the experimental hall.</w:t>
      </w:r>
    </w:p>
    <w:p w14:paraId="507940A0" w14:textId="77777777" w:rsidR="00AD3068" w:rsidRDefault="00AD3068" w:rsidP="00AD3068">
      <w:pPr>
        <w:pStyle w:val="InterfaceDetail"/>
      </w:pPr>
      <w:r>
        <w:t>Provider:</w:t>
      </w:r>
      <w:r>
        <w:tab/>
        <w:t>Barrel Detector Structures (6.03.01.09.01)</w:t>
      </w:r>
    </w:p>
    <w:p w14:paraId="701EA6E3"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77DEA263" w14:textId="77777777" w:rsidR="00AD3068" w:rsidRPr="00AD3068" w:rsidRDefault="00AD3068" w:rsidP="00AD3068">
      <w:pPr>
        <w:pStyle w:val="InterfaceDetail"/>
      </w:pPr>
      <w:r w:rsidRPr="00AD3068">
        <w:t>Requirements:</w:t>
      </w:r>
      <w:r w:rsidRPr="00AD3068">
        <w:tab/>
        <w:t>P-DET-HCAL.1, P-DET-HCAL.2</w:t>
      </w:r>
    </w:p>
    <w:p w14:paraId="6C4A76BF" w14:textId="77777777" w:rsidR="00AD3068" w:rsidRPr="00AD3068" w:rsidRDefault="00AD3068" w:rsidP="00AD3068">
      <w:pPr>
        <w:pStyle w:val="InterfaceDetail"/>
      </w:pPr>
      <w:r w:rsidRPr="00AD3068">
        <w:t>References:</w:t>
      </w:r>
      <w:r w:rsidRPr="00AD3068">
        <w:tab/>
      </w:r>
    </w:p>
    <w:p w14:paraId="2E969104" w14:textId="77777777" w:rsidR="00AD3068" w:rsidRDefault="00AD3068" w:rsidP="00AD3068">
      <w:pPr>
        <w:pStyle w:val="InterfaceHeading2"/>
      </w:pPr>
      <w:r>
        <w:t>I-DET-INF-BAR.010</w:t>
      </w:r>
      <w:r>
        <w:tab/>
        <w:t>Sub-Detector Support</w:t>
      </w:r>
    </w:p>
    <w:p w14:paraId="5AC4A9BE" w14:textId="77777777" w:rsidR="00AD3068" w:rsidRDefault="00AD3068" w:rsidP="00AD3068">
      <w:pPr>
        <w:pStyle w:val="InterfaceDetail"/>
      </w:pPr>
      <w:r>
        <w:t>System 1:</w:t>
      </w:r>
      <w:r>
        <w:tab/>
        <w:t>Barrel HCal Systems (6.03.01.05)</w:t>
      </w:r>
    </w:p>
    <w:p w14:paraId="2B83FD2D" w14:textId="77777777" w:rsidR="00AD3068" w:rsidRDefault="00AD3068" w:rsidP="00AD3068">
      <w:pPr>
        <w:pStyle w:val="InterfaceDetail"/>
      </w:pPr>
      <w:r>
        <w:t>System 2:</w:t>
      </w:r>
      <w:r>
        <w:tab/>
        <w:t>Forward HCal Systems (6.03.01.05)</w:t>
      </w:r>
    </w:p>
    <w:p w14:paraId="38F362B2" w14:textId="77777777" w:rsidR="00AD3068" w:rsidRDefault="00AD3068" w:rsidP="00AD3068">
      <w:pPr>
        <w:pStyle w:val="InterfaceDetail"/>
      </w:pPr>
      <w:r>
        <w:t>Type:</w:t>
      </w:r>
      <w:r>
        <w:tab/>
        <w:t>STRUCT</w:t>
      </w:r>
    </w:p>
    <w:p w14:paraId="5B9B08F2" w14:textId="77777777" w:rsidR="00AD3068" w:rsidRDefault="00AD3068" w:rsidP="00AD3068">
      <w:pPr>
        <w:pStyle w:val="InterfaceDetail"/>
      </w:pPr>
      <w:r>
        <w:t>Description:</w:t>
      </w:r>
      <w:r>
        <w:tab/>
        <w:t>The barrel HCAL will support the weight of all of the sub-detectors and components within the central detector.</w:t>
      </w:r>
    </w:p>
    <w:p w14:paraId="237DFBC3" w14:textId="77777777" w:rsidR="00AD3068" w:rsidRDefault="00AD3068" w:rsidP="00AD3068">
      <w:pPr>
        <w:pStyle w:val="InterfaceDetail"/>
      </w:pPr>
      <w:r>
        <w:t>Provider:</w:t>
      </w:r>
      <w:r>
        <w:tab/>
        <w:t>Barrel Detector Structures (6.03.01.09.01)</w:t>
      </w:r>
    </w:p>
    <w:p w14:paraId="451CFCCA"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103583B7" w14:textId="77777777" w:rsidR="00AD3068" w:rsidRPr="00AD3068" w:rsidRDefault="00AD3068" w:rsidP="00AD3068">
      <w:pPr>
        <w:pStyle w:val="InterfaceDetail"/>
      </w:pPr>
      <w:r w:rsidRPr="00AD3068">
        <w:t>Requirements:</w:t>
      </w:r>
      <w:r w:rsidRPr="00AD3068">
        <w:tab/>
        <w:t>P-DET-HCAL.2</w:t>
      </w:r>
    </w:p>
    <w:p w14:paraId="67FF70D1" w14:textId="77777777" w:rsidR="00AD3068" w:rsidRPr="00AD3068" w:rsidRDefault="00AD3068" w:rsidP="00AD3068">
      <w:pPr>
        <w:pStyle w:val="InterfaceDetail"/>
      </w:pPr>
      <w:r w:rsidRPr="00AD3068">
        <w:t>References:</w:t>
      </w:r>
      <w:r w:rsidRPr="00AD3068">
        <w:tab/>
      </w:r>
    </w:p>
    <w:p w14:paraId="5AA50886" w14:textId="77777777" w:rsidR="00AD3068" w:rsidRDefault="00AD3068" w:rsidP="00AD3068">
      <w:pPr>
        <w:pStyle w:val="InterfaceHeading2"/>
      </w:pPr>
      <w:r>
        <w:t>I-DET-INF-BAR.011</w:t>
      </w:r>
      <w:r>
        <w:tab/>
        <w:t>Weight Transfer</w:t>
      </w:r>
    </w:p>
    <w:p w14:paraId="53F7BD36" w14:textId="77777777" w:rsidR="00AD3068" w:rsidRDefault="00AD3068" w:rsidP="00AD3068">
      <w:pPr>
        <w:pStyle w:val="InterfaceDetail"/>
      </w:pPr>
      <w:r>
        <w:t>System 1:</w:t>
      </w:r>
      <w:r>
        <w:tab/>
        <w:t>Barrel HCal Systems (6.03.01.05)</w:t>
      </w:r>
    </w:p>
    <w:p w14:paraId="6686356A" w14:textId="77777777" w:rsidR="00AD3068" w:rsidRDefault="00AD3068" w:rsidP="00AD3068">
      <w:pPr>
        <w:pStyle w:val="InterfaceDetail"/>
      </w:pPr>
      <w:r>
        <w:t>System 2:</w:t>
      </w:r>
      <w:r>
        <w:tab/>
        <w:t>Forward HCal Systems (6.03.01.05)</w:t>
      </w:r>
    </w:p>
    <w:p w14:paraId="586BCB92" w14:textId="77777777" w:rsidR="00AD3068" w:rsidRDefault="00AD3068" w:rsidP="00AD3068">
      <w:pPr>
        <w:pStyle w:val="InterfaceDetail"/>
      </w:pPr>
      <w:r>
        <w:t>Type:</w:t>
      </w:r>
      <w:r>
        <w:tab/>
        <w:t>STRUCT</w:t>
      </w:r>
    </w:p>
    <w:p w14:paraId="17A6DEDB" w14:textId="77777777" w:rsidR="00AD3068" w:rsidRDefault="00AD3068" w:rsidP="00AD3068">
      <w:pPr>
        <w:pStyle w:val="InterfaceDetail"/>
      </w:pPr>
      <w:r>
        <w:t>Description:</w:t>
      </w:r>
      <w:r>
        <w:tab/>
        <w:t>The cumulative weight of the HCAL and all of the sub-detectors it supports will be transferred to the detector carriage.</w:t>
      </w:r>
    </w:p>
    <w:p w14:paraId="75AB9C6C" w14:textId="77777777" w:rsidR="00AD3068" w:rsidRDefault="00AD3068" w:rsidP="00AD3068">
      <w:pPr>
        <w:pStyle w:val="InterfaceDetail"/>
      </w:pPr>
      <w:r>
        <w:t>Provider:</w:t>
      </w:r>
      <w:r>
        <w:tab/>
        <w:t>Barrel Detector Structures (6.03.01.09.01)</w:t>
      </w:r>
    </w:p>
    <w:p w14:paraId="3F0B1D61"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5D083F3A" w14:textId="77777777" w:rsidR="00AD3068" w:rsidRPr="00AD3068" w:rsidRDefault="00AD3068" w:rsidP="00AD3068">
      <w:pPr>
        <w:pStyle w:val="InterfaceDetail"/>
      </w:pPr>
      <w:r w:rsidRPr="00AD3068">
        <w:t>Requirements:</w:t>
      </w:r>
      <w:r w:rsidRPr="00AD3068">
        <w:tab/>
        <w:t>P-DET-HCAL.2</w:t>
      </w:r>
    </w:p>
    <w:p w14:paraId="4AF0AD7C" w14:textId="77777777" w:rsidR="00AD3068" w:rsidRPr="00AD3068" w:rsidRDefault="00AD3068" w:rsidP="00AD3068">
      <w:pPr>
        <w:pStyle w:val="InterfaceDetail"/>
      </w:pPr>
      <w:r w:rsidRPr="00AD3068">
        <w:t>References:</w:t>
      </w:r>
      <w:r w:rsidRPr="00AD3068">
        <w:tab/>
      </w:r>
    </w:p>
    <w:p w14:paraId="390EE79B" w14:textId="77777777" w:rsidR="00AD3068" w:rsidRDefault="00AD3068" w:rsidP="00AD3068">
      <w:pPr>
        <w:pStyle w:val="InterfaceHeading2"/>
      </w:pPr>
      <w:r>
        <w:t>I-DET-INF-BAR.012</w:t>
      </w:r>
      <w:r>
        <w:tab/>
        <w:t>Dual RICH Support System</w:t>
      </w:r>
    </w:p>
    <w:p w14:paraId="74B550E4" w14:textId="77777777" w:rsidR="00AD3068" w:rsidRDefault="00AD3068" w:rsidP="00AD3068">
      <w:pPr>
        <w:pStyle w:val="InterfaceDetail"/>
      </w:pPr>
      <w:r>
        <w:t>System 1:</w:t>
      </w:r>
      <w:r>
        <w:tab/>
        <w:t>Barrel HCal Systems (6.03.01.05)</w:t>
      </w:r>
    </w:p>
    <w:p w14:paraId="2B4624E9" w14:textId="77777777" w:rsidR="00AD3068" w:rsidRDefault="00AD3068" w:rsidP="00AD3068">
      <w:pPr>
        <w:pStyle w:val="InterfaceDetail"/>
      </w:pPr>
      <w:r>
        <w:t>System 2:</w:t>
      </w:r>
      <w:r>
        <w:tab/>
        <w:t>Forward Particle ID Systems (6.03.01.03)</w:t>
      </w:r>
    </w:p>
    <w:p w14:paraId="30CAA3A2" w14:textId="77777777" w:rsidR="00AD3068" w:rsidRDefault="00AD3068" w:rsidP="00AD3068">
      <w:pPr>
        <w:pStyle w:val="InterfaceDetail"/>
      </w:pPr>
      <w:r>
        <w:t>Type:</w:t>
      </w:r>
      <w:r>
        <w:tab/>
        <w:t>STRUCT</w:t>
      </w:r>
    </w:p>
    <w:p w14:paraId="013C6E52" w14:textId="77777777" w:rsidR="00AD3068" w:rsidRDefault="00AD3068" w:rsidP="00AD3068">
      <w:pPr>
        <w:pStyle w:val="InterfaceDetail"/>
      </w:pPr>
      <w:r>
        <w:t>Description:</w:t>
      </w:r>
      <w:r>
        <w:tab/>
        <w:t>The Dual RICH will be supported by a structural system within the barrel hadron calorimeter.</w:t>
      </w:r>
    </w:p>
    <w:p w14:paraId="745671FB" w14:textId="77777777" w:rsidR="00AD3068" w:rsidRDefault="00AD3068" w:rsidP="00AD3068">
      <w:pPr>
        <w:pStyle w:val="InterfaceDetail"/>
      </w:pPr>
      <w:r>
        <w:t>Provider:</w:t>
      </w:r>
      <w:r>
        <w:tab/>
        <w:t>Barrel Detector Structures (6.03.01.09.01)</w:t>
      </w:r>
    </w:p>
    <w:p w14:paraId="445B825B"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1BD57E0C" w14:textId="77777777" w:rsidR="00AD3068" w:rsidRPr="00AD3068" w:rsidRDefault="00AD3068" w:rsidP="00AD3068">
      <w:pPr>
        <w:pStyle w:val="InterfaceDetail"/>
      </w:pPr>
      <w:r w:rsidRPr="00AD3068">
        <w:t>Requirements:</w:t>
      </w:r>
      <w:r w:rsidRPr="00AD3068">
        <w:tab/>
        <w:t>P-DET-HCAL.2, P-DET-PID.4</w:t>
      </w:r>
    </w:p>
    <w:p w14:paraId="1304BC7E" w14:textId="77777777" w:rsidR="00AD3068" w:rsidRPr="00AD3068" w:rsidRDefault="00AD3068" w:rsidP="00AD3068">
      <w:pPr>
        <w:pStyle w:val="InterfaceDetail"/>
      </w:pPr>
      <w:r w:rsidRPr="00AD3068">
        <w:t>References:</w:t>
      </w:r>
      <w:r w:rsidRPr="00AD3068">
        <w:tab/>
      </w:r>
    </w:p>
    <w:p w14:paraId="2B187A36" w14:textId="77777777" w:rsidR="00AD3068" w:rsidRDefault="00AD3068" w:rsidP="00AD3068">
      <w:pPr>
        <w:pStyle w:val="Heading1"/>
      </w:pPr>
      <w:bookmarkStart w:id="32" w:name="_Toc222583936"/>
      <w:r>
        <w:t>Hadronic Calorimetry Systems (DET-HCAL) to Electron Endcap Structures (DET-INF-BCK)</w:t>
      </w:r>
      <w:bookmarkEnd w:id="32"/>
    </w:p>
    <w:p w14:paraId="3604F825" w14:textId="77777777" w:rsidR="00AD3068" w:rsidRDefault="00AD3068" w:rsidP="00AD3068">
      <w:pPr>
        <w:pStyle w:val="InterfaceHeading2"/>
      </w:pPr>
      <w:r>
        <w:t>I-DET-INF-BCK.001</w:t>
      </w:r>
      <w:r>
        <w:tab/>
        <w:t>Backward HCAL Mobility</w:t>
      </w:r>
    </w:p>
    <w:p w14:paraId="46EE90E9" w14:textId="77777777" w:rsidR="00AD3068" w:rsidRDefault="00AD3068" w:rsidP="00AD3068">
      <w:pPr>
        <w:pStyle w:val="InterfaceDetail"/>
      </w:pPr>
      <w:r>
        <w:t>System 1:</w:t>
      </w:r>
      <w:r>
        <w:tab/>
        <w:t>Backward HCal Systems (6.03.01.05)</w:t>
      </w:r>
    </w:p>
    <w:p w14:paraId="55B79921" w14:textId="77777777" w:rsidR="00AD3068" w:rsidRDefault="00AD3068" w:rsidP="00AD3068">
      <w:pPr>
        <w:pStyle w:val="InterfaceDetail"/>
      </w:pPr>
      <w:r>
        <w:t>System 2:</w:t>
      </w:r>
      <w:r>
        <w:tab/>
        <w:t>Forward HCal Systems (6.03.01.05)</w:t>
      </w:r>
    </w:p>
    <w:p w14:paraId="170F1D9A" w14:textId="77777777" w:rsidR="00AD3068" w:rsidRDefault="00AD3068" w:rsidP="00AD3068">
      <w:pPr>
        <w:pStyle w:val="InterfaceDetail"/>
      </w:pPr>
      <w:r>
        <w:t>Type:</w:t>
      </w:r>
      <w:r>
        <w:tab/>
        <w:t>MECH</w:t>
      </w:r>
    </w:p>
    <w:p w14:paraId="5A95DD5C" w14:textId="77777777" w:rsidR="00AD3068" w:rsidRDefault="00AD3068" w:rsidP="00AD3068">
      <w:pPr>
        <w:pStyle w:val="InterfaceDetail"/>
      </w:pPr>
      <w:r>
        <w:t>Description:</w:t>
      </w:r>
      <w:r>
        <w:tab/>
        <w:t>Adequate clearance must be provided for either of the endcap detector carriages to be rolled aside to allow access to sub-detectors within the barrel.</w:t>
      </w:r>
    </w:p>
    <w:p w14:paraId="11505AEB" w14:textId="77777777" w:rsidR="00AD3068" w:rsidRDefault="00AD3068" w:rsidP="00AD3068">
      <w:pPr>
        <w:pStyle w:val="InterfaceDetail"/>
      </w:pPr>
      <w:r>
        <w:t>Provider:</w:t>
      </w:r>
      <w:r>
        <w:tab/>
        <w:t>Electron Endcap Structures (6.03.01.09.02)</w:t>
      </w:r>
    </w:p>
    <w:p w14:paraId="2B0421C0" w14:textId="77777777" w:rsidR="00AD3068" w:rsidRPr="00AD3068" w:rsidRDefault="00AD3068" w:rsidP="00AD3068">
      <w:pPr>
        <w:pStyle w:val="InterfaceDetail"/>
      </w:pPr>
      <w:r>
        <w:t>Details:</w:t>
      </w:r>
      <w:r>
        <w:tab/>
      </w:r>
      <w:r w:rsidRPr="00AD3068">
        <w:rPr>
          <w:i/>
        </w:rPr>
        <w:t>See details in the Electron Endcap Structures Interface Control Document.</w:t>
      </w:r>
    </w:p>
    <w:p w14:paraId="1410513A" w14:textId="77777777" w:rsidR="00AD3068" w:rsidRPr="00AD3068" w:rsidRDefault="00AD3068" w:rsidP="00AD3068">
      <w:pPr>
        <w:pStyle w:val="InterfaceDetail"/>
      </w:pPr>
      <w:r w:rsidRPr="00AD3068">
        <w:t>Requirements:</w:t>
      </w:r>
      <w:r w:rsidRPr="00AD3068">
        <w:tab/>
        <w:t>P-DET-HCAL.2</w:t>
      </w:r>
    </w:p>
    <w:p w14:paraId="5AEB7310" w14:textId="77777777" w:rsidR="00AD3068" w:rsidRPr="00AD3068" w:rsidRDefault="00AD3068" w:rsidP="00AD3068">
      <w:pPr>
        <w:pStyle w:val="InterfaceDetail"/>
      </w:pPr>
      <w:r w:rsidRPr="00AD3068">
        <w:t>References:</w:t>
      </w:r>
      <w:r w:rsidRPr="00AD3068">
        <w:tab/>
      </w:r>
    </w:p>
    <w:p w14:paraId="3A5A5D79" w14:textId="77777777" w:rsidR="00AD3068" w:rsidRDefault="00AD3068" w:rsidP="00AD3068">
      <w:pPr>
        <w:pStyle w:val="InterfaceHeading2"/>
      </w:pPr>
      <w:r>
        <w:t>I-DET-INF-BCK.002</w:t>
      </w:r>
      <w:r>
        <w:tab/>
        <w:t>Backward HCAL Support</w:t>
      </w:r>
    </w:p>
    <w:p w14:paraId="7989D4EF" w14:textId="77777777" w:rsidR="00AD3068" w:rsidRDefault="00AD3068" w:rsidP="00AD3068">
      <w:pPr>
        <w:pStyle w:val="InterfaceDetail"/>
      </w:pPr>
      <w:r>
        <w:t>System 1:</w:t>
      </w:r>
      <w:r>
        <w:tab/>
        <w:t>Backward HCal Systems (6.03.01.05)</w:t>
      </w:r>
    </w:p>
    <w:p w14:paraId="13635820" w14:textId="77777777" w:rsidR="00AD3068" w:rsidRDefault="00AD3068" w:rsidP="00AD3068">
      <w:pPr>
        <w:pStyle w:val="InterfaceDetail"/>
      </w:pPr>
      <w:r>
        <w:t>System 2:</w:t>
      </w:r>
      <w:r>
        <w:tab/>
        <w:t>Forward HCal Systems (6.03.01.05)</w:t>
      </w:r>
    </w:p>
    <w:p w14:paraId="41101FB2" w14:textId="77777777" w:rsidR="00AD3068" w:rsidRDefault="00AD3068" w:rsidP="00AD3068">
      <w:pPr>
        <w:pStyle w:val="InterfaceDetail"/>
      </w:pPr>
      <w:r>
        <w:t>Type:</w:t>
      </w:r>
      <w:r>
        <w:tab/>
        <w:t>STRUCT</w:t>
      </w:r>
    </w:p>
    <w:p w14:paraId="7574F9D1" w14:textId="77777777" w:rsidR="00AD3068" w:rsidRDefault="00AD3068" w:rsidP="00AD3068">
      <w:pPr>
        <w:pStyle w:val="InterfaceDetail"/>
      </w:pPr>
      <w:r>
        <w:t>Description:</w:t>
      </w:r>
      <w:r>
        <w:tab/>
        <w:t>The backward HCAL consists of two halves, each of which are supported by an independent carriage.</w:t>
      </w:r>
    </w:p>
    <w:p w14:paraId="0C20B950" w14:textId="77777777" w:rsidR="00AD3068" w:rsidRDefault="00AD3068" w:rsidP="00AD3068">
      <w:pPr>
        <w:pStyle w:val="InterfaceDetail"/>
      </w:pPr>
      <w:r>
        <w:t>Provider:</w:t>
      </w:r>
      <w:r>
        <w:tab/>
        <w:t>Electron Endcap Structures (6.03.01.09.02)</w:t>
      </w:r>
    </w:p>
    <w:p w14:paraId="4406D6AB" w14:textId="77777777" w:rsidR="00AD3068" w:rsidRPr="00AD3068" w:rsidRDefault="00AD3068" w:rsidP="00AD3068">
      <w:pPr>
        <w:pStyle w:val="InterfaceDetail"/>
      </w:pPr>
      <w:r>
        <w:t>Details:</w:t>
      </w:r>
      <w:r>
        <w:tab/>
      </w:r>
      <w:r w:rsidRPr="00AD3068">
        <w:rPr>
          <w:i/>
        </w:rPr>
        <w:t>See details in the Electron Endcap Structures Interface Control Document.</w:t>
      </w:r>
    </w:p>
    <w:p w14:paraId="4E695F6F" w14:textId="77777777" w:rsidR="00AD3068" w:rsidRPr="00AD3068" w:rsidRDefault="00AD3068" w:rsidP="00AD3068">
      <w:pPr>
        <w:pStyle w:val="InterfaceDetail"/>
      </w:pPr>
      <w:r w:rsidRPr="00AD3068">
        <w:t>Requirements:</w:t>
      </w:r>
      <w:r w:rsidRPr="00AD3068">
        <w:tab/>
        <w:t>P-DET-HCAL.2</w:t>
      </w:r>
    </w:p>
    <w:p w14:paraId="13183409" w14:textId="77777777" w:rsidR="00AD3068" w:rsidRPr="00AD3068" w:rsidRDefault="00AD3068" w:rsidP="00AD3068">
      <w:pPr>
        <w:pStyle w:val="InterfaceDetail"/>
      </w:pPr>
      <w:r w:rsidRPr="00AD3068">
        <w:t>References:</w:t>
      </w:r>
      <w:r w:rsidRPr="00AD3068">
        <w:tab/>
      </w:r>
    </w:p>
    <w:p w14:paraId="0F1540DD" w14:textId="77777777" w:rsidR="00AD3068" w:rsidRDefault="00AD3068" w:rsidP="00AD3068">
      <w:pPr>
        <w:pStyle w:val="Heading1"/>
      </w:pPr>
      <w:bookmarkStart w:id="33" w:name="_Toc222583937"/>
      <w:r>
        <w:t>Hadronic Calorimetry Systems (DET-HCAL) to Hadron Endcap Structures (DET-INF-FWD)</w:t>
      </w:r>
      <w:bookmarkEnd w:id="33"/>
    </w:p>
    <w:p w14:paraId="7AD474DF" w14:textId="77777777" w:rsidR="00AD3068" w:rsidRDefault="00AD3068" w:rsidP="00AD3068">
      <w:pPr>
        <w:pStyle w:val="InterfaceHeading2"/>
      </w:pPr>
      <w:r>
        <w:t>I-DET-INF-FWD.003</w:t>
      </w:r>
      <w:r>
        <w:tab/>
        <w:t>Forward HCAL Support</w:t>
      </w:r>
    </w:p>
    <w:p w14:paraId="36F06F96" w14:textId="77777777" w:rsidR="00AD3068" w:rsidRDefault="00AD3068" w:rsidP="00AD3068">
      <w:pPr>
        <w:pStyle w:val="InterfaceDetail"/>
      </w:pPr>
      <w:r>
        <w:t>System 1:</w:t>
      </w:r>
      <w:r>
        <w:tab/>
        <w:t>Forward HCal Systems (6.03.01.05)</w:t>
      </w:r>
    </w:p>
    <w:p w14:paraId="2CB0C793" w14:textId="77777777" w:rsidR="00AD3068" w:rsidRDefault="00AD3068" w:rsidP="00AD3068">
      <w:pPr>
        <w:pStyle w:val="InterfaceDetail"/>
      </w:pPr>
      <w:r>
        <w:t>System 2:</w:t>
      </w:r>
      <w:r>
        <w:tab/>
        <w:t>Forward HCal Systems (6.03.01.05)</w:t>
      </w:r>
    </w:p>
    <w:p w14:paraId="37327472" w14:textId="77777777" w:rsidR="00AD3068" w:rsidRDefault="00AD3068" w:rsidP="00AD3068">
      <w:pPr>
        <w:pStyle w:val="InterfaceDetail"/>
      </w:pPr>
      <w:r>
        <w:t>Type:</w:t>
      </w:r>
      <w:r>
        <w:tab/>
        <w:t>STRUCT</w:t>
      </w:r>
    </w:p>
    <w:p w14:paraId="07F69EB2" w14:textId="77777777" w:rsidR="00AD3068" w:rsidRDefault="00AD3068" w:rsidP="00AD3068">
      <w:pPr>
        <w:pStyle w:val="InterfaceDetail"/>
      </w:pPr>
      <w:r>
        <w:t>Description:</w:t>
      </w:r>
      <w:r>
        <w:tab/>
        <w:t>The forward HCAL consists of two halves, each of which are support by an independent carriage.</w:t>
      </w:r>
    </w:p>
    <w:p w14:paraId="3FB67EC8" w14:textId="77777777" w:rsidR="00AD3068" w:rsidRDefault="00AD3068" w:rsidP="00AD3068">
      <w:pPr>
        <w:pStyle w:val="InterfaceDetail"/>
      </w:pPr>
      <w:r>
        <w:t>Provider:</w:t>
      </w:r>
      <w:r>
        <w:tab/>
        <w:t>Hadron Endcap Structures (6.03.01.09.03)</w:t>
      </w:r>
    </w:p>
    <w:p w14:paraId="6D074DD2" w14:textId="77777777" w:rsidR="00AD3068" w:rsidRPr="00AD3068" w:rsidRDefault="00AD3068" w:rsidP="00AD3068">
      <w:pPr>
        <w:pStyle w:val="InterfaceDetail"/>
      </w:pPr>
      <w:r>
        <w:t>Details:</w:t>
      </w:r>
      <w:r>
        <w:tab/>
      </w:r>
      <w:r w:rsidRPr="00AD3068">
        <w:rPr>
          <w:i/>
        </w:rPr>
        <w:t>See details in the Hadron Endcap Structures Interface Control Document.</w:t>
      </w:r>
    </w:p>
    <w:p w14:paraId="0483ADC5" w14:textId="77777777" w:rsidR="00AD3068" w:rsidRPr="00AD3068" w:rsidRDefault="00AD3068" w:rsidP="00AD3068">
      <w:pPr>
        <w:pStyle w:val="InterfaceDetail"/>
      </w:pPr>
      <w:r w:rsidRPr="00AD3068">
        <w:t>Requirements:</w:t>
      </w:r>
      <w:r w:rsidRPr="00AD3068">
        <w:tab/>
        <w:t>P-DET-HCAL.2</w:t>
      </w:r>
    </w:p>
    <w:p w14:paraId="13449E2E" w14:textId="77777777" w:rsidR="00AD3068" w:rsidRPr="00AD3068" w:rsidRDefault="00AD3068" w:rsidP="00AD3068">
      <w:pPr>
        <w:pStyle w:val="InterfaceDetail"/>
      </w:pPr>
      <w:r w:rsidRPr="00AD3068">
        <w:t>References:</w:t>
      </w:r>
      <w:r w:rsidRPr="00AD3068">
        <w:tab/>
      </w:r>
    </w:p>
    <w:p w14:paraId="05C9A34B" w14:textId="77777777" w:rsidR="00AD3068" w:rsidRDefault="00AD3068" w:rsidP="00AD3068">
      <w:pPr>
        <w:pStyle w:val="InterfaceHeading2"/>
      </w:pPr>
      <w:r>
        <w:t>I-DET-INF-FWD.004</w:t>
      </w:r>
      <w:r>
        <w:tab/>
        <w:t>Sub-Detector Support</w:t>
      </w:r>
    </w:p>
    <w:p w14:paraId="0705CBAA" w14:textId="77777777" w:rsidR="00AD3068" w:rsidRDefault="00AD3068" w:rsidP="00AD3068">
      <w:pPr>
        <w:pStyle w:val="InterfaceDetail"/>
      </w:pPr>
      <w:r>
        <w:t>System 1:</w:t>
      </w:r>
      <w:r>
        <w:tab/>
        <w:t>Forward HCal Systems (6.03.01.05)</w:t>
      </w:r>
    </w:p>
    <w:p w14:paraId="64F04A3B" w14:textId="77777777" w:rsidR="00AD3068" w:rsidRDefault="00AD3068" w:rsidP="00AD3068">
      <w:pPr>
        <w:pStyle w:val="InterfaceDetail"/>
      </w:pPr>
      <w:r>
        <w:t>System 2:</w:t>
      </w:r>
      <w:r>
        <w:tab/>
        <w:t>Forward EMCal Systems (6.03.01.04)</w:t>
      </w:r>
    </w:p>
    <w:p w14:paraId="09BB3CE3" w14:textId="77777777" w:rsidR="00AD3068" w:rsidRDefault="00AD3068" w:rsidP="00AD3068">
      <w:pPr>
        <w:pStyle w:val="InterfaceDetail"/>
      </w:pPr>
      <w:r>
        <w:t>Type:</w:t>
      </w:r>
      <w:r>
        <w:tab/>
        <w:t>STRUCT</w:t>
      </w:r>
    </w:p>
    <w:p w14:paraId="0DE0C361" w14:textId="77777777" w:rsidR="00AD3068" w:rsidRDefault="00AD3068" w:rsidP="00AD3068">
      <w:pPr>
        <w:pStyle w:val="InterfaceDetail"/>
      </w:pPr>
      <w:r>
        <w:t>Description:</w:t>
      </w:r>
      <w:r>
        <w:tab/>
        <w:t>The forward HCAL will support the weight of the forward electromagnetic calorimeter that is embedded within it.</w:t>
      </w:r>
    </w:p>
    <w:p w14:paraId="08537F93" w14:textId="77777777" w:rsidR="00AD3068" w:rsidRDefault="00AD3068" w:rsidP="00AD3068">
      <w:pPr>
        <w:pStyle w:val="InterfaceDetail"/>
      </w:pPr>
      <w:r>
        <w:t>Provider:</w:t>
      </w:r>
      <w:r>
        <w:tab/>
        <w:t>Hadron Endcap Structures (6.03.01.09.03)</w:t>
      </w:r>
    </w:p>
    <w:p w14:paraId="1FF504CB" w14:textId="77777777" w:rsidR="00AD3068" w:rsidRPr="00AD3068" w:rsidRDefault="00AD3068" w:rsidP="00AD3068">
      <w:pPr>
        <w:pStyle w:val="InterfaceDetail"/>
      </w:pPr>
      <w:r>
        <w:t>Details:</w:t>
      </w:r>
      <w:r>
        <w:tab/>
      </w:r>
      <w:r w:rsidRPr="00AD3068">
        <w:rPr>
          <w:i/>
        </w:rPr>
        <w:t>See details in the Hadron Endcap Structures Interface Control Document.</w:t>
      </w:r>
    </w:p>
    <w:p w14:paraId="5C4E0E18" w14:textId="77777777" w:rsidR="00AD3068" w:rsidRPr="00AD3068" w:rsidRDefault="00AD3068" w:rsidP="00AD3068">
      <w:pPr>
        <w:pStyle w:val="InterfaceDetail"/>
      </w:pPr>
      <w:r w:rsidRPr="00AD3068">
        <w:t>Requirements:</w:t>
      </w:r>
      <w:r w:rsidRPr="00AD3068">
        <w:tab/>
        <w:t>P-DET-HCAL.2</w:t>
      </w:r>
    </w:p>
    <w:p w14:paraId="70D9B740" w14:textId="77777777" w:rsidR="00AD3068" w:rsidRPr="00AD3068" w:rsidRDefault="00AD3068" w:rsidP="00AD3068">
      <w:pPr>
        <w:pStyle w:val="InterfaceDetail"/>
      </w:pPr>
      <w:r w:rsidRPr="00AD3068">
        <w:t>References:</w:t>
      </w:r>
      <w:r w:rsidRPr="00AD3068">
        <w:tab/>
      </w:r>
    </w:p>
    <w:p w14:paraId="2BB4CA4E" w14:textId="77777777" w:rsidR="00AD3068" w:rsidRDefault="00AD3068" w:rsidP="00AD3068">
      <w:pPr>
        <w:pStyle w:val="InterfaceHeading2"/>
      </w:pPr>
      <w:r>
        <w:t>I-DET-INF-FWD.008</w:t>
      </w:r>
      <w:r>
        <w:tab/>
        <w:t>Forward HCAL Mobility</w:t>
      </w:r>
    </w:p>
    <w:p w14:paraId="14976E2A" w14:textId="77777777" w:rsidR="00AD3068" w:rsidRDefault="00AD3068" w:rsidP="00AD3068">
      <w:pPr>
        <w:pStyle w:val="InterfaceDetail"/>
      </w:pPr>
      <w:r>
        <w:t>System 1:</w:t>
      </w:r>
      <w:r>
        <w:tab/>
        <w:t>Hadron Endcap Structures (6.03.01.09.03)</w:t>
      </w:r>
    </w:p>
    <w:p w14:paraId="4DDE4AF3" w14:textId="77777777" w:rsidR="00AD3068" w:rsidRDefault="00AD3068" w:rsidP="00AD3068">
      <w:pPr>
        <w:pStyle w:val="InterfaceDetail"/>
      </w:pPr>
      <w:r>
        <w:t>System 2:</w:t>
      </w:r>
      <w:r>
        <w:tab/>
        <w:t>Forward HCal Systems (6.03.01.05)</w:t>
      </w:r>
    </w:p>
    <w:p w14:paraId="4175A75D" w14:textId="77777777" w:rsidR="00AD3068" w:rsidRDefault="00AD3068" w:rsidP="00AD3068">
      <w:pPr>
        <w:pStyle w:val="InterfaceDetail"/>
      </w:pPr>
      <w:r>
        <w:t>Type:</w:t>
      </w:r>
      <w:r>
        <w:tab/>
        <w:t>MECH</w:t>
      </w:r>
    </w:p>
    <w:p w14:paraId="671E4A19" w14:textId="77777777" w:rsidR="00AD3068" w:rsidRDefault="00AD3068" w:rsidP="00AD3068">
      <w:pPr>
        <w:pStyle w:val="InterfaceDetail"/>
      </w:pPr>
      <w:r>
        <w:t>Description:</w:t>
      </w:r>
      <w:r>
        <w:tab/>
        <w:t>Adequate clearance must be provided for either of the detector carriages to be rolled aside to allow access to sub-detectors within the barrel.</w:t>
      </w:r>
    </w:p>
    <w:p w14:paraId="712016AB" w14:textId="77777777" w:rsidR="00AD3068" w:rsidRDefault="00AD3068" w:rsidP="00AD3068">
      <w:pPr>
        <w:pStyle w:val="InterfaceDetail"/>
      </w:pPr>
      <w:r>
        <w:t>Provider:</w:t>
      </w:r>
      <w:r>
        <w:tab/>
        <w:t>Hadron Endcap Structures (6.03.01.09.03)</w:t>
      </w:r>
    </w:p>
    <w:p w14:paraId="11AEA299" w14:textId="77777777" w:rsidR="00AD3068" w:rsidRPr="00AD3068" w:rsidRDefault="00AD3068" w:rsidP="00AD3068">
      <w:pPr>
        <w:pStyle w:val="InterfaceDetail"/>
      </w:pPr>
      <w:r>
        <w:t>Details:</w:t>
      </w:r>
      <w:r>
        <w:tab/>
      </w:r>
      <w:r w:rsidRPr="00AD3068">
        <w:rPr>
          <w:i/>
        </w:rPr>
        <w:t>See details in the Hadron Endcap Structures Interface Control Document.</w:t>
      </w:r>
    </w:p>
    <w:p w14:paraId="6F5B7795" w14:textId="77777777" w:rsidR="00AD3068" w:rsidRPr="00AD3068" w:rsidRDefault="00AD3068" w:rsidP="00AD3068">
      <w:pPr>
        <w:pStyle w:val="InterfaceDetail"/>
      </w:pPr>
      <w:r w:rsidRPr="00AD3068">
        <w:t>Requirements:</w:t>
      </w:r>
      <w:r w:rsidRPr="00AD3068">
        <w:tab/>
        <w:t>P-DET-HCAL.1, P-DET-HCAL.2</w:t>
      </w:r>
    </w:p>
    <w:p w14:paraId="737D0859" w14:textId="77777777" w:rsidR="00AD3068" w:rsidRPr="00AD3068" w:rsidRDefault="00AD3068" w:rsidP="00AD3068">
      <w:pPr>
        <w:pStyle w:val="InterfaceDetail"/>
      </w:pPr>
      <w:r w:rsidRPr="00AD3068">
        <w:t>References:</w:t>
      </w:r>
      <w:r w:rsidRPr="00AD3068">
        <w:tab/>
      </w:r>
    </w:p>
    <w:p w14:paraId="4D3F2653" w14:textId="77777777" w:rsidR="00AD3068" w:rsidRDefault="00AD3068" w:rsidP="00AD3068">
      <w:pPr>
        <w:pStyle w:val="InterfaceHeading2"/>
      </w:pPr>
      <w:r>
        <w:t>I-DET-INF-FWD.009</w:t>
      </w:r>
      <w:r>
        <w:tab/>
        <w:t>Forward HCAL Mobility</w:t>
      </w:r>
    </w:p>
    <w:p w14:paraId="5656805D" w14:textId="77777777" w:rsidR="00AD3068" w:rsidRDefault="00AD3068" w:rsidP="00AD3068">
      <w:pPr>
        <w:pStyle w:val="InterfaceDetail"/>
      </w:pPr>
      <w:r>
        <w:t>System 1:</w:t>
      </w:r>
      <w:r>
        <w:tab/>
        <w:t>Hadron Endcap Structures (6.03.01.09.03)</w:t>
      </w:r>
    </w:p>
    <w:p w14:paraId="158D6060" w14:textId="77777777" w:rsidR="00AD3068" w:rsidRDefault="00AD3068" w:rsidP="00AD3068">
      <w:pPr>
        <w:pStyle w:val="InterfaceDetail"/>
      </w:pPr>
      <w:r>
        <w:t>System 2:</w:t>
      </w:r>
      <w:r>
        <w:tab/>
        <w:t>Forward HCal Systems (6.03.01.05)</w:t>
      </w:r>
    </w:p>
    <w:p w14:paraId="67127579" w14:textId="77777777" w:rsidR="00AD3068" w:rsidRDefault="00AD3068" w:rsidP="00AD3068">
      <w:pPr>
        <w:pStyle w:val="InterfaceDetail"/>
      </w:pPr>
      <w:r>
        <w:t>Type:</w:t>
      </w:r>
      <w:r>
        <w:tab/>
        <w:t>DELETED</w:t>
      </w:r>
    </w:p>
    <w:p w14:paraId="198CF661" w14:textId="77777777" w:rsidR="00AD3068" w:rsidRDefault="00AD3068" w:rsidP="00AD3068">
      <w:pPr>
        <w:pStyle w:val="InterfaceDetail"/>
      </w:pPr>
      <w:r>
        <w:t>Description:</w:t>
      </w:r>
      <w:r>
        <w:tab/>
        <w:t>Adequate clearance must be provided for either of the detector carriages to be rolled aside to allow access to sub-detectors within the barrel.</w:t>
      </w:r>
    </w:p>
    <w:p w14:paraId="2D98C99D" w14:textId="77777777" w:rsidR="00AD3068" w:rsidRDefault="00AD3068" w:rsidP="00AD3068">
      <w:pPr>
        <w:pStyle w:val="InterfaceDetail"/>
      </w:pPr>
      <w:r>
        <w:t>Provider:</w:t>
      </w:r>
      <w:r>
        <w:tab/>
        <w:t>Hadron Endcap Structures (6.03.01.09.03)</w:t>
      </w:r>
    </w:p>
    <w:p w14:paraId="4D39769E" w14:textId="77777777" w:rsidR="00AD3068" w:rsidRPr="00AD3068" w:rsidRDefault="00AD3068" w:rsidP="00AD3068">
      <w:pPr>
        <w:pStyle w:val="InterfaceDetail"/>
      </w:pPr>
      <w:r>
        <w:t>Details:</w:t>
      </w:r>
      <w:r>
        <w:tab/>
      </w:r>
      <w:r w:rsidRPr="00AD3068">
        <w:rPr>
          <w:i/>
        </w:rPr>
        <w:t>See details in the Hadron Endcap Structures Interface Control Document.</w:t>
      </w:r>
    </w:p>
    <w:p w14:paraId="7B250C64" w14:textId="77777777" w:rsidR="00AD3068" w:rsidRPr="00AD3068" w:rsidRDefault="00AD3068" w:rsidP="00AD3068">
      <w:pPr>
        <w:pStyle w:val="InterfaceDetail"/>
      </w:pPr>
      <w:r w:rsidRPr="00AD3068">
        <w:t>Requirements:</w:t>
      </w:r>
      <w:r w:rsidRPr="00AD3068">
        <w:tab/>
        <w:t>P-DET-HCAL.1, P-DET-HCAL.2</w:t>
      </w:r>
    </w:p>
    <w:p w14:paraId="1764653A" w14:textId="77777777" w:rsidR="00AD3068" w:rsidRPr="00AD3068" w:rsidRDefault="00AD3068" w:rsidP="00AD3068">
      <w:pPr>
        <w:pStyle w:val="InterfaceDetail"/>
      </w:pPr>
      <w:r w:rsidRPr="00AD3068">
        <w:t>References:</w:t>
      </w:r>
      <w:r w:rsidRPr="00AD3068">
        <w:tab/>
      </w:r>
    </w:p>
    <w:p w14:paraId="1E0CDB95" w14:textId="77777777" w:rsidR="00AD3068" w:rsidRDefault="00AD3068" w:rsidP="00AD3068">
      <w:pPr>
        <w:pStyle w:val="Heading1"/>
      </w:pPr>
      <w:bookmarkStart w:id="34" w:name="_Toc222583938"/>
      <w:r>
        <w:t>Hadronic Calorimetry Systems (DET-HCAL) to Detector Infrastructure and Utilities Integration (DET-INF-INT)</w:t>
      </w:r>
      <w:bookmarkEnd w:id="34"/>
    </w:p>
    <w:p w14:paraId="6B070181" w14:textId="77777777" w:rsidR="00AD3068" w:rsidRDefault="00AD3068" w:rsidP="00AD3068">
      <w:pPr>
        <w:pStyle w:val="InterfaceHeading2"/>
      </w:pPr>
      <w:r>
        <w:t>I-DET-INF-INT.005</w:t>
      </w:r>
      <w:r>
        <w:tab/>
        <w:t>Space Constraint</w:t>
      </w:r>
    </w:p>
    <w:p w14:paraId="315C1961" w14:textId="77777777" w:rsidR="00AD3068" w:rsidRDefault="00AD3068" w:rsidP="00AD3068">
      <w:pPr>
        <w:pStyle w:val="InterfaceDetail"/>
      </w:pPr>
      <w:r>
        <w:t>System 1:</w:t>
      </w:r>
      <w:r>
        <w:tab/>
        <w:t>B-Zero Detectors (6.03.01.10)</w:t>
      </w:r>
    </w:p>
    <w:p w14:paraId="6C3A0045" w14:textId="77777777" w:rsidR="00AD3068" w:rsidRDefault="00AD3068" w:rsidP="00AD3068">
      <w:pPr>
        <w:pStyle w:val="InterfaceDetail"/>
      </w:pPr>
      <w:r>
        <w:t>System 2:</w:t>
      </w:r>
      <w:r>
        <w:tab/>
        <w:t>Forward HCal Systems (6.03.01.05)</w:t>
      </w:r>
    </w:p>
    <w:p w14:paraId="33D23194" w14:textId="77777777" w:rsidR="00AD3068" w:rsidRDefault="00AD3068" w:rsidP="00AD3068">
      <w:pPr>
        <w:pStyle w:val="InterfaceDetail"/>
      </w:pPr>
      <w:r>
        <w:t>Type:</w:t>
      </w:r>
      <w:r>
        <w:tab/>
        <w:t>SPACE</w:t>
      </w:r>
    </w:p>
    <w:p w14:paraId="2A174C8D" w14:textId="77777777" w:rsidR="00AD3068" w:rsidRDefault="00AD3068" w:rsidP="00AD3068">
      <w:pPr>
        <w:pStyle w:val="InterfaceDetail"/>
      </w:pPr>
      <w:r>
        <w:t>Description:</w:t>
      </w:r>
      <w:r>
        <w:tab/>
        <w:t>The position of the forward HCAL is bounded by the required 50cm clearance between the backward HCAL surface and the B0 magnet in the forward direction. Changes to the size or position of either must be coordinated with the other.</w:t>
      </w:r>
    </w:p>
    <w:p w14:paraId="6FF14D74" w14:textId="77777777" w:rsidR="00AD3068" w:rsidRDefault="00AD3068" w:rsidP="00AD3068">
      <w:pPr>
        <w:pStyle w:val="InterfaceDetail"/>
      </w:pPr>
      <w:r>
        <w:t>Provider:</w:t>
      </w:r>
      <w:r>
        <w:tab/>
        <w:t>Detector Infrastructure and Utilities Integration (6.03.01.09.04)</w:t>
      </w:r>
    </w:p>
    <w:p w14:paraId="00072BBC"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6C7246A6" w14:textId="77777777" w:rsidR="00AD3068" w:rsidRPr="00AD3068" w:rsidRDefault="00AD3068" w:rsidP="00AD3068">
      <w:pPr>
        <w:pStyle w:val="InterfaceDetail"/>
      </w:pPr>
      <w:r w:rsidRPr="00AD3068">
        <w:t>Requirements:</w:t>
      </w:r>
      <w:r w:rsidRPr="00AD3068">
        <w:tab/>
        <w:t>P-DET-ANC.1, P-DET-HCAL.1</w:t>
      </w:r>
    </w:p>
    <w:p w14:paraId="5167A6FB" w14:textId="77777777" w:rsidR="00AD3068" w:rsidRPr="00AD3068" w:rsidRDefault="00AD3068" w:rsidP="00AD3068">
      <w:pPr>
        <w:pStyle w:val="InterfaceDetail"/>
      </w:pPr>
      <w:r w:rsidRPr="00AD3068">
        <w:t>References:</w:t>
      </w:r>
      <w:r w:rsidRPr="00AD3068">
        <w:tab/>
      </w:r>
    </w:p>
    <w:p w14:paraId="43C2CB70" w14:textId="77777777" w:rsidR="00AD3068" w:rsidRDefault="00AD3068" w:rsidP="00AD3068">
      <w:pPr>
        <w:pStyle w:val="InterfaceHeading2"/>
      </w:pPr>
      <w:r>
        <w:t>I-DET-INF-INT.016</w:t>
      </w:r>
      <w:r>
        <w:tab/>
        <w:t>Space Constraint</w:t>
      </w:r>
    </w:p>
    <w:p w14:paraId="548A80A9" w14:textId="77777777" w:rsidR="00AD3068" w:rsidRDefault="00AD3068" w:rsidP="00AD3068">
      <w:pPr>
        <w:pStyle w:val="InterfaceDetail"/>
      </w:pPr>
      <w:r>
        <w:t>System 1:</w:t>
      </w:r>
      <w:r>
        <w:tab/>
        <w:t>Backward EMCal Systems (6.03.01.04)</w:t>
      </w:r>
    </w:p>
    <w:p w14:paraId="4692896E" w14:textId="77777777" w:rsidR="00AD3068" w:rsidRDefault="00AD3068" w:rsidP="00AD3068">
      <w:pPr>
        <w:pStyle w:val="InterfaceDetail"/>
      </w:pPr>
      <w:r>
        <w:t>System 2:</w:t>
      </w:r>
      <w:r>
        <w:tab/>
        <w:t>Backward HCal Systems (6.03.01.05)</w:t>
      </w:r>
    </w:p>
    <w:p w14:paraId="1FD4AE70" w14:textId="77777777" w:rsidR="00AD3068" w:rsidRDefault="00AD3068" w:rsidP="00AD3068">
      <w:pPr>
        <w:pStyle w:val="InterfaceDetail"/>
      </w:pPr>
      <w:r>
        <w:t>Type:</w:t>
      </w:r>
      <w:r>
        <w:tab/>
        <w:t>SPACE</w:t>
      </w:r>
    </w:p>
    <w:p w14:paraId="37CAD82D" w14:textId="77777777" w:rsidR="00AD3068" w:rsidRDefault="00AD3068" w:rsidP="00AD3068">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14:paraId="0FCBC6A4" w14:textId="77777777" w:rsidR="00AD3068" w:rsidRDefault="00AD3068" w:rsidP="00AD3068">
      <w:pPr>
        <w:pStyle w:val="InterfaceDetail"/>
      </w:pPr>
      <w:r>
        <w:t>Provider:</w:t>
      </w:r>
      <w:r>
        <w:tab/>
        <w:t>Detector Infrastructure and Utilities Integration (6.03.01.09.04)</w:t>
      </w:r>
    </w:p>
    <w:p w14:paraId="3C2D0AC6"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3D7B94DD" w14:textId="77777777" w:rsidR="00AD3068" w:rsidRPr="00AD3068" w:rsidRDefault="00AD3068" w:rsidP="00AD3068">
      <w:pPr>
        <w:pStyle w:val="InterfaceDetail"/>
      </w:pPr>
      <w:r w:rsidRPr="00AD3068">
        <w:t>Requirements:</w:t>
      </w:r>
      <w:r w:rsidRPr="00AD3068">
        <w:tab/>
        <w:t>P-DET-ECAL.1, P-DET-HCAL.1</w:t>
      </w:r>
    </w:p>
    <w:p w14:paraId="38C0CD40" w14:textId="77777777" w:rsidR="00AD3068" w:rsidRPr="00AD3068" w:rsidRDefault="00AD3068" w:rsidP="00AD3068">
      <w:pPr>
        <w:pStyle w:val="InterfaceDetail"/>
      </w:pPr>
      <w:r w:rsidRPr="00AD3068">
        <w:t>References:</w:t>
      </w:r>
      <w:r w:rsidRPr="00AD3068">
        <w:tab/>
      </w:r>
    </w:p>
    <w:p w14:paraId="1FDCCFDC" w14:textId="77777777" w:rsidR="00AD3068" w:rsidRDefault="00AD3068" w:rsidP="00AD3068">
      <w:pPr>
        <w:pStyle w:val="InterfaceHeading2"/>
      </w:pPr>
      <w:r>
        <w:t>I-DET-INF-INT.023</w:t>
      </w:r>
      <w:r>
        <w:tab/>
        <w:t>Space Constraint</w:t>
      </w:r>
    </w:p>
    <w:p w14:paraId="3D26F6A4" w14:textId="77777777" w:rsidR="00AD3068" w:rsidRDefault="00AD3068" w:rsidP="00AD3068">
      <w:pPr>
        <w:pStyle w:val="InterfaceDetail"/>
      </w:pPr>
      <w:r>
        <w:t>System 1:</w:t>
      </w:r>
      <w:r>
        <w:tab/>
        <w:t>Forward EMCal Systems (6.03.01.04)</w:t>
      </w:r>
    </w:p>
    <w:p w14:paraId="54D9B368" w14:textId="77777777" w:rsidR="00AD3068" w:rsidRDefault="00AD3068" w:rsidP="00AD3068">
      <w:pPr>
        <w:pStyle w:val="InterfaceDetail"/>
      </w:pPr>
      <w:r>
        <w:t>System 2:</w:t>
      </w:r>
      <w:r>
        <w:tab/>
        <w:t>Barrel HCal Systems (6.03.01.05)</w:t>
      </w:r>
    </w:p>
    <w:p w14:paraId="14BF2424" w14:textId="77777777" w:rsidR="00AD3068" w:rsidRDefault="00AD3068" w:rsidP="00AD3068">
      <w:pPr>
        <w:pStyle w:val="InterfaceDetail"/>
      </w:pPr>
      <w:r>
        <w:t>Type:</w:t>
      </w:r>
      <w:r>
        <w:tab/>
        <w:t>SPACE</w:t>
      </w:r>
    </w:p>
    <w:p w14:paraId="39DEB6CE" w14:textId="77777777" w:rsidR="00AD3068" w:rsidRDefault="00AD3068" w:rsidP="00AD3068">
      <w:pPr>
        <w:pStyle w:val="InterfaceDetail"/>
      </w:pPr>
      <w:r>
        <w:t>Description:</w:t>
      </w:r>
      <w:r>
        <w:tab/>
        <w:t>The exterior radius of the forward ECAL is limited by the interior bore of the barrel Hadron Calorimeter. Modifications to either must be coordinated.</w:t>
      </w:r>
    </w:p>
    <w:p w14:paraId="1B9C7327" w14:textId="77777777" w:rsidR="00AD3068" w:rsidRDefault="00AD3068" w:rsidP="00AD3068">
      <w:pPr>
        <w:pStyle w:val="InterfaceDetail"/>
      </w:pPr>
      <w:r>
        <w:t>Provider:</w:t>
      </w:r>
      <w:r>
        <w:tab/>
        <w:t>Detector Infrastructure and Utilities Integration (6.03.01.09.04)</w:t>
      </w:r>
    </w:p>
    <w:p w14:paraId="3DC3028A"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62ECF70D" w14:textId="77777777" w:rsidR="00AD3068" w:rsidRPr="00AD3068" w:rsidRDefault="00AD3068" w:rsidP="00AD3068">
      <w:pPr>
        <w:pStyle w:val="InterfaceDetail"/>
      </w:pPr>
      <w:r w:rsidRPr="00AD3068">
        <w:t>Requirements:</w:t>
      </w:r>
      <w:r w:rsidRPr="00AD3068">
        <w:tab/>
        <w:t>P-DET-ECAL.1, P-DET-HCAL.1</w:t>
      </w:r>
    </w:p>
    <w:p w14:paraId="0E29F7D3" w14:textId="77777777" w:rsidR="00AD3068" w:rsidRPr="00AD3068" w:rsidRDefault="00AD3068" w:rsidP="00AD3068">
      <w:pPr>
        <w:pStyle w:val="InterfaceDetail"/>
      </w:pPr>
      <w:r w:rsidRPr="00AD3068">
        <w:t>References:</w:t>
      </w:r>
      <w:r w:rsidRPr="00AD3068">
        <w:tab/>
      </w:r>
    </w:p>
    <w:p w14:paraId="18BDFF3E" w14:textId="77777777" w:rsidR="00AD3068" w:rsidRDefault="00AD3068" w:rsidP="00AD3068">
      <w:pPr>
        <w:pStyle w:val="InterfaceHeading2"/>
      </w:pPr>
      <w:r>
        <w:t>I-DET-INF-INT.024</w:t>
      </w:r>
      <w:r>
        <w:tab/>
        <w:t>Kinematic Overlap</w:t>
      </w:r>
    </w:p>
    <w:p w14:paraId="28EF1185" w14:textId="77777777" w:rsidR="00AD3068" w:rsidRDefault="00AD3068" w:rsidP="00AD3068">
      <w:pPr>
        <w:pStyle w:val="InterfaceDetail"/>
      </w:pPr>
      <w:r>
        <w:t>System 1:</w:t>
      </w:r>
      <w:r>
        <w:tab/>
        <w:t>Forward EMCal Systems (6.03.01.04)</w:t>
      </w:r>
    </w:p>
    <w:p w14:paraId="22327C24" w14:textId="77777777" w:rsidR="00AD3068" w:rsidRDefault="00AD3068" w:rsidP="00AD3068">
      <w:pPr>
        <w:pStyle w:val="InterfaceDetail"/>
      </w:pPr>
      <w:r>
        <w:t>System 2:</w:t>
      </w:r>
      <w:r>
        <w:tab/>
        <w:t>Barrel HCal Systems (6.03.01.05)</w:t>
      </w:r>
    </w:p>
    <w:p w14:paraId="473A01CE" w14:textId="77777777" w:rsidR="00AD3068" w:rsidRDefault="00AD3068" w:rsidP="00AD3068">
      <w:pPr>
        <w:pStyle w:val="InterfaceDetail"/>
      </w:pPr>
      <w:r>
        <w:t>Type:</w:t>
      </w:r>
      <w:r>
        <w:tab/>
        <w:t>SPACE</w:t>
      </w:r>
    </w:p>
    <w:p w14:paraId="61A2F49C" w14:textId="77777777" w:rsidR="00AD3068" w:rsidRDefault="00AD3068" w:rsidP="00AD3068">
      <w:pPr>
        <w:pStyle w:val="InterfaceDetail"/>
      </w:pPr>
      <w:r>
        <w:t>Description:</w:t>
      </w:r>
      <w:r>
        <w:tab/>
        <w:t>The exterior radius of the forward ECAL is constrained to provide continuous coverage with the barrel electromagnetic calorimeter. Modifications to either must be coordinated.</w:t>
      </w:r>
    </w:p>
    <w:p w14:paraId="5BF80DE1" w14:textId="77777777" w:rsidR="00AD3068" w:rsidRDefault="00AD3068" w:rsidP="00AD3068">
      <w:pPr>
        <w:pStyle w:val="InterfaceDetail"/>
      </w:pPr>
      <w:r>
        <w:t>Provider:</w:t>
      </w:r>
      <w:r>
        <w:tab/>
        <w:t>Detector Infrastructure and Utilities Integration (6.03.01.09.04)</w:t>
      </w:r>
    </w:p>
    <w:p w14:paraId="37392820"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737CB646" w14:textId="77777777" w:rsidR="00AD3068" w:rsidRPr="00AD3068" w:rsidRDefault="00AD3068" w:rsidP="00AD3068">
      <w:pPr>
        <w:pStyle w:val="InterfaceDetail"/>
      </w:pPr>
      <w:r w:rsidRPr="00AD3068">
        <w:t>Requirements:</w:t>
      </w:r>
      <w:r w:rsidRPr="00AD3068">
        <w:tab/>
        <w:t>P-DET-ECAL.1, P-DET-HCAL.1</w:t>
      </w:r>
    </w:p>
    <w:p w14:paraId="760EE3D8" w14:textId="77777777" w:rsidR="00AD3068" w:rsidRPr="00AD3068" w:rsidRDefault="00AD3068" w:rsidP="00AD3068">
      <w:pPr>
        <w:pStyle w:val="InterfaceDetail"/>
      </w:pPr>
      <w:r w:rsidRPr="00AD3068">
        <w:t>References:</w:t>
      </w:r>
      <w:r w:rsidRPr="00AD3068">
        <w:tab/>
      </w:r>
    </w:p>
    <w:p w14:paraId="40113982" w14:textId="77777777" w:rsidR="00AD3068" w:rsidRDefault="00AD3068" w:rsidP="00AD3068">
      <w:pPr>
        <w:pStyle w:val="InterfaceHeading2"/>
      </w:pPr>
      <w:r>
        <w:t>I-DET-INF-INT.025</w:t>
      </w:r>
      <w:r>
        <w:tab/>
        <w:t>Space Constraint</w:t>
      </w:r>
    </w:p>
    <w:p w14:paraId="4E999940" w14:textId="77777777" w:rsidR="00AD3068" w:rsidRDefault="00AD3068" w:rsidP="00AD3068">
      <w:pPr>
        <w:pStyle w:val="InterfaceDetail"/>
      </w:pPr>
      <w:r>
        <w:t>System 1:</w:t>
      </w:r>
      <w:r>
        <w:tab/>
        <w:t>Forward EMCal Systems (6.03.01.04)</w:t>
      </w:r>
    </w:p>
    <w:p w14:paraId="0D7C9026" w14:textId="77777777" w:rsidR="00AD3068" w:rsidRDefault="00AD3068" w:rsidP="00AD3068">
      <w:pPr>
        <w:pStyle w:val="InterfaceDetail"/>
      </w:pPr>
      <w:r>
        <w:t>System 2:</w:t>
      </w:r>
      <w:r>
        <w:tab/>
        <w:t>Forward HCal Systems (6.03.01.05)</w:t>
      </w:r>
    </w:p>
    <w:p w14:paraId="27FB672D" w14:textId="77777777" w:rsidR="00AD3068" w:rsidRDefault="00AD3068" w:rsidP="00AD3068">
      <w:pPr>
        <w:pStyle w:val="InterfaceDetail"/>
      </w:pPr>
      <w:r>
        <w:t>Type:</w:t>
      </w:r>
      <w:r>
        <w:tab/>
        <w:t>SPACE</w:t>
      </w:r>
    </w:p>
    <w:p w14:paraId="2FCFB587" w14:textId="77777777" w:rsidR="00AD3068" w:rsidRDefault="00AD3068" w:rsidP="00AD3068">
      <w:pPr>
        <w:pStyle w:val="InterfaceDetail"/>
      </w:pPr>
      <w:r>
        <w:t>Description:</w:t>
      </w:r>
      <w:r>
        <w:tab/>
        <w:t>The forward position of the forward ECAL is limited by the forward Hadron Calorimeter. Modifications to either must be coordinated.</w:t>
      </w:r>
    </w:p>
    <w:p w14:paraId="404BB271" w14:textId="77777777" w:rsidR="00AD3068" w:rsidRDefault="00AD3068" w:rsidP="00AD3068">
      <w:pPr>
        <w:pStyle w:val="InterfaceDetail"/>
      </w:pPr>
      <w:r>
        <w:t>Provider:</w:t>
      </w:r>
      <w:r>
        <w:tab/>
        <w:t>Detector Infrastructure and Utilities Integration (6.03.01.09.04)</w:t>
      </w:r>
    </w:p>
    <w:p w14:paraId="779A78C7"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F613FD1" w14:textId="77777777" w:rsidR="00AD3068" w:rsidRPr="00AD3068" w:rsidRDefault="00AD3068" w:rsidP="00AD3068">
      <w:pPr>
        <w:pStyle w:val="InterfaceDetail"/>
      </w:pPr>
      <w:r w:rsidRPr="00AD3068">
        <w:t>Requirements:</w:t>
      </w:r>
      <w:r w:rsidRPr="00AD3068">
        <w:tab/>
        <w:t>P-DET-ECAL.1, P-DET-HCAL.1</w:t>
      </w:r>
    </w:p>
    <w:p w14:paraId="2A4CB1AB" w14:textId="77777777" w:rsidR="00AD3068" w:rsidRPr="00AD3068" w:rsidRDefault="00AD3068" w:rsidP="00AD3068">
      <w:pPr>
        <w:pStyle w:val="InterfaceDetail"/>
      </w:pPr>
      <w:r w:rsidRPr="00AD3068">
        <w:t>References:</w:t>
      </w:r>
      <w:r w:rsidRPr="00AD3068">
        <w:tab/>
      </w:r>
    </w:p>
    <w:p w14:paraId="0E6806AF" w14:textId="77777777" w:rsidR="00AD3068" w:rsidRDefault="00AD3068" w:rsidP="00AD3068">
      <w:pPr>
        <w:pStyle w:val="InterfaceHeading2"/>
      </w:pPr>
      <w:r>
        <w:t>I-DET-INF-INT.028</w:t>
      </w:r>
      <w:r>
        <w:tab/>
        <w:t>Space Constraint</w:t>
      </w:r>
    </w:p>
    <w:p w14:paraId="58CE6D1D" w14:textId="77777777" w:rsidR="00AD3068" w:rsidRDefault="00AD3068" w:rsidP="00AD3068">
      <w:pPr>
        <w:pStyle w:val="InterfaceDetail"/>
      </w:pPr>
      <w:r>
        <w:t>System 1:</w:t>
      </w:r>
      <w:r>
        <w:tab/>
        <w:t>Barrel HCal Systems (6.03.01.05)</w:t>
      </w:r>
    </w:p>
    <w:p w14:paraId="726CA6DF" w14:textId="77777777" w:rsidR="00AD3068" w:rsidRDefault="00AD3068" w:rsidP="00AD3068">
      <w:pPr>
        <w:pStyle w:val="InterfaceDetail"/>
      </w:pPr>
      <w:r>
        <w:t>System 2:</w:t>
      </w:r>
      <w:r>
        <w:tab/>
        <w:t>Backward HCal Systems (6.03.01.05)</w:t>
      </w:r>
    </w:p>
    <w:p w14:paraId="4396FF59" w14:textId="77777777" w:rsidR="00AD3068" w:rsidRDefault="00AD3068" w:rsidP="00AD3068">
      <w:pPr>
        <w:pStyle w:val="InterfaceDetail"/>
      </w:pPr>
      <w:r>
        <w:t>Type:</w:t>
      </w:r>
      <w:r>
        <w:tab/>
        <w:t>SPACE</w:t>
      </w:r>
    </w:p>
    <w:p w14:paraId="0456A203" w14:textId="77777777" w:rsidR="00AD3068" w:rsidRDefault="00AD3068" w:rsidP="00AD3068">
      <w:pPr>
        <w:pStyle w:val="InterfaceDetail"/>
      </w:pPr>
      <w:r>
        <w:t>Description:</w:t>
      </w:r>
      <w:r>
        <w:tab/>
        <w:t>The forward position of the backward HCAL is limited by the barrel HCAL and the adjacent cabling pathway that provides services to the interior detectors. Modifications to either must be coordinated.</w:t>
      </w:r>
    </w:p>
    <w:p w14:paraId="1C71E044" w14:textId="77777777" w:rsidR="00AD3068" w:rsidRDefault="00AD3068" w:rsidP="00AD3068">
      <w:pPr>
        <w:pStyle w:val="InterfaceDetail"/>
      </w:pPr>
      <w:r>
        <w:t>Provider:</w:t>
      </w:r>
      <w:r>
        <w:tab/>
        <w:t>Detector Infrastructure and Utilities Integration (6.03.01.09.04)</w:t>
      </w:r>
    </w:p>
    <w:p w14:paraId="04FAB7A8"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2028F225" w14:textId="77777777" w:rsidR="00AD3068" w:rsidRPr="00AD3068" w:rsidRDefault="00AD3068" w:rsidP="00AD3068">
      <w:pPr>
        <w:pStyle w:val="InterfaceDetail"/>
      </w:pPr>
      <w:r w:rsidRPr="00AD3068">
        <w:t>Requirements:</w:t>
      </w:r>
      <w:r w:rsidRPr="00AD3068">
        <w:tab/>
        <w:t>P-DET-HCAL.1</w:t>
      </w:r>
    </w:p>
    <w:p w14:paraId="3180B244" w14:textId="77777777" w:rsidR="00AD3068" w:rsidRPr="00AD3068" w:rsidRDefault="00AD3068" w:rsidP="00AD3068">
      <w:pPr>
        <w:pStyle w:val="InterfaceDetail"/>
      </w:pPr>
      <w:r w:rsidRPr="00AD3068">
        <w:t>References:</w:t>
      </w:r>
      <w:r w:rsidRPr="00AD3068">
        <w:tab/>
      </w:r>
    </w:p>
    <w:p w14:paraId="0A1F3074" w14:textId="77777777" w:rsidR="00AD3068" w:rsidRDefault="00AD3068" w:rsidP="00AD3068">
      <w:pPr>
        <w:pStyle w:val="InterfaceHeading2"/>
      </w:pPr>
      <w:r>
        <w:t>I-DET-INF-INT.029</w:t>
      </w:r>
      <w:r>
        <w:tab/>
        <w:t>Space Constraint</w:t>
      </w:r>
    </w:p>
    <w:p w14:paraId="33E09E4C" w14:textId="77777777" w:rsidR="00AD3068" w:rsidRDefault="00AD3068" w:rsidP="00AD3068">
      <w:pPr>
        <w:pStyle w:val="InterfaceDetail"/>
      </w:pPr>
      <w:r>
        <w:t>System 1:</w:t>
      </w:r>
      <w:r>
        <w:tab/>
        <w:t>Barrel HCal Systems (6.03.01.05)</w:t>
      </w:r>
    </w:p>
    <w:p w14:paraId="7CDCD161" w14:textId="77777777" w:rsidR="00AD3068" w:rsidRDefault="00AD3068" w:rsidP="00AD3068">
      <w:pPr>
        <w:pStyle w:val="InterfaceDetail"/>
      </w:pPr>
      <w:r>
        <w:t>System 2:</w:t>
      </w:r>
      <w:r>
        <w:tab/>
        <w:t>Backward HCal Systems (6.03.01.05)</w:t>
      </w:r>
    </w:p>
    <w:p w14:paraId="0794F0A6" w14:textId="77777777" w:rsidR="00AD3068" w:rsidRDefault="00AD3068" w:rsidP="00AD3068">
      <w:pPr>
        <w:pStyle w:val="InterfaceDetail"/>
      </w:pPr>
      <w:r>
        <w:t>Type:</w:t>
      </w:r>
      <w:r>
        <w:tab/>
        <w:t>SPACE</w:t>
      </w:r>
    </w:p>
    <w:p w14:paraId="04BB01B8" w14:textId="77777777" w:rsidR="00AD3068" w:rsidRDefault="00AD3068" w:rsidP="00AD3068">
      <w:pPr>
        <w:pStyle w:val="InterfaceDetail"/>
      </w:pPr>
      <w:r>
        <w:t>Description:</w:t>
      </w:r>
      <w:r>
        <w:tab/>
        <w:t>The exterior radius of the backward HCAL should be consistent with the radius of the barrel HCAL.</w:t>
      </w:r>
    </w:p>
    <w:p w14:paraId="64FD80C3" w14:textId="77777777" w:rsidR="00AD3068" w:rsidRDefault="00AD3068" w:rsidP="00AD3068">
      <w:pPr>
        <w:pStyle w:val="InterfaceDetail"/>
      </w:pPr>
      <w:r>
        <w:t>Provider:</w:t>
      </w:r>
      <w:r>
        <w:tab/>
        <w:t>Detector Infrastructure and Utilities Integration (6.03.01.09.04)</w:t>
      </w:r>
    </w:p>
    <w:p w14:paraId="7569042B"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03938DA2" w14:textId="77777777" w:rsidR="00AD3068" w:rsidRPr="00AD3068" w:rsidRDefault="00AD3068" w:rsidP="00AD3068">
      <w:pPr>
        <w:pStyle w:val="InterfaceDetail"/>
      </w:pPr>
      <w:r w:rsidRPr="00AD3068">
        <w:t>Requirements:</w:t>
      </w:r>
      <w:r w:rsidRPr="00AD3068">
        <w:tab/>
        <w:t>P-DET-HCAL.1</w:t>
      </w:r>
    </w:p>
    <w:p w14:paraId="650FD544" w14:textId="77777777" w:rsidR="00AD3068" w:rsidRPr="00AD3068" w:rsidRDefault="00AD3068" w:rsidP="00AD3068">
      <w:pPr>
        <w:pStyle w:val="InterfaceDetail"/>
      </w:pPr>
      <w:r w:rsidRPr="00AD3068">
        <w:t>References:</w:t>
      </w:r>
      <w:r w:rsidRPr="00AD3068">
        <w:tab/>
      </w:r>
    </w:p>
    <w:p w14:paraId="52E222B6" w14:textId="77777777" w:rsidR="00AD3068" w:rsidRDefault="00AD3068" w:rsidP="00AD3068">
      <w:pPr>
        <w:pStyle w:val="InterfaceHeading2"/>
      </w:pPr>
      <w:r>
        <w:t>I-DET-INF-INT.030</w:t>
      </w:r>
      <w:r>
        <w:tab/>
        <w:t>Space Constraint</w:t>
      </w:r>
    </w:p>
    <w:p w14:paraId="51B7E12B" w14:textId="77777777" w:rsidR="00AD3068" w:rsidRDefault="00AD3068" w:rsidP="00AD3068">
      <w:pPr>
        <w:pStyle w:val="InterfaceDetail"/>
      </w:pPr>
      <w:r>
        <w:t>System 1:</w:t>
      </w:r>
      <w:r>
        <w:tab/>
        <w:t>Barrel HCal Systems (6.03.01.05)</w:t>
      </w:r>
    </w:p>
    <w:p w14:paraId="171B8FEA" w14:textId="77777777" w:rsidR="00AD3068" w:rsidRDefault="00AD3068" w:rsidP="00AD3068">
      <w:pPr>
        <w:pStyle w:val="InterfaceDetail"/>
      </w:pPr>
      <w:r>
        <w:t>System 2:</w:t>
      </w:r>
      <w:r>
        <w:tab/>
        <w:t>Forward HCal Systems (6.03.01.05)</w:t>
      </w:r>
    </w:p>
    <w:p w14:paraId="416BBA59" w14:textId="77777777" w:rsidR="00AD3068" w:rsidRDefault="00AD3068" w:rsidP="00AD3068">
      <w:pPr>
        <w:pStyle w:val="InterfaceDetail"/>
      </w:pPr>
      <w:r>
        <w:t>Type:</w:t>
      </w:r>
      <w:r>
        <w:tab/>
        <w:t>SPACE</w:t>
      </w:r>
    </w:p>
    <w:p w14:paraId="01D78C95" w14:textId="77777777" w:rsidR="00AD3068" w:rsidRDefault="00AD3068" w:rsidP="00AD3068">
      <w:pPr>
        <w:pStyle w:val="InterfaceDetail"/>
      </w:pPr>
      <w:r>
        <w:t>Description:</w:t>
      </w:r>
      <w:r>
        <w:tab/>
        <w:t>The exterior radius of the forward HCAL should be consistent with the radius of the barrel HCAL.</w:t>
      </w:r>
    </w:p>
    <w:p w14:paraId="55909329" w14:textId="77777777" w:rsidR="00AD3068" w:rsidRDefault="00AD3068" w:rsidP="00AD3068">
      <w:pPr>
        <w:pStyle w:val="InterfaceDetail"/>
      </w:pPr>
      <w:r>
        <w:t>Provider:</w:t>
      </w:r>
      <w:r>
        <w:tab/>
        <w:t>Detector Infrastructure and Utilities Integration (6.03.01.09.04)</w:t>
      </w:r>
    </w:p>
    <w:p w14:paraId="6D565853"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790624E0" w14:textId="77777777" w:rsidR="00AD3068" w:rsidRPr="00AD3068" w:rsidRDefault="00AD3068" w:rsidP="00AD3068">
      <w:pPr>
        <w:pStyle w:val="InterfaceDetail"/>
      </w:pPr>
      <w:r w:rsidRPr="00AD3068">
        <w:t>Requirements:</w:t>
      </w:r>
      <w:r w:rsidRPr="00AD3068">
        <w:tab/>
        <w:t>P-DET-HCAL.1</w:t>
      </w:r>
    </w:p>
    <w:p w14:paraId="4D92A0C1" w14:textId="77777777" w:rsidR="00AD3068" w:rsidRPr="00AD3068" w:rsidRDefault="00AD3068" w:rsidP="00AD3068">
      <w:pPr>
        <w:pStyle w:val="InterfaceDetail"/>
      </w:pPr>
      <w:r w:rsidRPr="00AD3068">
        <w:t>References:</w:t>
      </w:r>
      <w:r w:rsidRPr="00AD3068">
        <w:tab/>
      </w:r>
    </w:p>
    <w:p w14:paraId="3399A1CC" w14:textId="77777777" w:rsidR="00AD3068" w:rsidRDefault="00AD3068" w:rsidP="00AD3068">
      <w:pPr>
        <w:pStyle w:val="InterfaceHeading2"/>
      </w:pPr>
      <w:r>
        <w:t>I-DET-INF-INT.031</w:t>
      </w:r>
      <w:r>
        <w:tab/>
        <w:t>Space Constraint</w:t>
      </w:r>
    </w:p>
    <w:p w14:paraId="7A7242A7" w14:textId="77777777" w:rsidR="00AD3068" w:rsidRDefault="00AD3068" w:rsidP="00AD3068">
      <w:pPr>
        <w:pStyle w:val="InterfaceDetail"/>
      </w:pPr>
      <w:r>
        <w:t>System 1:</w:t>
      </w:r>
      <w:r>
        <w:tab/>
        <w:t>Barrel HCal Systems (6.03.01.05)</w:t>
      </w:r>
    </w:p>
    <w:p w14:paraId="58D3C273" w14:textId="77777777" w:rsidR="00AD3068" w:rsidRDefault="00AD3068" w:rsidP="00AD3068">
      <w:pPr>
        <w:pStyle w:val="InterfaceDetail"/>
      </w:pPr>
      <w:r>
        <w:t>System 2:</w:t>
      </w:r>
      <w:r>
        <w:tab/>
        <w:t>Forward HCal Systems (6.03.01.05)</w:t>
      </w:r>
    </w:p>
    <w:p w14:paraId="3E1518ED" w14:textId="77777777" w:rsidR="00AD3068" w:rsidRDefault="00AD3068" w:rsidP="00AD3068">
      <w:pPr>
        <w:pStyle w:val="InterfaceDetail"/>
      </w:pPr>
      <w:r>
        <w:t>Type:</w:t>
      </w:r>
      <w:r>
        <w:tab/>
        <w:t>SPACE</w:t>
      </w:r>
    </w:p>
    <w:p w14:paraId="6C8C8A21" w14:textId="77777777" w:rsidR="00AD3068" w:rsidRDefault="00AD3068" w:rsidP="00AD3068">
      <w:pPr>
        <w:pStyle w:val="InterfaceDetail"/>
      </w:pPr>
      <w:r>
        <w:t>Description:</w:t>
      </w:r>
      <w:r>
        <w:tab/>
        <w:t>The backward position of the forward HCAL is limited by the barrel HCAL and the adjacent cabling pathway that provides services to the interior detectors. Modifications to either must be coordinated.</w:t>
      </w:r>
    </w:p>
    <w:p w14:paraId="0D5AA691" w14:textId="77777777" w:rsidR="00AD3068" w:rsidRDefault="00AD3068" w:rsidP="00AD3068">
      <w:pPr>
        <w:pStyle w:val="InterfaceDetail"/>
      </w:pPr>
      <w:r>
        <w:t>Provider:</w:t>
      </w:r>
      <w:r>
        <w:tab/>
        <w:t>Detector Infrastructure and Utilities Integration (6.03.01.09.04)</w:t>
      </w:r>
    </w:p>
    <w:p w14:paraId="712F96AF"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30DC2E6E" w14:textId="77777777" w:rsidR="00AD3068" w:rsidRPr="00AD3068" w:rsidRDefault="00AD3068" w:rsidP="00AD3068">
      <w:pPr>
        <w:pStyle w:val="InterfaceDetail"/>
      </w:pPr>
      <w:r w:rsidRPr="00AD3068">
        <w:t>Requirements:</w:t>
      </w:r>
      <w:r w:rsidRPr="00AD3068">
        <w:tab/>
        <w:t>P-DET-HCAL.1</w:t>
      </w:r>
    </w:p>
    <w:p w14:paraId="08E65013" w14:textId="77777777" w:rsidR="00AD3068" w:rsidRPr="00AD3068" w:rsidRDefault="00AD3068" w:rsidP="00AD3068">
      <w:pPr>
        <w:pStyle w:val="InterfaceDetail"/>
      </w:pPr>
      <w:r w:rsidRPr="00AD3068">
        <w:t>References:</w:t>
      </w:r>
      <w:r w:rsidRPr="00AD3068">
        <w:tab/>
      </w:r>
    </w:p>
    <w:p w14:paraId="76485192" w14:textId="77777777" w:rsidR="00AD3068" w:rsidRDefault="00AD3068" w:rsidP="00AD3068">
      <w:pPr>
        <w:pStyle w:val="InterfaceHeading2"/>
      </w:pPr>
      <w:r>
        <w:t>I-DET-INF-INT.032</w:t>
      </w:r>
      <w:r>
        <w:tab/>
        <w:t>External Space Constraint</w:t>
      </w:r>
    </w:p>
    <w:p w14:paraId="5180C31A" w14:textId="77777777" w:rsidR="00AD3068" w:rsidRDefault="00AD3068" w:rsidP="00AD3068">
      <w:pPr>
        <w:pStyle w:val="InterfaceDetail"/>
      </w:pPr>
      <w:r>
        <w:t>System 1:</w:t>
      </w:r>
      <w:r>
        <w:tab/>
        <w:t>Barrel HCal Systems (6.03.01.05)</w:t>
      </w:r>
    </w:p>
    <w:p w14:paraId="76B9EA25" w14:textId="77777777" w:rsidR="00AD3068" w:rsidRDefault="00AD3068" w:rsidP="00AD3068">
      <w:pPr>
        <w:pStyle w:val="InterfaceDetail"/>
      </w:pPr>
      <w:r>
        <w:t>System 2:</w:t>
      </w:r>
      <w:r>
        <w:tab/>
        <w:t>Solenoid Magnet (6.03.01.06)</w:t>
      </w:r>
    </w:p>
    <w:p w14:paraId="42BD136A" w14:textId="77777777" w:rsidR="00AD3068" w:rsidRDefault="00AD3068" w:rsidP="00AD3068">
      <w:pPr>
        <w:pStyle w:val="InterfaceDetail"/>
      </w:pPr>
      <w:r>
        <w:t>Type:</w:t>
      </w:r>
      <w:r>
        <w:tab/>
        <w:t>SPACE</w:t>
      </w:r>
    </w:p>
    <w:p w14:paraId="5F4D397B" w14:textId="77777777" w:rsidR="00AD3068" w:rsidRDefault="00AD3068" w:rsidP="00AD3068">
      <w:pPr>
        <w:pStyle w:val="InterfaceDetail"/>
      </w:pPr>
      <w:r>
        <w:t>Description:</w:t>
      </w:r>
      <w:r>
        <w:tab/>
        <w:t>The exterior radius of the solenoid magnet is limited by the interior bore of the barrel HCAL and necessary support structures. Modifications to either must be coordinated.</w:t>
      </w:r>
    </w:p>
    <w:p w14:paraId="790FC1E6" w14:textId="77777777" w:rsidR="00AD3068" w:rsidRDefault="00AD3068" w:rsidP="00AD3068">
      <w:pPr>
        <w:pStyle w:val="InterfaceDetail"/>
      </w:pPr>
      <w:r>
        <w:t>Provider:</w:t>
      </w:r>
      <w:r>
        <w:tab/>
        <w:t>Detector Infrastructure and Utilities Integration (6.03.01.09.04)</w:t>
      </w:r>
    </w:p>
    <w:p w14:paraId="6DB3449A"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061D8DF5" w14:textId="77777777" w:rsidR="00AD3068" w:rsidRPr="00AD3068" w:rsidRDefault="00AD3068" w:rsidP="00AD3068">
      <w:pPr>
        <w:pStyle w:val="InterfaceDetail"/>
      </w:pPr>
      <w:r w:rsidRPr="00AD3068">
        <w:t>Requirements:</w:t>
      </w:r>
      <w:r w:rsidRPr="00AD3068">
        <w:tab/>
        <w:t>P-DET-HCAL.1, P-DET-MAG.1</w:t>
      </w:r>
    </w:p>
    <w:p w14:paraId="21A2E84D" w14:textId="77777777" w:rsidR="00AD3068" w:rsidRPr="00AD3068" w:rsidRDefault="00AD3068" w:rsidP="00AD3068">
      <w:pPr>
        <w:pStyle w:val="InterfaceDetail"/>
      </w:pPr>
      <w:r w:rsidRPr="00AD3068">
        <w:t>References:</w:t>
      </w:r>
      <w:r w:rsidRPr="00AD3068">
        <w:tab/>
      </w:r>
    </w:p>
    <w:p w14:paraId="52837A70" w14:textId="77777777" w:rsidR="00AD3068" w:rsidRDefault="00AD3068" w:rsidP="00AD3068">
      <w:pPr>
        <w:pStyle w:val="InterfaceHeading2"/>
      </w:pPr>
      <w:r>
        <w:t>I-DET-INF-INT.033</w:t>
      </w:r>
      <w:r>
        <w:tab/>
        <w:t>Space Constraint</w:t>
      </w:r>
    </w:p>
    <w:p w14:paraId="3F067C23" w14:textId="77777777" w:rsidR="00AD3068" w:rsidRDefault="00AD3068" w:rsidP="00AD3068">
      <w:pPr>
        <w:pStyle w:val="InterfaceDetail"/>
      </w:pPr>
      <w:r>
        <w:t>System 1:</w:t>
      </w:r>
      <w:r>
        <w:tab/>
        <w:t>Barrel HCal Systems (6.03.01.05)</w:t>
      </w:r>
    </w:p>
    <w:p w14:paraId="67530B00" w14:textId="77777777" w:rsidR="00AD3068" w:rsidRDefault="00AD3068" w:rsidP="00AD3068">
      <w:pPr>
        <w:pStyle w:val="InterfaceDetail"/>
      </w:pPr>
      <w:r>
        <w:t>System 2:</w:t>
      </w:r>
      <w:r>
        <w:tab/>
        <w:t>Forward RICH Detector Systems (6.03.01.03)</w:t>
      </w:r>
    </w:p>
    <w:p w14:paraId="7F5FD3BC" w14:textId="77777777" w:rsidR="00AD3068" w:rsidRDefault="00AD3068" w:rsidP="00AD3068">
      <w:pPr>
        <w:pStyle w:val="InterfaceDetail"/>
      </w:pPr>
      <w:r>
        <w:t>Type:</w:t>
      </w:r>
      <w:r>
        <w:tab/>
        <w:t>SPACE</w:t>
      </w:r>
    </w:p>
    <w:p w14:paraId="62080A3D" w14:textId="77777777" w:rsidR="00AD3068" w:rsidRDefault="00AD3068" w:rsidP="00AD3068">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14:paraId="15641B2C" w14:textId="77777777" w:rsidR="00AD3068" w:rsidRDefault="00AD3068" w:rsidP="00AD3068">
      <w:pPr>
        <w:pStyle w:val="InterfaceDetail"/>
      </w:pPr>
      <w:r>
        <w:t>Provider:</w:t>
      </w:r>
      <w:r>
        <w:tab/>
        <w:t>Detector Infrastructure and Utilities Integration (6.03.01.09.04)</w:t>
      </w:r>
    </w:p>
    <w:p w14:paraId="3DAA8EBA"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A45D607" w14:textId="77777777" w:rsidR="00AD3068" w:rsidRPr="00AD3068" w:rsidRDefault="00AD3068" w:rsidP="00AD3068">
      <w:pPr>
        <w:pStyle w:val="InterfaceDetail"/>
      </w:pPr>
      <w:r w:rsidRPr="00AD3068">
        <w:t>Requirements:</w:t>
      </w:r>
      <w:r w:rsidRPr="00AD3068">
        <w:tab/>
        <w:t>P-DET-HCAL.1, P-DET-PID.5</w:t>
      </w:r>
    </w:p>
    <w:p w14:paraId="06DA6F67" w14:textId="77777777" w:rsidR="00AD3068" w:rsidRPr="00AD3068" w:rsidRDefault="00AD3068" w:rsidP="00AD3068">
      <w:pPr>
        <w:pStyle w:val="InterfaceDetail"/>
      </w:pPr>
      <w:r w:rsidRPr="00AD3068">
        <w:t>References:</w:t>
      </w:r>
      <w:r w:rsidRPr="00AD3068">
        <w:tab/>
      </w:r>
    </w:p>
    <w:p w14:paraId="161BB88F" w14:textId="77777777" w:rsidR="00AD3068" w:rsidRDefault="00AD3068" w:rsidP="00AD3068">
      <w:pPr>
        <w:pStyle w:val="InterfaceHeading2"/>
      </w:pPr>
      <w:r>
        <w:t>I-DET-INF-INT.034</w:t>
      </w:r>
      <w:r>
        <w:tab/>
        <w:t>Space Constraint</w:t>
      </w:r>
    </w:p>
    <w:p w14:paraId="230750A2" w14:textId="77777777" w:rsidR="00AD3068" w:rsidRDefault="00AD3068" w:rsidP="00AD3068">
      <w:pPr>
        <w:pStyle w:val="InterfaceDetail"/>
      </w:pPr>
      <w:r>
        <w:t>System 1:</w:t>
      </w:r>
      <w:r>
        <w:tab/>
        <w:t>Backward HCal Systems (6.03.01.05)</w:t>
      </w:r>
    </w:p>
    <w:p w14:paraId="0D4974FB" w14:textId="77777777" w:rsidR="00AD3068" w:rsidRDefault="00AD3068" w:rsidP="00AD3068">
      <w:pPr>
        <w:pStyle w:val="InterfaceDetail"/>
      </w:pPr>
      <w:r>
        <w:t>System 2:</w:t>
      </w:r>
      <w:r>
        <w:tab/>
        <w:t>Barrel HCal Systems (6.03.01.05)</w:t>
      </w:r>
    </w:p>
    <w:p w14:paraId="2BBF707F" w14:textId="77777777" w:rsidR="00AD3068" w:rsidRDefault="00AD3068" w:rsidP="00AD3068">
      <w:pPr>
        <w:pStyle w:val="InterfaceDetail"/>
      </w:pPr>
      <w:r>
        <w:t>Type:</w:t>
      </w:r>
      <w:r>
        <w:tab/>
        <w:t>SPACE</w:t>
      </w:r>
    </w:p>
    <w:p w14:paraId="560C63C7" w14:textId="77777777" w:rsidR="00AD3068" w:rsidRDefault="00AD3068" w:rsidP="00AD3068">
      <w:pPr>
        <w:pStyle w:val="InterfaceDetail"/>
      </w:pPr>
      <w:r>
        <w:t>Description:</w:t>
      </w:r>
      <w:r>
        <w:tab/>
        <w:t>The forward position of the backward HCAL is limited by the barrel HCAL and the adjacent cabling pathway that provides services to the interior detectors. Modifications to either must be coordinated.</w:t>
      </w:r>
    </w:p>
    <w:p w14:paraId="644F39F7" w14:textId="77777777" w:rsidR="00AD3068" w:rsidRDefault="00AD3068" w:rsidP="00AD3068">
      <w:pPr>
        <w:pStyle w:val="InterfaceDetail"/>
      </w:pPr>
      <w:r>
        <w:t>Provider:</w:t>
      </w:r>
      <w:r>
        <w:tab/>
        <w:t>Detector Infrastructure and Utilities Integration (6.03.01.09.04)</w:t>
      </w:r>
    </w:p>
    <w:p w14:paraId="4AAAE13A"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B5F0BF9" w14:textId="77777777" w:rsidR="00AD3068" w:rsidRPr="00AD3068" w:rsidRDefault="00AD3068" w:rsidP="00AD3068">
      <w:pPr>
        <w:pStyle w:val="InterfaceDetail"/>
      </w:pPr>
      <w:r w:rsidRPr="00AD3068">
        <w:t>Requirements:</w:t>
      </w:r>
      <w:r w:rsidRPr="00AD3068">
        <w:tab/>
        <w:t>P-DET-HCAL.1</w:t>
      </w:r>
    </w:p>
    <w:p w14:paraId="7B7763D9" w14:textId="77777777" w:rsidR="00AD3068" w:rsidRPr="00AD3068" w:rsidRDefault="00AD3068" w:rsidP="00AD3068">
      <w:pPr>
        <w:pStyle w:val="InterfaceDetail"/>
      </w:pPr>
      <w:r w:rsidRPr="00AD3068">
        <w:t>References:</w:t>
      </w:r>
      <w:r w:rsidRPr="00AD3068">
        <w:tab/>
      </w:r>
    </w:p>
    <w:p w14:paraId="7DB5F677" w14:textId="77777777" w:rsidR="00AD3068" w:rsidRDefault="00AD3068" w:rsidP="00AD3068">
      <w:pPr>
        <w:pStyle w:val="InterfaceHeading2"/>
      </w:pPr>
      <w:r>
        <w:t>I-DET-INF-INT.035</w:t>
      </w:r>
      <w:r>
        <w:tab/>
        <w:t>Space Constraint</w:t>
      </w:r>
    </w:p>
    <w:p w14:paraId="1E59906A" w14:textId="77777777" w:rsidR="00AD3068" w:rsidRDefault="00AD3068" w:rsidP="00AD3068">
      <w:pPr>
        <w:pStyle w:val="InterfaceDetail"/>
      </w:pPr>
      <w:r>
        <w:t>System 1:</w:t>
      </w:r>
      <w:r>
        <w:tab/>
        <w:t>Backward HCal Systems (6.03.01.05)</w:t>
      </w:r>
    </w:p>
    <w:p w14:paraId="18D5C962" w14:textId="77777777" w:rsidR="00AD3068" w:rsidRDefault="00AD3068" w:rsidP="00AD3068">
      <w:pPr>
        <w:pStyle w:val="InterfaceDetail"/>
      </w:pPr>
      <w:r>
        <w:t>System 2:</w:t>
      </w:r>
      <w:r>
        <w:tab/>
        <w:t>Solenoid Magnet (6.03.01.06)</w:t>
      </w:r>
    </w:p>
    <w:p w14:paraId="5128569C" w14:textId="77777777" w:rsidR="00AD3068" w:rsidRDefault="00AD3068" w:rsidP="00AD3068">
      <w:pPr>
        <w:pStyle w:val="InterfaceDetail"/>
      </w:pPr>
      <w:r>
        <w:t>Type:</w:t>
      </w:r>
      <w:r>
        <w:tab/>
        <w:t>SPACE</w:t>
      </w:r>
    </w:p>
    <w:p w14:paraId="25E377AB" w14:textId="77777777" w:rsidR="00AD3068" w:rsidRDefault="00AD3068" w:rsidP="00AD3068">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14:paraId="256A0BFC" w14:textId="77777777" w:rsidR="00AD3068" w:rsidRDefault="00AD3068" w:rsidP="00AD3068">
      <w:pPr>
        <w:pStyle w:val="InterfaceDetail"/>
      </w:pPr>
      <w:r>
        <w:t>Provider:</w:t>
      </w:r>
      <w:r>
        <w:tab/>
        <w:t>Detector Infrastructure and Utilities Integration (6.03.01.09.04)</w:t>
      </w:r>
    </w:p>
    <w:p w14:paraId="288A7F6F"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28283D29" w14:textId="77777777" w:rsidR="00AD3068" w:rsidRPr="00AD3068" w:rsidRDefault="00AD3068" w:rsidP="00AD3068">
      <w:pPr>
        <w:pStyle w:val="InterfaceDetail"/>
      </w:pPr>
      <w:r w:rsidRPr="00AD3068">
        <w:t>Requirements:</w:t>
      </w:r>
      <w:r w:rsidRPr="00AD3068">
        <w:tab/>
        <w:t>P-DET-HCAL.1, P-DET-MAG.1</w:t>
      </w:r>
    </w:p>
    <w:p w14:paraId="7E2B5997" w14:textId="77777777" w:rsidR="00AD3068" w:rsidRPr="00AD3068" w:rsidRDefault="00AD3068" w:rsidP="00AD3068">
      <w:pPr>
        <w:pStyle w:val="InterfaceDetail"/>
      </w:pPr>
      <w:r w:rsidRPr="00AD3068">
        <w:t>References:</w:t>
      </w:r>
      <w:r w:rsidRPr="00AD3068">
        <w:tab/>
      </w:r>
    </w:p>
    <w:p w14:paraId="3AD2161B" w14:textId="77777777" w:rsidR="00AD3068" w:rsidRDefault="00AD3068" w:rsidP="00AD3068">
      <w:pPr>
        <w:pStyle w:val="InterfaceHeading2"/>
      </w:pPr>
      <w:r>
        <w:t>I-DET-INF-INT.036</w:t>
      </w:r>
      <w:r>
        <w:tab/>
        <w:t>Space Constraint</w:t>
      </w:r>
    </w:p>
    <w:p w14:paraId="275DF31F" w14:textId="77777777" w:rsidR="00AD3068" w:rsidRDefault="00AD3068" w:rsidP="00AD3068">
      <w:pPr>
        <w:pStyle w:val="InterfaceDetail"/>
      </w:pPr>
      <w:r>
        <w:t>System 1:</w:t>
      </w:r>
      <w:r>
        <w:tab/>
        <w:t>Backward HCal Systems (6.03.01.05)</w:t>
      </w:r>
    </w:p>
    <w:p w14:paraId="1A7C501D" w14:textId="77777777" w:rsidR="00AD3068" w:rsidRDefault="00AD3068" w:rsidP="00AD3068">
      <w:pPr>
        <w:pStyle w:val="InterfaceDetail"/>
      </w:pPr>
      <w:r>
        <w:t>System 2:</w:t>
      </w:r>
      <w:r>
        <w:tab/>
        <w:t>Barrel DIRC Particle ID Systems (6.03.01.03)</w:t>
      </w:r>
    </w:p>
    <w:p w14:paraId="3B60C8E0" w14:textId="77777777" w:rsidR="00AD3068" w:rsidRDefault="00AD3068" w:rsidP="00AD3068">
      <w:pPr>
        <w:pStyle w:val="InterfaceDetail"/>
      </w:pPr>
      <w:r>
        <w:t>Type:</w:t>
      </w:r>
      <w:r>
        <w:tab/>
        <w:t>SPACE</w:t>
      </w:r>
    </w:p>
    <w:p w14:paraId="231DB3A8" w14:textId="77777777" w:rsidR="00AD3068" w:rsidRDefault="00AD3068" w:rsidP="00AD3068">
      <w:pPr>
        <w:pStyle w:val="InterfaceDetail"/>
      </w:pPr>
      <w:r>
        <w:t>Description:</w:t>
      </w:r>
      <w:r>
        <w:tab/>
        <w:t>The maximum backward location for the DIRC is limited by the backward endcap support structure and the adjacent cabling pathway that provides services to the interior detectors. Modifications to either must be coordinated.</w:t>
      </w:r>
    </w:p>
    <w:p w14:paraId="28A2FDF6" w14:textId="77777777" w:rsidR="00AD3068" w:rsidRDefault="00AD3068" w:rsidP="00AD3068">
      <w:pPr>
        <w:pStyle w:val="InterfaceDetail"/>
      </w:pPr>
      <w:r>
        <w:t>Provider:</w:t>
      </w:r>
      <w:r>
        <w:tab/>
        <w:t>Detector Infrastructure and Utilities Integration (6.03.01.09.04)</w:t>
      </w:r>
    </w:p>
    <w:p w14:paraId="2BF3D671"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1277E6A0" w14:textId="77777777" w:rsidR="00AD3068" w:rsidRPr="00AD3068" w:rsidRDefault="00AD3068" w:rsidP="00AD3068">
      <w:pPr>
        <w:pStyle w:val="InterfaceDetail"/>
      </w:pPr>
      <w:r w:rsidRPr="00AD3068">
        <w:t>Requirements:</w:t>
      </w:r>
      <w:r w:rsidRPr="00AD3068">
        <w:tab/>
        <w:t>P-DET-HCAL.1, P-DET-PID.5</w:t>
      </w:r>
    </w:p>
    <w:p w14:paraId="06BD6424" w14:textId="77777777" w:rsidR="00AD3068" w:rsidRPr="00AD3068" w:rsidRDefault="00AD3068" w:rsidP="00AD3068">
      <w:pPr>
        <w:pStyle w:val="InterfaceDetail"/>
      </w:pPr>
      <w:r w:rsidRPr="00AD3068">
        <w:t>References:</w:t>
      </w:r>
      <w:r w:rsidRPr="00AD3068">
        <w:tab/>
      </w:r>
    </w:p>
    <w:p w14:paraId="591A1D46" w14:textId="77777777" w:rsidR="00AD3068" w:rsidRDefault="00AD3068" w:rsidP="00AD3068">
      <w:pPr>
        <w:pStyle w:val="InterfaceHeading2"/>
      </w:pPr>
      <w:r>
        <w:t>I-DET-INF-INT.037</w:t>
      </w:r>
      <w:r>
        <w:tab/>
        <w:t>Space Constraint</w:t>
      </w:r>
    </w:p>
    <w:p w14:paraId="4D1FDDCD" w14:textId="77777777" w:rsidR="00AD3068" w:rsidRDefault="00AD3068" w:rsidP="00AD3068">
      <w:pPr>
        <w:pStyle w:val="InterfaceDetail"/>
      </w:pPr>
      <w:r>
        <w:t>System 1:</w:t>
      </w:r>
      <w:r>
        <w:tab/>
        <w:t>Backward HCal Systems (6.03.01.05)</w:t>
      </w:r>
    </w:p>
    <w:p w14:paraId="6AA38844" w14:textId="77777777" w:rsidR="00AD3068" w:rsidRDefault="00AD3068" w:rsidP="00AD3068">
      <w:pPr>
        <w:pStyle w:val="InterfaceDetail"/>
      </w:pPr>
      <w:r>
        <w:t>System 2:</w:t>
      </w:r>
      <w:r>
        <w:tab/>
        <w:t>Interaction Region (6.04)</w:t>
      </w:r>
    </w:p>
    <w:p w14:paraId="4CB005D2" w14:textId="77777777" w:rsidR="00AD3068" w:rsidRDefault="00AD3068" w:rsidP="00AD3068">
      <w:pPr>
        <w:pStyle w:val="InterfaceDetail"/>
      </w:pPr>
      <w:r>
        <w:t>Type:</w:t>
      </w:r>
      <w:r>
        <w:tab/>
        <w:t>SPACE</w:t>
      </w:r>
    </w:p>
    <w:p w14:paraId="75CA0CB2" w14:textId="77777777" w:rsidR="00AD3068" w:rsidRDefault="00AD3068" w:rsidP="00AD3068">
      <w:pPr>
        <w:pStyle w:val="InterfaceDetail"/>
      </w:pPr>
      <w:r>
        <w:t>Description:</w:t>
      </w:r>
      <w:r>
        <w:tab/>
        <w:t>The position of the backward HCAL is limited in the backward direction by the adjacent accelerator magnets and the 50 cm clearance between the backward HCal surface and the backward IR magnets</w:t>
      </w:r>
    </w:p>
    <w:p w14:paraId="74BC141E" w14:textId="77777777" w:rsidR="00AD3068" w:rsidRDefault="00AD3068" w:rsidP="00AD3068">
      <w:pPr>
        <w:pStyle w:val="InterfaceDetail"/>
      </w:pPr>
      <w:r>
        <w:t>Provider:</w:t>
      </w:r>
      <w:r>
        <w:tab/>
        <w:t>Detector Infrastructure and Utilities Integration (6.03.01.09.04)</w:t>
      </w:r>
    </w:p>
    <w:p w14:paraId="477DD558"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15B1786" w14:textId="77777777" w:rsidR="00AD3068" w:rsidRPr="00AD3068" w:rsidRDefault="00AD3068" w:rsidP="00AD3068">
      <w:pPr>
        <w:pStyle w:val="InterfaceDetail"/>
      </w:pPr>
      <w:r w:rsidRPr="00AD3068">
        <w:t>Requirements:</w:t>
      </w:r>
      <w:r w:rsidRPr="00AD3068">
        <w:tab/>
        <w:t>P-DET-HCAL.1</w:t>
      </w:r>
    </w:p>
    <w:p w14:paraId="0FBDC997" w14:textId="77777777" w:rsidR="00AD3068" w:rsidRPr="00AD3068" w:rsidRDefault="00AD3068" w:rsidP="00AD3068">
      <w:pPr>
        <w:pStyle w:val="InterfaceDetail"/>
      </w:pPr>
      <w:r w:rsidRPr="00AD3068">
        <w:t>References:</w:t>
      </w:r>
      <w:r w:rsidRPr="00AD3068">
        <w:tab/>
      </w:r>
    </w:p>
    <w:p w14:paraId="280AE9D1" w14:textId="77777777" w:rsidR="00AD3068" w:rsidRDefault="00AD3068" w:rsidP="00AD3068">
      <w:pPr>
        <w:pStyle w:val="InterfaceHeading2"/>
      </w:pPr>
      <w:r>
        <w:t>I-DET-INF-INT.038</w:t>
      </w:r>
      <w:r>
        <w:tab/>
        <w:t>Space Constraint</w:t>
      </w:r>
    </w:p>
    <w:p w14:paraId="5BF49A7B" w14:textId="77777777" w:rsidR="00AD3068" w:rsidRDefault="00AD3068" w:rsidP="00AD3068">
      <w:pPr>
        <w:pStyle w:val="InterfaceDetail"/>
      </w:pPr>
      <w:r>
        <w:t>System 1:</w:t>
      </w:r>
      <w:r>
        <w:tab/>
        <w:t>Backward HCal Systems (6.03.01.05)</w:t>
      </w:r>
    </w:p>
    <w:p w14:paraId="4A686748" w14:textId="77777777" w:rsidR="00AD3068" w:rsidRDefault="00AD3068" w:rsidP="00AD3068">
      <w:pPr>
        <w:pStyle w:val="InterfaceDetail"/>
      </w:pPr>
      <w:r>
        <w:t>System 2:</w:t>
      </w:r>
      <w:r>
        <w:tab/>
        <w:t>IR Accelerator Systems (6.04.03)</w:t>
      </w:r>
    </w:p>
    <w:p w14:paraId="4CE56AFB" w14:textId="77777777" w:rsidR="00AD3068" w:rsidRDefault="00AD3068" w:rsidP="00AD3068">
      <w:pPr>
        <w:pStyle w:val="InterfaceDetail"/>
      </w:pPr>
      <w:r>
        <w:t>Type:</w:t>
      </w:r>
      <w:r>
        <w:tab/>
        <w:t>SPACE</w:t>
      </w:r>
    </w:p>
    <w:p w14:paraId="52660AB5" w14:textId="77777777" w:rsidR="00AD3068" w:rsidRDefault="00AD3068" w:rsidP="00AD3068">
      <w:pPr>
        <w:pStyle w:val="InterfaceDetail"/>
      </w:pPr>
      <w:r>
        <w:t>Description:</w:t>
      </w:r>
      <w:r>
        <w:tab/>
        <w:t>The interior radius of the backward HCAL is governed by the size of the beamline.</w:t>
      </w:r>
    </w:p>
    <w:p w14:paraId="22442003" w14:textId="77777777" w:rsidR="00AD3068" w:rsidRDefault="00AD3068" w:rsidP="00AD3068">
      <w:pPr>
        <w:pStyle w:val="InterfaceDetail"/>
      </w:pPr>
      <w:r>
        <w:t>Provider:</w:t>
      </w:r>
      <w:r>
        <w:tab/>
        <w:t>Detector Infrastructure and Utilities Integration (6.03.01.09.04)</w:t>
      </w:r>
    </w:p>
    <w:p w14:paraId="290C6BD4"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F3AE9EB" w14:textId="77777777" w:rsidR="00AD3068" w:rsidRPr="00AD3068" w:rsidRDefault="00AD3068" w:rsidP="00AD3068">
      <w:pPr>
        <w:pStyle w:val="InterfaceDetail"/>
      </w:pPr>
      <w:r w:rsidRPr="00AD3068">
        <w:t>Requirements:</w:t>
      </w:r>
      <w:r w:rsidRPr="00AD3068">
        <w:tab/>
        <w:t>P-DET-HCAL.1</w:t>
      </w:r>
    </w:p>
    <w:p w14:paraId="29A75829" w14:textId="77777777" w:rsidR="00AD3068" w:rsidRPr="00AD3068" w:rsidRDefault="00AD3068" w:rsidP="00AD3068">
      <w:pPr>
        <w:pStyle w:val="InterfaceDetail"/>
      </w:pPr>
      <w:r w:rsidRPr="00AD3068">
        <w:t>References:</w:t>
      </w:r>
      <w:r w:rsidRPr="00AD3068">
        <w:tab/>
      </w:r>
    </w:p>
    <w:p w14:paraId="27C9A261" w14:textId="77777777" w:rsidR="00AD3068" w:rsidRDefault="00AD3068" w:rsidP="00AD3068">
      <w:pPr>
        <w:pStyle w:val="InterfaceHeading2"/>
      </w:pPr>
      <w:r>
        <w:t>I-DET-INF-INT.039</w:t>
      </w:r>
      <w:r>
        <w:tab/>
        <w:t>Space Constraint</w:t>
      </w:r>
    </w:p>
    <w:p w14:paraId="7C00E10C" w14:textId="77777777" w:rsidR="00AD3068" w:rsidRDefault="00AD3068" w:rsidP="00AD3068">
      <w:pPr>
        <w:pStyle w:val="InterfaceDetail"/>
      </w:pPr>
      <w:r>
        <w:t>System 1:</w:t>
      </w:r>
      <w:r>
        <w:tab/>
        <w:t>Forward HCal Systems (6.03.01.05)</w:t>
      </w:r>
    </w:p>
    <w:p w14:paraId="0302B1CA" w14:textId="77777777" w:rsidR="00AD3068" w:rsidRDefault="00AD3068" w:rsidP="00AD3068">
      <w:pPr>
        <w:pStyle w:val="InterfaceDetail"/>
      </w:pPr>
      <w:r>
        <w:t>System 2:</w:t>
      </w:r>
      <w:r>
        <w:tab/>
        <w:t>IR Accelerator Systems (6.04.03)</w:t>
      </w:r>
    </w:p>
    <w:p w14:paraId="41FC8AC3" w14:textId="77777777" w:rsidR="00AD3068" w:rsidRDefault="00AD3068" w:rsidP="00AD3068">
      <w:pPr>
        <w:pStyle w:val="InterfaceDetail"/>
      </w:pPr>
      <w:r>
        <w:t>Type:</w:t>
      </w:r>
      <w:r>
        <w:tab/>
        <w:t>SPACE</w:t>
      </w:r>
    </w:p>
    <w:p w14:paraId="6F5CC7D8" w14:textId="77777777" w:rsidR="00AD3068" w:rsidRDefault="00AD3068" w:rsidP="00AD3068">
      <w:pPr>
        <w:pStyle w:val="InterfaceDetail"/>
      </w:pPr>
      <w:r>
        <w:t>Description:</w:t>
      </w:r>
      <w:r>
        <w:tab/>
        <w:t>The interior radius of the forward HCAL is governed by the size of the beamline.</w:t>
      </w:r>
    </w:p>
    <w:p w14:paraId="451EED93" w14:textId="77777777" w:rsidR="00AD3068" w:rsidRDefault="00AD3068" w:rsidP="00AD3068">
      <w:pPr>
        <w:pStyle w:val="InterfaceDetail"/>
      </w:pPr>
      <w:r>
        <w:t>Provider:</w:t>
      </w:r>
      <w:r>
        <w:tab/>
        <w:t>Detector Infrastructure and Utilities Integration (6.03.01.09.04)</w:t>
      </w:r>
    </w:p>
    <w:p w14:paraId="374E2725"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61B8852D" w14:textId="77777777" w:rsidR="00AD3068" w:rsidRPr="00AD3068" w:rsidRDefault="00AD3068" w:rsidP="00AD3068">
      <w:pPr>
        <w:pStyle w:val="InterfaceDetail"/>
      </w:pPr>
      <w:r w:rsidRPr="00AD3068">
        <w:t>Requirements:</w:t>
      </w:r>
      <w:r w:rsidRPr="00AD3068">
        <w:tab/>
        <w:t>P-DET-HCAL.1</w:t>
      </w:r>
    </w:p>
    <w:p w14:paraId="0912E545" w14:textId="77777777" w:rsidR="00AD3068" w:rsidRPr="00AD3068" w:rsidRDefault="00AD3068" w:rsidP="00AD3068">
      <w:pPr>
        <w:pStyle w:val="InterfaceDetail"/>
      </w:pPr>
      <w:r w:rsidRPr="00AD3068">
        <w:t>References:</w:t>
      </w:r>
      <w:r w:rsidRPr="00AD3068">
        <w:tab/>
      </w:r>
    </w:p>
    <w:p w14:paraId="49BB2E00" w14:textId="77777777" w:rsidR="00AD3068" w:rsidRDefault="00AD3068" w:rsidP="00AD3068">
      <w:pPr>
        <w:pStyle w:val="InterfaceHeading2"/>
      </w:pPr>
      <w:r>
        <w:t>I-DET-INF-INT.073</w:t>
      </w:r>
      <w:r>
        <w:tab/>
        <w:t>Heat Rejection</w:t>
      </w:r>
    </w:p>
    <w:p w14:paraId="3BC1D662" w14:textId="77777777" w:rsidR="00AD3068" w:rsidRDefault="00AD3068" w:rsidP="00AD3068">
      <w:pPr>
        <w:pStyle w:val="InterfaceDetail"/>
      </w:pPr>
      <w:r>
        <w:t>System 1:</w:t>
      </w:r>
      <w:r>
        <w:tab/>
        <w:t>Detector Infrastructure and Utilities Integration (6.03.01.09.04)</w:t>
      </w:r>
    </w:p>
    <w:p w14:paraId="3C1EFAA7" w14:textId="77777777" w:rsidR="00AD3068" w:rsidRDefault="00AD3068" w:rsidP="00AD3068">
      <w:pPr>
        <w:pStyle w:val="InterfaceDetail"/>
      </w:pPr>
      <w:r>
        <w:t>System 2:</w:t>
      </w:r>
      <w:r>
        <w:tab/>
        <w:t>Barrel HCal Systems (6.03.01.05)</w:t>
      </w:r>
    </w:p>
    <w:p w14:paraId="2EED4393" w14:textId="77777777" w:rsidR="00AD3068" w:rsidRDefault="00AD3068" w:rsidP="00AD3068">
      <w:pPr>
        <w:pStyle w:val="InterfaceDetail"/>
      </w:pPr>
      <w:r>
        <w:t>Type:</w:t>
      </w:r>
      <w:r>
        <w:tab/>
        <w:t>COOL</w:t>
      </w:r>
    </w:p>
    <w:p w14:paraId="5387E6AB" w14:textId="77777777" w:rsidR="00AD3068" w:rsidRDefault="00AD3068" w:rsidP="00AD3068">
      <w:pPr>
        <w:pStyle w:val="InterfaceDetail"/>
      </w:pPr>
      <w:r>
        <w:t>Description:</w:t>
      </w:r>
      <w:r>
        <w:tab/>
        <w:t>Heat from the forward HCAL silicon photomultipliers and front-end electronics will be released into the outside room via forced air.</w:t>
      </w:r>
    </w:p>
    <w:p w14:paraId="343887CE" w14:textId="77777777" w:rsidR="00AD3068" w:rsidRDefault="00AD3068" w:rsidP="00AD3068">
      <w:pPr>
        <w:pStyle w:val="InterfaceDetail"/>
      </w:pPr>
      <w:r>
        <w:t>Provider:</w:t>
      </w:r>
      <w:r>
        <w:tab/>
        <w:t>Detector Infrastructure and Utilities Integration (6.03.01.09.04)</w:t>
      </w:r>
    </w:p>
    <w:p w14:paraId="0E3AB581"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677B6D6" w14:textId="77777777" w:rsidR="00AD3068" w:rsidRPr="00AD3068" w:rsidRDefault="00AD3068" w:rsidP="00AD3068">
      <w:pPr>
        <w:pStyle w:val="InterfaceDetail"/>
      </w:pPr>
      <w:r w:rsidRPr="00AD3068">
        <w:t>Requirements:</w:t>
      </w:r>
      <w:r w:rsidRPr="00AD3068">
        <w:tab/>
        <w:t>P-DET-HCAL.3</w:t>
      </w:r>
    </w:p>
    <w:p w14:paraId="258CE0F9" w14:textId="77777777" w:rsidR="00AD3068" w:rsidRPr="00AD3068" w:rsidRDefault="00AD3068" w:rsidP="00AD3068">
      <w:pPr>
        <w:pStyle w:val="InterfaceDetail"/>
      </w:pPr>
      <w:r w:rsidRPr="00AD3068">
        <w:t>References:</w:t>
      </w:r>
      <w:r w:rsidRPr="00AD3068">
        <w:tab/>
      </w:r>
    </w:p>
    <w:p w14:paraId="0A8C62AA" w14:textId="77777777" w:rsidR="00AD3068" w:rsidRDefault="00AD3068" w:rsidP="00AD3068">
      <w:pPr>
        <w:pStyle w:val="InterfaceHeading2"/>
      </w:pPr>
      <w:r>
        <w:t>I-DET-INF-INT.074</w:t>
      </w:r>
      <w:r>
        <w:tab/>
        <w:t>Space Constraint</w:t>
      </w:r>
    </w:p>
    <w:p w14:paraId="2FBEBD3E" w14:textId="77777777" w:rsidR="00AD3068" w:rsidRDefault="00AD3068" w:rsidP="00AD3068">
      <w:pPr>
        <w:pStyle w:val="InterfaceDetail"/>
      </w:pPr>
      <w:r>
        <w:t>System 1:</w:t>
      </w:r>
      <w:r>
        <w:tab/>
        <w:t>Detector Infrastructure and Utilities Integration (6.03.01.09.04)</w:t>
      </w:r>
    </w:p>
    <w:p w14:paraId="0B1FCD9A" w14:textId="77777777" w:rsidR="00AD3068" w:rsidRDefault="00AD3068" w:rsidP="00AD3068">
      <w:pPr>
        <w:pStyle w:val="InterfaceDetail"/>
      </w:pPr>
      <w:r>
        <w:t>System 2:</w:t>
      </w:r>
      <w:r>
        <w:tab/>
        <w:t>Barrel HCal Systems (6.03.01.05)</w:t>
      </w:r>
    </w:p>
    <w:p w14:paraId="6F508868" w14:textId="77777777" w:rsidR="00AD3068" w:rsidRDefault="00AD3068" w:rsidP="00AD3068">
      <w:pPr>
        <w:pStyle w:val="InterfaceDetail"/>
      </w:pPr>
      <w:r>
        <w:t>Type:</w:t>
      </w:r>
      <w:r>
        <w:tab/>
        <w:t>SPACE</w:t>
      </w:r>
    </w:p>
    <w:p w14:paraId="6DD56F69" w14:textId="77777777" w:rsidR="00AD3068" w:rsidRDefault="00AD3068" w:rsidP="00AD3068">
      <w:pPr>
        <w:pStyle w:val="InterfaceDetail"/>
      </w:pPr>
      <w:r>
        <w:t>Description:</w:t>
      </w:r>
      <w:r>
        <w:tab/>
        <w:t xml:space="preserve">The exterior radius of the barrel HCAL is limited by the detector carriage, the electronics platforms, and other Hall infrastructure. </w:t>
      </w:r>
    </w:p>
    <w:p w14:paraId="58334F77" w14:textId="77777777" w:rsidR="00AD3068" w:rsidRDefault="00AD3068" w:rsidP="00AD3068">
      <w:pPr>
        <w:pStyle w:val="InterfaceDetail"/>
      </w:pPr>
      <w:r>
        <w:t>Provider:</w:t>
      </w:r>
      <w:r>
        <w:tab/>
        <w:t>Detector Infrastructure and Utilities Integration (6.03.01.09.04)</w:t>
      </w:r>
    </w:p>
    <w:p w14:paraId="52E3B93A"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628F2068" w14:textId="77777777" w:rsidR="00AD3068" w:rsidRPr="00AD3068" w:rsidRDefault="00AD3068" w:rsidP="00AD3068">
      <w:pPr>
        <w:pStyle w:val="InterfaceDetail"/>
      </w:pPr>
      <w:r w:rsidRPr="00AD3068">
        <w:t>Requirements:</w:t>
      </w:r>
      <w:r w:rsidRPr="00AD3068">
        <w:tab/>
        <w:t>P-DET-HCAL.1</w:t>
      </w:r>
    </w:p>
    <w:p w14:paraId="1BC1E39D" w14:textId="77777777" w:rsidR="00AD3068" w:rsidRPr="00AD3068" w:rsidRDefault="00AD3068" w:rsidP="00AD3068">
      <w:pPr>
        <w:pStyle w:val="InterfaceDetail"/>
      </w:pPr>
      <w:r w:rsidRPr="00AD3068">
        <w:t>References:</w:t>
      </w:r>
      <w:r w:rsidRPr="00AD3068">
        <w:tab/>
      </w:r>
    </w:p>
    <w:p w14:paraId="28B4325A" w14:textId="77777777" w:rsidR="00AD3068" w:rsidRDefault="00AD3068" w:rsidP="00AD3068">
      <w:pPr>
        <w:pStyle w:val="InterfaceHeading2"/>
      </w:pPr>
      <w:r>
        <w:t>I-DET-INF-INT.075</w:t>
      </w:r>
      <w:r>
        <w:tab/>
        <w:t>Heat Rejection</w:t>
      </w:r>
    </w:p>
    <w:p w14:paraId="28072303" w14:textId="77777777" w:rsidR="00AD3068" w:rsidRDefault="00AD3068" w:rsidP="00AD3068">
      <w:pPr>
        <w:pStyle w:val="InterfaceDetail"/>
      </w:pPr>
      <w:r>
        <w:t>System 1:</w:t>
      </w:r>
      <w:r>
        <w:tab/>
        <w:t>Detector Infrastructure and Utilities Integration (6.03.01.09.04)</w:t>
      </w:r>
    </w:p>
    <w:p w14:paraId="37629746" w14:textId="77777777" w:rsidR="00AD3068" w:rsidRDefault="00AD3068" w:rsidP="00AD3068">
      <w:pPr>
        <w:pStyle w:val="InterfaceDetail"/>
      </w:pPr>
      <w:r>
        <w:t>System 2:</w:t>
      </w:r>
      <w:r>
        <w:tab/>
        <w:t>Backward HCal Systems (6.03.01.05)</w:t>
      </w:r>
    </w:p>
    <w:p w14:paraId="551238C2" w14:textId="77777777" w:rsidR="00AD3068" w:rsidRDefault="00AD3068" w:rsidP="00AD3068">
      <w:pPr>
        <w:pStyle w:val="InterfaceDetail"/>
      </w:pPr>
      <w:r>
        <w:t>Type:</w:t>
      </w:r>
      <w:r>
        <w:tab/>
        <w:t>COOL</w:t>
      </w:r>
    </w:p>
    <w:p w14:paraId="5811C58B" w14:textId="77777777" w:rsidR="00AD3068" w:rsidRDefault="00AD3068" w:rsidP="00AD3068">
      <w:pPr>
        <w:pStyle w:val="InterfaceDetail"/>
      </w:pPr>
      <w:r>
        <w:t>Description:</w:t>
      </w:r>
      <w:r>
        <w:tab/>
        <w:t>Heat from the silicon photomultipliers and front-end electronics will be released into the outside room via forced air.</w:t>
      </w:r>
    </w:p>
    <w:p w14:paraId="38B65393" w14:textId="77777777" w:rsidR="00AD3068" w:rsidRDefault="00AD3068" w:rsidP="00AD3068">
      <w:pPr>
        <w:pStyle w:val="InterfaceDetail"/>
      </w:pPr>
      <w:r>
        <w:t>Provider:</w:t>
      </w:r>
      <w:r>
        <w:tab/>
        <w:t>Detector Infrastructure and Utilities Integration (6.03.01.09.04)</w:t>
      </w:r>
    </w:p>
    <w:p w14:paraId="67113054"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2C19B8DB" w14:textId="77777777" w:rsidR="00AD3068" w:rsidRPr="00AD3068" w:rsidRDefault="00AD3068" w:rsidP="00AD3068">
      <w:pPr>
        <w:pStyle w:val="InterfaceDetail"/>
      </w:pPr>
      <w:r w:rsidRPr="00AD3068">
        <w:t>Requirements:</w:t>
      </w:r>
      <w:r w:rsidRPr="00AD3068">
        <w:tab/>
        <w:t>P-DET-HCAL.3</w:t>
      </w:r>
    </w:p>
    <w:p w14:paraId="22D1C343" w14:textId="77777777" w:rsidR="00AD3068" w:rsidRPr="00AD3068" w:rsidRDefault="00AD3068" w:rsidP="00AD3068">
      <w:pPr>
        <w:pStyle w:val="InterfaceDetail"/>
      </w:pPr>
      <w:r w:rsidRPr="00AD3068">
        <w:t>References:</w:t>
      </w:r>
      <w:r w:rsidRPr="00AD3068">
        <w:tab/>
      </w:r>
    </w:p>
    <w:p w14:paraId="03E95ECF" w14:textId="77777777" w:rsidR="00AD3068" w:rsidRDefault="00AD3068" w:rsidP="00AD3068">
      <w:pPr>
        <w:pStyle w:val="InterfaceHeading2"/>
      </w:pPr>
      <w:r>
        <w:t>I-DET-INF-INT.076</w:t>
      </w:r>
      <w:r>
        <w:tab/>
        <w:t>Heat Rejection</w:t>
      </w:r>
    </w:p>
    <w:p w14:paraId="7427B978" w14:textId="77777777" w:rsidR="00AD3068" w:rsidRDefault="00AD3068" w:rsidP="00AD3068">
      <w:pPr>
        <w:pStyle w:val="InterfaceDetail"/>
      </w:pPr>
      <w:r>
        <w:t>System 1:</w:t>
      </w:r>
      <w:r>
        <w:tab/>
        <w:t>Detector Infrastructure and Utilities Integration (6.03.01.09.04)</w:t>
      </w:r>
    </w:p>
    <w:p w14:paraId="18F2FC35" w14:textId="77777777" w:rsidR="00AD3068" w:rsidRDefault="00AD3068" w:rsidP="00AD3068">
      <w:pPr>
        <w:pStyle w:val="InterfaceDetail"/>
      </w:pPr>
      <w:r>
        <w:t>System 2:</w:t>
      </w:r>
      <w:r>
        <w:tab/>
        <w:t>Forward HCal Systems (6.03.01.05)</w:t>
      </w:r>
    </w:p>
    <w:p w14:paraId="04C53A37" w14:textId="77777777" w:rsidR="00AD3068" w:rsidRDefault="00AD3068" w:rsidP="00AD3068">
      <w:pPr>
        <w:pStyle w:val="InterfaceDetail"/>
      </w:pPr>
      <w:r>
        <w:t>Type:</w:t>
      </w:r>
      <w:r>
        <w:tab/>
        <w:t>COOL</w:t>
      </w:r>
    </w:p>
    <w:p w14:paraId="6FE09EE1" w14:textId="77777777" w:rsidR="00AD3068" w:rsidRDefault="00AD3068" w:rsidP="00AD3068">
      <w:pPr>
        <w:pStyle w:val="InterfaceDetail"/>
      </w:pPr>
      <w:r>
        <w:t>Description:</w:t>
      </w:r>
      <w:r>
        <w:tab/>
        <w:t>Heat from the silicon photomultipliers and front-end electronics will be released into the outside room via forced air. DO WE NEED CW FOR COOLING HERE?</w:t>
      </w:r>
    </w:p>
    <w:p w14:paraId="78FC30CB" w14:textId="77777777" w:rsidR="00AD3068" w:rsidRDefault="00AD3068" w:rsidP="00AD3068">
      <w:pPr>
        <w:pStyle w:val="InterfaceDetail"/>
      </w:pPr>
      <w:r>
        <w:t>Provider:</w:t>
      </w:r>
      <w:r>
        <w:tab/>
        <w:t>Detector Infrastructure and Utilities Integration (6.03.01.09.04)</w:t>
      </w:r>
    </w:p>
    <w:p w14:paraId="7E9D88ED"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608A3F25" w14:textId="77777777" w:rsidR="00AD3068" w:rsidRPr="00AD3068" w:rsidRDefault="00AD3068" w:rsidP="00AD3068">
      <w:pPr>
        <w:pStyle w:val="InterfaceDetail"/>
      </w:pPr>
      <w:r w:rsidRPr="00AD3068">
        <w:t>Requirements:</w:t>
      </w:r>
      <w:r w:rsidRPr="00AD3068">
        <w:tab/>
        <w:t>P-DET-HCAL.3</w:t>
      </w:r>
    </w:p>
    <w:p w14:paraId="0E33D165" w14:textId="77777777" w:rsidR="00AD3068" w:rsidRPr="00AD3068" w:rsidRDefault="00AD3068" w:rsidP="00AD3068">
      <w:pPr>
        <w:pStyle w:val="InterfaceDetail"/>
      </w:pPr>
      <w:r w:rsidRPr="00AD3068">
        <w:t>References:</w:t>
      </w:r>
      <w:r w:rsidRPr="00AD3068">
        <w:tab/>
      </w:r>
    </w:p>
    <w:p w14:paraId="6388E3B8" w14:textId="77777777" w:rsidR="00AD3068" w:rsidRDefault="00AD3068" w:rsidP="00AD3068">
      <w:pPr>
        <w:pStyle w:val="Heading1"/>
      </w:pPr>
      <w:bookmarkStart w:id="35" w:name="_Toc222583939"/>
      <w:r>
        <w:t>Hadronic Calorimetry Systems (DET-HCAL) to Solenoid Magnet (DET-MAG)</w:t>
      </w:r>
      <w:bookmarkEnd w:id="35"/>
    </w:p>
    <w:p w14:paraId="721B2C89" w14:textId="77777777" w:rsidR="00AD3068" w:rsidRDefault="00AD3068" w:rsidP="00AD3068">
      <w:pPr>
        <w:pStyle w:val="InterfaceHeading2"/>
      </w:pPr>
      <w:r>
        <w:t>I-DET-INF-INT.032</w:t>
      </w:r>
      <w:r>
        <w:tab/>
        <w:t>External Space Constraint</w:t>
      </w:r>
    </w:p>
    <w:p w14:paraId="678CE39F" w14:textId="77777777" w:rsidR="00AD3068" w:rsidRDefault="00AD3068" w:rsidP="00AD3068">
      <w:pPr>
        <w:pStyle w:val="InterfaceDetail"/>
      </w:pPr>
      <w:r>
        <w:t>System 1:</w:t>
      </w:r>
      <w:r>
        <w:tab/>
        <w:t>Barrel HCal Systems (6.03.01.05)</w:t>
      </w:r>
    </w:p>
    <w:p w14:paraId="19ACFED9" w14:textId="77777777" w:rsidR="00AD3068" w:rsidRDefault="00AD3068" w:rsidP="00AD3068">
      <w:pPr>
        <w:pStyle w:val="InterfaceDetail"/>
      </w:pPr>
      <w:r>
        <w:t>System 2:</w:t>
      </w:r>
      <w:r>
        <w:tab/>
        <w:t>Solenoid Magnet (6.03.01.06)</w:t>
      </w:r>
    </w:p>
    <w:p w14:paraId="17821C95" w14:textId="77777777" w:rsidR="00AD3068" w:rsidRDefault="00AD3068" w:rsidP="00AD3068">
      <w:pPr>
        <w:pStyle w:val="InterfaceDetail"/>
      </w:pPr>
      <w:r>
        <w:t>Type:</w:t>
      </w:r>
      <w:r>
        <w:tab/>
        <w:t>SPACE</w:t>
      </w:r>
    </w:p>
    <w:p w14:paraId="06DA1B56" w14:textId="77777777" w:rsidR="00AD3068" w:rsidRDefault="00AD3068" w:rsidP="00AD3068">
      <w:pPr>
        <w:pStyle w:val="InterfaceDetail"/>
      </w:pPr>
      <w:r>
        <w:t>Description:</w:t>
      </w:r>
      <w:r>
        <w:tab/>
        <w:t>The exterior radius of the solenoid magnet is limited by the interior bore of the barrel HCAL and necessary support structures. Modifications to either must be coordinated.</w:t>
      </w:r>
    </w:p>
    <w:p w14:paraId="4C16F351" w14:textId="77777777" w:rsidR="00AD3068" w:rsidRDefault="00AD3068" w:rsidP="00AD3068">
      <w:pPr>
        <w:pStyle w:val="InterfaceDetail"/>
      </w:pPr>
      <w:r>
        <w:t>Provider:</w:t>
      </w:r>
      <w:r>
        <w:tab/>
        <w:t>Detector Infrastructure and Utilities Integration (6.03.01.09.04)</w:t>
      </w:r>
    </w:p>
    <w:p w14:paraId="0B52A948"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72DE3BE3" w14:textId="77777777" w:rsidR="00AD3068" w:rsidRPr="00AD3068" w:rsidRDefault="00AD3068" w:rsidP="00AD3068">
      <w:pPr>
        <w:pStyle w:val="InterfaceDetail"/>
      </w:pPr>
      <w:r w:rsidRPr="00AD3068">
        <w:t>Requirements:</w:t>
      </w:r>
      <w:r w:rsidRPr="00AD3068">
        <w:tab/>
        <w:t>P-DET-HCAL.1, P-DET-MAG.1</w:t>
      </w:r>
    </w:p>
    <w:p w14:paraId="3DF7EC32" w14:textId="77777777" w:rsidR="00AD3068" w:rsidRPr="00AD3068" w:rsidRDefault="00AD3068" w:rsidP="00AD3068">
      <w:pPr>
        <w:pStyle w:val="InterfaceDetail"/>
      </w:pPr>
      <w:r w:rsidRPr="00AD3068">
        <w:t>References:</w:t>
      </w:r>
      <w:r w:rsidRPr="00AD3068">
        <w:tab/>
      </w:r>
    </w:p>
    <w:p w14:paraId="395733B4" w14:textId="77777777" w:rsidR="00AD3068" w:rsidRDefault="00AD3068" w:rsidP="00AD3068">
      <w:pPr>
        <w:pStyle w:val="InterfaceHeading2"/>
      </w:pPr>
      <w:r>
        <w:t>I-DET-INF-INT.035</w:t>
      </w:r>
      <w:r>
        <w:tab/>
        <w:t>Space Constraint</w:t>
      </w:r>
    </w:p>
    <w:p w14:paraId="52F7F262" w14:textId="77777777" w:rsidR="00AD3068" w:rsidRDefault="00AD3068" w:rsidP="00AD3068">
      <w:pPr>
        <w:pStyle w:val="InterfaceDetail"/>
      </w:pPr>
      <w:r>
        <w:t>System 1:</w:t>
      </w:r>
      <w:r>
        <w:tab/>
        <w:t>Backward HCal Systems (6.03.01.05)</w:t>
      </w:r>
    </w:p>
    <w:p w14:paraId="4CA8B241" w14:textId="77777777" w:rsidR="00AD3068" w:rsidRDefault="00AD3068" w:rsidP="00AD3068">
      <w:pPr>
        <w:pStyle w:val="InterfaceDetail"/>
      </w:pPr>
      <w:r>
        <w:t>System 2:</w:t>
      </w:r>
      <w:r>
        <w:tab/>
        <w:t>Solenoid Magnet (6.03.01.06)</w:t>
      </w:r>
    </w:p>
    <w:p w14:paraId="5780C677" w14:textId="77777777" w:rsidR="00AD3068" w:rsidRDefault="00AD3068" w:rsidP="00AD3068">
      <w:pPr>
        <w:pStyle w:val="InterfaceDetail"/>
      </w:pPr>
      <w:r>
        <w:t>Type:</w:t>
      </w:r>
      <w:r>
        <w:tab/>
        <w:t>SPACE</w:t>
      </w:r>
    </w:p>
    <w:p w14:paraId="22EA8BB5" w14:textId="77777777" w:rsidR="00AD3068" w:rsidRDefault="00AD3068" w:rsidP="00AD3068">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14:paraId="2B4E83FE" w14:textId="77777777" w:rsidR="00AD3068" w:rsidRDefault="00AD3068" w:rsidP="00AD3068">
      <w:pPr>
        <w:pStyle w:val="InterfaceDetail"/>
      </w:pPr>
      <w:r>
        <w:t>Provider:</w:t>
      </w:r>
      <w:r>
        <w:tab/>
        <w:t>Detector Infrastructure and Utilities Integration (6.03.01.09.04)</w:t>
      </w:r>
    </w:p>
    <w:p w14:paraId="1135BA25"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1CB03493" w14:textId="77777777" w:rsidR="00AD3068" w:rsidRPr="00AD3068" w:rsidRDefault="00AD3068" w:rsidP="00AD3068">
      <w:pPr>
        <w:pStyle w:val="InterfaceDetail"/>
      </w:pPr>
      <w:r w:rsidRPr="00AD3068">
        <w:t>Requirements:</w:t>
      </w:r>
      <w:r w:rsidRPr="00AD3068">
        <w:tab/>
        <w:t>P-DET-HCAL.1, P-DET-MAG.1</w:t>
      </w:r>
    </w:p>
    <w:p w14:paraId="0B244160" w14:textId="77777777" w:rsidR="00AD3068" w:rsidRPr="00AD3068" w:rsidRDefault="00AD3068" w:rsidP="00AD3068">
      <w:pPr>
        <w:pStyle w:val="InterfaceDetail"/>
      </w:pPr>
      <w:r w:rsidRPr="00AD3068">
        <w:t>References:</w:t>
      </w:r>
      <w:r w:rsidRPr="00AD3068">
        <w:tab/>
      </w:r>
    </w:p>
    <w:p w14:paraId="61AAE67A" w14:textId="77777777" w:rsidR="00AD3068" w:rsidRDefault="00AD3068" w:rsidP="00AD3068">
      <w:pPr>
        <w:pStyle w:val="Heading1"/>
      </w:pPr>
      <w:bookmarkStart w:id="36" w:name="_Toc222583940"/>
      <w:r>
        <w:t>Hadronic Calorimetry Systems (DET-HCAL) to Barrel Particle ID Systems (DET-PID-BAR)</w:t>
      </w:r>
      <w:bookmarkEnd w:id="36"/>
    </w:p>
    <w:p w14:paraId="31A075D5" w14:textId="77777777" w:rsidR="00AD3068" w:rsidRDefault="00AD3068" w:rsidP="00AD3068">
      <w:pPr>
        <w:pStyle w:val="InterfaceHeading2"/>
      </w:pPr>
      <w:r>
        <w:t>I-DET-INF-INT.036</w:t>
      </w:r>
      <w:r>
        <w:tab/>
        <w:t>Space Constraint</w:t>
      </w:r>
    </w:p>
    <w:p w14:paraId="53B23507" w14:textId="77777777" w:rsidR="00AD3068" w:rsidRDefault="00AD3068" w:rsidP="00AD3068">
      <w:pPr>
        <w:pStyle w:val="InterfaceDetail"/>
      </w:pPr>
      <w:r>
        <w:t>System 1:</w:t>
      </w:r>
      <w:r>
        <w:tab/>
        <w:t>Backward HCal Systems (6.03.01.05)</w:t>
      </w:r>
    </w:p>
    <w:p w14:paraId="56637DB7" w14:textId="77777777" w:rsidR="00AD3068" w:rsidRDefault="00AD3068" w:rsidP="00AD3068">
      <w:pPr>
        <w:pStyle w:val="InterfaceDetail"/>
      </w:pPr>
      <w:r>
        <w:t>System 2:</w:t>
      </w:r>
      <w:r>
        <w:tab/>
        <w:t>Barrel DIRC Particle ID Systems (6.03.01.03)</w:t>
      </w:r>
    </w:p>
    <w:p w14:paraId="7F5C193F" w14:textId="77777777" w:rsidR="00AD3068" w:rsidRDefault="00AD3068" w:rsidP="00AD3068">
      <w:pPr>
        <w:pStyle w:val="InterfaceDetail"/>
      </w:pPr>
      <w:r>
        <w:t>Type:</w:t>
      </w:r>
      <w:r>
        <w:tab/>
        <w:t>SPACE</w:t>
      </w:r>
    </w:p>
    <w:p w14:paraId="62B44707" w14:textId="77777777" w:rsidR="00AD3068" w:rsidRDefault="00AD3068" w:rsidP="00AD3068">
      <w:pPr>
        <w:pStyle w:val="InterfaceDetail"/>
      </w:pPr>
      <w:r>
        <w:t>Description:</w:t>
      </w:r>
      <w:r>
        <w:tab/>
        <w:t>The maximum backward location for the DIRC is limited by the backward endcap support structure and the adjacent cabling pathway that provides services to the interior detectors. Modifications to either must be coordinated.</w:t>
      </w:r>
    </w:p>
    <w:p w14:paraId="12D230CA" w14:textId="77777777" w:rsidR="00AD3068" w:rsidRDefault="00AD3068" w:rsidP="00AD3068">
      <w:pPr>
        <w:pStyle w:val="InterfaceDetail"/>
      </w:pPr>
      <w:r>
        <w:t>Provider:</w:t>
      </w:r>
      <w:r>
        <w:tab/>
        <w:t>Detector Infrastructure and Utilities Integration (6.03.01.09.04)</w:t>
      </w:r>
    </w:p>
    <w:p w14:paraId="2EE7B67B"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48D61BB9" w14:textId="77777777" w:rsidR="00AD3068" w:rsidRPr="00AD3068" w:rsidRDefault="00AD3068" w:rsidP="00AD3068">
      <w:pPr>
        <w:pStyle w:val="InterfaceDetail"/>
      </w:pPr>
      <w:r w:rsidRPr="00AD3068">
        <w:t>Requirements:</w:t>
      </w:r>
      <w:r w:rsidRPr="00AD3068">
        <w:tab/>
        <w:t>P-DET-HCAL.1, P-DET-PID.5</w:t>
      </w:r>
    </w:p>
    <w:p w14:paraId="664C10A8" w14:textId="77777777" w:rsidR="00AD3068" w:rsidRPr="00AD3068" w:rsidRDefault="00AD3068" w:rsidP="00AD3068">
      <w:pPr>
        <w:pStyle w:val="InterfaceDetail"/>
      </w:pPr>
      <w:r w:rsidRPr="00AD3068">
        <w:t>References:</w:t>
      </w:r>
      <w:r w:rsidRPr="00AD3068">
        <w:tab/>
      </w:r>
    </w:p>
    <w:p w14:paraId="27D28EF5" w14:textId="77777777" w:rsidR="00AD3068" w:rsidRDefault="00AD3068" w:rsidP="00AD3068">
      <w:pPr>
        <w:pStyle w:val="Heading1"/>
      </w:pPr>
      <w:bookmarkStart w:id="37" w:name="_Toc222583941"/>
      <w:r>
        <w:t>Hadronic Calorimetry Systems (DET-HCAL) to Forward Particle ID Systems (DET-PID-FWD)</w:t>
      </w:r>
      <w:bookmarkEnd w:id="37"/>
    </w:p>
    <w:p w14:paraId="7CD36AE2" w14:textId="77777777" w:rsidR="00AD3068" w:rsidRDefault="00AD3068" w:rsidP="00AD3068">
      <w:pPr>
        <w:pStyle w:val="InterfaceHeading2"/>
      </w:pPr>
      <w:r>
        <w:t>I-DET-INF-BAR.012</w:t>
      </w:r>
      <w:r>
        <w:tab/>
        <w:t>Dual RICH Support System</w:t>
      </w:r>
    </w:p>
    <w:p w14:paraId="1E3957BD" w14:textId="77777777" w:rsidR="00AD3068" w:rsidRDefault="00AD3068" w:rsidP="00AD3068">
      <w:pPr>
        <w:pStyle w:val="InterfaceDetail"/>
      </w:pPr>
      <w:r>
        <w:t>System 1:</w:t>
      </w:r>
      <w:r>
        <w:tab/>
        <w:t>Barrel HCal Systems (6.03.01.05)</w:t>
      </w:r>
    </w:p>
    <w:p w14:paraId="0C6D873D" w14:textId="77777777" w:rsidR="00AD3068" w:rsidRDefault="00AD3068" w:rsidP="00AD3068">
      <w:pPr>
        <w:pStyle w:val="InterfaceDetail"/>
      </w:pPr>
      <w:r>
        <w:t>System 2:</w:t>
      </w:r>
      <w:r>
        <w:tab/>
        <w:t>Forward Particle ID Systems (6.03.01.03)</w:t>
      </w:r>
    </w:p>
    <w:p w14:paraId="0960251A" w14:textId="77777777" w:rsidR="00AD3068" w:rsidRDefault="00AD3068" w:rsidP="00AD3068">
      <w:pPr>
        <w:pStyle w:val="InterfaceDetail"/>
      </w:pPr>
      <w:r>
        <w:t>Type:</w:t>
      </w:r>
      <w:r>
        <w:tab/>
        <w:t>STRUCT</w:t>
      </w:r>
    </w:p>
    <w:p w14:paraId="5CC2EFCE" w14:textId="77777777" w:rsidR="00AD3068" w:rsidRDefault="00AD3068" w:rsidP="00AD3068">
      <w:pPr>
        <w:pStyle w:val="InterfaceDetail"/>
      </w:pPr>
      <w:r>
        <w:t>Description:</w:t>
      </w:r>
      <w:r>
        <w:tab/>
        <w:t>The Dual RICH will be supported by a structural system within the barrel hadron calorimeter.</w:t>
      </w:r>
    </w:p>
    <w:p w14:paraId="5CE471CB" w14:textId="77777777" w:rsidR="00AD3068" w:rsidRDefault="00AD3068" w:rsidP="00AD3068">
      <w:pPr>
        <w:pStyle w:val="InterfaceDetail"/>
      </w:pPr>
      <w:r>
        <w:t>Provider:</w:t>
      </w:r>
      <w:r>
        <w:tab/>
        <w:t>Barrel Detector Structures (6.03.01.09.01)</w:t>
      </w:r>
    </w:p>
    <w:p w14:paraId="222A2AA2" w14:textId="77777777" w:rsidR="00AD3068" w:rsidRPr="00AD3068" w:rsidRDefault="00AD3068" w:rsidP="00AD3068">
      <w:pPr>
        <w:pStyle w:val="InterfaceDetail"/>
      </w:pPr>
      <w:r>
        <w:t>Details:</w:t>
      </w:r>
      <w:r>
        <w:tab/>
      </w:r>
      <w:r w:rsidRPr="00AD3068">
        <w:rPr>
          <w:i/>
        </w:rPr>
        <w:t>See details in the Barrel Detector Structures Interface Control Document.</w:t>
      </w:r>
    </w:p>
    <w:p w14:paraId="42D1C55F" w14:textId="77777777" w:rsidR="00AD3068" w:rsidRPr="00AD3068" w:rsidRDefault="00AD3068" w:rsidP="00AD3068">
      <w:pPr>
        <w:pStyle w:val="InterfaceDetail"/>
      </w:pPr>
      <w:r w:rsidRPr="00AD3068">
        <w:t>Requirements:</w:t>
      </w:r>
      <w:r w:rsidRPr="00AD3068">
        <w:tab/>
        <w:t>P-DET-HCAL.2, P-DET-PID.4</w:t>
      </w:r>
    </w:p>
    <w:p w14:paraId="49EF72A4" w14:textId="77777777" w:rsidR="00AD3068" w:rsidRPr="00AD3068" w:rsidRDefault="00AD3068" w:rsidP="00AD3068">
      <w:pPr>
        <w:pStyle w:val="InterfaceDetail"/>
      </w:pPr>
      <w:r w:rsidRPr="00AD3068">
        <w:t>References:</w:t>
      </w:r>
      <w:r w:rsidRPr="00AD3068">
        <w:tab/>
      </w:r>
    </w:p>
    <w:p w14:paraId="6A5E1AE6" w14:textId="77777777" w:rsidR="00AD3068" w:rsidRDefault="00AD3068" w:rsidP="00AD3068">
      <w:pPr>
        <w:pStyle w:val="InterfaceHeading2"/>
      </w:pPr>
      <w:r>
        <w:t>I-DET-INF-INT.033</w:t>
      </w:r>
      <w:r>
        <w:tab/>
        <w:t>Space Constraint</w:t>
      </w:r>
    </w:p>
    <w:p w14:paraId="6957A976" w14:textId="77777777" w:rsidR="00AD3068" w:rsidRDefault="00AD3068" w:rsidP="00AD3068">
      <w:pPr>
        <w:pStyle w:val="InterfaceDetail"/>
      </w:pPr>
      <w:r>
        <w:t>System 1:</w:t>
      </w:r>
      <w:r>
        <w:tab/>
        <w:t>Barrel HCal Systems (6.03.01.05)</w:t>
      </w:r>
    </w:p>
    <w:p w14:paraId="04D3CA3A" w14:textId="77777777" w:rsidR="00AD3068" w:rsidRDefault="00AD3068" w:rsidP="00AD3068">
      <w:pPr>
        <w:pStyle w:val="InterfaceDetail"/>
      </w:pPr>
      <w:r>
        <w:t>System 2:</w:t>
      </w:r>
      <w:r>
        <w:tab/>
        <w:t>Forward RICH Detector Systems (6.03.01.03)</w:t>
      </w:r>
    </w:p>
    <w:p w14:paraId="7C8C4A9F" w14:textId="77777777" w:rsidR="00AD3068" w:rsidRDefault="00AD3068" w:rsidP="00AD3068">
      <w:pPr>
        <w:pStyle w:val="InterfaceDetail"/>
      </w:pPr>
      <w:r>
        <w:t>Type:</w:t>
      </w:r>
      <w:r>
        <w:tab/>
        <w:t>SPACE</w:t>
      </w:r>
    </w:p>
    <w:p w14:paraId="4B713561" w14:textId="77777777" w:rsidR="00AD3068" w:rsidRDefault="00AD3068" w:rsidP="00AD3068">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14:paraId="63058D4D" w14:textId="77777777" w:rsidR="00AD3068" w:rsidRDefault="00AD3068" w:rsidP="00AD3068">
      <w:pPr>
        <w:pStyle w:val="InterfaceDetail"/>
      </w:pPr>
      <w:r>
        <w:t>Provider:</w:t>
      </w:r>
      <w:r>
        <w:tab/>
        <w:t>Detector Infrastructure and Utilities Integration (6.03.01.09.04)</w:t>
      </w:r>
    </w:p>
    <w:p w14:paraId="7E41E8DC" w14:textId="77777777" w:rsidR="00AD3068" w:rsidRPr="00AD3068" w:rsidRDefault="00AD3068" w:rsidP="00AD3068">
      <w:pPr>
        <w:pStyle w:val="InterfaceDetail"/>
      </w:pPr>
      <w:r>
        <w:t>Details:</w:t>
      </w:r>
      <w:r>
        <w:tab/>
      </w:r>
      <w:r w:rsidRPr="00AD3068">
        <w:rPr>
          <w:i/>
        </w:rPr>
        <w:t>See details in the Detector Infrastructure and Utilities Integration Interface Control Document.</w:t>
      </w:r>
    </w:p>
    <w:p w14:paraId="2C3D842C" w14:textId="77777777" w:rsidR="00AD3068" w:rsidRPr="00AD3068" w:rsidRDefault="00AD3068" w:rsidP="00AD3068">
      <w:pPr>
        <w:pStyle w:val="InterfaceDetail"/>
      </w:pPr>
      <w:r w:rsidRPr="00AD3068">
        <w:t>Requirements:</w:t>
      </w:r>
      <w:r w:rsidRPr="00AD3068">
        <w:tab/>
        <w:t>P-DET-HCAL.1, P-DET-PID.5</w:t>
      </w:r>
    </w:p>
    <w:p w14:paraId="734AE948" w14:textId="77777777" w:rsidR="00AD3068" w:rsidRPr="00AD3068" w:rsidRDefault="00AD3068" w:rsidP="00AD3068">
      <w:pPr>
        <w:pStyle w:val="InterfaceDetail"/>
      </w:pPr>
      <w:r w:rsidRPr="00AD3068">
        <w:t>References:</w:t>
      </w:r>
      <w:r w:rsidRPr="00AD3068">
        <w:tab/>
      </w:r>
    </w:p>
    <w:p w14:paraId="2AAE3DDD" w14:textId="4F044EAC" w:rsidR="00833E3A" w:rsidRDefault="00833E3A" w:rsidP="00AD3068">
      <w:pPr>
        <w:pStyle w:val="InterfaceDetail"/>
      </w:pPr>
    </w:p>
    <w:p w14:paraId="798803C0" w14:textId="77777777" w:rsidR="00833E3A" w:rsidRPr="00833E3A" w:rsidRDefault="00833E3A" w:rsidP="00833E3A">
      <w:bookmarkStart w:id="38" w:name="InterfaceDetails"/>
      <w:bookmarkEnd w:id="38"/>
    </w:p>
    <w:p w14:paraId="7204CCFD" w14:textId="77777777" w:rsidR="007A0EA6" w:rsidRPr="007A0EA6" w:rsidRDefault="007A0EA6" w:rsidP="00245F70">
      <w:pPr>
        <w:pStyle w:val="Heading1"/>
      </w:pPr>
      <w:bookmarkStart w:id="39" w:name="_Toc137386761"/>
      <w:bookmarkStart w:id="40" w:name="_Toc137386903"/>
      <w:bookmarkStart w:id="41" w:name="_Toc222583942"/>
      <w:r w:rsidRPr="007A0EA6">
        <w:t>Applicable Documents</w:t>
      </w:r>
      <w:bookmarkEnd w:id="39"/>
      <w:bookmarkEnd w:id="40"/>
      <w:bookmarkEnd w:id="41"/>
    </w:p>
    <w:p w14:paraId="3D390A02"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5041D18E" w14:textId="77777777" w:rsidR="007A0EA6" w:rsidRPr="007A0EA6" w:rsidRDefault="007A0EA6" w:rsidP="00245F70">
      <w:pPr>
        <w:pStyle w:val="Heading1"/>
      </w:pPr>
      <w:bookmarkStart w:id="42" w:name="_Toc137386762"/>
      <w:bookmarkStart w:id="43" w:name="_Toc137386904"/>
      <w:bookmarkStart w:id="44" w:name="_Toc222583943"/>
      <w:r w:rsidRPr="007A0EA6">
        <w:t>Detailed change Log</w:t>
      </w:r>
      <w:bookmarkEnd w:id="42"/>
      <w:bookmarkEnd w:id="43"/>
      <w:bookmarkEnd w:id="44"/>
    </w:p>
    <w:tbl>
      <w:tblPr>
        <w:tblStyle w:val="InterfaceSummaryTable"/>
        <w:tblW w:w="0" w:type="auto"/>
        <w:tblLook w:val="04A0" w:firstRow="1" w:lastRow="0" w:firstColumn="1" w:lastColumn="0" w:noHBand="0" w:noVBand="1"/>
      </w:tblPr>
      <w:tblGrid>
        <w:gridCol w:w="1165"/>
        <w:gridCol w:w="1170"/>
        <w:gridCol w:w="7015"/>
      </w:tblGrid>
      <w:tr w:rsidR="007A0EA6" w14:paraId="2BC0585C"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81124D5" w14:textId="77777777" w:rsidR="007A0EA6" w:rsidRPr="001C5347" w:rsidRDefault="007A0EA6" w:rsidP="001C5347">
            <w:pPr>
              <w:pStyle w:val="TableEntry"/>
            </w:pPr>
            <w:r w:rsidRPr="001C5347">
              <w:t>Revision</w:t>
            </w:r>
          </w:p>
        </w:tc>
        <w:tc>
          <w:tcPr>
            <w:tcW w:w="1170" w:type="dxa"/>
          </w:tcPr>
          <w:p w14:paraId="14BEB69B"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737006C3"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20E5478F"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D0A7C18" w14:textId="77777777" w:rsidR="007A0EA6" w:rsidRPr="001C5347" w:rsidRDefault="007A0EA6" w:rsidP="001C5347">
            <w:pPr>
              <w:pStyle w:val="TableEntry"/>
            </w:pPr>
          </w:p>
        </w:tc>
        <w:tc>
          <w:tcPr>
            <w:tcW w:w="1170" w:type="dxa"/>
          </w:tcPr>
          <w:p w14:paraId="664760CF"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5B59D8F6"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4BF96E5"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6F70BE6" w14:textId="77777777" w:rsidR="007A0EA6" w:rsidRPr="001C5347" w:rsidRDefault="007A0EA6" w:rsidP="001C5347">
            <w:pPr>
              <w:pStyle w:val="TableEntry"/>
            </w:pPr>
          </w:p>
        </w:tc>
        <w:tc>
          <w:tcPr>
            <w:tcW w:w="1170" w:type="dxa"/>
          </w:tcPr>
          <w:p w14:paraId="1E902CF4"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1C196189"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05EE90D"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50C85AB" w14:textId="77777777" w:rsidR="007A0EA6" w:rsidRPr="001C5347" w:rsidRDefault="007A0EA6" w:rsidP="001C5347">
            <w:pPr>
              <w:pStyle w:val="TableEntry"/>
            </w:pPr>
          </w:p>
        </w:tc>
        <w:tc>
          <w:tcPr>
            <w:tcW w:w="1170" w:type="dxa"/>
          </w:tcPr>
          <w:p w14:paraId="1C70A69F"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28B4EFC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633CAF5B"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141F7011" w14:textId="77777777" w:rsidR="007A0EA6" w:rsidRPr="001C5347" w:rsidRDefault="007A0EA6" w:rsidP="001C5347">
            <w:pPr>
              <w:pStyle w:val="TableEntry"/>
            </w:pPr>
          </w:p>
        </w:tc>
        <w:tc>
          <w:tcPr>
            <w:tcW w:w="1170" w:type="dxa"/>
          </w:tcPr>
          <w:p w14:paraId="151AF593"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464BC11F"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2F566BC2"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A2021E2" w14:textId="77777777" w:rsidR="007A0EA6" w:rsidRPr="001C5347" w:rsidRDefault="007A0EA6" w:rsidP="001C5347">
            <w:pPr>
              <w:pStyle w:val="TableEntry"/>
            </w:pPr>
          </w:p>
        </w:tc>
        <w:tc>
          <w:tcPr>
            <w:tcW w:w="1170" w:type="dxa"/>
          </w:tcPr>
          <w:p w14:paraId="2DC09D31"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515B1C38"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5B2B92E4"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170BC08" w14:textId="77777777" w:rsidR="007A0EA6" w:rsidRPr="001C5347" w:rsidRDefault="007A0EA6" w:rsidP="001C5347">
            <w:pPr>
              <w:pStyle w:val="TableEntry"/>
            </w:pPr>
          </w:p>
        </w:tc>
        <w:tc>
          <w:tcPr>
            <w:tcW w:w="1170" w:type="dxa"/>
          </w:tcPr>
          <w:p w14:paraId="7CEA4E7A"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43D19AC7"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3E91E51B"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1AF236C" w14:textId="77777777" w:rsidR="007A0EA6" w:rsidRPr="001C5347" w:rsidRDefault="007A0EA6" w:rsidP="001C5347">
            <w:pPr>
              <w:pStyle w:val="TableEntry"/>
            </w:pPr>
          </w:p>
        </w:tc>
        <w:tc>
          <w:tcPr>
            <w:tcW w:w="1170" w:type="dxa"/>
          </w:tcPr>
          <w:p w14:paraId="26EEC3F9"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0E0E3DA"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7E0F1E83" w14:textId="77777777" w:rsidR="007A0EA6" w:rsidRPr="007A0EA6" w:rsidRDefault="00D61851" w:rsidP="00245F70">
      <w:pPr>
        <w:pStyle w:val="Heading1"/>
      </w:pPr>
      <w:bookmarkStart w:id="45" w:name="_Toc222583944"/>
      <w:r>
        <w:t>References</w:t>
      </w:r>
      <w:bookmarkEnd w:id="45"/>
    </w:p>
    <w:p w14:paraId="25128266"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522151CE"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634C2200" w14:textId="77777777" w:rsidR="007A0EA6" w:rsidRDefault="007A0EA6" w:rsidP="007A0EA6">
      <w:pPr>
        <w:pStyle w:val="ListofReferences"/>
        <w:numPr>
          <w:ilvl w:val="0"/>
          <w:numId w:val="15"/>
        </w:numPr>
        <w:ind w:left="360"/>
      </w:pPr>
      <w:r w:rsidRPr="007306C4">
        <w:t>BNL-221006-2021-FORE, EIC Conceptual Design Report </w:t>
      </w:r>
    </w:p>
    <w:p w14:paraId="7AC155DA"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66079610" w14:textId="77777777" w:rsidR="007A0EA6" w:rsidRPr="007306C4" w:rsidRDefault="007A0EA6" w:rsidP="007A0EA6">
      <w:pPr>
        <w:pStyle w:val="ListofReferences"/>
        <w:numPr>
          <w:ilvl w:val="0"/>
          <w:numId w:val="15"/>
        </w:numPr>
        <w:ind w:left="360"/>
      </w:pPr>
      <w:r w:rsidRPr="007306C4">
        <w:t>EIC-SEG-PLN-016, Requirements Management Plan </w:t>
      </w:r>
    </w:p>
    <w:p w14:paraId="4C14C60B"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53FE72DB" w14:textId="77777777" w:rsidR="007A0EA6" w:rsidRPr="007306C4" w:rsidRDefault="007A0EA6" w:rsidP="007A0EA6">
      <w:pPr>
        <w:pStyle w:val="ListofReferences"/>
        <w:numPr>
          <w:ilvl w:val="0"/>
          <w:numId w:val="15"/>
        </w:numPr>
        <w:ind w:left="360"/>
      </w:pPr>
      <w:r w:rsidRPr="007306C4">
        <w:t>EIC-SEG-PLN-020, EIC Interface Management Plan </w:t>
      </w:r>
    </w:p>
    <w:p w14:paraId="638913BF"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BE99" w14:textId="77777777" w:rsidR="00306C35" w:rsidRDefault="00306C35" w:rsidP="006F08CB">
      <w:r>
        <w:separator/>
      </w:r>
    </w:p>
  </w:endnote>
  <w:endnote w:type="continuationSeparator" w:id="0">
    <w:p w14:paraId="12861256" w14:textId="77777777" w:rsidR="00306C35" w:rsidRDefault="00306C35" w:rsidP="006F08CB">
      <w:r>
        <w:continuationSeparator/>
      </w:r>
    </w:p>
  </w:endnote>
  <w:endnote w:type="continuationNotice" w:id="1">
    <w:p w14:paraId="34F27CC2" w14:textId="77777777" w:rsidR="00306C35" w:rsidRDefault="0030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9D33"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BF01"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8306" w14:textId="77777777" w:rsidR="00306C35" w:rsidRDefault="00306C35" w:rsidP="006F08CB">
      <w:r>
        <w:separator/>
      </w:r>
    </w:p>
  </w:footnote>
  <w:footnote w:type="continuationSeparator" w:id="0">
    <w:p w14:paraId="0C0D51ED" w14:textId="77777777" w:rsidR="00306C35" w:rsidRDefault="00306C35" w:rsidP="006F08CB">
      <w:r>
        <w:continuationSeparator/>
      </w:r>
    </w:p>
  </w:footnote>
  <w:footnote w:type="continuationNotice" w:id="1">
    <w:p w14:paraId="5E4ECA5B" w14:textId="77777777" w:rsidR="00306C35" w:rsidRDefault="0030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712"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6667C4B5" w14:textId="77777777" w:rsidTr="00E444DD">
      <w:trPr>
        <w:jc w:val="center"/>
      </w:trPr>
      <w:tc>
        <w:tcPr>
          <w:tcW w:w="10195" w:type="dxa"/>
          <w:gridSpan w:val="4"/>
          <w:tcBorders>
            <w:bottom w:val="single" w:sz="4" w:space="0" w:color="000000" w:themeColor="text1"/>
          </w:tcBorders>
          <w:vAlign w:val="center"/>
        </w:tcPr>
        <w:p w14:paraId="4A8EE158" w14:textId="77777777" w:rsidR="006B103A" w:rsidRPr="00D922F4" w:rsidRDefault="006B103A" w:rsidP="002E5DE2">
          <w:pPr>
            <w:pStyle w:val="HeaderCellCtr"/>
          </w:pPr>
          <w:r w:rsidRPr="00D922F4">
            <w:t>Electron-Ion Collider, Brookhaven National Laboratory</w:t>
          </w:r>
        </w:p>
      </w:tc>
    </w:tr>
    <w:tr w:rsidR="006B103A" w:rsidRPr="00D922F4" w14:paraId="25F1B543" w14:textId="77777777" w:rsidTr="00E444DD">
      <w:trPr>
        <w:jc w:val="center"/>
      </w:trPr>
      <w:tc>
        <w:tcPr>
          <w:tcW w:w="3805" w:type="dxa"/>
          <w:tcBorders>
            <w:bottom w:val="single" w:sz="4" w:space="0" w:color="000000" w:themeColor="text1"/>
          </w:tcBorders>
        </w:tcPr>
        <w:p w14:paraId="35F2487E"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2AD3E377"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1DCA0FF8"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6BD3585C"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4668260D" w14:textId="77777777" w:rsidTr="00E444DD">
      <w:trPr>
        <w:jc w:val="center"/>
      </w:trPr>
      <w:tc>
        <w:tcPr>
          <w:tcW w:w="8068" w:type="dxa"/>
          <w:gridSpan w:val="3"/>
          <w:tcBorders>
            <w:top w:val="single" w:sz="4" w:space="0" w:color="000000" w:themeColor="text1"/>
          </w:tcBorders>
        </w:tcPr>
        <w:p w14:paraId="44C39E49"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1F9C3348" w14:textId="77777777" w:rsidR="006B103A" w:rsidRPr="00D922F4" w:rsidRDefault="006B103A" w:rsidP="002E5DE2">
          <w:pPr>
            <w:pStyle w:val="HeaderCell"/>
          </w:pPr>
          <w:r w:rsidRPr="00D922F4">
            <w:rPr>
              <w:rStyle w:val="Strong"/>
            </w:rPr>
            <w:t>Revision:</w:t>
          </w:r>
          <w:r w:rsidRPr="00D922F4">
            <w:t xml:space="preserve"> 0</w:t>
          </w:r>
        </w:p>
      </w:tc>
    </w:tr>
  </w:tbl>
  <w:p w14:paraId="248892D9"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C741"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4235D066" w14:textId="77777777" w:rsidTr="00E444DD">
      <w:trPr>
        <w:jc w:val="center"/>
      </w:trPr>
      <w:tc>
        <w:tcPr>
          <w:tcW w:w="10195" w:type="dxa"/>
          <w:gridSpan w:val="4"/>
          <w:tcBorders>
            <w:bottom w:val="single" w:sz="4" w:space="0" w:color="000000" w:themeColor="text1"/>
          </w:tcBorders>
          <w:vAlign w:val="center"/>
        </w:tcPr>
        <w:p w14:paraId="7E0FE0F3" w14:textId="77777777" w:rsidR="006B103A" w:rsidRPr="00D922F4" w:rsidRDefault="006B103A" w:rsidP="002E5DE2">
          <w:pPr>
            <w:pStyle w:val="HeaderCellCtr"/>
          </w:pPr>
          <w:r w:rsidRPr="00D922F4">
            <w:t>Electron-Ion Collider, Brookhaven National Laboratory</w:t>
          </w:r>
        </w:p>
      </w:tc>
    </w:tr>
    <w:tr w:rsidR="006B103A" w:rsidRPr="00D922F4" w14:paraId="69451138" w14:textId="77777777" w:rsidTr="00E444DD">
      <w:trPr>
        <w:jc w:val="center"/>
      </w:trPr>
      <w:tc>
        <w:tcPr>
          <w:tcW w:w="3805" w:type="dxa"/>
          <w:tcBorders>
            <w:bottom w:val="single" w:sz="4" w:space="0" w:color="000000" w:themeColor="text1"/>
          </w:tcBorders>
        </w:tcPr>
        <w:p w14:paraId="2588B84A"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0912C38E"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2FE4DBCE"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79D130AB"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478A918C" w14:textId="77777777" w:rsidTr="00E444DD">
      <w:trPr>
        <w:jc w:val="center"/>
      </w:trPr>
      <w:tc>
        <w:tcPr>
          <w:tcW w:w="8068" w:type="dxa"/>
          <w:gridSpan w:val="3"/>
          <w:tcBorders>
            <w:top w:val="single" w:sz="4" w:space="0" w:color="000000" w:themeColor="text1"/>
          </w:tcBorders>
        </w:tcPr>
        <w:p w14:paraId="19B2905A"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72587B99" w14:textId="77777777" w:rsidR="006B103A" w:rsidRPr="00D922F4" w:rsidRDefault="006B103A" w:rsidP="002E5DE2">
          <w:pPr>
            <w:pStyle w:val="HeaderCell"/>
          </w:pPr>
          <w:r w:rsidRPr="00D922F4">
            <w:rPr>
              <w:rStyle w:val="Strong"/>
            </w:rPr>
            <w:t>Revision:</w:t>
          </w:r>
          <w:r w:rsidRPr="00D922F4">
            <w:t xml:space="preserve"> 0</w:t>
          </w:r>
        </w:p>
      </w:tc>
    </w:tr>
  </w:tbl>
  <w:p w14:paraId="29FE702B"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83169">
    <w:abstractNumId w:val="9"/>
  </w:num>
  <w:num w:numId="2" w16cid:durableId="1108350589">
    <w:abstractNumId w:val="17"/>
  </w:num>
  <w:num w:numId="3" w16cid:durableId="1196310314">
    <w:abstractNumId w:val="12"/>
  </w:num>
  <w:num w:numId="4" w16cid:durableId="476143753">
    <w:abstractNumId w:val="10"/>
  </w:num>
  <w:num w:numId="5" w16cid:durableId="1813062361">
    <w:abstractNumId w:val="5"/>
  </w:num>
  <w:num w:numId="6" w16cid:durableId="520583637">
    <w:abstractNumId w:val="21"/>
  </w:num>
  <w:num w:numId="7" w16cid:durableId="1528367882">
    <w:abstractNumId w:val="22"/>
  </w:num>
  <w:num w:numId="8" w16cid:durableId="1515919490">
    <w:abstractNumId w:val="4"/>
  </w:num>
  <w:num w:numId="9" w16cid:durableId="1993020409">
    <w:abstractNumId w:val="15"/>
  </w:num>
  <w:num w:numId="10" w16cid:durableId="604197611">
    <w:abstractNumId w:val="20"/>
  </w:num>
  <w:num w:numId="11" w16cid:durableId="141119607">
    <w:abstractNumId w:val="18"/>
  </w:num>
  <w:num w:numId="12" w16cid:durableId="2011906280">
    <w:abstractNumId w:val="2"/>
  </w:num>
  <w:num w:numId="13" w16cid:durableId="1034115632">
    <w:abstractNumId w:val="13"/>
  </w:num>
  <w:num w:numId="14" w16cid:durableId="1600018622">
    <w:abstractNumId w:val="7"/>
  </w:num>
  <w:num w:numId="15" w16cid:durableId="2004968936">
    <w:abstractNumId w:val="14"/>
  </w:num>
  <w:num w:numId="16" w16cid:durableId="1361516289">
    <w:abstractNumId w:val="3"/>
  </w:num>
  <w:num w:numId="17" w16cid:durableId="1978609406">
    <w:abstractNumId w:val="8"/>
  </w:num>
  <w:num w:numId="18" w16cid:durableId="1836533943">
    <w:abstractNumId w:val="23"/>
  </w:num>
  <w:num w:numId="19" w16cid:durableId="2066102871">
    <w:abstractNumId w:val="1"/>
  </w:num>
  <w:num w:numId="20" w16cid:durableId="1025711744">
    <w:abstractNumId w:val="19"/>
  </w:num>
  <w:num w:numId="21" w16cid:durableId="1606033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7994321">
    <w:abstractNumId w:val="11"/>
  </w:num>
  <w:num w:numId="23" w16cid:durableId="646321190">
    <w:abstractNumId w:val="24"/>
  </w:num>
  <w:num w:numId="24" w16cid:durableId="1150095884">
    <w:abstractNumId w:val="16"/>
  </w:num>
  <w:num w:numId="25" w16cid:durableId="1304696840">
    <w:abstractNumId w:val="11"/>
  </w:num>
  <w:num w:numId="26" w16cid:durableId="879123586">
    <w:abstractNumId w:val="11"/>
  </w:num>
  <w:num w:numId="27" w16cid:durableId="127357548">
    <w:abstractNumId w:val="0"/>
  </w:num>
  <w:num w:numId="28" w16cid:durableId="36347860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68"/>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06C3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068"/>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7E96"/>
  <w15:chartTrackingRefBased/>
  <w15:docId w15:val="{F495E3E1-D298-44BF-8CC1-35813AB1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2.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customXml/itemProps4.xml><?xml version="1.0" encoding="utf-8"?>
<ds:datastoreItem xmlns:ds="http://schemas.openxmlformats.org/officeDocument/2006/customXml" ds:itemID="{4C537C19-5FE5-4533-BD68-0500B8AC7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Pages>
  <Words>8878</Words>
  <Characters>50607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59367</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2026-02-21T21:31:00Z</dcterms:created>
  <dcterms:modified xsi:type="dcterms:W3CDTF">2026-02-21T21:31:00Z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