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433B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52A60B6B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4710F1AB" w14:textId="74EFEB0F" w:rsidR="002E5DE2" w:rsidRPr="002E5DE2" w:rsidRDefault="00800444" w:rsidP="007A0EA6">
      <w:pPr>
        <w:pStyle w:val="CoverpageTitle"/>
      </w:pPr>
      <w:r>
        <w:t>Electronic Systems (6.03.01.07) to Ancillary Detectors (6.03.01.10)</w:t>
      </w:r>
    </w:p>
    <w:p w14:paraId="7014193D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E193D7C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39588F7F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1585BFA0" w14:textId="77777777" w:rsidR="002E5DE2" w:rsidRPr="002E5DE2" w:rsidRDefault="000A7A1A" w:rsidP="002E5DE2">
      <w:pPr>
        <w:pStyle w:val="SignatureBlock"/>
      </w:pPr>
      <w:r>
        <w:t>Name, Role</w:t>
      </w:r>
    </w:p>
    <w:p w14:paraId="4715115A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E477454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66466AB1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367800A3" w14:textId="77777777" w:rsidR="002E5DE2" w:rsidRPr="002E5DE2" w:rsidRDefault="002E5DE2" w:rsidP="002E5DE2">
      <w:pPr>
        <w:pStyle w:val="SignatureBlock"/>
        <w:rPr>
          <w:lang w:val="de-DE"/>
        </w:rPr>
      </w:pPr>
      <w:r w:rsidRPr="00800444">
        <w:rPr>
          <w:rStyle w:val="Strong"/>
          <w:lang w:val="de-DE"/>
        </w:rPr>
        <w:t>{{Sig_es_:signer2:signature}}</w:t>
      </w:r>
      <w:r w:rsidRPr="00800444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800444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34BD3C1E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AB808A3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13048D4" w14:textId="77777777" w:rsidR="002E5DE2" w:rsidRPr="002E5DE2" w:rsidRDefault="002E5DE2" w:rsidP="002E5DE2"/>
    <w:p w14:paraId="1466D146" w14:textId="77777777" w:rsidR="002E5DE2" w:rsidRPr="00800444" w:rsidRDefault="002E5DE2" w:rsidP="002E5DE2">
      <w:pPr>
        <w:pStyle w:val="SignatureBlock"/>
        <w:rPr>
          <w:lang w:val="de-DE"/>
        </w:rPr>
      </w:pPr>
      <w:r w:rsidRPr="00800444">
        <w:rPr>
          <w:rStyle w:val="Strong"/>
          <w:lang w:val="de-DE"/>
        </w:rPr>
        <w:t>{{Sig_es_:signer3:signature}}</w:t>
      </w:r>
      <w:r w:rsidRPr="00800444">
        <w:rPr>
          <w:lang w:val="de-DE"/>
        </w:rPr>
        <w:tab/>
        <w:t xml:space="preserve">Date: </w:t>
      </w:r>
      <w:r w:rsidRPr="00800444">
        <w:rPr>
          <w:rStyle w:val="Strong"/>
          <w:lang w:val="de-DE"/>
        </w:rPr>
        <w:t>{{Dte_es_:signer3:date}}</w:t>
      </w:r>
      <w:r w:rsidR="00D51AFC" w:rsidRPr="00800444">
        <w:rPr>
          <w:lang w:val="de-DE"/>
        </w:rPr>
        <w:t xml:space="preserve"> </w:t>
      </w:r>
      <w:r w:rsidRPr="00800444">
        <w:rPr>
          <w:lang w:val="de-DE"/>
        </w:rPr>
        <w:t> </w:t>
      </w:r>
    </w:p>
    <w:p w14:paraId="47771F41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3FF6DCA0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C7AC20F" w14:textId="77777777" w:rsidR="002E5DE2" w:rsidRPr="002E5DE2" w:rsidRDefault="002E5DE2" w:rsidP="002E5DE2"/>
    <w:p w14:paraId="0C73B4C9" w14:textId="77777777" w:rsidR="002E5DE2" w:rsidRPr="00800444" w:rsidRDefault="002E5DE2" w:rsidP="002E5DE2">
      <w:pPr>
        <w:pStyle w:val="SignatureBlock"/>
        <w:rPr>
          <w:lang w:val="de-DE"/>
        </w:rPr>
      </w:pPr>
      <w:r w:rsidRPr="00800444">
        <w:rPr>
          <w:rStyle w:val="Strong"/>
          <w:lang w:val="de-DE"/>
        </w:rPr>
        <w:t>{{Sig_es_:signer4:signature}}</w:t>
      </w:r>
      <w:r w:rsidRPr="00800444">
        <w:rPr>
          <w:lang w:val="de-DE"/>
        </w:rPr>
        <w:tab/>
      </w:r>
      <w:r w:rsidRPr="002E5DE2">
        <w:rPr>
          <w:lang w:val="de-DE"/>
        </w:rPr>
        <w:t>Date: </w:t>
      </w:r>
      <w:r w:rsidRPr="00800444">
        <w:rPr>
          <w:rStyle w:val="Strong"/>
          <w:lang w:val="de-DE"/>
        </w:rPr>
        <w:t>{{Dte_es_:signer4:date}}</w:t>
      </w:r>
      <w:r w:rsidR="00D51AFC" w:rsidRPr="00800444">
        <w:rPr>
          <w:lang w:val="de-DE"/>
        </w:rPr>
        <w:t xml:space="preserve"> </w:t>
      </w:r>
      <w:r w:rsidRPr="00800444">
        <w:rPr>
          <w:lang w:val="de-DE"/>
        </w:rPr>
        <w:t> </w:t>
      </w:r>
    </w:p>
    <w:p w14:paraId="4DEB35E5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37F78D8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C4BCA76" w14:textId="77777777" w:rsidR="002E5DE2" w:rsidRPr="002E5DE2" w:rsidRDefault="002E5DE2" w:rsidP="002E5DE2"/>
    <w:p w14:paraId="62A30275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22A22A6E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4242955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F67896A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120F6F71" w14:textId="77777777" w:rsidR="002E5DE2" w:rsidRPr="002E5DE2" w:rsidRDefault="002E5DE2" w:rsidP="002E5DE2"/>
    <w:p w14:paraId="753303E9" w14:textId="77777777" w:rsidR="002E5DE2" w:rsidRPr="002E5DE2" w:rsidRDefault="002E5DE2" w:rsidP="002E5DE2"/>
    <w:p w14:paraId="4129F4E2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01A46A08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0F283FD0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1B8465E9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41466D8B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45E540EE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06F8BAF0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387BF075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1624D200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1D990FC3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13FE6371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213990FD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05C49B57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6287FC1F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15E00EDA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A66FA6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0D883BD4" w14:textId="71983864" w:rsidR="00800444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001" w:history="1">
            <w:r w:rsidR="00800444" w:rsidRPr="003A4A10">
              <w:rPr>
                <w:rStyle w:val="Hyperlink"/>
                <w:noProof/>
              </w:rPr>
              <w:t>1.</w:t>
            </w:r>
            <w:r w:rsidR="00800444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00444" w:rsidRPr="003A4A10">
              <w:rPr>
                <w:rStyle w:val="Hyperlink"/>
                <w:noProof/>
              </w:rPr>
              <w:t>Purpose and Scope</w:t>
            </w:r>
            <w:r w:rsidR="00800444">
              <w:rPr>
                <w:noProof/>
                <w:webHidden/>
              </w:rPr>
              <w:tab/>
            </w:r>
            <w:r w:rsidR="00800444">
              <w:rPr>
                <w:noProof/>
                <w:webHidden/>
              </w:rPr>
              <w:fldChar w:fldCharType="begin"/>
            </w:r>
            <w:r w:rsidR="00800444">
              <w:rPr>
                <w:noProof/>
                <w:webHidden/>
              </w:rPr>
              <w:instrText xml:space="preserve"> PAGEREF _Toc222584001 \h </w:instrText>
            </w:r>
            <w:r w:rsidR="00800444">
              <w:rPr>
                <w:noProof/>
                <w:webHidden/>
              </w:rPr>
            </w:r>
            <w:r w:rsidR="00800444">
              <w:rPr>
                <w:noProof/>
                <w:webHidden/>
              </w:rPr>
              <w:fldChar w:fldCharType="separate"/>
            </w:r>
            <w:r w:rsidR="00800444">
              <w:rPr>
                <w:noProof/>
                <w:webHidden/>
              </w:rPr>
              <w:t>6</w:t>
            </w:r>
            <w:r w:rsidR="00800444">
              <w:rPr>
                <w:noProof/>
                <w:webHidden/>
              </w:rPr>
              <w:fldChar w:fldCharType="end"/>
            </w:r>
          </w:hyperlink>
        </w:p>
        <w:p w14:paraId="3E6BEEFC" w14:textId="72343DBE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02" w:history="1">
            <w:r w:rsidRPr="003A4A1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C1183" w14:textId="60CA5593" w:rsidR="00800444" w:rsidRDefault="0080044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03" w:history="1">
            <w:r w:rsidRPr="003A4A10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A4A10">
              <w:rPr>
                <w:rStyle w:val="Hyperlink"/>
              </w:rPr>
              <w:t>Electronic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2F8B1DF" w14:textId="6FA8ABFA" w:rsidR="00800444" w:rsidRDefault="0080044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04" w:history="1">
            <w:r w:rsidRPr="003A4A10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A4A10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9CC8556" w14:textId="3DDD36D5" w:rsidR="00800444" w:rsidRDefault="0080044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05" w:history="1">
            <w:r w:rsidRPr="003A4A10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A4A10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6241F78" w14:textId="4994F603" w:rsidR="00800444" w:rsidRDefault="0080044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06" w:history="1">
            <w:r w:rsidRPr="003A4A10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A4A10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2D7EF4D" w14:textId="321C9B6B" w:rsidR="00800444" w:rsidRDefault="0080044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07" w:history="1">
            <w:r w:rsidRPr="003A4A10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A4A10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10412FF" w14:textId="588FF660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08" w:history="1">
            <w:r w:rsidRPr="003A4A1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9990F" w14:textId="5E0AC894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09" w:history="1">
            <w:r w:rsidRPr="003A4A1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B-Zero Detectors (DET-ANC-B0)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18573" w14:textId="2EB31739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0" w:history="1">
            <w:r w:rsidRPr="003A4A1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Low Q2 Detectors (DET-ANC-LOWQ2)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98509" w14:textId="27B68DCC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1" w:history="1">
            <w:r w:rsidRPr="003A4A10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Luminosity Detectors (DET-ANC-LUMI)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198A3" w14:textId="0E3F09E4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2" w:history="1">
            <w:r w:rsidRPr="003A4A10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Off-Momentum Detectors (DET-ANC-OFFMO)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99469" w14:textId="60DCF181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3" w:history="1">
            <w:r w:rsidRPr="003A4A10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Roman Pots (DET-ANC-ROMAN)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F48E7" w14:textId="3B6E07E2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4" w:history="1">
            <w:r w:rsidRPr="003A4A10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Zero Degree Calorimeter (DET-ANC-ZDC)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87B5" w14:textId="09A814CB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5" w:history="1">
            <w:r w:rsidRPr="003A4A10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Online DAQ and Computing Systems (DET-COMP-ONLINE)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EF0AA" w14:textId="782C5257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6" w:history="1">
            <w:r w:rsidRPr="003A4A10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Barrel EMCal Systems (DET-ECAL-BAR)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36F4B" w14:textId="130B356A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7" w:history="1">
            <w:r w:rsidRPr="003A4A10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Backward EMCal Systems (DET-ECAL-BCK)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1594D" w14:textId="78162DEA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8" w:history="1">
            <w:r w:rsidRPr="003A4A10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Forward EMCal Systems (DET-ECAL-FWD)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BBCA3" w14:textId="574F26FC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19" w:history="1">
            <w:r w:rsidRPr="003A4A10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Barrel HCal Systems (DET-HCAL-BAR)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06EA3" w14:textId="5755973F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0" w:history="1">
            <w:r w:rsidRPr="003A4A10">
              <w:rPr>
                <w:rStyle w:val="Hyperlink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Backward HCal Systems (DET-HCAL-BCK)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1509D" w14:textId="2E19F4AA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1" w:history="1">
            <w:r w:rsidRPr="003A4A10">
              <w:rPr>
                <w:rStyle w:val="Hyperlink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Forward HCal Systems (DET-HCAL-FWD)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E5201" w14:textId="0E3A2D87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2" w:history="1">
            <w:r w:rsidRPr="003A4A10">
              <w:rPr>
                <w:rStyle w:val="Hyperlink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Detector Infrastructure and Utilities Integration (DET-INF-INT)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CC854" w14:textId="0B48EB61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3" w:history="1">
            <w:r w:rsidRPr="003A4A10">
              <w:rPr>
                <w:rStyle w:val="Hyperlink"/>
                <w:noProof/>
              </w:rPr>
              <w:t>18.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Barrel Particle ID Systems (DET-PID-BAR)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E21CC" w14:textId="077D9898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4" w:history="1">
            <w:r w:rsidRPr="003A4A10">
              <w:rPr>
                <w:rStyle w:val="Hyperlink"/>
                <w:noProof/>
              </w:rPr>
              <w:t>19.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Backward Particle ID Systems (DET-PID-BCK)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35C82" w14:textId="3D740E6A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5" w:history="1">
            <w:r w:rsidRPr="003A4A10">
              <w:rPr>
                <w:rStyle w:val="Hyperlink"/>
                <w:noProof/>
              </w:rPr>
              <w:t>20.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Forward Particle ID Systems (DET-PID-FWD)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0D96B" w14:textId="1920EF6C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6" w:history="1">
            <w:r w:rsidRPr="003A4A10">
              <w:rPr>
                <w:rStyle w:val="Hyperlink"/>
                <w:noProof/>
              </w:rPr>
              <w:t>21.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Electron Polarimetry (DET-POL-EPOL)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1B0D1" w14:textId="19952365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7" w:history="1">
            <w:r w:rsidRPr="003A4A10">
              <w:rPr>
                <w:rStyle w:val="Hyperlink"/>
                <w:noProof/>
              </w:rPr>
              <w:t>22.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Hadron Polarimetry (DET-POL-HPOL)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91EB0" w14:textId="68784787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8" w:history="1">
            <w:r w:rsidRPr="003A4A10">
              <w:rPr>
                <w:rStyle w:val="Hyperlink"/>
                <w:noProof/>
              </w:rPr>
              <w:t>23.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Electronic Systems (DET-ELEC) to Barrel Tracking Systems (DET-TRAK-BAR)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B1AD5" w14:textId="2BF1682C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29" w:history="1">
            <w:r w:rsidRPr="003A4A10">
              <w:rPr>
                <w:rStyle w:val="Hyperlink"/>
                <w:noProof/>
              </w:rPr>
              <w:t>24.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12F80" w14:textId="219DDBA5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30" w:history="1">
            <w:r w:rsidRPr="003A4A10">
              <w:rPr>
                <w:rStyle w:val="Hyperlink"/>
                <w:noProof/>
              </w:rPr>
              <w:t>25.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81E56" w14:textId="5B1E9F8F" w:rsidR="00800444" w:rsidRDefault="0080044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31" w:history="1">
            <w:r w:rsidRPr="003A4A10">
              <w:rPr>
                <w:rStyle w:val="Hyperlink"/>
                <w:noProof/>
              </w:rPr>
              <w:t>26.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4A10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C9950" w14:textId="79C0A51A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1E426A8E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4FE90EA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7D2F336E" w14:textId="77777777" w:rsidTr="00FE0421">
        <w:trPr>
          <w:trHeight w:val="288"/>
        </w:trPr>
        <w:tc>
          <w:tcPr>
            <w:tcW w:w="1698" w:type="dxa"/>
          </w:tcPr>
          <w:p w14:paraId="650A5E36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59CD2B89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2F0C128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596B8C11" w14:textId="77777777" w:rsidTr="00FE0421">
        <w:trPr>
          <w:trHeight w:val="288"/>
        </w:trPr>
        <w:tc>
          <w:tcPr>
            <w:tcW w:w="1698" w:type="dxa"/>
          </w:tcPr>
          <w:p w14:paraId="16D50F3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06B5FF1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0F08A340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93F2678" w14:textId="77777777" w:rsidTr="00FE0421">
        <w:trPr>
          <w:trHeight w:val="288"/>
        </w:trPr>
        <w:tc>
          <w:tcPr>
            <w:tcW w:w="1698" w:type="dxa"/>
          </w:tcPr>
          <w:p w14:paraId="0DE93C6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47BECED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7E11503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36CE499" w14:textId="77777777" w:rsidTr="00FE0421">
        <w:trPr>
          <w:trHeight w:val="288"/>
        </w:trPr>
        <w:tc>
          <w:tcPr>
            <w:tcW w:w="1698" w:type="dxa"/>
          </w:tcPr>
          <w:p w14:paraId="06B3B75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378E48A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6886B8D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DFA4437" w14:textId="77777777" w:rsidTr="00FE0421">
        <w:trPr>
          <w:trHeight w:val="288"/>
        </w:trPr>
        <w:tc>
          <w:tcPr>
            <w:tcW w:w="1698" w:type="dxa"/>
          </w:tcPr>
          <w:p w14:paraId="538A7DA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0304234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50C91A1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97A450C" w14:textId="77777777" w:rsidTr="00FE0421">
        <w:trPr>
          <w:trHeight w:val="90"/>
        </w:trPr>
        <w:tc>
          <w:tcPr>
            <w:tcW w:w="1698" w:type="dxa"/>
          </w:tcPr>
          <w:p w14:paraId="1517BF6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4B15DE6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2102F4E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4B9F9266" w14:textId="77777777" w:rsidTr="00FE0421">
        <w:trPr>
          <w:trHeight w:val="90"/>
        </w:trPr>
        <w:tc>
          <w:tcPr>
            <w:tcW w:w="1698" w:type="dxa"/>
          </w:tcPr>
          <w:p w14:paraId="32B78BE4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467E7BF3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7D65F61C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63F2472" w14:textId="77777777" w:rsidTr="00FE0421">
        <w:trPr>
          <w:trHeight w:val="288"/>
        </w:trPr>
        <w:tc>
          <w:tcPr>
            <w:tcW w:w="1698" w:type="dxa"/>
          </w:tcPr>
          <w:p w14:paraId="43C0213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3CC6B30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2DCF56B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8812731" w14:textId="77777777" w:rsidTr="00FE0421">
        <w:trPr>
          <w:trHeight w:val="288"/>
        </w:trPr>
        <w:tc>
          <w:tcPr>
            <w:tcW w:w="1698" w:type="dxa"/>
          </w:tcPr>
          <w:p w14:paraId="3F65DB1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4192EB9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3C65628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8FD71F4" w14:textId="77777777" w:rsidTr="00FE0421">
        <w:trPr>
          <w:trHeight w:val="288"/>
        </w:trPr>
        <w:tc>
          <w:tcPr>
            <w:tcW w:w="1698" w:type="dxa"/>
          </w:tcPr>
          <w:p w14:paraId="2DC92FF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1A429E5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08C0D6C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48CCCB1" w14:textId="77777777" w:rsidTr="00FE0421">
        <w:trPr>
          <w:trHeight w:val="288"/>
        </w:trPr>
        <w:tc>
          <w:tcPr>
            <w:tcW w:w="1698" w:type="dxa"/>
          </w:tcPr>
          <w:p w14:paraId="5E0984A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2E33649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04A6F83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7E291B5" w14:textId="77777777" w:rsidTr="00FE0421">
        <w:trPr>
          <w:trHeight w:val="288"/>
        </w:trPr>
        <w:tc>
          <w:tcPr>
            <w:tcW w:w="1698" w:type="dxa"/>
          </w:tcPr>
          <w:p w14:paraId="7895680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16C5E56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40FEBE9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31E5F6C8" w14:textId="77777777" w:rsidTr="00FE0421">
        <w:trPr>
          <w:trHeight w:val="288"/>
        </w:trPr>
        <w:tc>
          <w:tcPr>
            <w:tcW w:w="1698" w:type="dxa"/>
          </w:tcPr>
          <w:p w14:paraId="19FC80F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06ECE7D1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4985ED1B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655A87A" w14:textId="77777777" w:rsidTr="00FE0421">
        <w:trPr>
          <w:trHeight w:val="288"/>
        </w:trPr>
        <w:tc>
          <w:tcPr>
            <w:tcW w:w="1698" w:type="dxa"/>
          </w:tcPr>
          <w:p w14:paraId="5E39258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51629CB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4F21FF8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227BA0F" w14:textId="77777777" w:rsidTr="00FE0421">
        <w:trPr>
          <w:trHeight w:val="288"/>
        </w:trPr>
        <w:tc>
          <w:tcPr>
            <w:tcW w:w="1698" w:type="dxa"/>
          </w:tcPr>
          <w:p w14:paraId="7F2D2B8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02EAF63E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0AF55E1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CCEEAE4" w14:textId="77777777" w:rsidTr="00FE0421">
        <w:trPr>
          <w:trHeight w:val="288"/>
        </w:trPr>
        <w:tc>
          <w:tcPr>
            <w:tcW w:w="1698" w:type="dxa"/>
          </w:tcPr>
          <w:p w14:paraId="491974C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70A2E99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34E83F3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CB00C68" w14:textId="77777777" w:rsidTr="00FE0421">
        <w:trPr>
          <w:trHeight w:val="288"/>
        </w:trPr>
        <w:tc>
          <w:tcPr>
            <w:tcW w:w="1698" w:type="dxa"/>
          </w:tcPr>
          <w:p w14:paraId="3915FD9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1BAECF7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1C58FB5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2E4C2BE" w14:textId="77777777" w:rsidTr="00FE0421">
        <w:trPr>
          <w:trHeight w:val="288"/>
        </w:trPr>
        <w:tc>
          <w:tcPr>
            <w:tcW w:w="1698" w:type="dxa"/>
          </w:tcPr>
          <w:p w14:paraId="28D8C1A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1E8A15A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326CCC4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1ECFB8C" w14:textId="77777777" w:rsidTr="00FE0421">
        <w:trPr>
          <w:trHeight w:val="288"/>
        </w:trPr>
        <w:tc>
          <w:tcPr>
            <w:tcW w:w="1698" w:type="dxa"/>
          </w:tcPr>
          <w:p w14:paraId="6D0FA06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0B8A78A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5A43464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90AE20A" w14:textId="77777777" w:rsidTr="00FE0421">
        <w:trPr>
          <w:trHeight w:val="288"/>
        </w:trPr>
        <w:tc>
          <w:tcPr>
            <w:tcW w:w="1698" w:type="dxa"/>
          </w:tcPr>
          <w:p w14:paraId="5B7B023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19103E4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1F32559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87235A0" w14:textId="77777777" w:rsidTr="00FE0421">
        <w:trPr>
          <w:trHeight w:val="288"/>
        </w:trPr>
        <w:tc>
          <w:tcPr>
            <w:tcW w:w="1698" w:type="dxa"/>
          </w:tcPr>
          <w:p w14:paraId="618E857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33A29B9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0037D1A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F89EFC6" w14:textId="77777777" w:rsidTr="00FE0421">
        <w:trPr>
          <w:trHeight w:val="288"/>
        </w:trPr>
        <w:tc>
          <w:tcPr>
            <w:tcW w:w="1698" w:type="dxa"/>
          </w:tcPr>
          <w:p w14:paraId="50802C0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6026800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400A8B2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EEB08CC" w14:textId="77777777" w:rsidTr="00FE0421">
        <w:trPr>
          <w:trHeight w:val="288"/>
        </w:trPr>
        <w:tc>
          <w:tcPr>
            <w:tcW w:w="1698" w:type="dxa"/>
          </w:tcPr>
          <w:p w14:paraId="19C0622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04819F1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7BC064E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B900028" w14:textId="77777777" w:rsidTr="00FE0421">
        <w:trPr>
          <w:trHeight w:val="288"/>
        </w:trPr>
        <w:tc>
          <w:tcPr>
            <w:tcW w:w="1698" w:type="dxa"/>
          </w:tcPr>
          <w:p w14:paraId="39BD33B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2A765A9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197D00A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1D2024C" w14:textId="77777777" w:rsidTr="00FE0421">
        <w:trPr>
          <w:trHeight w:val="288"/>
        </w:trPr>
        <w:tc>
          <w:tcPr>
            <w:tcW w:w="1698" w:type="dxa"/>
          </w:tcPr>
          <w:p w14:paraId="0E62DC6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01AEBF4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27ECC86F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3438A674" w14:textId="77777777" w:rsidTr="00FE0421">
        <w:trPr>
          <w:trHeight w:val="288"/>
        </w:trPr>
        <w:tc>
          <w:tcPr>
            <w:tcW w:w="1698" w:type="dxa"/>
          </w:tcPr>
          <w:p w14:paraId="30AF026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44FB759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7DDA2133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50B5F5C2" w14:textId="77777777" w:rsidTr="00FE0421">
        <w:trPr>
          <w:trHeight w:val="288"/>
        </w:trPr>
        <w:tc>
          <w:tcPr>
            <w:tcW w:w="1698" w:type="dxa"/>
          </w:tcPr>
          <w:p w14:paraId="7C566C9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1A91668E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57180CF5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12E9AFF5" w14:textId="77777777" w:rsidTr="00FE0421">
        <w:trPr>
          <w:trHeight w:val="288"/>
        </w:trPr>
        <w:tc>
          <w:tcPr>
            <w:tcW w:w="1698" w:type="dxa"/>
          </w:tcPr>
          <w:p w14:paraId="6FA1FCC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346A337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6944E3F2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0291CA37" w14:textId="77777777" w:rsidTr="00FE0421">
        <w:trPr>
          <w:trHeight w:val="288"/>
        </w:trPr>
        <w:tc>
          <w:tcPr>
            <w:tcW w:w="1698" w:type="dxa"/>
          </w:tcPr>
          <w:p w14:paraId="2A0FF2D7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40E3FBB8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053CA4FA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0DB97AB7" w14:textId="77777777" w:rsidTr="00FE0421">
        <w:trPr>
          <w:trHeight w:val="288"/>
        </w:trPr>
        <w:tc>
          <w:tcPr>
            <w:tcW w:w="1698" w:type="dxa"/>
          </w:tcPr>
          <w:p w14:paraId="2E0746B8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6830D729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34BB3A5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5504885A" w14:textId="77777777" w:rsidTr="00FE0421">
        <w:trPr>
          <w:trHeight w:val="288"/>
        </w:trPr>
        <w:tc>
          <w:tcPr>
            <w:tcW w:w="1698" w:type="dxa"/>
          </w:tcPr>
          <w:p w14:paraId="1FA57BE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2A8FE47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6D3CEAB1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3A9E488E" w14:textId="77777777" w:rsidTr="00FE0421">
        <w:trPr>
          <w:trHeight w:val="288"/>
        </w:trPr>
        <w:tc>
          <w:tcPr>
            <w:tcW w:w="1698" w:type="dxa"/>
          </w:tcPr>
          <w:p w14:paraId="29EFCEDF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6FE0033F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7FE9779A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655241EE" w14:textId="77777777" w:rsidR="000E5ADB" w:rsidRDefault="000E5ADB">
      <w:pPr>
        <w:spacing w:line="276" w:lineRule="auto"/>
      </w:pPr>
      <w:r>
        <w:br w:type="page"/>
      </w:r>
    </w:p>
    <w:p w14:paraId="1FB83934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79774F63" w14:textId="79DB2372" w:rsidR="00D63619" w:rsidRPr="007A0EA6" w:rsidRDefault="00800444" w:rsidP="007A0EA6">
      <w:pPr>
        <w:pStyle w:val="Subtitle"/>
      </w:pPr>
      <w:r>
        <w:t>Electronic Systems (6.03.01.07) to Ancillary Detectors (6.03.01.10)</w:t>
      </w:r>
    </w:p>
    <w:p w14:paraId="712D7E73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001"/>
      <w:r w:rsidRPr="007A0EA6">
        <w:t>Purpose and Scope</w:t>
      </w:r>
      <w:bookmarkEnd w:id="3"/>
      <w:bookmarkEnd w:id="4"/>
      <w:bookmarkEnd w:id="6"/>
    </w:p>
    <w:p w14:paraId="7958FAC9" w14:textId="3AC698A4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800444">
        <w:t>Electronic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800444">
        <w:t>Ancillary Detectors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6599D858" w14:textId="77777777" w:rsidR="007A0EA6" w:rsidRPr="007A0EA6" w:rsidRDefault="007A0EA6" w:rsidP="00245F70">
      <w:pPr>
        <w:pStyle w:val="Heading1"/>
      </w:pPr>
      <w:bookmarkStart w:id="9" w:name="_Toc222584002"/>
      <w:r w:rsidRPr="007A0EA6">
        <w:t>Introduction</w:t>
      </w:r>
      <w:bookmarkEnd w:id="7"/>
      <w:bookmarkEnd w:id="8"/>
      <w:bookmarkEnd w:id="9"/>
    </w:p>
    <w:p w14:paraId="5A0D9464" w14:textId="2983A67A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800444">
        <w:t>Electronic Systems</w:t>
      </w:r>
      <w:r w:rsidR="00121CD0">
        <w:t xml:space="preserve"> </w:t>
      </w:r>
      <w:r w:rsidRPr="007A0EA6">
        <w:t xml:space="preserve">and the </w:t>
      </w:r>
      <w:r w:rsidR="00800444">
        <w:t>Ancillary Detectors</w:t>
      </w:r>
      <w:r w:rsidR="00121CD0">
        <w:t xml:space="preserve"> including (examples by inclusion) located in (areas by inclusion). </w:t>
      </w:r>
    </w:p>
    <w:p w14:paraId="560293CC" w14:textId="4BC66B3F" w:rsidR="007A0EA6" w:rsidRPr="007A0EA6" w:rsidRDefault="00800444" w:rsidP="00F63229">
      <w:pPr>
        <w:pStyle w:val="Heading2"/>
      </w:pPr>
      <w:bookmarkStart w:id="11" w:name="_Toc222584003"/>
      <w:bookmarkEnd w:id="10"/>
      <w:r>
        <w:t>Electronic Systems</w:t>
      </w:r>
      <w:bookmarkEnd w:id="11"/>
    </w:p>
    <w:p w14:paraId="3BECE049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09652EEF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004"/>
      <w:r w:rsidRPr="007A0EA6">
        <w:t>Overview of Interface Relationships</w:t>
      </w:r>
      <w:bookmarkEnd w:id="12"/>
      <w:bookmarkEnd w:id="13"/>
    </w:p>
    <w:p w14:paraId="430F2599" w14:textId="77777777" w:rsidR="00800444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800444">
        <w:t>Ancillary Detectors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800444">
        <w:t>Electronic Systems</w:t>
      </w:r>
      <w:r>
        <w:t>.</w:t>
      </w:r>
    </w:p>
    <w:p w14:paraId="305A0CCF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B-Zero Detectors (DET-ANC-B0): </w:t>
      </w:r>
      <w:r w:rsidRPr="00800444">
        <w:t>Identify the general types of interface relationships between the ICD reference system and this sub-system.</w:t>
      </w:r>
    </w:p>
    <w:p w14:paraId="4F06D568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Low Q2 Detectors (DET-ANC-LOWQ2): </w:t>
      </w:r>
      <w:r w:rsidRPr="00800444">
        <w:t>Identify the general types of interface relationships between the ICD reference system and this sub-system.</w:t>
      </w:r>
    </w:p>
    <w:p w14:paraId="0AC24E05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Luminosity Detectors (DET-ANC-LUMI): </w:t>
      </w:r>
      <w:r w:rsidRPr="00800444">
        <w:t>Identify the general types of interface relationships between the ICD reference system and this sub-system.</w:t>
      </w:r>
    </w:p>
    <w:p w14:paraId="5A068977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Off-Momentum Detectors (DET-ANC-OFFMO): </w:t>
      </w:r>
      <w:r w:rsidRPr="00800444">
        <w:t>Identify the general types of interface relationships between the ICD reference system and this sub-system.</w:t>
      </w:r>
    </w:p>
    <w:p w14:paraId="2B5F8998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Roman Pots (DET-ANC-ROMAN): </w:t>
      </w:r>
      <w:r w:rsidRPr="00800444">
        <w:t>Identify the general types of interface relationships between the ICD reference system and this sub-system.</w:t>
      </w:r>
    </w:p>
    <w:p w14:paraId="10AAC43F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Zero Degree Calorimeter (DET-ANC-ZDC): </w:t>
      </w:r>
      <w:r w:rsidRPr="00800444">
        <w:t>Identify the general types of interface relationships between the ICD reference system and this sub-system.</w:t>
      </w:r>
    </w:p>
    <w:p w14:paraId="0507736D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Online DAQ and Computing Systems (DET-COMP-ONLINE): </w:t>
      </w:r>
      <w:r w:rsidRPr="00800444">
        <w:t>Identify the general types of interface relationships between the ICD reference system and this sub-system.</w:t>
      </w:r>
    </w:p>
    <w:p w14:paraId="16EB0199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Barrel EMCal Systems (DET-ECAL-BAR): </w:t>
      </w:r>
      <w:r w:rsidRPr="00800444">
        <w:t>Identify the general types of interface relationships between the ICD reference system and this sub-system.</w:t>
      </w:r>
    </w:p>
    <w:p w14:paraId="4E3F013A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Backward EMCal Systems (DET-ECAL-BCK): </w:t>
      </w:r>
      <w:r w:rsidRPr="00800444">
        <w:t>Identify the general types of interface relationships between the ICD reference system and this sub-system.</w:t>
      </w:r>
    </w:p>
    <w:p w14:paraId="26B43837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Forward EMCal Systems (DET-ECAL-FWD): </w:t>
      </w:r>
      <w:r w:rsidRPr="00800444">
        <w:t>Identify the general types of interface relationships between the ICD reference system and this sub-system.</w:t>
      </w:r>
    </w:p>
    <w:p w14:paraId="00190DE9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Barrel HCal Systems (DET-HCAL-BAR): </w:t>
      </w:r>
      <w:r w:rsidRPr="00800444">
        <w:t>Identify the general types of interface relationships between the ICD reference system and this sub-system.</w:t>
      </w:r>
    </w:p>
    <w:p w14:paraId="475B5F06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Backward HCal Systems (DET-HCAL-BCK): </w:t>
      </w:r>
      <w:r w:rsidRPr="00800444">
        <w:t>Identify the general types of interface relationships between the ICD reference system and this sub-system.</w:t>
      </w:r>
    </w:p>
    <w:p w14:paraId="34E08B55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Forward HCal Systems (DET-HCAL-FWD): </w:t>
      </w:r>
      <w:r w:rsidRPr="00800444">
        <w:t>Identify the general types of interface relationships between the ICD reference system and this sub-system.</w:t>
      </w:r>
    </w:p>
    <w:p w14:paraId="695C7909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Detector Infrastructure and Utilities Integration (DET-INF-INT): </w:t>
      </w:r>
      <w:r w:rsidRPr="00800444">
        <w:t>Identify the general types of interface relationships between the ICD reference system and this sub-system.</w:t>
      </w:r>
    </w:p>
    <w:p w14:paraId="04BF0A9E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Barrel Particle ID Systems (DET-PID-BAR): </w:t>
      </w:r>
      <w:r w:rsidRPr="00800444">
        <w:t>Identify the general types of interface relationships between the ICD reference system and this sub-system.</w:t>
      </w:r>
    </w:p>
    <w:p w14:paraId="23F11974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Backward Particle ID Systems (DET-PID-BCK): </w:t>
      </w:r>
      <w:r w:rsidRPr="00800444">
        <w:t>Identify the general types of interface relationships between the ICD reference system and this sub-system.</w:t>
      </w:r>
    </w:p>
    <w:p w14:paraId="05AD3A61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Forward Particle ID Systems (DET-PID-FWD): </w:t>
      </w:r>
      <w:r w:rsidRPr="00800444">
        <w:t>Identify the general types of interface relationships between the ICD reference system and this sub-system.</w:t>
      </w:r>
    </w:p>
    <w:p w14:paraId="7F434CA1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Electron Polarimetry (DET-POL-EPOL): </w:t>
      </w:r>
      <w:r w:rsidRPr="00800444">
        <w:t>Identify the general types of interface relationships between the ICD reference system and this sub-system.</w:t>
      </w:r>
    </w:p>
    <w:p w14:paraId="6FE1A6AB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Hadron Polarimetry (DET-POL-HPOL): </w:t>
      </w:r>
      <w:r w:rsidRPr="00800444">
        <w:t>Identify the general types of interface relationships between the ICD reference system and this sub-system.</w:t>
      </w:r>
    </w:p>
    <w:p w14:paraId="792BB8B0" w14:textId="77777777" w:rsidR="00800444" w:rsidRPr="00800444" w:rsidRDefault="00800444" w:rsidP="00800444">
      <w:pPr>
        <w:pStyle w:val="Body2Bulleted"/>
      </w:pPr>
      <w:r w:rsidRPr="00800444">
        <w:rPr>
          <w:rStyle w:val="Strong"/>
        </w:rPr>
        <w:t xml:space="preserve">Barrel Tracking Systems (DET-TRAK-BAR): </w:t>
      </w:r>
      <w:r w:rsidRPr="00800444">
        <w:t>Identify the general types of interface relationships between the ICD reference system and this sub-system.</w:t>
      </w:r>
    </w:p>
    <w:p w14:paraId="13F3F671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005"/>
      <w:bookmarkEnd w:id="14"/>
      <w:r w:rsidRPr="007A0EA6">
        <w:t>Safety and Environmental Considerations</w:t>
      </w:r>
      <w:bookmarkEnd w:id="15"/>
      <w:bookmarkEnd w:id="16"/>
    </w:p>
    <w:p w14:paraId="11420BC5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2DCA3951" w14:textId="77777777" w:rsidR="002970D7" w:rsidRDefault="002970D7" w:rsidP="002970D7">
      <w:pPr>
        <w:pStyle w:val="Heading3"/>
      </w:pPr>
      <w:r>
        <w:t>Considerations for all systems</w:t>
      </w:r>
    </w:p>
    <w:p w14:paraId="4205AD78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6EDCB4A6" w14:textId="77777777" w:rsidR="002970D7" w:rsidRDefault="002970D7" w:rsidP="002970D7">
      <w:pPr>
        <w:pStyle w:val="Heading3"/>
      </w:pPr>
      <w:r>
        <w:t>Special considerations and references</w:t>
      </w:r>
    </w:p>
    <w:p w14:paraId="240B3F44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5E86CA06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006"/>
      <w:r w:rsidRPr="007A0EA6">
        <w:t>Design Considerations</w:t>
      </w:r>
      <w:bookmarkEnd w:id="17"/>
      <w:bookmarkEnd w:id="18"/>
    </w:p>
    <w:p w14:paraId="74013C77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6E799DD5" w14:textId="77777777" w:rsidR="007A0EA6" w:rsidRPr="007A0EA6" w:rsidRDefault="007A0EA6" w:rsidP="00F63229">
      <w:pPr>
        <w:pStyle w:val="Heading2"/>
      </w:pPr>
      <w:bookmarkStart w:id="20" w:name="_Toc222584007"/>
      <w:r w:rsidRPr="007A0EA6">
        <w:t>Organization</w:t>
      </w:r>
      <w:bookmarkEnd w:id="19"/>
      <w:bookmarkEnd w:id="20"/>
      <w:r w:rsidRPr="007A0EA6">
        <w:t xml:space="preserve"> </w:t>
      </w:r>
    </w:p>
    <w:p w14:paraId="4AA8F747" w14:textId="1DDF2166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800444">
        <w:rPr>
          <w:color w:val="auto"/>
        </w:rPr>
        <w:t>Electronic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4F234538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008"/>
      <w:r w:rsidRPr="007A0EA6">
        <w:t>Interface summary</w:t>
      </w:r>
      <w:bookmarkEnd w:id="21"/>
      <w:bookmarkEnd w:id="22"/>
      <w:bookmarkEnd w:id="23"/>
    </w:p>
    <w:p w14:paraId="17235ACD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425F1BB3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55B688D4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56AC0EF2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21C64344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4E0F4A04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3B974BC7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093F421E" w14:textId="77777777" w:rsidR="00800444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3447983C" w14:textId="77777777" w:rsidR="00800444" w:rsidRDefault="00800444" w:rsidP="00800444">
      <w:pPr>
        <w:pStyle w:val="TableNumber"/>
      </w:pPr>
      <w:r>
        <w:t>Electronic Systems to B-Zero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6B6E6B1A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E0AA487" w14:textId="6D7552DD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956AB35" w14:textId="48F8E73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4CF2D3C4" w14:textId="0FCAF76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AB2D2EF" w14:textId="7883179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952CE4C" w14:textId="582DEE6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8C131A5" w14:textId="751EBAF4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69A6056" w14:textId="36F719E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7B7C4BA1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60FB691" w14:textId="40AA7988" w:rsidR="00800444" w:rsidRDefault="00800444" w:rsidP="00800444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23DB7E5E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68B9DA3" w14:textId="6705277A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252B469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840CB0E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8BA9FA5" w14:textId="4BC861B0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B-Zero Detectors</w:t>
            </w:r>
          </w:p>
        </w:tc>
        <w:tc>
          <w:tcPr>
            <w:tcW w:w="1338" w:type="dxa"/>
          </w:tcPr>
          <w:p w14:paraId="6A8B4253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0AE4467F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A6E6BC0" w14:textId="61588C21" w:rsidR="00800444" w:rsidRDefault="00800444" w:rsidP="00800444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2928A627" w14:textId="1D04BD1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77AF43F" w14:textId="59D79CF5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62F8D2B3" w14:textId="3FAD4F4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I-DET-ELEC.001</w:t>
            </w:r>
          </w:p>
        </w:tc>
        <w:tc>
          <w:tcPr>
            <w:tcW w:w="1337" w:type="dxa"/>
          </w:tcPr>
          <w:p w14:paraId="7EB8179B" w14:textId="76C71C5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776E9BCD" w14:textId="4F968B92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695C0979" w14:textId="5D753DC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739D2D8F" w14:textId="77777777" w:rsidR="00800444" w:rsidRDefault="00800444" w:rsidP="00800444">
      <w:pPr>
        <w:pStyle w:val="TableNumber"/>
      </w:pPr>
      <w:r>
        <w:t>Electronic Systems to Low Q2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19AC42E5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163BB30" w14:textId="79A56B0D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A112464" w14:textId="5A08DA5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EADBEDC" w14:textId="20AC345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0A7FD00C" w14:textId="09618C96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45D12D5" w14:textId="7E5AFDD3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1A8513D" w14:textId="03C895B8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1418587" w14:textId="4124764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121CAC0F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8EFD2C" w14:textId="2EDB6C99" w:rsidR="00800444" w:rsidRDefault="00800444" w:rsidP="00800444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14:paraId="08933A6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3337A54" w14:textId="32E1F064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38E89463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D916E1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F389170" w14:textId="20CFF8C2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Q2 Detectors</w:t>
            </w:r>
          </w:p>
        </w:tc>
        <w:tc>
          <w:tcPr>
            <w:tcW w:w="1338" w:type="dxa"/>
          </w:tcPr>
          <w:p w14:paraId="18305AEB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167BB9DC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1018840" w14:textId="6586E871" w:rsidR="00800444" w:rsidRDefault="00800444" w:rsidP="00800444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14:paraId="62D4E00E" w14:textId="0390193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BA46D01" w14:textId="4A23DE25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0DF672C4" w14:textId="5D0E0DC0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I-DET-ELEC.002</w:t>
            </w:r>
          </w:p>
        </w:tc>
        <w:tc>
          <w:tcPr>
            <w:tcW w:w="1337" w:type="dxa"/>
          </w:tcPr>
          <w:p w14:paraId="429D93E8" w14:textId="7F32768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324008CB" w14:textId="4DFB36C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5D9E2198" w14:textId="39720AD9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25AE137D" w14:textId="77777777" w:rsidR="00800444" w:rsidRDefault="00800444" w:rsidP="00800444">
      <w:pPr>
        <w:pStyle w:val="TableNumber"/>
      </w:pPr>
      <w:r>
        <w:t>Electronic Systems to Luminosity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62C97BF8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3685D73" w14:textId="689C8F82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5D5CA63" w14:textId="593A60B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5C207FE" w14:textId="2F9D3B4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4FB94E73" w14:textId="3DF8C54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3036DF1" w14:textId="0BB3FEA5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59D7A11" w14:textId="133CC3F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560848B" w14:textId="1D3724F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01D1B56C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6A5D120" w14:textId="6791D4B8" w:rsidR="00800444" w:rsidRDefault="00800444" w:rsidP="00800444">
            <w:pPr>
              <w:pStyle w:val="TableEntry"/>
            </w:pPr>
            <w:r>
              <w:t>6</w:t>
            </w:r>
          </w:p>
        </w:tc>
        <w:tc>
          <w:tcPr>
            <w:tcW w:w="1337" w:type="dxa"/>
          </w:tcPr>
          <w:p w14:paraId="0254B86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7322F78" w14:textId="609A9180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2B53B3F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52CAD85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E098FE2" w14:textId="24CCC29A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Luminosity Detectors</w:t>
            </w:r>
          </w:p>
        </w:tc>
        <w:tc>
          <w:tcPr>
            <w:tcW w:w="1338" w:type="dxa"/>
          </w:tcPr>
          <w:p w14:paraId="2FE1BB0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7194D746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5299F96" w14:textId="5E526563" w:rsidR="00800444" w:rsidRDefault="00800444" w:rsidP="00800444">
            <w:pPr>
              <w:pStyle w:val="TableEntry"/>
            </w:pPr>
            <w:r>
              <w:t>6.1</w:t>
            </w:r>
          </w:p>
        </w:tc>
        <w:tc>
          <w:tcPr>
            <w:tcW w:w="1337" w:type="dxa"/>
          </w:tcPr>
          <w:p w14:paraId="08DC35E8" w14:textId="1A085FD5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030CCBCB" w14:textId="4E513230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1CF2DB4D" w14:textId="1BFF440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I-DET-ELEC.003</w:t>
            </w:r>
          </w:p>
        </w:tc>
        <w:tc>
          <w:tcPr>
            <w:tcW w:w="1337" w:type="dxa"/>
          </w:tcPr>
          <w:p w14:paraId="2BD3E76D" w14:textId="2AE1FCF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7B6211E4" w14:textId="3AB34915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7C555B19" w14:textId="0B0775E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3B37245D" w14:textId="77777777" w:rsidR="00800444" w:rsidRDefault="00800444" w:rsidP="00800444">
      <w:pPr>
        <w:pStyle w:val="TableNumber"/>
      </w:pPr>
      <w:r>
        <w:t>Electronic Systems to Off-Momentum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647E0CF2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A42F094" w14:textId="270F470D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45140C25" w14:textId="10257AF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D22D1FE" w14:textId="08EA3264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BDEBBFD" w14:textId="1B9BDAB5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ADEB407" w14:textId="452203F5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CAD1F39" w14:textId="44FE9C4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893ADC4" w14:textId="76BF2F0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7F402EDE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2C38A76" w14:textId="1F7D1A4F" w:rsidR="00800444" w:rsidRDefault="00800444" w:rsidP="00800444">
            <w:pPr>
              <w:pStyle w:val="TableEntry"/>
            </w:pPr>
            <w:r>
              <w:t>7</w:t>
            </w:r>
          </w:p>
        </w:tc>
        <w:tc>
          <w:tcPr>
            <w:tcW w:w="1337" w:type="dxa"/>
          </w:tcPr>
          <w:p w14:paraId="32A3B5F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D87E007" w14:textId="1D6703AC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70AA4195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EA2F78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CFFB0F7" w14:textId="14048F1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Off-Momentum Detectors</w:t>
            </w:r>
          </w:p>
        </w:tc>
        <w:tc>
          <w:tcPr>
            <w:tcW w:w="1338" w:type="dxa"/>
          </w:tcPr>
          <w:p w14:paraId="5834DE47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687431B8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C52FC20" w14:textId="0DF22247" w:rsidR="00800444" w:rsidRDefault="00800444" w:rsidP="00800444">
            <w:pPr>
              <w:pStyle w:val="TableEntry"/>
            </w:pPr>
            <w:r>
              <w:t>7.1</w:t>
            </w:r>
          </w:p>
        </w:tc>
        <w:tc>
          <w:tcPr>
            <w:tcW w:w="1337" w:type="dxa"/>
          </w:tcPr>
          <w:p w14:paraId="769F2CAA" w14:textId="1D19A4C2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53817C2E" w14:textId="7BD26B55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2985C575" w14:textId="526C994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I-DET-ELEC.004</w:t>
            </w:r>
          </w:p>
        </w:tc>
        <w:tc>
          <w:tcPr>
            <w:tcW w:w="1337" w:type="dxa"/>
          </w:tcPr>
          <w:p w14:paraId="0BF4DDB1" w14:textId="2B42483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4BE98E04" w14:textId="28DA0C2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59FA0A91" w14:textId="5010EC4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108A78EB" w14:textId="77777777" w:rsidR="00800444" w:rsidRDefault="00800444" w:rsidP="00800444">
      <w:pPr>
        <w:pStyle w:val="TableNumber"/>
      </w:pPr>
      <w:r>
        <w:t>Electronic Systems to Roman Pots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27D13DFB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562AE7A" w14:textId="0A476B7B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5CC5CE2" w14:textId="70F2F65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C14066C" w14:textId="33E2663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747192E" w14:textId="0F772AF6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D9DB92D" w14:textId="69B7EBF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46D5C76B" w14:textId="4FE36ED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2502612" w14:textId="631F21D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36273E0D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1439DED" w14:textId="3C620DBF" w:rsidR="00800444" w:rsidRDefault="00800444" w:rsidP="00800444">
            <w:pPr>
              <w:pStyle w:val="TableEntry"/>
            </w:pPr>
            <w:r>
              <w:t>8</w:t>
            </w:r>
          </w:p>
        </w:tc>
        <w:tc>
          <w:tcPr>
            <w:tcW w:w="1337" w:type="dxa"/>
          </w:tcPr>
          <w:p w14:paraId="3A0E5B7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3D80AA5" w14:textId="18B62DA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221D460B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814CF43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160312E" w14:textId="200254A2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Roman Pots</w:t>
            </w:r>
          </w:p>
        </w:tc>
        <w:tc>
          <w:tcPr>
            <w:tcW w:w="1338" w:type="dxa"/>
          </w:tcPr>
          <w:p w14:paraId="524B848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1AF71BD6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A8455DC" w14:textId="14759316" w:rsidR="00800444" w:rsidRDefault="00800444" w:rsidP="00800444">
            <w:pPr>
              <w:pStyle w:val="TableEntry"/>
            </w:pPr>
            <w:r>
              <w:t>8.1</w:t>
            </w:r>
          </w:p>
        </w:tc>
        <w:tc>
          <w:tcPr>
            <w:tcW w:w="1337" w:type="dxa"/>
          </w:tcPr>
          <w:p w14:paraId="61DEAA4B" w14:textId="7D986A5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637E320" w14:textId="5B35548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19112156" w14:textId="27F91B8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I-DET-ELEC.005</w:t>
            </w:r>
          </w:p>
        </w:tc>
        <w:tc>
          <w:tcPr>
            <w:tcW w:w="1337" w:type="dxa"/>
          </w:tcPr>
          <w:p w14:paraId="4138AA7F" w14:textId="1AA3063B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35F1A434" w14:textId="7B32D1A2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12351F1B" w14:textId="67A129A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3EB693AB" w14:textId="77777777" w:rsidR="00800444" w:rsidRDefault="00800444" w:rsidP="00800444">
      <w:pPr>
        <w:pStyle w:val="TableNumber"/>
      </w:pPr>
      <w:r>
        <w:t>Electronic Systems to Zero Degree Calorimeter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49C192E2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6156FAC" w14:textId="1B91C141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F69DFB0" w14:textId="41AF90C9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BB76AB6" w14:textId="0752556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68580B0" w14:textId="7CA1FBF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AA6BF19" w14:textId="6D4D4159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9FDEFC8" w14:textId="47D0D9C2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7DE4B35B" w14:textId="323ECD0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20A1FC90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22CC670" w14:textId="2E4B7DED" w:rsidR="00800444" w:rsidRDefault="00800444" w:rsidP="00800444">
            <w:pPr>
              <w:pStyle w:val="TableEntry"/>
            </w:pPr>
            <w:r>
              <w:t>9</w:t>
            </w:r>
          </w:p>
        </w:tc>
        <w:tc>
          <w:tcPr>
            <w:tcW w:w="1337" w:type="dxa"/>
          </w:tcPr>
          <w:p w14:paraId="2AC58477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6779189" w14:textId="212AA96B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6417197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5391597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9FE2B81" w14:textId="7CB229CF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Zero Degree Calorimeter</w:t>
            </w:r>
          </w:p>
        </w:tc>
        <w:tc>
          <w:tcPr>
            <w:tcW w:w="1338" w:type="dxa"/>
          </w:tcPr>
          <w:p w14:paraId="06D7D20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729600CC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162F0DD" w14:textId="59FAF664" w:rsidR="00800444" w:rsidRDefault="00800444" w:rsidP="00800444">
            <w:pPr>
              <w:pStyle w:val="TableEntry"/>
            </w:pPr>
            <w:r>
              <w:t>9.1</w:t>
            </w:r>
          </w:p>
        </w:tc>
        <w:tc>
          <w:tcPr>
            <w:tcW w:w="1337" w:type="dxa"/>
          </w:tcPr>
          <w:p w14:paraId="4BBF0BE0" w14:textId="0BCB2E7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B37760D" w14:textId="0CC2B120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19B8C8AF" w14:textId="2411D1F2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I-DET-ELEC.006</w:t>
            </w:r>
          </w:p>
        </w:tc>
        <w:tc>
          <w:tcPr>
            <w:tcW w:w="1337" w:type="dxa"/>
          </w:tcPr>
          <w:p w14:paraId="60F7B412" w14:textId="5AB0090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19C3EFDB" w14:textId="2E5742C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0CD56BD2" w14:textId="64A8F7E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12F25CBC" w14:textId="77777777" w:rsidR="00800444" w:rsidRDefault="00800444" w:rsidP="00800444">
      <w:pPr>
        <w:pStyle w:val="TableNumber"/>
      </w:pPr>
      <w:r>
        <w:t>Electronic Systems to Online DAQ and Computing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6AB3B42F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F9A6E57" w14:textId="540ABB21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287C211" w14:textId="3AB9D68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D2CE470" w14:textId="0668CFD8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E44637E" w14:textId="7DFA452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0A9CB91" w14:textId="053C6934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CF337A5" w14:textId="799C96A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9AA70BD" w14:textId="074B74C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407C6190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B1471C1" w14:textId="74CCE643" w:rsidR="00800444" w:rsidRDefault="00800444" w:rsidP="00800444">
            <w:pPr>
              <w:pStyle w:val="TableEntry"/>
            </w:pPr>
            <w:r>
              <w:t>10</w:t>
            </w:r>
          </w:p>
        </w:tc>
        <w:tc>
          <w:tcPr>
            <w:tcW w:w="1337" w:type="dxa"/>
          </w:tcPr>
          <w:p w14:paraId="2A5CA433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F13FD03" w14:textId="73AA99F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7CDE36A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3E47BD6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F6FBDA6" w14:textId="72E17BDC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DAQ and Computing Systems</w:t>
            </w:r>
          </w:p>
        </w:tc>
        <w:tc>
          <w:tcPr>
            <w:tcW w:w="1338" w:type="dxa"/>
          </w:tcPr>
          <w:p w14:paraId="1CCB5B5B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4A57A460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EB7B14B" w14:textId="4F598CC0" w:rsidR="00800444" w:rsidRDefault="00800444" w:rsidP="00800444">
            <w:pPr>
              <w:pStyle w:val="TableEntry"/>
            </w:pPr>
            <w:r>
              <w:t>10.1</w:t>
            </w:r>
          </w:p>
        </w:tc>
        <w:tc>
          <w:tcPr>
            <w:tcW w:w="1337" w:type="dxa"/>
          </w:tcPr>
          <w:p w14:paraId="68197E3C" w14:textId="397975E5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50CA488" w14:textId="03ACAB5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4110BBFD" w14:textId="1236A1B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I-DET-COMP-ONLINE.020</w:t>
            </w:r>
          </w:p>
        </w:tc>
        <w:tc>
          <w:tcPr>
            <w:tcW w:w="1337" w:type="dxa"/>
          </w:tcPr>
          <w:p w14:paraId="3A08B6CC" w14:textId="54E7CE2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Systems</w:t>
            </w:r>
          </w:p>
        </w:tc>
        <w:tc>
          <w:tcPr>
            <w:tcW w:w="1337" w:type="dxa"/>
          </w:tcPr>
          <w:p w14:paraId="7B597A6F" w14:textId="5BDC05E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 cables will run from the south platform to the DAQ control room to allow monitoring of the power supplies and the electronics.</w:t>
            </w:r>
          </w:p>
        </w:tc>
        <w:tc>
          <w:tcPr>
            <w:tcW w:w="1338" w:type="dxa"/>
          </w:tcPr>
          <w:p w14:paraId="32BAFBB9" w14:textId="22DC66E9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00444" w14:paraId="756E7607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F49CB3F" w14:textId="7C64BE40" w:rsidR="00800444" w:rsidRDefault="00800444" w:rsidP="00800444">
            <w:pPr>
              <w:pStyle w:val="TableEntry"/>
            </w:pPr>
            <w:r>
              <w:t>10.2</w:t>
            </w:r>
          </w:p>
        </w:tc>
        <w:tc>
          <w:tcPr>
            <w:tcW w:w="1337" w:type="dxa"/>
          </w:tcPr>
          <w:p w14:paraId="6D06F797" w14:textId="3FE393A3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F55558A" w14:textId="18A3ADC2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47BF685F" w14:textId="5A4DA146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I-DET-COMP-ONLINE.021</w:t>
            </w:r>
          </w:p>
        </w:tc>
        <w:tc>
          <w:tcPr>
            <w:tcW w:w="1337" w:type="dxa"/>
          </w:tcPr>
          <w:p w14:paraId="1513EB2B" w14:textId="6F30E44D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38317E41" w14:textId="41B35110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Controls cables allowing fast shutdown and machine interlocks will run from the south platform to the DAQ control room.</w:t>
            </w:r>
          </w:p>
        </w:tc>
        <w:tc>
          <w:tcPr>
            <w:tcW w:w="1338" w:type="dxa"/>
          </w:tcPr>
          <w:p w14:paraId="5DC54ED7" w14:textId="1739ACA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2E6D9BB7" w14:textId="77777777" w:rsidR="00800444" w:rsidRDefault="00800444" w:rsidP="00800444">
      <w:pPr>
        <w:pStyle w:val="TableNumber"/>
      </w:pPr>
      <w:r>
        <w:t>Electronic Systems to Barrel EMCal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15E1F42D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DDA28E5" w14:textId="0C9DB63F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55F8C4B" w14:textId="19654DF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4D95EE70" w14:textId="5E6D4769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0BE92CB0" w14:textId="21596DF3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0B6401EE" w14:textId="7EDBBED8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16AABE76" w14:textId="4F354DD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2F5974C8" w14:textId="4AF733C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79091E8F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8611BD2" w14:textId="08892B03" w:rsidR="00800444" w:rsidRDefault="00800444" w:rsidP="00800444">
            <w:pPr>
              <w:pStyle w:val="TableEntry"/>
            </w:pPr>
            <w:r>
              <w:t>11</w:t>
            </w:r>
          </w:p>
        </w:tc>
        <w:tc>
          <w:tcPr>
            <w:tcW w:w="1337" w:type="dxa"/>
          </w:tcPr>
          <w:p w14:paraId="607506FA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4998DCC" w14:textId="1143D8E6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11E190F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582527B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3A305DC" w14:textId="72E4BBFB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EMCal Systems</w:t>
            </w:r>
          </w:p>
        </w:tc>
        <w:tc>
          <w:tcPr>
            <w:tcW w:w="1338" w:type="dxa"/>
          </w:tcPr>
          <w:p w14:paraId="6024A635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114056D3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DE655F3" w14:textId="4C0C7083" w:rsidR="00800444" w:rsidRDefault="00800444" w:rsidP="00800444">
            <w:pPr>
              <w:pStyle w:val="TableEntry"/>
            </w:pPr>
            <w:r>
              <w:t>11.1</w:t>
            </w:r>
          </w:p>
        </w:tc>
        <w:tc>
          <w:tcPr>
            <w:tcW w:w="1337" w:type="dxa"/>
          </w:tcPr>
          <w:p w14:paraId="387C2AD0" w14:textId="144533D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0E8337D2" w14:textId="3DE1DE2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5B0126FD" w14:textId="1D142FF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I-DET-ELEC.007</w:t>
            </w:r>
          </w:p>
        </w:tc>
        <w:tc>
          <w:tcPr>
            <w:tcW w:w="1337" w:type="dxa"/>
          </w:tcPr>
          <w:p w14:paraId="56419E7C" w14:textId="2A821B7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2E69EE70" w14:textId="5C643ED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30ED0E0A" w14:textId="0CCB375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077065F9" w14:textId="77777777" w:rsidR="00800444" w:rsidRDefault="00800444" w:rsidP="00800444">
      <w:pPr>
        <w:pStyle w:val="TableNumber"/>
      </w:pPr>
      <w:r>
        <w:t>Electronic Systems to Backward EMCal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79D909E1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EE9873C" w14:textId="0CBCF293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FF5C410" w14:textId="47B2B00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26F8DA8" w14:textId="2D186A24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C9A129D" w14:textId="1CACC03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DC8EDCC" w14:textId="2A57EA35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40578001" w14:textId="09C0CB6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77D6787B" w14:textId="4446C65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23EAF62E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65CFF0B" w14:textId="6A34C93B" w:rsidR="00800444" w:rsidRDefault="00800444" w:rsidP="00800444">
            <w:pPr>
              <w:pStyle w:val="TableEntry"/>
            </w:pPr>
            <w:r>
              <w:t>12</w:t>
            </w:r>
          </w:p>
        </w:tc>
        <w:tc>
          <w:tcPr>
            <w:tcW w:w="1337" w:type="dxa"/>
          </w:tcPr>
          <w:p w14:paraId="08B0F7AE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81A87E9" w14:textId="0618C869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7CDCA3DF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787A4F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9D144DD" w14:textId="7FCD0DCD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Backward EMCal Systems</w:t>
            </w:r>
          </w:p>
        </w:tc>
        <w:tc>
          <w:tcPr>
            <w:tcW w:w="1338" w:type="dxa"/>
          </w:tcPr>
          <w:p w14:paraId="1C4BD304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3D3FEB0A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7F2FF42" w14:textId="7897715F" w:rsidR="00800444" w:rsidRDefault="00800444" w:rsidP="00800444">
            <w:pPr>
              <w:pStyle w:val="TableEntry"/>
            </w:pPr>
            <w:r>
              <w:t>12.1</w:t>
            </w:r>
          </w:p>
        </w:tc>
        <w:tc>
          <w:tcPr>
            <w:tcW w:w="1337" w:type="dxa"/>
          </w:tcPr>
          <w:p w14:paraId="10373177" w14:textId="64E54C1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0715555" w14:textId="4BA5BF1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06E37314" w14:textId="30A0A4E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I-DET-ELEC.008</w:t>
            </w:r>
          </w:p>
        </w:tc>
        <w:tc>
          <w:tcPr>
            <w:tcW w:w="1337" w:type="dxa"/>
          </w:tcPr>
          <w:p w14:paraId="5EC26788" w14:textId="1DE4148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630ABF1F" w14:textId="51F55A1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2E52E5A0" w14:textId="4C8ECBC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5D192E66" w14:textId="77777777" w:rsidR="00800444" w:rsidRDefault="00800444" w:rsidP="00800444">
      <w:pPr>
        <w:pStyle w:val="TableNumber"/>
      </w:pPr>
      <w:r>
        <w:t>Electronic Systems to Forward EMCal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2AFCDB2A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7C397CD" w14:textId="5287A117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5A341B3" w14:textId="383BD01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31C7301" w14:textId="69AAC8F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4574B452" w14:textId="57EB7D12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9368828" w14:textId="002A0C3C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C121C42" w14:textId="6824147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DD2CC85" w14:textId="4B31FBB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15F449D8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170B3B9" w14:textId="57916AB9" w:rsidR="00800444" w:rsidRDefault="00800444" w:rsidP="00800444">
            <w:pPr>
              <w:pStyle w:val="TableEntry"/>
            </w:pPr>
            <w:r>
              <w:t>13</w:t>
            </w:r>
          </w:p>
        </w:tc>
        <w:tc>
          <w:tcPr>
            <w:tcW w:w="1337" w:type="dxa"/>
          </w:tcPr>
          <w:p w14:paraId="1BAB9567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08F580D" w14:textId="00B8289B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3631B713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C493144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EF3BD9F" w14:textId="33FA7D4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EMCal Systems</w:t>
            </w:r>
          </w:p>
        </w:tc>
        <w:tc>
          <w:tcPr>
            <w:tcW w:w="1338" w:type="dxa"/>
          </w:tcPr>
          <w:p w14:paraId="37BE2DEA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506157B9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7C1A328" w14:textId="2BA4E4C3" w:rsidR="00800444" w:rsidRDefault="00800444" w:rsidP="00800444">
            <w:pPr>
              <w:pStyle w:val="TableEntry"/>
            </w:pPr>
            <w:r>
              <w:t>13.1</w:t>
            </w:r>
          </w:p>
        </w:tc>
        <w:tc>
          <w:tcPr>
            <w:tcW w:w="1337" w:type="dxa"/>
          </w:tcPr>
          <w:p w14:paraId="3A9D1E82" w14:textId="6FE8D54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8A8270F" w14:textId="524A20F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25EF4F61" w14:textId="00DEF5F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I-DET-ELEC.009</w:t>
            </w:r>
          </w:p>
        </w:tc>
        <w:tc>
          <w:tcPr>
            <w:tcW w:w="1337" w:type="dxa"/>
          </w:tcPr>
          <w:p w14:paraId="68C5096A" w14:textId="048E45CB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6A0704CB" w14:textId="6118406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2A4FBF0E" w14:textId="7A6BBBF0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2FC5128D" w14:textId="77777777" w:rsidR="00800444" w:rsidRDefault="00800444" w:rsidP="00800444">
      <w:pPr>
        <w:pStyle w:val="TableNumber"/>
      </w:pPr>
      <w:r>
        <w:t>Electronic Systems to Barrel HCal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05858D76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21F5843" w14:textId="01044734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789C70D" w14:textId="1C2C46AC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6BA606DA" w14:textId="699FF17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B61BDD3" w14:textId="37FFB51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4FBC1F65" w14:textId="67D40F52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7F0D3410" w14:textId="4D5CAB4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389349DE" w14:textId="7724CC7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70336862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F90AA1A" w14:textId="59C4D81B" w:rsidR="00800444" w:rsidRDefault="00800444" w:rsidP="00800444">
            <w:pPr>
              <w:pStyle w:val="TableEntry"/>
            </w:pPr>
            <w:r>
              <w:t>14</w:t>
            </w:r>
          </w:p>
        </w:tc>
        <w:tc>
          <w:tcPr>
            <w:tcW w:w="1337" w:type="dxa"/>
          </w:tcPr>
          <w:p w14:paraId="1BDA972A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BE5F981" w14:textId="6FA36CC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30A19C23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2EFAF20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01E3240" w14:textId="6B9120DA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HCal Systems</w:t>
            </w:r>
          </w:p>
        </w:tc>
        <w:tc>
          <w:tcPr>
            <w:tcW w:w="1338" w:type="dxa"/>
          </w:tcPr>
          <w:p w14:paraId="217A69A3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09E04183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F385B7A" w14:textId="39A63020" w:rsidR="00800444" w:rsidRDefault="00800444" w:rsidP="00800444">
            <w:pPr>
              <w:pStyle w:val="TableEntry"/>
            </w:pPr>
            <w:r>
              <w:t>14.1</w:t>
            </w:r>
          </w:p>
        </w:tc>
        <w:tc>
          <w:tcPr>
            <w:tcW w:w="1337" w:type="dxa"/>
          </w:tcPr>
          <w:p w14:paraId="301A5C78" w14:textId="379108E0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E5A38E3" w14:textId="520E5DA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66455FBD" w14:textId="0C2AC4A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I-DET-ELEC.010</w:t>
            </w:r>
          </w:p>
        </w:tc>
        <w:tc>
          <w:tcPr>
            <w:tcW w:w="1337" w:type="dxa"/>
          </w:tcPr>
          <w:p w14:paraId="0E76B87E" w14:textId="5FC7FCD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7B9083A6" w14:textId="163C5FD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72177B40" w14:textId="25364FE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289389EF" w14:textId="77777777" w:rsidR="00800444" w:rsidRDefault="00800444" w:rsidP="00800444">
      <w:pPr>
        <w:pStyle w:val="TableNumber"/>
      </w:pPr>
      <w:r>
        <w:t>Electronic Systems to Backward HCal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44A9D1DE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C8474D0" w14:textId="333B80D2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0824CB2" w14:textId="0CC9C219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1C50955" w14:textId="3327E956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4F03ABFD" w14:textId="1D2F612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AE9E5E5" w14:textId="3DB012D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A256BFD" w14:textId="26D019A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8ACB508" w14:textId="1875CB94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35111A51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1E502F2" w14:textId="7A0FBC69" w:rsidR="00800444" w:rsidRDefault="00800444" w:rsidP="00800444">
            <w:pPr>
              <w:pStyle w:val="TableEntry"/>
            </w:pPr>
            <w:r>
              <w:t>15</w:t>
            </w:r>
          </w:p>
        </w:tc>
        <w:tc>
          <w:tcPr>
            <w:tcW w:w="1337" w:type="dxa"/>
          </w:tcPr>
          <w:p w14:paraId="09AEDAD4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40DB37C" w14:textId="48BC0B92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6CAB65EC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67212B0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1439877" w14:textId="7114AA9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Backward HCal Systems</w:t>
            </w:r>
          </w:p>
        </w:tc>
        <w:tc>
          <w:tcPr>
            <w:tcW w:w="1338" w:type="dxa"/>
          </w:tcPr>
          <w:p w14:paraId="793D05B6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6D59B9A4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C2B715C" w14:textId="40E158CB" w:rsidR="00800444" w:rsidRDefault="00800444" w:rsidP="00800444">
            <w:pPr>
              <w:pStyle w:val="TableEntry"/>
            </w:pPr>
            <w:r>
              <w:t>15.1</w:t>
            </w:r>
          </w:p>
        </w:tc>
        <w:tc>
          <w:tcPr>
            <w:tcW w:w="1337" w:type="dxa"/>
          </w:tcPr>
          <w:p w14:paraId="59A8D1C1" w14:textId="201839F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C83B25A" w14:textId="5C757B5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235E0D59" w14:textId="220ACAE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I-DET-ELEC.011</w:t>
            </w:r>
          </w:p>
        </w:tc>
        <w:tc>
          <w:tcPr>
            <w:tcW w:w="1337" w:type="dxa"/>
          </w:tcPr>
          <w:p w14:paraId="6A32E353" w14:textId="131695C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3D47D8BE" w14:textId="647D8E72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0852D8F4" w14:textId="3FCE955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315400C5" w14:textId="77777777" w:rsidR="00800444" w:rsidRDefault="00800444" w:rsidP="00800444">
      <w:pPr>
        <w:pStyle w:val="TableNumber"/>
      </w:pPr>
      <w:r>
        <w:t>Electronic Systems to Forward HCal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2CBB83E6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A24936E" w14:textId="7C193319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4838D022" w14:textId="6DCA4C2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469574C7" w14:textId="04D7662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EADDA9F" w14:textId="5677C49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EA8E7EC" w14:textId="4BBE5C9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0D5FA69" w14:textId="60F3682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3BF47865" w14:textId="74F02CDC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500EA6D6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0BFD3CA" w14:textId="3CF5DBB3" w:rsidR="00800444" w:rsidRDefault="00800444" w:rsidP="00800444">
            <w:pPr>
              <w:pStyle w:val="TableEntry"/>
            </w:pPr>
            <w:r>
              <w:t>16</w:t>
            </w:r>
          </w:p>
        </w:tc>
        <w:tc>
          <w:tcPr>
            <w:tcW w:w="1337" w:type="dxa"/>
          </w:tcPr>
          <w:p w14:paraId="4A2CBFE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1CBD53E" w14:textId="3EFA2B8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73C085CF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BDA51AE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17C673D" w14:textId="1E64E184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HCal Systems</w:t>
            </w:r>
          </w:p>
        </w:tc>
        <w:tc>
          <w:tcPr>
            <w:tcW w:w="1338" w:type="dxa"/>
          </w:tcPr>
          <w:p w14:paraId="5C915FA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7823C23F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D23498A" w14:textId="1F2C4804" w:rsidR="00800444" w:rsidRDefault="00800444" w:rsidP="00800444">
            <w:pPr>
              <w:pStyle w:val="TableEntry"/>
            </w:pPr>
            <w:r>
              <w:t>16.1</w:t>
            </w:r>
          </w:p>
        </w:tc>
        <w:tc>
          <w:tcPr>
            <w:tcW w:w="1337" w:type="dxa"/>
          </w:tcPr>
          <w:p w14:paraId="2DC91F41" w14:textId="00D38AB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7C0DE93" w14:textId="4E7E1A80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5D277EB3" w14:textId="56CB6FE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I-DET-ELEC.012</w:t>
            </w:r>
          </w:p>
        </w:tc>
        <w:tc>
          <w:tcPr>
            <w:tcW w:w="1337" w:type="dxa"/>
          </w:tcPr>
          <w:p w14:paraId="4F3475F0" w14:textId="5591AAB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2A9D5B05" w14:textId="504F239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71B998B1" w14:textId="0715546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1131235C" w14:textId="77777777" w:rsidR="00800444" w:rsidRDefault="00800444" w:rsidP="00800444">
      <w:pPr>
        <w:pStyle w:val="TableNumber"/>
      </w:pPr>
      <w:r>
        <w:t>Electronic Systems to Detector Infrastructure and Utilities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76990768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67638BD" w14:textId="2BE66798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06BA937" w14:textId="4120EA0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D4774E1" w14:textId="26BF67D6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95BA3AC" w14:textId="17FF4D4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BA2BF59" w14:textId="3844F3D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D938635" w14:textId="484B3E6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F908707" w14:textId="09A67B5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56F37BD2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7BE2840" w14:textId="52D79F96" w:rsidR="00800444" w:rsidRDefault="00800444" w:rsidP="00800444">
            <w:pPr>
              <w:pStyle w:val="TableEntry"/>
            </w:pPr>
            <w:r>
              <w:t>17</w:t>
            </w:r>
          </w:p>
        </w:tc>
        <w:tc>
          <w:tcPr>
            <w:tcW w:w="1337" w:type="dxa"/>
          </w:tcPr>
          <w:p w14:paraId="051B08AE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9289E20" w14:textId="3512208C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26472431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2443B4E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EA3C818" w14:textId="137779A6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Infrastructure and Utilities Integration</w:t>
            </w:r>
          </w:p>
        </w:tc>
        <w:tc>
          <w:tcPr>
            <w:tcW w:w="1338" w:type="dxa"/>
          </w:tcPr>
          <w:p w14:paraId="4C4039BA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2B5FDA6B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5E20CAB" w14:textId="69828029" w:rsidR="00800444" w:rsidRDefault="00800444" w:rsidP="00800444">
            <w:pPr>
              <w:pStyle w:val="TableEntry"/>
            </w:pPr>
            <w:r>
              <w:t>17.1</w:t>
            </w:r>
          </w:p>
        </w:tc>
        <w:tc>
          <w:tcPr>
            <w:tcW w:w="1337" w:type="dxa"/>
          </w:tcPr>
          <w:p w14:paraId="5C0CCCBE" w14:textId="4E7BA13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2177FF2" w14:textId="77E4087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0A944879" w14:textId="0226203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I-DET-INF-INT.067</w:t>
            </w:r>
          </w:p>
        </w:tc>
        <w:tc>
          <w:tcPr>
            <w:tcW w:w="1337" w:type="dxa"/>
          </w:tcPr>
          <w:p w14:paraId="75AD109D" w14:textId="0BADB29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Clean A/C Power</w:t>
            </w:r>
          </w:p>
        </w:tc>
        <w:tc>
          <w:tcPr>
            <w:tcW w:w="1337" w:type="dxa"/>
          </w:tcPr>
          <w:p w14:paraId="0B633BE4" w14:textId="21AA47C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Electronics components on the carriage will require clean or transformer isolated power.</w:t>
            </w:r>
          </w:p>
        </w:tc>
        <w:tc>
          <w:tcPr>
            <w:tcW w:w="1338" w:type="dxa"/>
          </w:tcPr>
          <w:p w14:paraId="78FD602F" w14:textId="1C9112E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00444" w14:paraId="350A056A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74B11B7" w14:textId="048EDC2F" w:rsidR="00800444" w:rsidRDefault="00800444" w:rsidP="00800444">
            <w:pPr>
              <w:pStyle w:val="TableEntry"/>
            </w:pPr>
            <w:r>
              <w:t>17.2</w:t>
            </w:r>
          </w:p>
        </w:tc>
        <w:tc>
          <w:tcPr>
            <w:tcW w:w="1337" w:type="dxa"/>
          </w:tcPr>
          <w:p w14:paraId="35F360F7" w14:textId="77A1B201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54DBA225" w14:textId="1136B80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08E84B0C" w14:textId="7B3EB6BC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I-DET-INF-INT.068</w:t>
            </w:r>
          </w:p>
        </w:tc>
        <w:tc>
          <w:tcPr>
            <w:tcW w:w="1337" w:type="dxa"/>
          </w:tcPr>
          <w:p w14:paraId="5293CA86" w14:textId="2FF554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UPS Power</w:t>
            </w:r>
          </w:p>
        </w:tc>
        <w:tc>
          <w:tcPr>
            <w:tcW w:w="1337" w:type="dxa"/>
          </w:tcPr>
          <w:p w14:paraId="0ACD553E" w14:textId="71B630F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 systems, such as controls, will require sufficient UPS power to allow them to be shutdown graceful, or to tolerate transients.</w:t>
            </w:r>
          </w:p>
        </w:tc>
        <w:tc>
          <w:tcPr>
            <w:tcW w:w="1338" w:type="dxa"/>
          </w:tcPr>
          <w:p w14:paraId="024BE7D8" w14:textId="75818ED4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00444" w14:paraId="53113765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C7E72F9" w14:textId="06515B39" w:rsidR="00800444" w:rsidRDefault="00800444" w:rsidP="00800444">
            <w:pPr>
              <w:pStyle w:val="TableEntry"/>
            </w:pPr>
            <w:r>
              <w:t>17.3</w:t>
            </w:r>
          </w:p>
        </w:tc>
        <w:tc>
          <w:tcPr>
            <w:tcW w:w="1337" w:type="dxa"/>
          </w:tcPr>
          <w:p w14:paraId="7A0DA587" w14:textId="7A25451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8941B88" w14:textId="02D863B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64F13B65" w14:textId="42762DB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I-DET-INF-INT.069</w:t>
            </w:r>
          </w:p>
        </w:tc>
        <w:tc>
          <w:tcPr>
            <w:tcW w:w="1337" w:type="dxa"/>
          </w:tcPr>
          <w:p w14:paraId="15808FCC" w14:textId="4AC55F5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Computing Environment</w:t>
            </w:r>
          </w:p>
        </w:tc>
        <w:tc>
          <w:tcPr>
            <w:tcW w:w="1337" w:type="dxa"/>
          </w:tcPr>
          <w:p w14:paraId="0019537D" w14:textId="10E84A0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electronics and computing systems will require a stable environment in terms of temperature and humidity.</w:t>
            </w:r>
          </w:p>
        </w:tc>
        <w:tc>
          <w:tcPr>
            <w:tcW w:w="1338" w:type="dxa"/>
          </w:tcPr>
          <w:p w14:paraId="66A495BC" w14:textId="3A6BCC5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00444" w14:paraId="078703B8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6870CF5" w14:textId="548A5C53" w:rsidR="00800444" w:rsidRDefault="00800444" w:rsidP="00800444">
            <w:pPr>
              <w:pStyle w:val="TableEntry"/>
            </w:pPr>
            <w:r>
              <w:t>17.4</w:t>
            </w:r>
          </w:p>
        </w:tc>
        <w:tc>
          <w:tcPr>
            <w:tcW w:w="1337" w:type="dxa"/>
          </w:tcPr>
          <w:p w14:paraId="16090918" w14:textId="5B04C3A1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3AE9B62" w14:textId="60D1CB6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0C8BEB40" w14:textId="6B753F6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I-DET-INF-INT.070</w:t>
            </w:r>
          </w:p>
        </w:tc>
        <w:tc>
          <w:tcPr>
            <w:tcW w:w="1337" w:type="dxa"/>
          </w:tcPr>
          <w:p w14:paraId="6ECCB869" w14:textId="0C0E3E7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 Shielding</w:t>
            </w:r>
          </w:p>
        </w:tc>
        <w:tc>
          <w:tcPr>
            <w:tcW w:w="1337" w:type="dxa"/>
          </w:tcPr>
          <w:p w14:paraId="3ECB7CE5" w14:textId="197F3260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electronics and computing systems on the carriage may require some EMI shielding from detectors and other components.</w:t>
            </w:r>
          </w:p>
        </w:tc>
        <w:tc>
          <w:tcPr>
            <w:tcW w:w="1338" w:type="dxa"/>
          </w:tcPr>
          <w:p w14:paraId="1F8334A3" w14:textId="3FBC49DE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00444" w14:paraId="7059C483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1A66DA7" w14:textId="356A9DF2" w:rsidR="00800444" w:rsidRDefault="00800444" w:rsidP="00800444">
            <w:pPr>
              <w:pStyle w:val="TableEntry"/>
            </w:pPr>
            <w:r>
              <w:t>17.5</w:t>
            </w:r>
          </w:p>
        </w:tc>
        <w:tc>
          <w:tcPr>
            <w:tcW w:w="1337" w:type="dxa"/>
          </w:tcPr>
          <w:p w14:paraId="48C98845" w14:textId="563A0DA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67D886B" w14:textId="0C2A971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48E76A68" w14:textId="58F3E609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I-DET-INF-INT.071</w:t>
            </w:r>
          </w:p>
        </w:tc>
        <w:tc>
          <w:tcPr>
            <w:tcW w:w="1337" w:type="dxa"/>
          </w:tcPr>
          <w:p w14:paraId="70E9E33B" w14:textId="1FCCD172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Cabling Pathways</w:t>
            </w:r>
          </w:p>
        </w:tc>
        <w:tc>
          <w:tcPr>
            <w:tcW w:w="1337" w:type="dxa"/>
          </w:tcPr>
          <w:p w14:paraId="57BF4B43" w14:textId="0F8BC4A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Adequate space for cables and cable trays will be required to deliver low voltage and high voltage, fiber and signal cables from the carriage/platform to the sub-detectors.</w:t>
            </w:r>
          </w:p>
        </w:tc>
        <w:tc>
          <w:tcPr>
            <w:tcW w:w="1338" w:type="dxa"/>
          </w:tcPr>
          <w:p w14:paraId="60B73ADB" w14:textId="0004040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00444" w14:paraId="064CF886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ED4D771" w14:textId="351B2D5A" w:rsidR="00800444" w:rsidRDefault="00800444" w:rsidP="00800444">
            <w:pPr>
              <w:pStyle w:val="TableEntry"/>
            </w:pPr>
            <w:r>
              <w:t>17.6</w:t>
            </w:r>
          </w:p>
        </w:tc>
        <w:tc>
          <w:tcPr>
            <w:tcW w:w="1337" w:type="dxa"/>
          </w:tcPr>
          <w:p w14:paraId="0659DBA7" w14:textId="6EA7A0FF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404C41BA" w14:textId="2FD8535B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48824EEB" w14:textId="19029DE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I-DET-INF-INT.072</w:t>
            </w:r>
          </w:p>
        </w:tc>
        <w:tc>
          <w:tcPr>
            <w:tcW w:w="1337" w:type="dxa"/>
          </w:tcPr>
          <w:p w14:paraId="4A1A58C0" w14:textId="14708A93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Platform Rack Space</w:t>
            </w:r>
          </w:p>
        </w:tc>
        <w:tc>
          <w:tcPr>
            <w:tcW w:w="1337" w:type="dxa"/>
          </w:tcPr>
          <w:p w14:paraId="6FCB8D3F" w14:textId="3C80F335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space must be provided for computing enclosures (racks) on the south platform to support the electronics systems.</w:t>
            </w:r>
          </w:p>
        </w:tc>
        <w:tc>
          <w:tcPr>
            <w:tcW w:w="1338" w:type="dxa"/>
          </w:tcPr>
          <w:p w14:paraId="6EF69F5F" w14:textId="39FF0EDF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0DF20188" w14:textId="77777777" w:rsidR="00800444" w:rsidRDefault="00800444" w:rsidP="00800444">
      <w:pPr>
        <w:pStyle w:val="TableNumber"/>
      </w:pPr>
      <w:r>
        <w:t>Electronic Systems to Barrel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488FFC6A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1C669DC" w14:textId="431FBF38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3D7D532" w14:textId="33F7A4C8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A1AA273" w14:textId="3E79538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AD70AF7" w14:textId="4F86A88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6CC82DE" w14:textId="7BFC233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7EC55018" w14:textId="12E130C9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729E9390" w14:textId="64193D19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5DA1F32F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6D34726" w14:textId="3749DD1F" w:rsidR="00800444" w:rsidRDefault="00800444" w:rsidP="00800444">
            <w:pPr>
              <w:pStyle w:val="TableEntry"/>
            </w:pPr>
            <w:r>
              <w:t>18</w:t>
            </w:r>
          </w:p>
        </w:tc>
        <w:tc>
          <w:tcPr>
            <w:tcW w:w="1337" w:type="dxa"/>
          </w:tcPr>
          <w:p w14:paraId="025D5214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1227180" w14:textId="27B4BD76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31692A1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A80CF75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AA39532" w14:textId="5BD5317B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Particle ID Systems</w:t>
            </w:r>
          </w:p>
        </w:tc>
        <w:tc>
          <w:tcPr>
            <w:tcW w:w="1338" w:type="dxa"/>
          </w:tcPr>
          <w:p w14:paraId="609F62E6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42E44CB4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8FB45EA" w14:textId="1CD81ED1" w:rsidR="00800444" w:rsidRDefault="00800444" w:rsidP="00800444">
            <w:pPr>
              <w:pStyle w:val="TableEntry"/>
            </w:pPr>
            <w:r>
              <w:t>18.1</w:t>
            </w:r>
          </w:p>
        </w:tc>
        <w:tc>
          <w:tcPr>
            <w:tcW w:w="1337" w:type="dxa"/>
          </w:tcPr>
          <w:p w14:paraId="4AB5F4CE" w14:textId="2A22F75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417D51A9" w14:textId="1A76AB8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7FB29D87" w14:textId="559F305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I-DET-ELEC.013</w:t>
            </w:r>
          </w:p>
        </w:tc>
        <w:tc>
          <w:tcPr>
            <w:tcW w:w="1337" w:type="dxa"/>
          </w:tcPr>
          <w:p w14:paraId="02523BC8" w14:textId="570F1CD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27CC2553" w14:textId="79D2B27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5DC0A770" w14:textId="2315157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800444" w14:paraId="5040F871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B5F6723" w14:textId="7AE60DEF" w:rsidR="00800444" w:rsidRDefault="00800444" w:rsidP="00800444">
            <w:pPr>
              <w:pStyle w:val="TableEntry"/>
            </w:pPr>
            <w:r>
              <w:t>18.2</w:t>
            </w:r>
          </w:p>
        </w:tc>
        <w:tc>
          <w:tcPr>
            <w:tcW w:w="1337" w:type="dxa"/>
          </w:tcPr>
          <w:p w14:paraId="26048A13" w14:textId="66B18C7F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731C502" w14:textId="4467DBF2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6B5FA9DA" w14:textId="5F6DBDC3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I-DET-ELEC.014</w:t>
            </w:r>
          </w:p>
        </w:tc>
        <w:tc>
          <w:tcPr>
            <w:tcW w:w="1337" w:type="dxa"/>
          </w:tcPr>
          <w:p w14:paraId="5003FF03" w14:textId="1015BC6E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445B08CE" w14:textId="2CEA929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and low voltage DC power will be provided from the electronics racks on the south platform.</w:t>
            </w:r>
          </w:p>
        </w:tc>
        <w:tc>
          <w:tcPr>
            <w:tcW w:w="1338" w:type="dxa"/>
          </w:tcPr>
          <w:p w14:paraId="736DA432" w14:textId="3E068166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800444" w14:paraId="70A5B86A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787DEA4" w14:textId="1A9EF807" w:rsidR="00800444" w:rsidRDefault="00800444" w:rsidP="00800444">
            <w:pPr>
              <w:pStyle w:val="TableEntry"/>
            </w:pPr>
            <w:r>
              <w:t>18.3</w:t>
            </w:r>
          </w:p>
        </w:tc>
        <w:tc>
          <w:tcPr>
            <w:tcW w:w="1337" w:type="dxa"/>
          </w:tcPr>
          <w:p w14:paraId="62752061" w14:textId="5F9DF37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42680B2B" w14:textId="49911A2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2C8159F9" w14:textId="5EA53DC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I-DET-ELEC.015</w:t>
            </w:r>
          </w:p>
        </w:tc>
        <w:tc>
          <w:tcPr>
            <w:tcW w:w="1337" w:type="dxa"/>
          </w:tcPr>
          <w:p w14:paraId="796567C4" w14:textId="044005E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424AC0E4" w14:textId="272F96D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and low voltage DC power will be provided from the electronics racks on the south platform.</w:t>
            </w:r>
          </w:p>
        </w:tc>
        <w:tc>
          <w:tcPr>
            <w:tcW w:w="1338" w:type="dxa"/>
          </w:tcPr>
          <w:p w14:paraId="48D6B9E1" w14:textId="67BA456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17CA4586" w14:textId="77777777" w:rsidR="00800444" w:rsidRDefault="00800444" w:rsidP="00800444">
      <w:pPr>
        <w:pStyle w:val="TableNumber"/>
      </w:pPr>
      <w:r>
        <w:t>Electronic Systems to Backward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25EC4727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D8D1FD8" w14:textId="1FB1702A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A0B9C5A" w14:textId="7528B46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A79FE57" w14:textId="359EAA24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51F1AAF" w14:textId="22F1FA53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54F8591" w14:textId="381D146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76C3C4EB" w14:textId="4EA55E02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F6662E2" w14:textId="39144659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6CBBA502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4726ED8" w14:textId="59DB9315" w:rsidR="00800444" w:rsidRDefault="00800444" w:rsidP="00800444">
            <w:pPr>
              <w:pStyle w:val="TableEntry"/>
            </w:pPr>
            <w:r>
              <w:t>19</w:t>
            </w:r>
          </w:p>
        </w:tc>
        <w:tc>
          <w:tcPr>
            <w:tcW w:w="1337" w:type="dxa"/>
          </w:tcPr>
          <w:p w14:paraId="65133FD7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E85002F" w14:textId="57A662CC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3F64E630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CDF947C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85012BE" w14:textId="2529019B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Backward Particle ID Systems</w:t>
            </w:r>
          </w:p>
        </w:tc>
        <w:tc>
          <w:tcPr>
            <w:tcW w:w="1338" w:type="dxa"/>
          </w:tcPr>
          <w:p w14:paraId="42EBD79E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340C7E72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5B62B0B" w14:textId="312F5474" w:rsidR="00800444" w:rsidRDefault="00800444" w:rsidP="00800444">
            <w:pPr>
              <w:pStyle w:val="TableEntry"/>
            </w:pPr>
            <w:r>
              <w:t>19.1</w:t>
            </w:r>
          </w:p>
        </w:tc>
        <w:tc>
          <w:tcPr>
            <w:tcW w:w="1337" w:type="dxa"/>
          </w:tcPr>
          <w:p w14:paraId="689E45CC" w14:textId="7FC7A20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AE8863E" w14:textId="289F059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6572B7E9" w14:textId="77A623D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I-DET-ELEC.016</w:t>
            </w:r>
          </w:p>
        </w:tc>
        <w:tc>
          <w:tcPr>
            <w:tcW w:w="1337" w:type="dxa"/>
          </w:tcPr>
          <w:p w14:paraId="7D06591B" w14:textId="3BB9822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77955D7C" w14:textId="56C257F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and low voltage DC power will be provided from the electronics racks on the south platform.</w:t>
            </w:r>
          </w:p>
        </w:tc>
        <w:tc>
          <w:tcPr>
            <w:tcW w:w="1338" w:type="dxa"/>
          </w:tcPr>
          <w:p w14:paraId="383067D7" w14:textId="78B4D9F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7602022D" w14:textId="77777777" w:rsidR="00800444" w:rsidRDefault="00800444" w:rsidP="00800444">
      <w:pPr>
        <w:pStyle w:val="TableNumber"/>
      </w:pPr>
      <w:r>
        <w:t>Electronic Systems to Forward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3E7E98B0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FACA051" w14:textId="2D2091B0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C8F419C" w14:textId="5581E6C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ED4ACA7" w14:textId="737F31F6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FF0583C" w14:textId="71ACAA1E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4275E045" w14:textId="08073591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3F299540" w14:textId="179EA81C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394F9E74" w14:textId="3CA408F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7CA0FC37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9B47BE5" w14:textId="7BF9FBC5" w:rsidR="00800444" w:rsidRDefault="00800444" w:rsidP="00800444">
            <w:pPr>
              <w:pStyle w:val="TableEntry"/>
            </w:pPr>
            <w:r>
              <w:t>20</w:t>
            </w:r>
          </w:p>
        </w:tc>
        <w:tc>
          <w:tcPr>
            <w:tcW w:w="1337" w:type="dxa"/>
          </w:tcPr>
          <w:p w14:paraId="3C01BF8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A1CA45C" w14:textId="403CAC4D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27DA37D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99DD5F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726B69B" w14:textId="72AAEA00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Particle ID Systems</w:t>
            </w:r>
          </w:p>
        </w:tc>
        <w:tc>
          <w:tcPr>
            <w:tcW w:w="1338" w:type="dxa"/>
          </w:tcPr>
          <w:p w14:paraId="6338299B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3BAB1330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6F8D32D" w14:textId="21DFEEA6" w:rsidR="00800444" w:rsidRDefault="00800444" w:rsidP="00800444">
            <w:pPr>
              <w:pStyle w:val="TableEntry"/>
            </w:pPr>
            <w:r>
              <w:t>20.1</w:t>
            </w:r>
          </w:p>
        </w:tc>
        <w:tc>
          <w:tcPr>
            <w:tcW w:w="1337" w:type="dxa"/>
          </w:tcPr>
          <w:p w14:paraId="52CA2F4D" w14:textId="26D3187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1858187" w14:textId="0B5E75FC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69C6E8BD" w14:textId="41E0F57A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I-DET-ELEC.017</w:t>
            </w:r>
          </w:p>
        </w:tc>
        <w:tc>
          <w:tcPr>
            <w:tcW w:w="1337" w:type="dxa"/>
          </w:tcPr>
          <w:p w14:paraId="0EDB8C8E" w14:textId="6E36143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17ABDAA9" w14:textId="2BB3A74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and bias voltage DC power will be provided from the electronics racks on the south platform.</w:t>
            </w:r>
          </w:p>
        </w:tc>
        <w:tc>
          <w:tcPr>
            <w:tcW w:w="1338" w:type="dxa"/>
          </w:tcPr>
          <w:p w14:paraId="36F04C47" w14:textId="26261CE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5DE31316" w14:textId="77777777" w:rsidR="00800444" w:rsidRDefault="00800444" w:rsidP="00800444">
      <w:pPr>
        <w:pStyle w:val="TableNumber"/>
      </w:pPr>
      <w:r>
        <w:t>Electronic Systems to Electron Polarimetry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3F4D765B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AEB3CE" w14:textId="63512EF6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493493C4" w14:textId="3C83805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115AD4F" w14:textId="1BDE5AF3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37A66C3E" w14:textId="3C53E69B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06935760" w14:textId="79C2A956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D8BBC70" w14:textId="3BE75110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4C9083A" w14:textId="341DA05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2166EBA9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9C2605F" w14:textId="6F9DE98C" w:rsidR="00800444" w:rsidRDefault="00800444" w:rsidP="00800444">
            <w:pPr>
              <w:pStyle w:val="TableEntry"/>
            </w:pPr>
            <w:r>
              <w:t>21</w:t>
            </w:r>
          </w:p>
        </w:tc>
        <w:tc>
          <w:tcPr>
            <w:tcW w:w="1337" w:type="dxa"/>
          </w:tcPr>
          <w:p w14:paraId="50F7D1C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E37EB7A" w14:textId="181590EE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25190E5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E30786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488181B" w14:textId="0E65B1B0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 Polarimetry</w:t>
            </w:r>
          </w:p>
        </w:tc>
        <w:tc>
          <w:tcPr>
            <w:tcW w:w="1338" w:type="dxa"/>
          </w:tcPr>
          <w:p w14:paraId="341193FC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7A7F259A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46B8651" w14:textId="6E5E5B64" w:rsidR="00800444" w:rsidRDefault="00800444" w:rsidP="00800444">
            <w:pPr>
              <w:pStyle w:val="TableEntry"/>
            </w:pPr>
            <w:r>
              <w:t>21.1</w:t>
            </w:r>
          </w:p>
        </w:tc>
        <w:tc>
          <w:tcPr>
            <w:tcW w:w="1337" w:type="dxa"/>
          </w:tcPr>
          <w:p w14:paraId="2C0C95B0" w14:textId="34E4FCD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9D7469E" w14:textId="4FC4CB80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2BD18C1" w14:textId="4BBFCFF5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I-DET-ELEC.018</w:t>
            </w:r>
          </w:p>
        </w:tc>
        <w:tc>
          <w:tcPr>
            <w:tcW w:w="1337" w:type="dxa"/>
          </w:tcPr>
          <w:p w14:paraId="3B6B799B" w14:textId="1899B768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252512D1" w14:textId="5C1DDC9B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1A4F97CC" w14:textId="00A51F9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800444" w14:paraId="640ED1A5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AD2837F" w14:textId="59BACD29" w:rsidR="00800444" w:rsidRDefault="00800444" w:rsidP="00800444">
            <w:pPr>
              <w:pStyle w:val="TableEntry"/>
            </w:pPr>
            <w:r>
              <w:t>21.2</w:t>
            </w:r>
          </w:p>
        </w:tc>
        <w:tc>
          <w:tcPr>
            <w:tcW w:w="1337" w:type="dxa"/>
          </w:tcPr>
          <w:p w14:paraId="790B9765" w14:textId="6E5D72C9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4CBBEC0F" w14:textId="12098CF9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05BEAB7" w14:textId="1371DAFE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I-DET-ELEC.019</w:t>
            </w:r>
          </w:p>
        </w:tc>
        <w:tc>
          <w:tcPr>
            <w:tcW w:w="1337" w:type="dxa"/>
          </w:tcPr>
          <w:p w14:paraId="41486491" w14:textId="11EAEE09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1146F2B5" w14:textId="7CBA85BD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69D9D009" w14:textId="1AA9A5E3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</w:tbl>
    <w:p w14:paraId="6F7D1E38" w14:textId="77777777" w:rsidR="00800444" w:rsidRDefault="00800444" w:rsidP="00800444">
      <w:pPr>
        <w:pStyle w:val="TableNumber"/>
      </w:pPr>
      <w:r>
        <w:t>Electronic Systems to Hadron Polarimetry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16BDE82B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515B4FD" w14:textId="69441BA9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4CCD01C3" w14:textId="74E6048C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6FC97AFE" w14:textId="37496D1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F80445B" w14:textId="16EBCDED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6CB280F" w14:textId="6F47AF26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ACC887E" w14:textId="2C172B88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39CF05C" w14:textId="0FEDDB73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0C23C2BB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E807EEF" w14:textId="3308727E" w:rsidR="00800444" w:rsidRDefault="00800444" w:rsidP="00800444">
            <w:pPr>
              <w:pStyle w:val="TableEntry"/>
            </w:pPr>
            <w:r>
              <w:t>22</w:t>
            </w:r>
          </w:p>
        </w:tc>
        <w:tc>
          <w:tcPr>
            <w:tcW w:w="1337" w:type="dxa"/>
          </w:tcPr>
          <w:p w14:paraId="72924AF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1531C7A" w14:textId="661D0996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1C78756D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43D88E0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7B8CEA4" w14:textId="0305BA14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Hadron Polarimetry</w:t>
            </w:r>
          </w:p>
        </w:tc>
        <w:tc>
          <w:tcPr>
            <w:tcW w:w="1338" w:type="dxa"/>
          </w:tcPr>
          <w:p w14:paraId="67DC5E8A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2A5AEC06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2F2374E" w14:textId="0DC04B0A" w:rsidR="00800444" w:rsidRDefault="00800444" w:rsidP="00800444">
            <w:pPr>
              <w:pStyle w:val="TableEntry"/>
            </w:pPr>
            <w:r>
              <w:t>22.1</w:t>
            </w:r>
          </w:p>
        </w:tc>
        <w:tc>
          <w:tcPr>
            <w:tcW w:w="1337" w:type="dxa"/>
          </w:tcPr>
          <w:p w14:paraId="31408E18" w14:textId="250B73D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497F1A2" w14:textId="4367A1DF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241D8F32" w14:textId="79B9CCA3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I-DET-ELEC.020</w:t>
            </w:r>
          </w:p>
        </w:tc>
        <w:tc>
          <w:tcPr>
            <w:tcW w:w="1337" w:type="dxa"/>
          </w:tcPr>
          <w:p w14:paraId="1D0B459C" w14:textId="67EC873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547A4058" w14:textId="780D437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71036587" w14:textId="2FE131CD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800444" w14:paraId="59CF0BB4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D1D5EF1" w14:textId="6D4040BD" w:rsidR="00800444" w:rsidRDefault="00800444" w:rsidP="00800444">
            <w:pPr>
              <w:pStyle w:val="TableEntry"/>
            </w:pPr>
            <w:r>
              <w:t>22.2</w:t>
            </w:r>
          </w:p>
        </w:tc>
        <w:tc>
          <w:tcPr>
            <w:tcW w:w="1337" w:type="dxa"/>
          </w:tcPr>
          <w:p w14:paraId="6AD04FAA" w14:textId="55008680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548D205F" w14:textId="1034AF73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451FC0D7" w14:textId="503B852D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I-DET-ELEC.021</w:t>
            </w:r>
          </w:p>
        </w:tc>
        <w:tc>
          <w:tcPr>
            <w:tcW w:w="1337" w:type="dxa"/>
          </w:tcPr>
          <w:p w14:paraId="6E35DA42" w14:textId="1670E43F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2303143C" w14:textId="03F0F0A6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482BF7D2" w14:textId="4D4CC6C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</w:tbl>
    <w:p w14:paraId="6814ACAD" w14:textId="77777777" w:rsidR="00800444" w:rsidRDefault="00800444" w:rsidP="00800444">
      <w:pPr>
        <w:pStyle w:val="TableNumber"/>
      </w:pPr>
      <w:r>
        <w:t>Electronic Systems to Barrel Tracking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00444" w14:paraId="1EDF6494" w14:textId="77777777" w:rsidTr="0080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ACE4924" w14:textId="593C8855" w:rsidR="00800444" w:rsidRDefault="00800444" w:rsidP="0080044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6D8B5C1" w14:textId="0247076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2C1987C" w14:textId="79F41B83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0803B221" w14:textId="24D05EAA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0D550D1" w14:textId="68CC63B7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28A1793" w14:textId="041A5A05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6B73E56" w14:textId="01FC32EF" w:rsidR="00800444" w:rsidRDefault="00800444" w:rsidP="0080044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00444" w14:paraId="208FEC43" w14:textId="77777777" w:rsidTr="0080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B22347D" w14:textId="433AA861" w:rsidR="00800444" w:rsidRDefault="00800444" w:rsidP="00800444">
            <w:pPr>
              <w:pStyle w:val="TableEntry"/>
            </w:pPr>
            <w:r>
              <w:t>23</w:t>
            </w:r>
          </w:p>
        </w:tc>
        <w:tc>
          <w:tcPr>
            <w:tcW w:w="1337" w:type="dxa"/>
          </w:tcPr>
          <w:p w14:paraId="6A449E7C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580FDA5" w14:textId="3C5A7BDD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208F93C9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F254EA0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5462A57" w14:textId="764EA9F8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Tracking Systems</w:t>
            </w:r>
          </w:p>
        </w:tc>
        <w:tc>
          <w:tcPr>
            <w:tcW w:w="1338" w:type="dxa"/>
          </w:tcPr>
          <w:p w14:paraId="3FD319C2" w14:textId="77777777" w:rsidR="00800444" w:rsidRDefault="00800444" w:rsidP="0080044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0444" w14:paraId="6FE8B340" w14:textId="77777777" w:rsidTr="00800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C679670" w14:textId="42DB8362" w:rsidR="00800444" w:rsidRDefault="00800444" w:rsidP="00800444">
            <w:pPr>
              <w:pStyle w:val="TableEntry"/>
            </w:pPr>
            <w:r>
              <w:t>23.1</w:t>
            </w:r>
          </w:p>
        </w:tc>
        <w:tc>
          <w:tcPr>
            <w:tcW w:w="1337" w:type="dxa"/>
          </w:tcPr>
          <w:p w14:paraId="3D032732" w14:textId="7A4C1CD7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D038135" w14:textId="54FB66E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4A809223" w14:textId="4BA897FE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I-DET-ELEC.022</w:t>
            </w:r>
          </w:p>
        </w:tc>
        <w:tc>
          <w:tcPr>
            <w:tcW w:w="1337" w:type="dxa"/>
          </w:tcPr>
          <w:p w14:paraId="41733849" w14:textId="1DDBDBD1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7C430DC0" w14:textId="168CB406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337378A9" w14:textId="2EE30E84" w:rsidR="00800444" w:rsidRDefault="00800444" w:rsidP="0080044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3642E058" w14:textId="1F750A31" w:rsidR="007A0EA6" w:rsidRDefault="007A0EA6" w:rsidP="00800444">
      <w:pPr>
        <w:pStyle w:val="TableEntry"/>
      </w:pPr>
    </w:p>
    <w:p w14:paraId="3CC69DD9" w14:textId="77777777" w:rsidR="00800444" w:rsidRDefault="00800444" w:rsidP="00833E3A">
      <w:bookmarkStart w:id="24" w:name="InterfaceSummary"/>
      <w:bookmarkEnd w:id="24"/>
    </w:p>
    <w:p w14:paraId="34A0B573" w14:textId="77777777" w:rsidR="00800444" w:rsidRDefault="00800444" w:rsidP="00800444">
      <w:pPr>
        <w:pStyle w:val="Heading1"/>
      </w:pPr>
      <w:bookmarkStart w:id="25" w:name="_Toc222584009"/>
      <w:r>
        <w:t>Electronic Systems (DET-ELEC) to B-Zero Detectors (DET-ANC-B0)</w:t>
      </w:r>
      <w:bookmarkEnd w:id="25"/>
    </w:p>
    <w:p w14:paraId="3FBF3697" w14:textId="77777777" w:rsidR="00800444" w:rsidRDefault="00800444" w:rsidP="00800444">
      <w:pPr>
        <w:pStyle w:val="InterfaceHeading2"/>
      </w:pPr>
      <w:r>
        <w:t>I-DET-ELEC.001</w:t>
      </w:r>
      <w:r>
        <w:tab/>
        <w:t>Power</w:t>
      </w:r>
    </w:p>
    <w:p w14:paraId="3A745560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30B9966A" w14:textId="77777777" w:rsidR="00800444" w:rsidRDefault="00800444" w:rsidP="00800444">
      <w:pPr>
        <w:pStyle w:val="InterfaceDetail"/>
      </w:pPr>
      <w:r>
        <w:t>System 2:</w:t>
      </w:r>
      <w:r>
        <w:tab/>
        <w:t>B-Zero Detectors (6.03.01.10)</w:t>
      </w:r>
    </w:p>
    <w:p w14:paraId="65F8D03F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35D50477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0378F060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4461485D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26B2AAA5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P-DET-ANC.4</w:t>
      </w:r>
    </w:p>
    <w:p w14:paraId="2A58B7BF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7850BA5A" w14:textId="77777777" w:rsidR="00800444" w:rsidRDefault="00800444" w:rsidP="00800444">
      <w:pPr>
        <w:pStyle w:val="Heading1"/>
      </w:pPr>
      <w:bookmarkStart w:id="26" w:name="_Toc222584010"/>
      <w:r>
        <w:t>Electronic Systems (DET-ELEC) to Low Q2 Detectors (DET-ANC-LOWQ2)</w:t>
      </w:r>
      <w:bookmarkEnd w:id="26"/>
    </w:p>
    <w:p w14:paraId="2EF5C412" w14:textId="77777777" w:rsidR="00800444" w:rsidRDefault="00800444" w:rsidP="00800444">
      <w:pPr>
        <w:pStyle w:val="InterfaceHeading2"/>
      </w:pPr>
      <w:r>
        <w:t>I-DET-ELEC.002</w:t>
      </w:r>
      <w:r>
        <w:tab/>
        <w:t>Power</w:t>
      </w:r>
    </w:p>
    <w:p w14:paraId="4A3731CB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7897B1E7" w14:textId="77777777" w:rsidR="00800444" w:rsidRDefault="00800444" w:rsidP="00800444">
      <w:pPr>
        <w:pStyle w:val="InterfaceDetail"/>
      </w:pPr>
      <w:r>
        <w:t>System 2:</w:t>
      </w:r>
      <w:r>
        <w:tab/>
        <w:t>Low Q2 Detectors (6.03.01.10)</w:t>
      </w:r>
    </w:p>
    <w:p w14:paraId="4773A333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1320604A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56E0B8CB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28E9A50B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4D836AF3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P-DET-ANC.4</w:t>
      </w:r>
    </w:p>
    <w:p w14:paraId="46989AE0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27B3E84E" w14:textId="77777777" w:rsidR="00800444" w:rsidRDefault="00800444" w:rsidP="00800444">
      <w:pPr>
        <w:pStyle w:val="Heading1"/>
      </w:pPr>
      <w:bookmarkStart w:id="27" w:name="_Toc222584011"/>
      <w:r>
        <w:t>Electronic Systems (DET-ELEC) to Luminosity Detectors (DET-ANC-LUMI)</w:t>
      </w:r>
      <w:bookmarkEnd w:id="27"/>
    </w:p>
    <w:p w14:paraId="24569FEB" w14:textId="77777777" w:rsidR="00800444" w:rsidRDefault="00800444" w:rsidP="00800444">
      <w:pPr>
        <w:pStyle w:val="InterfaceHeading2"/>
      </w:pPr>
      <w:r>
        <w:t>I-DET-ELEC.003</w:t>
      </w:r>
      <w:r>
        <w:tab/>
        <w:t>Power</w:t>
      </w:r>
    </w:p>
    <w:p w14:paraId="373B1289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51E85642" w14:textId="77777777" w:rsidR="00800444" w:rsidRDefault="00800444" w:rsidP="00800444">
      <w:pPr>
        <w:pStyle w:val="InterfaceDetail"/>
      </w:pPr>
      <w:r>
        <w:t>System 2:</w:t>
      </w:r>
      <w:r>
        <w:tab/>
        <w:t>Luminosity Detectors (6.03.01.10)</w:t>
      </w:r>
    </w:p>
    <w:p w14:paraId="53CDCDF1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7130B5FB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2E61552A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3D6B4A6A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5BED1E0A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P-DET-ANC.4</w:t>
      </w:r>
    </w:p>
    <w:p w14:paraId="30A40232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7047E3A5" w14:textId="77777777" w:rsidR="00800444" w:rsidRDefault="00800444" w:rsidP="00800444">
      <w:pPr>
        <w:pStyle w:val="Heading1"/>
      </w:pPr>
      <w:bookmarkStart w:id="28" w:name="_Toc222584012"/>
      <w:r>
        <w:t>Electronic Systems (DET-ELEC) to Off-Momentum Detectors (DET-ANC-OFFMO)</w:t>
      </w:r>
      <w:bookmarkEnd w:id="28"/>
    </w:p>
    <w:p w14:paraId="0C5BCE9C" w14:textId="77777777" w:rsidR="00800444" w:rsidRDefault="00800444" w:rsidP="00800444">
      <w:pPr>
        <w:pStyle w:val="InterfaceHeading2"/>
      </w:pPr>
      <w:r>
        <w:t>I-DET-ELEC.004</w:t>
      </w:r>
      <w:r>
        <w:tab/>
        <w:t>Power</w:t>
      </w:r>
    </w:p>
    <w:p w14:paraId="018C8BBF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4818D6B2" w14:textId="77777777" w:rsidR="00800444" w:rsidRDefault="00800444" w:rsidP="00800444">
      <w:pPr>
        <w:pStyle w:val="InterfaceDetail"/>
      </w:pPr>
      <w:r>
        <w:t>System 2:</w:t>
      </w:r>
      <w:r>
        <w:tab/>
        <w:t>Off-Momentum Detectors (6.03.01.10)</w:t>
      </w:r>
    </w:p>
    <w:p w14:paraId="6FF0E0AD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14F86A7A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1BC2FD1B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280B3163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53307C40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P-DET-ANC.4</w:t>
      </w:r>
    </w:p>
    <w:p w14:paraId="664D3C07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730B4310" w14:textId="77777777" w:rsidR="00800444" w:rsidRDefault="00800444" w:rsidP="00800444">
      <w:pPr>
        <w:pStyle w:val="Heading1"/>
      </w:pPr>
      <w:bookmarkStart w:id="29" w:name="_Toc222584013"/>
      <w:r>
        <w:t>Electronic Systems (DET-ELEC) to Roman Pots (DET-ANC-ROMAN)</w:t>
      </w:r>
      <w:bookmarkEnd w:id="29"/>
    </w:p>
    <w:p w14:paraId="2C64CA85" w14:textId="77777777" w:rsidR="00800444" w:rsidRDefault="00800444" w:rsidP="00800444">
      <w:pPr>
        <w:pStyle w:val="InterfaceHeading2"/>
      </w:pPr>
      <w:r>
        <w:t>I-DET-ELEC.005</w:t>
      </w:r>
      <w:r>
        <w:tab/>
        <w:t>Power</w:t>
      </w:r>
    </w:p>
    <w:p w14:paraId="4969A652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2D950CAB" w14:textId="77777777" w:rsidR="00800444" w:rsidRDefault="00800444" w:rsidP="00800444">
      <w:pPr>
        <w:pStyle w:val="InterfaceDetail"/>
      </w:pPr>
      <w:r>
        <w:t>System 2:</w:t>
      </w:r>
      <w:r>
        <w:tab/>
        <w:t>Roman Pots (6.03.01.10)</w:t>
      </w:r>
    </w:p>
    <w:p w14:paraId="73E1E89C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36D712F4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604E8033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72292BD2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2D37F068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P-DET-ANC.4</w:t>
      </w:r>
    </w:p>
    <w:p w14:paraId="061D75D5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68D63C7" w14:textId="77777777" w:rsidR="00800444" w:rsidRDefault="00800444" w:rsidP="00800444">
      <w:pPr>
        <w:pStyle w:val="Heading1"/>
      </w:pPr>
      <w:bookmarkStart w:id="30" w:name="_Toc222584014"/>
      <w:r>
        <w:t>Electronic Systems (DET-ELEC) to Zero Degree Calorimeter (DET-ANC-ZDC)</w:t>
      </w:r>
      <w:bookmarkEnd w:id="30"/>
    </w:p>
    <w:p w14:paraId="73A1E5D4" w14:textId="77777777" w:rsidR="00800444" w:rsidRDefault="00800444" w:rsidP="00800444">
      <w:pPr>
        <w:pStyle w:val="InterfaceHeading2"/>
      </w:pPr>
      <w:r>
        <w:t>I-DET-ELEC.006</w:t>
      </w:r>
      <w:r>
        <w:tab/>
        <w:t>Power</w:t>
      </w:r>
    </w:p>
    <w:p w14:paraId="48FE6886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14C4B48D" w14:textId="77777777" w:rsidR="00800444" w:rsidRDefault="00800444" w:rsidP="00800444">
      <w:pPr>
        <w:pStyle w:val="InterfaceDetail"/>
      </w:pPr>
      <w:r>
        <w:t>System 2:</w:t>
      </w:r>
      <w:r>
        <w:tab/>
        <w:t>Zero Degree Calorimeter (6.03.01.10)</w:t>
      </w:r>
    </w:p>
    <w:p w14:paraId="50169300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0FE9AE4F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6AB44D4F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25CD33BC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48FA90E3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P-DET-ANC.4</w:t>
      </w:r>
    </w:p>
    <w:p w14:paraId="2A602986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A2D66FF" w14:textId="77777777" w:rsidR="00800444" w:rsidRDefault="00800444" w:rsidP="00800444">
      <w:pPr>
        <w:pStyle w:val="Heading1"/>
      </w:pPr>
      <w:bookmarkStart w:id="31" w:name="_Toc222584015"/>
      <w:r>
        <w:t>Electronic Systems (DET-ELEC) to Online DAQ and Computing Systems (DET-COMP-ONLINE)</w:t>
      </w:r>
      <w:bookmarkEnd w:id="31"/>
    </w:p>
    <w:p w14:paraId="6AB5EB72" w14:textId="77777777" w:rsidR="00800444" w:rsidRDefault="00800444" w:rsidP="00800444">
      <w:pPr>
        <w:pStyle w:val="InterfaceHeading2"/>
      </w:pPr>
      <w:r>
        <w:t>I-DET-COMP-ONLINE.020</w:t>
      </w:r>
      <w:r>
        <w:tab/>
        <w:t>Monitoring Systems</w:t>
      </w:r>
    </w:p>
    <w:p w14:paraId="5728D2B8" w14:textId="77777777" w:rsidR="00800444" w:rsidRDefault="00800444" w:rsidP="00800444">
      <w:pPr>
        <w:pStyle w:val="InterfaceDetail"/>
      </w:pPr>
      <w:r>
        <w:t>System 1:</w:t>
      </w:r>
      <w:r>
        <w:tab/>
        <w:t>Online DAQ and Computing Systems (6.03.01.08.02)</w:t>
      </w:r>
    </w:p>
    <w:p w14:paraId="38E10A27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78D85398" w14:textId="77777777" w:rsidR="00800444" w:rsidRDefault="00800444" w:rsidP="00800444">
      <w:pPr>
        <w:pStyle w:val="InterfaceDetail"/>
      </w:pPr>
      <w:r>
        <w:t>Type:</w:t>
      </w:r>
      <w:r>
        <w:tab/>
        <w:t>CONTROL</w:t>
      </w:r>
    </w:p>
    <w:p w14:paraId="7794CE40" w14:textId="77777777" w:rsidR="00800444" w:rsidRDefault="00800444" w:rsidP="00800444">
      <w:pPr>
        <w:pStyle w:val="InterfaceDetail"/>
      </w:pPr>
      <w:r>
        <w:t>Description:</w:t>
      </w:r>
      <w:r>
        <w:tab/>
        <w:t>Monitoring system cables will run from the south platform to the DAQ control room to allow monitoring of the power supplies and the electronics.</w:t>
      </w:r>
    </w:p>
    <w:p w14:paraId="3F1607F9" w14:textId="77777777" w:rsidR="00800444" w:rsidRDefault="00800444" w:rsidP="00800444">
      <w:pPr>
        <w:pStyle w:val="InterfaceDetail"/>
      </w:pPr>
      <w:r>
        <w:t>Provider:</w:t>
      </w:r>
      <w:r>
        <w:tab/>
        <w:t>Online DAQ and Computing Systems (6.03.01.08.02)</w:t>
      </w:r>
    </w:p>
    <w:p w14:paraId="2CF5F952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Online DAQ and Computing Systems Interface Control Document.</w:t>
      </w:r>
    </w:p>
    <w:p w14:paraId="56F8FD80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F-DET-COMP.6</w:t>
      </w:r>
    </w:p>
    <w:p w14:paraId="19DD7E1F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5A460C66" w14:textId="77777777" w:rsidR="00800444" w:rsidRDefault="00800444" w:rsidP="00800444">
      <w:pPr>
        <w:pStyle w:val="InterfaceHeading2"/>
      </w:pPr>
      <w:r>
        <w:t>I-DET-COMP-ONLINE.021</w:t>
      </w:r>
      <w:r>
        <w:tab/>
        <w:t>Slow Controls</w:t>
      </w:r>
    </w:p>
    <w:p w14:paraId="315F7A0C" w14:textId="77777777" w:rsidR="00800444" w:rsidRDefault="00800444" w:rsidP="00800444">
      <w:pPr>
        <w:pStyle w:val="InterfaceDetail"/>
      </w:pPr>
      <w:r>
        <w:t>System 1:</w:t>
      </w:r>
      <w:r>
        <w:tab/>
        <w:t>Online DAQ and Computing Systems (6.03.01.08.02)</w:t>
      </w:r>
    </w:p>
    <w:p w14:paraId="63A90779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53E03724" w14:textId="77777777" w:rsidR="00800444" w:rsidRDefault="00800444" w:rsidP="00800444">
      <w:pPr>
        <w:pStyle w:val="InterfaceDetail"/>
      </w:pPr>
      <w:r>
        <w:t>Type:</w:t>
      </w:r>
      <w:r>
        <w:tab/>
        <w:t>CONTROL</w:t>
      </w:r>
    </w:p>
    <w:p w14:paraId="11DBC75C" w14:textId="77777777" w:rsidR="00800444" w:rsidRDefault="00800444" w:rsidP="00800444">
      <w:pPr>
        <w:pStyle w:val="InterfaceDetail"/>
      </w:pPr>
      <w:r>
        <w:t>Description:</w:t>
      </w:r>
      <w:r>
        <w:tab/>
        <w:t>Controls cables allowing fast shutdown and machine interlocks will run from the south platform to the DAQ control room.</w:t>
      </w:r>
    </w:p>
    <w:p w14:paraId="402491FC" w14:textId="77777777" w:rsidR="00800444" w:rsidRDefault="00800444" w:rsidP="00800444">
      <w:pPr>
        <w:pStyle w:val="InterfaceDetail"/>
      </w:pPr>
      <w:r>
        <w:t>Provider:</w:t>
      </w:r>
      <w:r>
        <w:tab/>
        <w:t>Online DAQ and Computing Systems (6.03.01.08.02)</w:t>
      </w:r>
    </w:p>
    <w:p w14:paraId="4A7506A5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Online DAQ and Computing Systems Interface Control Document.</w:t>
      </w:r>
    </w:p>
    <w:p w14:paraId="5E9A225B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F-DET-COMP-SC.1</w:t>
      </w:r>
    </w:p>
    <w:p w14:paraId="54DBCA21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07DF56D2" w14:textId="77777777" w:rsidR="00800444" w:rsidRDefault="00800444" w:rsidP="00800444">
      <w:pPr>
        <w:pStyle w:val="Heading1"/>
      </w:pPr>
      <w:bookmarkStart w:id="32" w:name="_Toc222584016"/>
      <w:r>
        <w:t>Electronic Systems (DET-ELEC) to Barrel EMCal Systems (DET-ECAL-BAR)</w:t>
      </w:r>
      <w:bookmarkEnd w:id="32"/>
    </w:p>
    <w:p w14:paraId="4E0B25B8" w14:textId="77777777" w:rsidR="00800444" w:rsidRDefault="00800444" w:rsidP="00800444">
      <w:pPr>
        <w:pStyle w:val="InterfaceHeading2"/>
      </w:pPr>
      <w:r>
        <w:t>I-DET-ELEC.007</w:t>
      </w:r>
      <w:r>
        <w:tab/>
        <w:t>Power</w:t>
      </w:r>
    </w:p>
    <w:p w14:paraId="1373E552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5ABFED40" w14:textId="77777777" w:rsidR="00800444" w:rsidRDefault="00800444" w:rsidP="00800444">
      <w:pPr>
        <w:pStyle w:val="InterfaceDetail"/>
      </w:pPr>
      <w:r>
        <w:t>System 2:</w:t>
      </w:r>
      <w:r>
        <w:tab/>
        <w:t>Barrel EMCal Systems (6.03.01.04)</w:t>
      </w:r>
    </w:p>
    <w:p w14:paraId="10F7345F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117033EA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6CDB6FCD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6FD82076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42160795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P-DET-ECAL.4</w:t>
      </w:r>
    </w:p>
    <w:p w14:paraId="0D6BC74C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6A09101C" w14:textId="77777777" w:rsidR="00800444" w:rsidRDefault="00800444" w:rsidP="00800444">
      <w:pPr>
        <w:pStyle w:val="Heading1"/>
      </w:pPr>
      <w:bookmarkStart w:id="33" w:name="_Toc222584017"/>
      <w:r>
        <w:t>Electronic Systems (DET-ELEC) to Backward EMCal Systems (DET-ECAL-BCK)</w:t>
      </w:r>
      <w:bookmarkEnd w:id="33"/>
    </w:p>
    <w:p w14:paraId="09FEE86E" w14:textId="77777777" w:rsidR="00800444" w:rsidRDefault="00800444" w:rsidP="00800444">
      <w:pPr>
        <w:pStyle w:val="InterfaceHeading2"/>
      </w:pPr>
      <w:r>
        <w:t>I-DET-ELEC.008</w:t>
      </w:r>
      <w:r>
        <w:tab/>
        <w:t>Power</w:t>
      </w:r>
    </w:p>
    <w:p w14:paraId="6CDB8CD2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163EBE3F" w14:textId="77777777" w:rsidR="00800444" w:rsidRDefault="00800444" w:rsidP="00800444">
      <w:pPr>
        <w:pStyle w:val="InterfaceDetail"/>
      </w:pPr>
      <w:r>
        <w:t>System 2:</w:t>
      </w:r>
      <w:r>
        <w:tab/>
        <w:t>Backward EMCal Systems (6.03.01.04)</w:t>
      </w:r>
    </w:p>
    <w:p w14:paraId="4B5F7168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22B40387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67403C14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4FAD4462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421759B0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P-DET-ECAL.4</w:t>
      </w:r>
    </w:p>
    <w:p w14:paraId="51018FF3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6D065E24" w14:textId="77777777" w:rsidR="00800444" w:rsidRDefault="00800444" w:rsidP="00800444">
      <w:pPr>
        <w:pStyle w:val="Heading1"/>
      </w:pPr>
      <w:bookmarkStart w:id="34" w:name="_Toc222584018"/>
      <w:r>
        <w:t>Electronic Systems (DET-ELEC) to Forward EMCal Systems (DET-ECAL-FWD)</w:t>
      </w:r>
      <w:bookmarkEnd w:id="34"/>
    </w:p>
    <w:p w14:paraId="52F19B02" w14:textId="77777777" w:rsidR="00800444" w:rsidRDefault="00800444" w:rsidP="00800444">
      <w:pPr>
        <w:pStyle w:val="InterfaceHeading2"/>
      </w:pPr>
      <w:r>
        <w:t>I-DET-ELEC.009</w:t>
      </w:r>
      <w:r>
        <w:tab/>
        <w:t>Power</w:t>
      </w:r>
    </w:p>
    <w:p w14:paraId="0722082E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099C578C" w14:textId="77777777" w:rsidR="00800444" w:rsidRDefault="00800444" w:rsidP="00800444">
      <w:pPr>
        <w:pStyle w:val="InterfaceDetail"/>
      </w:pPr>
      <w:r>
        <w:t>System 2:</w:t>
      </w:r>
      <w:r>
        <w:tab/>
        <w:t>Forward EMCal Systems (6.03.01.04)</w:t>
      </w:r>
    </w:p>
    <w:p w14:paraId="56EBBC80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44989639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357E0E8E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03CE3A2A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45F1146F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P-DET-ECAL.4</w:t>
      </w:r>
    </w:p>
    <w:p w14:paraId="294EC523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6AD2E16" w14:textId="77777777" w:rsidR="00800444" w:rsidRDefault="00800444" w:rsidP="00800444">
      <w:pPr>
        <w:pStyle w:val="Heading1"/>
      </w:pPr>
      <w:bookmarkStart w:id="35" w:name="_Toc222584019"/>
      <w:r>
        <w:t>Electronic Systems (DET-ELEC) to Barrel HCal Systems (DET-HCAL-BAR)</w:t>
      </w:r>
      <w:bookmarkEnd w:id="35"/>
    </w:p>
    <w:p w14:paraId="1874155E" w14:textId="77777777" w:rsidR="00800444" w:rsidRDefault="00800444" w:rsidP="00800444">
      <w:pPr>
        <w:pStyle w:val="InterfaceHeading2"/>
      </w:pPr>
      <w:r>
        <w:t>I-DET-ELEC.010</w:t>
      </w:r>
      <w:r>
        <w:tab/>
        <w:t>Power</w:t>
      </w:r>
    </w:p>
    <w:p w14:paraId="00BCDDE5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5AFAD9AA" w14:textId="77777777" w:rsidR="00800444" w:rsidRDefault="00800444" w:rsidP="00800444">
      <w:pPr>
        <w:pStyle w:val="InterfaceDetail"/>
      </w:pPr>
      <w:r>
        <w:t>System 2:</w:t>
      </w:r>
      <w:r>
        <w:tab/>
        <w:t>Barrel HCal Systems (6.03.01.05)</w:t>
      </w:r>
    </w:p>
    <w:p w14:paraId="343A1CD6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70385118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631E61B8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4D5A4AFC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18E89AEF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P-DET-HCAL.4</w:t>
      </w:r>
    </w:p>
    <w:p w14:paraId="60A596FC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4FE1867" w14:textId="77777777" w:rsidR="00800444" w:rsidRDefault="00800444" w:rsidP="00800444">
      <w:pPr>
        <w:pStyle w:val="Heading1"/>
      </w:pPr>
      <w:bookmarkStart w:id="36" w:name="_Toc222584020"/>
      <w:r>
        <w:t>Electronic Systems (DET-ELEC) to Backward HCal Systems (DET-HCAL-BCK)</w:t>
      </w:r>
      <w:bookmarkEnd w:id="36"/>
    </w:p>
    <w:p w14:paraId="41412019" w14:textId="77777777" w:rsidR="00800444" w:rsidRDefault="00800444" w:rsidP="00800444">
      <w:pPr>
        <w:pStyle w:val="InterfaceHeading2"/>
      </w:pPr>
      <w:r>
        <w:t>I-DET-ELEC.011</w:t>
      </w:r>
      <w:r>
        <w:tab/>
        <w:t>Power</w:t>
      </w:r>
    </w:p>
    <w:p w14:paraId="18753CCE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77F968D5" w14:textId="77777777" w:rsidR="00800444" w:rsidRDefault="00800444" w:rsidP="00800444">
      <w:pPr>
        <w:pStyle w:val="InterfaceDetail"/>
      </w:pPr>
      <w:r>
        <w:t>System 2:</w:t>
      </w:r>
      <w:r>
        <w:tab/>
        <w:t>Backward HCal Systems (6.03.01.05)</w:t>
      </w:r>
    </w:p>
    <w:p w14:paraId="128C65E5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09BE7A5B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005C6D1F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7A1EE28F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61A89EFA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P-DET-HCAL.4</w:t>
      </w:r>
    </w:p>
    <w:p w14:paraId="03903DF4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0A507F03" w14:textId="77777777" w:rsidR="00800444" w:rsidRDefault="00800444" w:rsidP="00800444">
      <w:pPr>
        <w:pStyle w:val="Heading1"/>
      </w:pPr>
      <w:bookmarkStart w:id="37" w:name="_Toc222584021"/>
      <w:r>
        <w:t>Electronic Systems (DET-ELEC) to Forward HCal Systems (DET-HCAL-FWD)</w:t>
      </w:r>
      <w:bookmarkEnd w:id="37"/>
    </w:p>
    <w:p w14:paraId="16687364" w14:textId="77777777" w:rsidR="00800444" w:rsidRDefault="00800444" w:rsidP="00800444">
      <w:pPr>
        <w:pStyle w:val="InterfaceHeading2"/>
      </w:pPr>
      <w:r>
        <w:t>I-DET-ELEC.012</w:t>
      </w:r>
      <w:r>
        <w:tab/>
        <w:t>Power</w:t>
      </w:r>
    </w:p>
    <w:p w14:paraId="112C1960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2A5B2C98" w14:textId="77777777" w:rsidR="00800444" w:rsidRDefault="00800444" w:rsidP="00800444">
      <w:pPr>
        <w:pStyle w:val="InterfaceDetail"/>
      </w:pPr>
      <w:r>
        <w:t>System 2:</w:t>
      </w:r>
      <w:r>
        <w:tab/>
        <w:t>Forward HCal Systems (6.03.01.05)</w:t>
      </w:r>
    </w:p>
    <w:p w14:paraId="22324594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1609C0C4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76C75ACF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0BFFD707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3027207D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P-DET-HCAL.4</w:t>
      </w:r>
    </w:p>
    <w:p w14:paraId="36FA2A71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2189B06C" w14:textId="77777777" w:rsidR="00800444" w:rsidRDefault="00800444" w:rsidP="00800444">
      <w:pPr>
        <w:pStyle w:val="Heading1"/>
      </w:pPr>
      <w:bookmarkStart w:id="38" w:name="_Toc222584022"/>
      <w:r>
        <w:t>Electronic Systems (DET-ELEC) to Detector Infrastructure and Utilities Integration (DET-INF-INT)</w:t>
      </w:r>
      <w:bookmarkEnd w:id="38"/>
    </w:p>
    <w:p w14:paraId="0BD58F6E" w14:textId="77777777" w:rsidR="00800444" w:rsidRDefault="00800444" w:rsidP="00800444">
      <w:pPr>
        <w:pStyle w:val="InterfaceHeading2"/>
      </w:pPr>
      <w:r>
        <w:t>I-DET-INF-INT.067</w:t>
      </w:r>
      <w:r>
        <w:tab/>
        <w:t>Clean A/C Power</w:t>
      </w:r>
    </w:p>
    <w:p w14:paraId="6E6B05F2" w14:textId="77777777" w:rsidR="00800444" w:rsidRDefault="00800444" w:rsidP="00800444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3976CC49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0354F550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3C3C8A6C" w14:textId="77777777" w:rsidR="00800444" w:rsidRDefault="00800444" w:rsidP="00800444">
      <w:pPr>
        <w:pStyle w:val="InterfaceDetail"/>
      </w:pPr>
      <w:r>
        <w:t>Description:</w:t>
      </w:r>
      <w:r>
        <w:tab/>
        <w:t>Electronics components on the carriage will require clean or transformer isolated power.</w:t>
      </w:r>
    </w:p>
    <w:p w14:paraId="44E71B72" w14:textId="77777777" w:rsidR="00800444" w:rsidRDefault="00800444" w:rsidP="00800444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18814A8A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Detector Infrastructure and Utilities Integration Interface Control Document.</w:t>
      </w:r>
    </w:p>
    <w:p w14:paraId="555BE07A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P-DET-ELEC.4</w:t>
      </w:r>
    </w:p>
    <w:p w14:paraId="0E306DB9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3F4B2DD" w14:textId="77777777" w:rsidR="00800444" w:rsidRDefault="00800444" w:rsidP="00800444">
      <w:pPr>
        <w:pStyle w:val="InterfaceHeading2"/>
      </w:pPr>
      <w:r>
        <w:t>I-DET-INF-INT.068</w:t>
      </w:r>
      <w:r>
        <w:tab/>
        <w:t>UPS Power</w:t>
      </w:r>
    </w:p>
    <w:p w14:paraId="0BEB10A6" w14:textId="77777777" w:rsidR="00800444" w:rsidRDefault="00800444" w:rsidP="00800444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6241FE7B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7E1C52F7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197CAA0C" w14:textId="77777777" w:rsidR="00800444" w:rsidRDefault="00800444" w:rsidP="00800444">
      <w:pPr>
        <w:pStyle w:val="InterfaceDetail"/>
      </w:pPr>
      <w:r>
        <w:t>Description:</w:t>
      </w:r>
      <w:r>
        <w:tab/>
        <w:t>Critical systems, such as controls, will require sufficient UPS power to allow them to be shutdown graceful, or to tolerate transients.</w:t>
      </w:r>
    </w:p>
    <w:p w14:paraId="7C746075" w14:textId="77777777" w:rsidR="00800444" w:rsidRDefault="00800444" w:rsidP="00800444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45A8F3F9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Detector Infrastructure and Utilities Integration Interface Control Document.</w:t>
      </w:r>
    </w:p>
    <w:p w14:paraId="29059D7F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P-DET-ELEC.4</w:t>
      </w:r>
    </w:p>
    <w:p w14:paraId="2E954975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988A41B" w14:textId="77777777" w:rsidR="00800444" w:rsidRDefault="00800444" w:rsidP="00800444">
      <w:pPr>
        <w:pStyle w:val="InterfaceHeading2"/>
      </w:pPr>
      <w:r>
        <w:t>I-DET-INF-INT.069</w:t>
      </w:r>
      <w:r>
        <w:tab/>
        <w:t>Computing Environment</w:t>
      </w:r>
    </w:p>
    <w:p w14:paraId="5B0E2DB3" w14:textId="77777777" w:rsidR="00800444" w:rsidRDefault="00800444" w:rsidP="00800444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67C7014C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344CE48D" w14:textId="77777777" w:rsidR="00800444" w:rsidRDefault="00800444" w:rsidP="00800444">
      <w:pPr>
        <w:pStyle w:val="InterfaceDetail"/>
      </w:pPr>
      <w:r>
        <w:t>Type:</w:t>
      </w:r>
      <w:r>
        <w:tab/>
        <w:t>ENV</w:t>
      </w:r>
    </w:p>
    <w:p w14:paraId="70514205" w14:textId="77777777" w:rsidR="00800444" w:rsidRDefault="00800444" w:rsidP="00800444">
      <w:pPr>
        <w:pStyle w:val="InterfaceDetail"/>
      </w:pPr>
      <w:r>
        <w:t>Description:</w:t>
      </w:r>
      <w:r>
        <w:tab/>
        <w:t>The electronics and computing systems will require a stable environment in terms of temperature and humidity.</w:t>
      </w:r>
    </w:p>
    <w:p w14:paraId="015E8D8E" w14:textId="77777777" w:rsidR="00800444" w:rsidRDefault="00800444" w:rsidP="00800444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5E6F74B4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Detector Infrastructure and Utilities Integration Interface Control Document.</w:t>
      </w:r>
    </w:p>
    <w:p w14:paraId="6013156B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P-DET-ELEC.3</w:t>
      </w:r>
    </w:p>
    <w:p w14:paraId="6FE520D2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40136727" w14:textId="77777777" w:rsidR="00800444" w:rsidRDefault="00800444" w:rsidP="00800444">
      <w:pPr>
        <w:pStyle w:val="InterfaceHeading2"/>
      </w:pPr>
      <w:r>
        <w:t>I-DET-INF-INT.070</w:t>
      </w:r>
      <w:r>
        <w:tab/>
        <w:t>EMI Shielding</w:t>
      </w:r>
    </w:p>
    <w:p w14:paraId="31E3EEE7" w14:textId="77777777" w:rsidR="00800444" w:rsidRDefault="00800444" w:rsidP="00800444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074030E2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492A1F48" w14:textId="77777777" w:rsidR="00800444" w:rsidRDefault="00800444" w:rsidP="00800444">
      <w:pPr>
        <w:pStyle w:val="InterfaceDetail"/>
      </w:pPr>
      <w:r>
        <w:t>Type:</w:t>
      </w:r>
      <w:r>
        <w:tab/>
        <w:t>ENV</w:t>
      </w:r>
    </w:p>
    <w:p w14:paraId="5245A28F" w14:textId="77777777" w:rsidR="00800444" w:rsidRDefault="00800444" w:rsidP="00800444">
      <w:pPr>
        <w:pStyle w:val="InterfaceDetail"/>
      </w:pPr>
      <w:r>
        <w:t>Description:</w:t>
      </w:r>
      <w:r>
        <w:tab/>
        <w:t>The electronics and computing systems on the carriage may require some EMI shielding from detectors and other components.</w:t>
      </w:r>
    </w:p>
    <w:p w14:paraId="6B63C014" w14:textId="77777777" w:rsidR="00800444" w:rsidRDefault="00800444" w:rsidP="00800444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7662696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Detector Infrastructure and Utilities Integration Interface Control Document.</w:t>
      </w:r>
    </w:p>
    <w:p w14:paraId="75FCC754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P-DET-ELEC.6</w:t>
      </w:r>
    </w:p>
    <w:p w14:paraId="788BBF13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1AD63FCD" w14:textId="77777777" w:rsidR="00800444" w:rsidRDefault="00800444" w:rsidP="00800444">
      <w:pPr>
        <w:pStyle w:val="InterfaceHeading2"/>
      </w:pPr>
      <w:r>
        <w:t>I-DET-INF-INT.071</w:t>
      </w:r>
      <w:r>
        <w:tab/>
        <w:t>Cabling Pathways</w:t>
      </w:r>
    </w:p>
    <w:p w14:paraId="2F4B0725" w14:textId="77777777" w:rsidR="00800444" w:rsidRDefault="00800444" w:rsidP="00800444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67935176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0356E1E0" w14:textId="77777777" w:rsidR="00800444" w:rsidRDefault="00800444" w:rsidP="00800444">
      <w:pPr>
        <w:pStyle w:val="InterfaceDetail"/>
      </w:pPr>
      <w:r>
        <w:t>Type:</w:t>
      </w:r>
      <w:r>
        <w:tab/>
        <w:t>SPACE</w:t>
      </w:r>
    </w:p>
    <w:p w14:paraId="67AC69B2" w14:textId="77777777" w:rsidR="00800444" w:rsidRDefault="00800444" w:rsidP="00800444">
      <w:pPr>
        <w:pStyle w:val="InterfaceDetail"/>
      </w:pPr>
      <w:r>
        <w:t>Description:</w:t>
      </w:r>
      <w:r>
        <w:tab/>
        <w:t>Adequate space for cables and cable trays will be required to deliver low voltage and high voltage, fiber and signal cables from the carriage/platform to the sub-detectors.</w:t>
      </w:r>
    </w:p>
    <w:p w14:paraId="62620A90" w14:textId="77777777" w:rsidR="00800444" w:rsidRDefault="00800444" w:rsidP="00800444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7A21E246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Detector Infrastructure and Utilities Integration Interface Control Document.</w:t>
      </w:r>
    </w:p>
    <w:p w14:paraId="73D5A902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P-DET-ELEC.1</w:t>
      </w:r>
    </w:p>
    <w:p w14:paraId="3043EFA1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511D9051" w14:textId="77777777" w:rsidR="00800444" w:rsidRDefault="00800444" w:rsidP="00800444">
      <w:pPr>
        <w:pStyle w:val="InterfaceHeading2"/>
      </w:pPr>
      <w:r>
        <w:t>I-DET-INF-INT.072</w:t>
      </w:r>
      <w:r>
        <w:tab/>
        <w:t>Platform Rack Space</w:t>
      </w:r>
    </w:p>
    <w:p w14:paraId="1F723685" w14:textId="77777777" w:rsidR="00800444" w:rsidRDefault="00800444" w:rsidP="00800444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1C9E0797" w14:textId="77777777" w:rsidR="00800444" w:rsidRDefault="00800444" w:rsidP="00800444">
      <w:pPr>
        <w:pStyle w:val="InterfaceDetail"/>
      </w:pPr>
      <w:r>
        <w:t>System 2:</w:t>
      </w:r>
      <w:r>
        <w:tab/>
        <w:t>Electronic Systems (6.03.01.07)</w:t>
      </w:r>
    </w:p>
    <w:p w14:paraId="13C1F93E" w14:textId="77777777" w:rsidR="00800444" w:rsidRDefault="00800444" w:rsidP="00800444">
      <w:pPr>
        <w:pStyle w:val="InterfaceDetail"/>
      </w:pPr>
      <w:r>
        <w:t>Type:</w:t>
      </w:r>
      <w:r>
        <w:tab/>
        <w:t>SPACE</w:t>
      </w:r>
    </w:p>
    <w:p w14:paraId="3455D33F" w14:textId="77777777" w:rsidR="00800444" w:rsidRDefault="00800444" w:rsidP="00800444">
      <w:pPr>
        <w:pStyle w:val="InterfaceDetail"/>
      </w:pPr>
      <w:r>
        <w:t>Description:</w:t>
      </w:r>
      <w:r>
        <w:tab/>
        <w:t>Adequate space must be provided for computing enclosures (racks) on the south platform to support the electronics systems.</w:t>
      </w:r>
    </w:p>
    <w:p w14:paraId="2092B353" w14:textId="77777777" w:rsidR="00800444" w:rsidRDefault="00800444" w:rsidP="00800444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675C1F8E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  <w:r w:rsidRPr="00800444">
        <w:rPr>
          <w:i/>
        </w:rPr>
        <w:t>See details in the Detector Infrastructure and Utilities Integration Interface Control Document.</w:t>
      </w:r>
    </w:p>
    <w:p w14:paraId="575AA4D2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P-DET-ELEC.1</w:t>
      </w:r>
    </w:p>
    <w:p w14:paraId="6FFA3F17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0775AAAD" w14:textId="77777777" w:rsidR="00800444" w:rsidRDefault="00800444" w:rsidP="00800444">
      <w:pPr>
        <w:pStyle w:val="Heading1"/>
      </w:pPr>
      <w:bookmarkStart w:id="39" w:name="_Toc222584023"/>
      <w:r>
        <w:t>Electronic Systems (DET-ELEC) to Barrel Particle ID Systems (DET-PID-BAR)</w:t>
      </w:r>
      <w:bookmarkEnd w:id="39"/>
    </w:p>
    <w:p w14:paraId="191054BA" w14:textId="77777777" w:rsidR="00800444" w:rsidRDefault="00800444" w:rsidP="00800444">
      <w:pPr>
        <w:pStyle w:val="InterfaceHeading2"/>
      </w:pPr>
      <w:r>
        <w:t>I-DET-ELEC.013</w:t>
      </w:r>
      <w:r>
        <w:tab/>
        <w:t>Power</w:t>
      </w:r>
    </w:p>
    <w:p w14:paraId="691A5A82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6637FEAF" w14:textId="77777777" w:rsidR="00800444" w:rsidRDefault="00800444" w:rsidP="00800444">
      <w:pPr>
        <w:pStyle w:val="InterfaceDetail"/>
      </w:pPr>
      <w:r>
        <w:t>System 2:</w:t>
      </w:r>
      <w:r>
        <w:tab/>
        <w:t>Barrel Particle ID Systems (6.03.01.03)</w:t>
      </w:r>
    </w:p>
    <w:p w14:paraId="652EC908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7C3D2F3D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42AD1014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0655F09C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4EE04B31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P-DET-PID.2</w:t>
      </w:r>
    </w:p>
    <w:p w14:paraId="69FC039A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76E86743" w14:textId="77777777" w:rsidR="00800444" w:rsidRDefault="00800444" w:rsidP="00800444">
      <w:pPr>
        <w:pStyle w:val="InterfaceHeading2"/>
      </w:pPr>
      <w:r>
        <w:t>I-DET-ELEC.014</w:t>
      </w:r>
      <w:r>
        <w:tab/>
        <w:t>Power</w:t>
      </w:r>
    </w:p>
    <w:p w14:paraId="241EEE3F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036DA611" w14:textId="77777777" w:rsidR="00800444" w:rsidRDefault="00800444" w:rsidP="00800444">
      <w:pPr>
        <w:pStyle w:val="InterfaceDetail"/>
      </w:pPr>
      <w:r>
        <w:t>System 2:</w:t>
      </w:r>
      <w:r>
        <w:tab/>
        <w:t>Barrel DIRC Particle ID Systems (6.03.01.03)</w:t>
      </w:r>
    </w:p>
    <w:p w14:paraId="334FDE97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1A60E544" w14:textId="77777777" w:rsidR="00800444" w:rsidRDefault="00800444" w:rsidP="00800444">
      <w:pPr>
        <w:pStyle w:val="InterfaceDetail"/>
      </w:pPr>
      <w:r>
        <w:t>Description:</w:t>
      </w:r>
      <w:r>
        <w:tab/>
        <w:t>High voltage and low voltage DC power will be provided from the electronics racks on the south platform.</w:t>
      </w:r>
    </w:p>
    <w:p w14:paraId="2EC463F4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535F4BEF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7BBF3F3A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P-DET-PID.2</w:t>
      </w:r>
    </w:p>
    <w:p w14:paraId="0432470B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72399598" w14:textId="77777777" w:rsidR="00800444" w:rsidRDefault="00800444" w:rsidP="00800444">
      <w:pPr>
        <w:pStyle w:val="InterfaceHeading2"/>
      </w:pPr>
      <w:r>
        <w:t>I-DET-ELEC.015</w:t>
      </w:r>
      <w:r>
        <w:tab/>
        <w:t>Power</w:t>
      </w:r>
    </w:p>
    <w:p w14:paraId="2181A424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0552C506" w14:textId="77777777" w:rsidR="00800444" w:rsidRDefault="00800444" w:rsidP="00800444">
      <w:pPr>
        <w:pStyle w:val="InterfaceDetail"/>
      </w:pPr>
      <w:r>
        <w:t>System 2:</w:t>
      </w:r>
      <w:r>
        <w:tab/>
        <w:t>Barrel TOF Particle ID Systems (6.03.01.03)</w:t>
      </w:r>
    </w:p>
    <w:p w14:paraId="37C46602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41917891" w14:textId="77777777" w:rsidR="00800444" w:rsidRDefault="00800444" w:rsidP="00800444">
      <w:pPr>
        <w:pStyle w:val="InterfaceDetail"/>
      </w:pPr>
      <w:r>
        <w:t>Description:</w:t>
      </w:r>
      <w:r>
        <w:tab/>
        <w:t>High voltage and low voltage DC power will be provided from the electronics racks on the south platform.</w:t>
      </w:r>
    </w:p>
    <w:p w14:paraId="5589EC51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30F42937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5CC5AF9F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P-DET-PID.2</w:t>
      </w:r>
    </w:p>
    <w:p w14:paraId="47B895A3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78F8570B" w14:textId="77777777" w:rsidR="00800444" w:rsidRDefault="00800444" w:rsidP="00800444">
      <w:pPr>
        <w:pStyle w:val="Heading1"/>
      </w:pPr>
      <w:bookmarkStart w:id="40" w:name="_Toc222584024"/>
      <w:r>
        <w:t>Electronic Systems (DET-ELEC) to Backward Particle ID Systems (DET-PID-BCK)</w:t>
      </w:r>
      <w:bookmarkEnd w:id="40"/>
    </w:p>
    <w:p w14:paraId="64D9E0E3" w14:textId="77777777" w:rsidR="00800444" w:rsidRDefault="00800444" w:rsidP="00800444">
      <w:pPr>
        <w:pStyle w:val="InterfaceHeading2"/>
      </w:pPr>
      <w:r>
        <w:t>I-DET-ELEC.016</w:t>
      </w:r>
      <w:r>
        <w:tab/>
        <w:t>Power</w:t>
      </w:r>
    </w:p>
    <w:p w14:paraId="1A0B21EF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78111CA7" w14:textId="77777777" w:rsidR="00800444" w:rsidRDefault="00800444" w:rsidP="00800444">
      <w:pPr>
        <w:pStyle w:val="InterfaceDetail"/>
      </w:pPr>
      <w:r>
        <w:t>System 2:</w:t>
      </w:r>
      <w:r>
        <w:tab/>
        <w:t>Backward Particle ID Systems (6.03.01.03)</w:t>
      </w:r>
    </w:p>
    <w:p w14:paraId="641233F7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76D5EEF8" w14:textId="77777777" w:rsidR="00800444" w:rsidRDefault="00800444" w:rsidP="00800444">
      <w:pPr>
        <w:pStyle w:val="InterfaceDetail"/>
      </w:pPr>
      <w:r>
        <w:t>Description:</w:t>
      </w:r>
      <w:r>
        <w:tab/>
        <w:t>High voltage and low voltage DC power will be provided from the electronics racks on the south platform.</w:t>
      </w:r>
    </w:p>
    <w:p w14:paraId="6487BFEE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08459D3E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3EB960DE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P-DET-PID.2</w:t>
      </w:r>
    </w:p>
    <w:p w14:paraId="0E259A12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7B8B81A1" w14:textId="77777777" w:rsidR="00800444" w:rsidRDefault="00800444" w:rsidP="00800444">
      <w:pPr>
        <w:pStyle w:val="Heading1"/>
      </w:pPr>
      <w:bookmarkStart w:id="41" w:name="_Toc222584025"/>
      <w:r>
        <w:t>Electronic Systems (DET-ELEC) to Forward Particle ID Systems (DET-PID-FWD)</w:t>
      </w:r>
      <w:bookmarkEnd w:id="41"/>
    </w:p>
    <w:p w14:paraId="1759B0D3" w14:textId="77777777" w:rsidR="00800444" w:rsidRDefault="00800444" w:rsidP="00800444">
      <w:pPr>
        <w:pStyle w:val="InterfaceHeading2"/>
      </w:pPr>
      <w:r>
        <w:t>I-DET-ELEC.017</w:t>
      </w:r>
      <w:r>
        <w:tab/>
        <w:t>Power</w:t>
      </w:r>
    </w:p>
    <w:p w14:paraId="6D677E7D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7C47CF42" w14:textId="77777777" w:rsidR="00800444" w:rsidRDefault="00800444" w:rsidP="00800444">
      <w:pPr>
        <w:pStyle w:val="InterfaceDetail"/>
      </w:pPr>
      <w:r>
        <w:t>System 2:</w:t>
      </w:r>
      <w:r>
        <w:tab/>
        <w:t>Forward Particle ID Systems (6.03.01.03)</w:t>
      </w:r>
    </w:p>
    <w:p w14:paraId="60B639F0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3AE3161A" w14:textId="77777777" w:rsidR="00800444" w:rsidRDefault="00800444" w:rsidP="00800444">
      <w:pPr>
        <w:pStyle w:val="InterfaceDetail"/>
      </w:pPr>
      <w:r>
        <w:t>Description:</w:t>
      </w:r>
      <w:r>
        <w:tab/>
        <w:t>Low voltage and bias voltage DC power will be provided from the electronics racks on the south platform.</w:t>
      </w:r>
    </w:p>
    <w:p w14:paraId="49A76783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4F1CD6D5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2F478364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P-DET-PID.2</w:t>
      </w:r>
    </w:p>
    <w:p w14:paraId="3B5B589E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756492F" w14:textId="77777777" w:rsidR="00800444" w:rsidRDefault="00800444" w:rsidP="00800444">
      <w:pPr>
        <w:pStyle w:val="Heading1"/>
      </w:pPr>
      <w:bookmarkStart w:id="42" w:name="_Toc222584026"/>
      <w:r>
        <w:t>Electronic Systems (DET-ELEC) to Electron Polarimetry (DET-POL-EPOL)</w:t>
      </w:r>
      <w:bookmarkEnd w:id="42"/>
    </w:p>
    <w:p w14:paraId="0176183D" w14:textId="77777777" w:rsidR="00800444" w:rsidRDefault="00800444" w:rsidP="00800444">
      <w:pPr>
        <w:pStyle w:val="InterfaceHeading2"/>
      </w:pPr>
      <w:r>
        <w:t>I-DET-ELEC.018</w:t>
      </w:r>
      <w:r>
        <w:tab/>
        <w:t>Power</w:t>
      </w:r>
    </w:p>
    <w:p w14:paraId="6BEE0337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4A43A2E0" w14:textId="77777777" w:rsidR="00800444" w:rsidRDefault="00800444" w:rsidP="00800444">
      <w:pPr>
        <w:pStyle w:val="InterfaceDetail"/>
      </w:pPr>
      <w:r>
        <w:t>System 2:</w:t>
      </w:r>
      <w:r>
        <w:tab/>
        <w:t>Electron Storage Ring Polarimetry (6.03.01.11.01.01)</w:t>
      </w:r>
    </w:p>
    <w:p w14:paraId="78E75367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4D592046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51D4A44B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535F47CC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35F56D34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P-DET-POL.4</w:t>
      </w:r>
    </w:p>
    <w:p w14:paraId="63238C80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4533B599" w14:textId="77777777" w:rsidR="00800444" w:rsidRDefault="00800444" w:rsidP="00800444">
      <w:pPr>
        <w:pStyle w:val="InterfaceHeading2"/>
      </w:pPr>
      <w:r>
        <w:t>I-DET-ELEC.019</w:t>
      </w:r>
      <w:r>
        <w:tab/>
        <w:t>Power</w:t>
      </w:r>
    </w:p>
    <w:p w14:paraId="545363BB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30AC8D90" w14:textId="77777777" w:rsidR="00800444" w:rsidRDefault="00800444" w:rsidP="00800444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6006A5A7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7EE63D00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33A32AA1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1E3B75E2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51336E7B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P-DET-POL.4</w:t>
      </w:r>
    </w:p>
    <w:p w14:paraId="66CB0095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68DD7888" w14:textId="77777777" w:rsidR="00800444" w:rsidRDefault="00800444" w:rsidP="00800444">
      <w:pPr>
        <w:pStyle w:val="Heading1"/>
      </w:pPr>
      <w:bookmarkStart w:id="43" w:name="_Toc222584027"/>
      <w:r>
        <w:t>Electronic Systems (DET-ELEC) to Hadron Polarimetry (DET-POL-HPOL)</w:t>
      </w:r>
      <w:bookmarkEnd w:id="43"/>
    </w:p>
    <w:p w14:paraId="44E743BD" w14:textId="77777777" w:rsidR="00800444" w:rsidRDefault="00800444" w:rsidP="00800444">
      <w:pPr>
        <w:pStyle w:val="InterfaceHeading2"/>
      </w:pPr>
      <w:r>
        <w:t>I-DET-ELEC.020</w:t>
      </w:r>
      <w:r>
        <w:tab/>
        <w:t>Power</w:t>
      </w:r>
    </w:p>
    <w:p w14:paraId="698AACF4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67916CFD" w14:textId="77777777" w:rsidR="00800444" w:rsidRDefault="00800444" w:rsidP="00800444">
      <w:pPr>
        <w:pStyle w:val="InterfaceDetail"/>
      </w:pPr>
      <w:r>
        <w:t>System 2:</w:t>
      </w:r>
      <w:r>
        <w:tab/>
        <w:t>HJET Polarimetery (6.03.01.11.02.01)</w:t>
      </w:r>
    </w:p>
    <w:p w14:paraId="4908A851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3C4216BD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742F179E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53BF07FB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00508286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P-DET-POL.4</w:t>
      </w:r>
    </w:p>
    <w:p w14:paraId="7EF89FEE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174BF085" w14:textId="77777777" w:rsidR="00800444" w:rsidRDefault="00800444" w:rsidP="00800444">
      <w:pPr>
        <w:pStyle w:val="InterfaceHeading2"/>
      </w:pPr>
      <w:r>
        <w:t>I-DET-ELEC.021</w:t>
      </w:r>
      <w:r>
        <w:tab/>
        <w:t>Power</w:t>
      </w:r>
    </w:p>
    <w:p w14:paraId="3961E2EB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0C611854" w14:textId="77777777" w:rsidR="00800444" w:rsidRDefault="00800444" w:rsidP="00800444">
      <w:pPr>
        <w:pStyle w:val="InterfaceDetail"/>
      </w:pPr>
      <w:r>
        <w:t>System 2:</w:t>
      </w:r>
      <w:r>
        <w:tab/>
        <w:t>Proton-Carbon Polarimeter (6.03.01.11.02.02)</w:t>
      </w:r>
    </w:p>
    <w:p w14:paraId="04F82A42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3F72D601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1DB6B2C4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0ECAE9C5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7F22E9D2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P-DET-POL.4</w:t>
      </w:r>
    </w:p>
    <w:p w14:paraId="0403B6D5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2F8DCF2E" w14:textId="77777777" w:rsidR="00800444" w:rsidRDefault="00800444" w:rsidP="00800444">
      <w:pPr>
        <w:pStyle w:val="Heading1"/>
      </w:pPr>
      <w:bookmarkStart w:id="44" w:name="_Toc222584028"/>
      <w:r>
        <w:t>Electronic Systems (DET-ELEC) to Barrel Tracking Systems (DET-TRAK-BAR)</w:t>
      </w:r>
      <w:bookmarkEnd w:id="44"/>
    </w:p>
    <w:p w14:paraId="581146E0" w14:textId="77777777" w:rsidR="00800444" w:rsidRDefault="00800444" w:rsidP="00800444">
      <w:pPr>
        <w:pStyle w:val="InterfaceHeading2"/>
      </w:pPr>
      <w:r>
        <w:t>I-DET-ELEC.022</w:t>
      </w:r>
      <w:r>
        <w:tab/>
        <w:t>Power</w:t>
      </w:r>
    </w:p>
    <w:p w14:paraId="039B3069" w14:textId="77777777" w:rsidR="00800444" w:rsidRDefault="00800444" w:rsidP="00800444">
      <w:pPr>
        <w:pStyle w:val="InterfaceDetail"/>
      </w:pPr>
      <w:r>
        <w:t>System 1:</w:t>
      </w:r>
      <w:r>
        <w:tab/>
        <w:t>Electronic Systems (6.03.01.07)</w:t>
      </w:r>
    </w:p>
    <w:p w14:paraId="61E00397" w14:textId="77777777" w:rsidR="00800444" w:rsidRDefault="00800444" w:rsidP="00800444">
      <w:pPr>
        <w:pStyle w:val="InterfaceDetail"/>
      </w:pPr>
      <w:r>
        <w:t>System 2:</w:t>
      </w:r>
      <w:r>
        <w:tab/>
        <w:t>Barrel Tracking Systems (6.03.01.02)</w:t>
      </w:r>
    </w:p>
    <w:p w14:paraId="36650720" w14:textId="77777777" w:rsidR="00800444" w:rsidRDefault="00800444" w:rsidP="00800444">
      <w:pPr>
        <w:pStyle w:val="InterfaceDetail"/>
      </w:pPr>
      <w:r>
        <w:t>Type:</w:t>
      </w:r>
      <w:r>
        <w:tab/>
        <w:t>ELEC</w:t>
      </w:r>
    </w:p>
    <w:p w14:paraId="12FEDCDB" w14:textId="77777777" w:rsidR="00800444" w:rsidRDefault="00800444" w:rsidP="00800444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03740DE1" w14:textId="77777777" w:rsidR="00800444" w:rsidRDefault="00800444" w:rsidP="00800444">
      <w:pPr>
        <w:pStyle w:val="InterfaceDetail"/>
      </w:pPr>
      <w:r>
        <w:t>Provider:</w:t>
      </w:r>
      <w:r>
        <w:tab/>
        <w:t>Electronic Systems (6.03.01.07)</w:t>
      </w:r>
    </w:p>
    <w:p w14:paraId="22D93799" w14:textId="77777777" w:rsidR="00800444" w:rsidRPr="00800444" w:rsidRDefault="00800444" w:rsidP="00800444">
      <w:pPr>
        <w:pStyle w:val="InterfaceDetail"/>
      </w:pPr>
      <w:r>
        <w:t>Details:</w:t>
      </w:r>
      <w:r>
        <w:tab/>
      </w:r>
    </w:p>
    <w:p w14:paraId="0691A028" w14:textId="77777777" w:rsidR="00800444" w:rsidRPr="00800444" w:rsidRDefault="00800444" w:rsidP="00800444">
      <w:pPr>
        <w:pStyle w:val="InterfaceDetail"/>
      </w:pPr>
      <w:r w:rsidRPr="00800444">
        <w:t>Requirements:</w:t>
      </w:r>
      <w:r w:rsidRPr="00800444">
        <w:tab/>
        <w:t>P-DET-TRAK.6</w:t>
      </w:r>
    </w:p>
    <w:p w14:paraId="424D444E" w14:textId="77777777" w:rsidR="00800444" w:rsidRPr="00800444" w:rsidRDefault="00800444" w:rsidP="00800444">
      <w:pPr>
        <w:pStyle w:val="InterfaceDetail"/>
      </w:pPr>
      <w:r w:rsidRPr="00800444">
        <w:t>References:</w:t>
      </w:r>
      <w:r w:rsidRPr="00800444">
        <w:tab/>
      </w:r>
    </w:p>
    <w:p w14:paraId="3EA55BA6" w14:textId="1BB9CF2A" w:rsidR="00833E3A" w:rsidRDefault="00833E3A" w:rsidP="00800444">
      <w:pPr>
        <w:pStyle w:val="InterfaceDetail"/>
      </w:pPr>
    </w:p>
    <w:p w14:paraId="68B9B450" w14:textId="77777777" w:rsidR="00833E3A" w:rsidRPr="00833E3A" w:rsidRDefault="00833E3A" w:rsidP="00833E3A">
      <w:bookmarkStart w:id="45" w:name="InterfaceDetails"/>
      <w:bookmarkEnd w:id="45"/>
    </w:p>
    <w:p w14:paraId="37474611" w14:textId="77777777" w:rsidR="007A0EA6" w:rsidRPr="007A0EA6" w:rsidRDefault="007A0EA6" w:rsidP="00245F70">
      <w:pPr>
        <w:pStyle w:val="Heading1"/>
      </w:pPr>
      <w:bookmarkStart w:id="46" w:name="_Toc137386761"/>
      <w:bookmarkStart w:id="47" w:name="_Toc137386903"/>
      <w:bookmarkStart w:id="48" w:name="_Toc222584029"/>
      <w:r w:rsidRPr="007A0EA6">
        <w:t>Applicable Documents</w:t>
      </w:r>
      <w:bookmarkEnd w:id="46"/>
      <w:bookmarkEnd w:id="47"/>
      <w:bookmarkEnd w:id="48"/>
    </w:p>
    <w:p w14:paraId="4457CE52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7792F8F3" w14:textId="77777777" w:rsidR="007A0EA6" w:rsidRPr="007A0EA6" w:rsidRDefault="007A0EA6" w:rsidP="00245F70">
      <w:pPr>
        <w:pStyle w:val="Heading1"/>
      </w:pPr>
      <w:bookmarkStart w:id="49" w:name="_Toc137386762"/>
      <w:bookmarkStart w:id="50" w:name="_Toc137386904"/>
      <w:bookmarkStart w:id="51" w:name="_Toc222584030"/>
      <w:r w:rsidRPr="007A0EA6">
        <w:t>Detailed change Log</w:t>
      </w:r>
      <w:bookmarkEnd w:id="49"/>
      <w:bookmarkEnd w:id="50"/>
      <w:bookmarkEnd w:id="51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3100B9B6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C658853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3E2BB058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2D18F1CB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0BE346A8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3E1411B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38B4EF2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260853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38E9BFE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91A4CEF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106459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8A97B3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20C6C8E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A730A1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A569E5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8048FC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BD6C920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AD6451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3EE6460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B8D6E8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2EC2515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9EEA96B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3E62AB7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00174D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00C36D53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85793B0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2C9807B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752DBB5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1FF18CB1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445AFF7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07C740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17BA83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AF310E" w14:textId="77777777" w:rsidR="007A0EA6" w:rsidRPr="007A0EA6" w:rsidRDefault="00D61851" w:rsidP="00245F70">
      <w:pPr>
        <w:pStyle w:val="Heading1"/>
      </w:pPr>
      <w:bookmarkStart w:id="52" w:name="_Toc222584031"/>
      <w:r>
        <w:t>References</w:t>
      </w:r>
      <w:bookmarkEnd w:id="52"/>
    </w:p>
    <w:p w14:paraId="2BF995E4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20F82153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6A232A4B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621A617A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291A642E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748210E6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3CCF3FB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75CD1CFC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C529" w14:textId="77777777" w:rsidR="006F37B7" w:rsidRDefault="006F37B7" w:rsidP="006F08CB">
      <w:r>
        <w:separator/>
      </w:r>
    </w:p>
  </w:endnote>
  <w:endnote w:type="continuationSeparator" w:id="0">
    <w:p w14:paraId="4CEF9F11" w14:textId="77777777" w:rsidR="006F37B7" w:rsidRDefault="006F37B7" w:rsidP="006F08CB">
      <w:r>
        <w:continuationSeparator/>
      </w:r>
    </w:p>
  </w:endnote>
  <w:endnote w:type="continuationNotice" w:id="1">
    <w:p w14:paraId="2892C42C" w14:textId="77777777" w:rsidR="006F37B7" w:rsidRDefault="006F3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87A7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1DDF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C313" w14:textId="77777777" w:rsidR="006F37B7" w:rsidRDefault="006F37B7" w:rsidP="006F08CB">
      <w:r>
        <w:separator/>
      </w:r>
    </w:p>
  </w:footnote>
  <w:footnote w:type="continuationSeparator" w:id="0">
    <w:p w14:paraId="657080A3" w14:textId="77777777" w:rsidR="006F37B7" w:rsidRDefault="006F37B7" w:rsidP="006F08CB">
      <w:r>
        <w:continuationSeparator/>
      </w:r>
    </w:p>
  </w:footnote>
  <w:footnote w:type="continuationNotice" w:id="1">
    <w:p w14:paraId="345151C0" w14:textId="77777777" w:rsidR="006F37B7" w:rsidRDefault="006F3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91E5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3162FE13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306BC4A0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1C0B3906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3DB9F17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21718F3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1C9100A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01D323A6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2D7629D3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75976AFA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4CEFFAD2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292F4DD5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8072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2BEEA945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35056B35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42B10109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7DE08DC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2AAD44E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5439DBFD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AB952F9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7DCEA38D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1B81834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5296C9F5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7B655978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08427">
    <w:abstractNumId w:val="9"/>
  </w:num>
  <w:num w:numId="2" w16cid:durableId="307441887">
    <w:abstractNumId w:val="17"/>
  </w:num>
  <w:num w:numId="3" w16cid:durableId="964703535">
    <w:abstractNumId w:val="12"/>
  </w:num>
  <w:num w:numId="4" w16cid:durableId="2109736417">
    <w:abstractNumId w:val="10"/>
  </w:num>
  <w:num w:numId="5" w16cid:durableId="62412519">
    <w:abstractNumId w:val="5"/>
  </w:num>
  <w:num w:numId="6" w16cid:durableId="87191591">
    <w:abstractNumId w:val="21"/>
  </w:num>
  <w:num w:numId="7" w16cid:durableId="1813136282">
    <w:abstractNumId w:val="22"/>
  </w:num>
  <w:num w:numId="8" w16cid:durableId="1012806627">
    <w:abstractNumId w:val="4"/>
  </w:num>
  <w:num w:numId="9" w16cid:durableId="1668364779">
    <w:abstractNumId w:val="15"/>
  </w:num>
  <w:num w:numId="10" w16cid:durableId="941649098">
    <w:abstractNumId w:val="20"/>
  </w:num>
  <w:num w:numId="11" w16cid:durableId="552086515">
    <w:abstractNumId w:val="18"/>
  </w:num>
  <w:num w:numId="12" w16cid:durableId="1487475548">
    <w:abstractNumId w:val="2"/>
  </w:num>
  <w:num w:numId="13" w16cid:durableId="67466342">
    <w:abstractNumId w:val="13"/>
  </w:num>
  <w:num w:numId="14" w16cid:durableId="1806656161">
    <w:abstractNumId w:val="7"/>
  </w:num>
  <w:num w:numId="15" w16cid:durableId="154151937">
    <w:abstractNumId w:val="14"/>
  </w:num>
  <w:num w:numId="16" w16cid:durableId="747965463">
    <w:abstractNumId w:val="3"/>
  </w:num>
  <w:num w:numId="17" w16cid:durableId="1896349907">
    <w:abstractNumId w:val="8"/>
  </w:num>
  <w:num w:numId="18" w16cid:durableId="1166285628">
    <w:abstractNumId w:val="23"/>
  </w:num>
  <w:num w:numId="19" w16cid:durableId="1211265306">
    <w:abstractNumId w:val="1"/>
  </w:num>
  <w:num w:numId="20" w16cid:durableId="1644656417">
    <w:abstractNumId w:val="19"/>
  </w:num>
  <w:num w:numId="21" w16cid:durableId="1402873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2635833">
    <w:abstractNumId w:val="11"/>
  </w:num>
  <w:num w:numId="23" w16cid:durableId="541088823">
    <w:abstractNumId w:val="24"/>
  </w:num>
  <w:num w:numId="24" w16cid:durableId="1671980337">
    <w:abstractNumId w:val="16"/>
  </w:num>
  <w:num w:numId="25" w16cid:durableId="2012490961">
    <w:abstractNumId w:val="11"/>
  </w:num>
  <w:num w:numId="26" w16cid:durableId="1761682034">
    <w:abstractNumId w:val="11"/>
  </w:num>
  <w:num w:numId="27" w16cid:durableId="732896097">
    <w:abstractNumId w:val="0"/>
  </w:num>
  <w:num w:numId="28" w16cid:durableId="160880818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44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37B7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0444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8279A"/>
  <w15:chartTrackingRefBased/>
  <w15:docId w15:val="{EDCF6FD9-2A3E-47AA-971A-3B2FCD82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5021</Words>
  <Characters>28625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33579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2026-02-21T21:32:00Z</dcterms:created>
  <dcterms:modified xsi:type="dcterms:W3CDTF">2026-02-21T21:32:00Z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