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0A168B" w:rsidP="007A0EA6">
      <w:pPr>
        <w:pStyle w:val="CoverpageTitle"/>
      </w:pPr>
      <w:r>
        <w:t>Tracking Systems (6.03.01.02) to Detector System (6.03.01)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0A168B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0488" w:history="1">
            <w:r w:rsidR="000A168B" w:rsidRPr="00D6587B">
              <w:rPr>
                <w:rStyle w:val="Hyperlink"/>
                <w:noProof/>
              </w:rPr>
              <w:t>1.</w:t>
            </w:r>
            <w:r w:rsidR="000A168B">
              <w:rPr>
                <w:rFonts w:asciiTheme="minorHAnsi" w:eastAsiaTheme="minorEastAsia" w:hAnsiTheme="minorHAnsi"/>
                <w:noProof/>
              </w:rPr>
              <w:tab/>
            </w:r>
            <w:r w:rsidR="000A168B" w:rsidRPr="00D6587B">
              <w:rPr>
                <w:rStyle w:val="Hyperlink"/>
                <w:noProof/>
              </w:rPr>
              <w:t>Purpose and Scope</w:t>
            </w:r>
            <w:r w:rsidR="000A168B">
              <w:rPr>
                <w:noProof/>
                <w:webHidden/>
              </w:rPr>
              <w:tab/>
            </w:r>
            <w:r w:rsidR="000A168B">
              <w:rPr>
                <w:noProof/>
                <w:webHidden/>
              </w:rPr>
              <w:fldChar w:fldCharType="begin"/>
            </w:r>
            <w:r w:rsidR="000A168B">
              <w:rPr>
                <w:noProof/>
                <w:webHidden/>
              </w:rPr>
              <w:instrText xml:space="preserve"> PAGEREF _Toc210380488 \h </w:instrText>
            </w:r>
            <w:r w:rsidR="000A168B">
              <w:rPr>
                <w:noProof/>
                <w:webHidden/>
              </w:rPr>
            </w:r>
            <w:r w:rsidR="000A168B">
              <w:rPr>
                <w:noProof/>
                <w:webHidden/>
              </w:rPr>
              <w:fldChar w:fldCharType="separate"/>
            </w:r>
            <w:r w:rsidR="000A168B">
              <w:rPr>
                <w:noProof/>
                <w:webHidden/>
              </w:rPr>
              <w:t>5</w:t>
            </w:r>
            <w:r w:rsidR="000A168B">
              <w:rPr>
                <w:noProof/>
                <w:webHidden/>
              </w:rPr>
              <w:fldChar w:fldCharType="end"/>
            </w:r>
          </w:hyperlink>
        </w:p>
        <w:p w:rsidR="000A168B" w:rsidRDefault="000A168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489" w:history="1">
            <w:r w:rsidRPr="00D6587B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87B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68B" w:rsidRDefault="000A168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490" w:history="1">
            <w:r w:rsidRPr="00D6587B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6587B">
              <w:rPr>
                <w:rStyle w:val="Hyperlink"/>
              </w:rPr>
              <w:t>Tracking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_Toc210380490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A168B" w:rsidRDefault="000A168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491" w:history="1">
            <w:r w:rsidRPr="00D6587B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6587B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_Toc210380491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A168B" w:rsidRDefault="000A168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492" w:history="1">
            <w:r w:rsidRPr="00D6587B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6587B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_Toc210380492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A168B" w:rsidRDefault="000A168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493" w:history="1">
            <w:r w:rsidRPr="00D6587B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6587B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_Toc210380493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0A168B" w:rsidRDefault="000A168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494" w:history="1">
            <w:r w:rsidRPr="00D6587B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6587B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_Toc210380494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0A168B" w:rsidRDefault="000A168B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0495" w:history="1">
            <w:r w:rsidRPr="00D6587B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6587B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_Toc210380495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0A168B" w:rsidRDefault="000A168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496" w:history="1">
            <w:r w:rsidRPr="00D6587B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87B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68B" w:rsidRDefault="000A168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497" w:history="1">
            <w:r w:rsidRPr="00D6587B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87B">
              <w:rPr>
                <w:rStyle w:val="Hyperlink"/>
                <w:noProof/>
              </w:rPr>
              <w:t>Tracking Systems (DET-DS-TRAK) to Data Acquisition and Computing Systems (DET-DS-COMP)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68B" w:rsidRDefault="000A168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498" w:history="1">
            <w:r w:rsidRPr="00D6587B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87B">
              <w:rPr>
                <w:rStyle w:val="Hyperlink"/>
                <w:noProof/>
              </w:rPr>
              <w:t>Tracking Systems (DET-DS-TRAK) to Electronic Systems (DET-DS-ELEC)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68B" w:rsidRDefault="000A168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499" w:history="1">
            <w:r w:rsidRPr="00D6587B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87B">
              <w:rPr>
                <w:rStyle w:val="Hyperlink"/>
                <w:noProof/>
              </w:rPr>
              <w:t>Tracking Systems (DET-DS-TRAK) to Detector Infrastructure (DET-DS-INF)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68B" w:rsidRDefault="000A168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00" w:history="1">
            <w:r w:rsidRPr="00D6587B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87B">
              <w:rPr>
                <w:rStyle w:val="Hyperlink"/>
                <w:noProof/>
              </w:rPr>
              <w:t>Tracking Systems (DET-DS-TRAK) to Particle Identification Systems (DET-DS-PID)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68B" w:rsidRDefault="000A168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01" w:history="1">
            <w:r w:rsidRPr="00D6587B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87B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68B" w:rsidRDefault="000A168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02" w:history="1">
            <w:r w:rsidRPr="00D6587B">
              <w:rPr>
                <w:rStyle w:val="Hyperlink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87B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68B" w:rsidRDefault="000A168B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0503" w:history="1">
            <w:r w:rsidRPr="00D6587B">
              <w:rPr>
                <w:rStyle w:val="Hyperlink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6587B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_Toc210380503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0A168B" w:rsidP="007A0EA6">
      <w:pPr>
        <w:pStyle w:val="Subtitle"/>
      </w:pPr>
      <w:r>
        <w:t>Tracking Systems (6.03.01.02) to Detector System (6.03.01)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0488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0A168B">
        <w:t>Tracking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0A168B">
        <w:t>Detector System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0489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0A168B">
        <w:t>Tracking Systems</w:t>
      </w:r>
      <w:r w:rsidR="00121CD0">
        <w:t xml:space="preserve"> </w:t>
      </w:r>
      <w:r w:rsidRPr="007A0EA6">
        <w:t xml:space="preserve">and the </w:t>
      </w:r>
      <w:r w:rsidR="000A168B">
        <w:t>Detector System</w:t>
      </w:r>
      <w:r w:rsidR="00121CD0">
        <w:t xml:space="preserve"> including (examples by inclusion) located in (areas by inclusion). </w:t>
      </w:r>
    </w:p>
    <w:p w:rsidR="007A0EA6" w:rsidRPr="007A0EA6" w:rsidRDefault="000A168B" w:rsidP="00F63229">
      <w:pPr>
        <w:pStyle w:val="Heading2"/>
      </w:pPr>
      <w:bookmarkStart w:id="12" w:name="_Toc210380490"/>
      <w:bookmarkEnd w:id="11"/>
      <w:r>
        <w:t>Tracking Systems</w:t>
      </w:r>
      <w:bookmarkEnd w:id="12"/>
    </w:p>
    <w:p w:rsidR="000A168B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0A168B" w:rsidRPr="000A168B" w:rsidRDefault="000A168B" w:rsidP="000A168B">
      <w:pPr>
        <w:pStyle w:val="Body2Bulleted"/>
      </w:pPr>
      <w:r w:rsidRPr="000A168B">
        <w:rPr>
          <w:rStyle w:val="Strong"/>
        </w:rPr>
        <w:t xml:space="preserve">Data Acquisition and Computing Systems (DET-DS-COMP): </w:t>
      </w:r>
      <w:r w:rsidRPr="000A168B">
        <w:t>Description of the TYPES of interfaces that exist between the ICD reference system and this sub-system, and a BRIEF overview of the roles they play.</w:t>
      </w:r>
    </w:p>
    <w:p w:rsidR="000A168B" w:rsidRPr="000A168B" w:rsidRDefault="000A168B" w:rsidP="000A168B">
      <w:pPr>
        <w:pStyle w:val="Body2Bulleted"/>
      </w:pPr>
      <w:r w:rsidRPr="000A168B">
        <w:rPr>
          <w:rStyle w:val="Strong"/>
        </w:rPr>
        <w:t xml:space="preserve">Electronic Systems (DET-DS-ELEC): </w:t>
      </w:r>
      <w:r w:rsidRPr="000A168B">
        <w:t>Description of the TYPES of interfaces that exist between the ICD reference system and this sub-system, and a BRIEF overview of the roles they play.</w:t>
      </w:r>
    </w:p>
    <w:p w:rsidR="000A168B" w:rsidRPr="000A168B" w:rsidRDefault="000A168B" w:rsidP="000A168B">
      <w:pPr>
        <w:pStyle w:val="Body2Bulleted"/>
      </w:pPr>
      <w:r w:rsidRPr="000A168B">
        <w:rPr>
          <w:rStyle w:val="Strong"/>
        </w:rPr>
        <w:t xml:space="preserve">Detector Infrastructure (DET-DS-INF): </w:t>
      </w:r>
      <w:r w:rsidRPr="000A168B">
        <w:t>Description of the TYPES of interfaces that exist between the ICD reference system and this sub-system, and a BRIEF overview of the roles they play.</w:t>
      </w:r>
    </w:p>
    <w:p w:rsidR="000A168B" w:rsidRPr="000A168B" w:rsidRDefault="000A168B" w:rsidP="000A168B">
      <w:pPr>
        <w:pStyle w:val="Body2Bulleted"/>
      </w:pPr>
      <w:r w:rsidRPr="000A168B">
        <w:rPr>
          <w:rStyle w:val="Strong"/>
        </w:rPr>
        <w:t xml:space="preserve">Particle Identification Systems (DET-DS-PID): </w:t>
      </w:r>
      <w:r w:rsidRPr="000A168B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0491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0A168B">
        <w:t>Detector System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0A168B">
        <w:t>Tracking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0492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0493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lastRenderedPageBreak/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0494"/>
      <w:r w:rsidRPr="007A0EA6"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0495"/>
      <w:r w:rsidRPr="007A0EA6"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0A168B">
        <w:rPr>
          <w:color w:val="auto"/>
        </w:rPr>
        <w:t>Tracking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0496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0A168B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0A168B" w:rsidRDefault="000A168B" w:rsidP="000A168B">
      <w:pPr>
        <w:pStyle w:val="TableNumber"/>
      </w:pPr>
      <w:r>
        <w:t>Tracking Systems to Data Acquisition and Computing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0A168B" w:rsidTr="000A1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Acquisition and Computing Systems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I-DET-DS-COMP-ONLINE.081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Acquisition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Cables required to transfer data from the detector to the online data acquisition system.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I-DET-DS-COMP-ONLINE.082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fiber connection will be provided from the DAQ system to the barrel tracking system's readout board to perform configuration, </w:t>
            </w:r>
            <w:r>
              <w:lastRenderedPageBreak/>
              <w:t>control, and data acquisition.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I-DET-DS-COMP-ONLINE.083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barrel tracking system's slow controls interface.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I-DET-DS-COMP-ONLINE.084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barrel tracking system's readout board for timing synchronization.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</w:tbl>
    <w:p w:rsidR="000A168B" w:rsidRDefault="000A168B" w:rsidP="000A168B">
      <w:pPr>
        <w:pStyle w:val="TableNumber"/>
      </w:pPr>
      <w:r>
        <w:t>Tracking Systems to Electronic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0A168B" w:rsidTr="000A1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5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Electronic Systems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5.1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I-DET-DS-ELEC.069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 DC power will be provided from the electronics racks to support electronics in the silicon photomultipliers.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5.2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I-DET-DS-ELEC.070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5.3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I-DET-DS-ELEC.071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Low voltage DC power will be provided from the electronics </w:t>
            </w:r>
            <w:r>
              <w:lastRenderedPageBreak/>
              <w:t>racks to support electronics in the detector.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6.03.01.07</w:t>
            </w:r>
          </w:p>
        </w:tc>
      </w:tr>
    </w:tbl>
    <w:p w:rsidR="000A168B" w:rsidRDefault="000A168B" w:rsidP="000A168B">
      <w:pPr>
        <w:pStyle w:val="TableNumber"/>
      </w:pPr>
      <w:r>
        <w:t>Tracking Systems to Detector Infrastructure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0A168B" w:rsidTr="000A1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Detector Infrastructure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I-DET-DS-INF-BAR.016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Support Structure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single structural support system will support the silicon detectors and the micro-pattern gaseous detectors within the DIRC detector.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6.03.01.09.01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I-DET-DS-INF-BAR.021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Silicon Tracker Support System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DIRC support system will provide support for the silicon trackers in the detector barrel.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6.03.01.09.01</w:t>
            </w: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I-DET-DS-INF-BAR.022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Weight Distributed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weight of the barrel tracking systems will be transferred to the DIRC support system.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6.03.01.09.01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6.4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I-DET-DS-INF-FWD.012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maximum forward location for the tracking system is limited by the position of the AC LGAD Time of Flight Detector. Modifications to either must be coordinated.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6.03.01.09.03</w:t>
            </w: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6.5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I-DET-DS-INF-FWD.013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interior radius of the tracking </w:t>
            </w:r>
            <w:r>
              <w:lastRenderedPageBreak/>
              <w:t>detectors is governed by the size of the beamline.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6.03.01.09.03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6.6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I-DET-DS-INF-INT.094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Heat Rejection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Air, liquid or other cooling technology will be required for the tracking detectors.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6.7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I-DET-DS-INF-INT.095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Ionization Gas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Gas will need to be provided to the trackers for detector operation.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6.8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I-DET-DS-INF-INT.096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Support Structure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single structural support system will support the silicon detectors and the micro-pattern gaseous detectors within the DIRC detector.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I-DET-DS-INF-INT.101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Service Pathway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Conduits must be provided within the DIRC support system that are adequate to deliver services (power, signal, cooling) to the barrel tracking detectors.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6.10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exterior radius of the silicon trackers is limited by the interior bore of the DIRC support system. Modifications to either must be coordinated.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6.11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I-DET-DS-INF-INT.103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maximum forward location </w:t>
            </w:r>
            <w:r>
              <w:lastRenderedPageBreak/>
              <w:t>for the DIRC is limited by the position of the silicon trackers.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6.03.01.09.04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6.12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I-DET-DS-INF-INT.106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maximum size of the silicon trackers is limited by the interior radius of the barrel Time of Flight detector. Modifications to either must be coordinated.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6.13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I-DET-DS-INF-INT.107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maximum backward location for the tracking system is limited by the position of the pfRICH/mRICH. Modifications to either must be coordinated.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0A168B" w:rsidRDefault="000A168B" w:rsidP="000A168B">
      <w:pPr>
        <w:pStyle w:val="TableNumber"/>
      </w:pPr>
      <w:r>
        <w:t>Tracking Systems to Particle Identification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0A168B" w:rsidTr="000A1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7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Particle Identification Systems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7.1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I-DET-DS-INF-BAR.021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Silicon Tracker Support System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DIRC support system will provide support for the silicon trackers in the detector barrel.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6.03.01.09.01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7.2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I-DET-DS-INF-BAR.022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Weight Distributed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weight of the barrel tracking systems will be transferred to the DIRC support system.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6.03.01.09.01</w:t>
            </w: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7.3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I-DET-DS-INF-FWD.012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The maximum forward location </w:t>
            </w:r>
            <w:r>
              <w:lastRenderedPageBreak/>
              <w:t>for the tracking system is limited by the position of the AC LGAD Time of Flight Detector. Modifications to either must be coordinated.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6.03.01.09.03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7.4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I-DET-DS-INF-INT.101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Service Pathway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Conduits must be provided within the DIRC support system that are adequate to deliver services (power, signal, cooling) to the barrel tracking detectors.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7.5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exterior radius of the silicon trackers is limited by the interior bore of the DIRC support system. Modifications to either must be coordinated.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7.6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I-DET-DS-INF-INT.103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maximum forward location for the DIRC is limited by the position of the silicon trackers.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  <w:tr w:rsidR="000A168B" w:rsidTr="000A16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t>7.7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I-DET-DS-INF-INT.106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maximum size of the silicon trackers is limited by the interior radius of the barrel Time of Flight detector. Modifications to either must be coordinated.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6.03.01.09.04</w:t>
            </w:r>
          </w:p>
        </w:tc>
      </w:tr>
      <w:tr w:rsidR="000A168B" w:rsidTr="000A16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0A168B" w:rsidRDefault="000A168B" w:rsidP="000A168B">
            <w:pPr>
              <w:pStyle w:val="TableEntry"/>
            </w:pPr>
            <w:r>
              <w:lastRenderedPageBreak/>
              <w:t>7.8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6.03.01.02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6.03.01.03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I-DET-DS-INF-INT.107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Space Constraint</w:t>
            </w:r>
          </w:p>
        </w:tc>
        <w:tc>
          <w:tcPr>
            <w:tcW w:w="1337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maximum backward location for the tracking system is limited by the position of the pfRICH/mRICH. Modifications to either must be coordinated.</w:t>
            </w:r>
          </w:p>
        </w:tc>
        <w:tc>
          <w:tcPr>
            <w:tcW w:w="1338" w:type="dxa"/>
          </w:tcPr>
          <w:p w:rsidR="000A168B" w:rsidRDefault="000A168B" w:rsidP="000A168B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6.03.01.09.04</w:t>
            </w:r>
          </w:p>
        </w:tc>
      </w:tr>
    </w:tbl>
    <w:p w:rsidR="007A0EA6" w:rsidRDefault="007A0EA6" w:rsidP="000A168B">
      <w:pPr>
        <w:pStyle w:val="TableEntry"/>
      </w:pPr>
    </w:p>
    <w:p w:rsidR="000A168B" w:rsidRDefault="000A168B" w:rsidP="00833E3A">
      <w:bookmarkStart w:id="26" w:name="InterfaceSummary"/>
      <w:bookmarkEnd w:id="26"/>
    </w:p>
    <w:p w:rsidR="000A168B" w:rsidRDefault="000A168B" w:rsidP="000A168B">
      <w:pPr>
        <w:pStyle w:val="Heading1"/>
      </w:pPr>
      <w:bookmarkStart w:id="27" w:name="_Toc210380497"/>
      <w:r>
        <w:t>Tracking Systems (DET-DS-TRAK) to Data Acquisition and Computing Systems (DET-DS-COMP)</w:t>
      </w:r>
      <w:bookmarkEnd w:id="27"/>
    </w:p>
    <w:p w:rsidR="000A168B" w:rsidRDefault="000A168B" w:rsidP="000A168B">
      <w:pPr>
        <w:pStyle w:val="InterfaceHeading2"/>
      </w:pPr>
      <w:r>
        <w:t>I-DET-DS-COMP-ONLINE.081</w:t>
      </w:r>
      <w:r>
        <w:tab/>
        <w:t>Data Acquisition</w:t>
      </w:r>
    </w:p>
    <w:p w:rsidR="000A168B" w:rsidRDefault="000A168B" w:rsidP="000A168B">
      <w:pPr>
        <w:pStyle w:val="InterfaceDetail"/>
      </w:pPr>
      <w:r>
        <w:t>System 1:</w:t>
      </w:r>
      <w:r>
        <w:tab/>
        <w:t>Online DAQ and Computing Systems (6.03.01.08.02)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DATA</w:t>
      </w:r>
    </w:p>
    <w:p w:rsidR="000A168B" w:rsidRDefault="000A168B" w:rsidP="000A168B">
      <w:pPr>
        <w:pStyle w:val="InterfaceDetail"/>
      </w:pPr>
      <w:r>
        <w:t>Description:</w:t>
      </w:r>
      <w:r>
        <w:tab/>
        <w:t>Cables required to transfer data from the detector to the online data acquisition system.</w:t>
      </w:r>
    </w:p>
    <w:p w:rsidR="000A168B" w:rsidRDefault="000A168B" w:rsidP="000A168B">
      <w:pPr>
        <w:pStyle w:val="InterfaceDetail"/>
      </w:pPr>
      <w:r>
        <w:t>Provider:</w:t>
      </w:r>
      <w:r>
        <w:tab/>
        <w:t>Online DAQ and Computing Systems (6.03.01.08.02)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Data Acquisition and Computing Systems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F-DET-DS-COMP.6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I-DET-DS-COMP-ONLINE.082</w:t>
      </w:r>
      <w:r>
        <w:tab/>
        <w:t>Data Transfer and Control Interface</w:t>
      </w:r>
    </w:p>
    <w:p w:rsidR="000A168B" w:rsidRDefault="000A168B" w:rsidP="000A168B">
      <w:pPr>
        <w:pStyle w:val="InterfaceDetail"/>
      </w:pPr>
      <w:r>
        <w:t>System 1:</w:t>
      </w:r>
      <w:r>
        <w:tab/>
        <w:t>Online DAQ and Computing Systems (6.03.01.08.02)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DATA</w:t>
      </w:r>
    </w:p>
    <w:p w:rsidR="000A168B" w:rsidRDefault="000A168B" w:rsidP="000A168B">
      <w:pPr>
        <w:pStyle w:val="InterfaceDetail"/>
      </w:pPr>
      <w:r>
        <w:t>Description:</w:t>
      </w:r>
      <w:r>
        <w:tab/>
        <w:t>A fiber connection will be provided from the DAQ system to the barrel tracking system's readout board to perform configuration, control, and data acquisition.</w:t>
      </w:r>
    </w:p>
    <w:p w:rsidR="000A168B" w:rsidRDefault="000A168B" w:rsidP="000A168B">
      <w:pPr>
        <w:pStyle w:val="InterfaceDetail"/>
      </w:pPr>
      <w:r>
        <w:t>Provider:</w:t>
      </w:r>
      <w:r>
        <w:tab/>
        <w:t>Online DAQ and Computing Systems (6.03.01.08.02)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Data Acquisition and Computing Systems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F-DET-DS-COMP.6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I-DET-DS-COMP-ONLINE.083</w:t>
      </w:r>
      <w:r>
        <w:tab/>
        <w:t>Slow Controls</w:t>
      </w:r>
    </w:p>
    <w:p w:rsidR="000A168B" w:rsidRDefault="000A168B" w:rsidP="000A168B">
      <w:pPr>
        <w:pStyle w:val="InterfaceDetail"/>
      </w:pPr>
      <w:r>
        <w:t>System 1:</w:t>
      </w:r>
      <w:r>
        <w:tab/>
        <w:t>Online DAQ and Computing Systems (6.03.01.08.02)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CONTROL</w:t>
      </w:r>
    </w:p>
    <w:p w:rsidR="000A168B" w:rsidRDefault="000A168B" w:rsidP="000A168B">
      <w:pPr>
        <w:pStyle w:val="InterfaceDetail"/>
      </w:pPr>
      <w:r>
        <w:t>Description:</w:t>
      </w:r>
      <w:r>
        <w:tab/>
        <w:t>A network connection will be provided from the DAQ system to the barrel tracking system's slow controls interface.</w:t>
      </w:r>
    </w:p>
    <w:p w:rsidR="000A168B" w:rsidRDefault="000A168B" w:rsidP="000A168B">
      <w:pPr>
        <w:pStyle w:val="InterfaceDetail"/>
      </w:pPr>
      <w:r>
        <w:lastRenderedPageBreak/>
        <w:t>Provider:</w:t>
      </w:r>
      <w:r>
        <w:tab/>
        <w:t>Online DAQ and Computing Systems (6.03.01.08.02)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Data Acquisition and Computing Systems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F-DET-DS-COMP-SC.1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I-DET-DS-COMP-ONLINE.084</w:t>
      </w:r>
      <w:r>
        <w:tab/>
        <w:t>Timing Interface</w:t>
      </w:r>
    </w:p>
    <w:p w:rsidR="000A168B" w:rsidRDefault="000A168B" w:rsidP="000A168B">
      <w:pPr>
        <w:pStyle w:val="InterfaceDetail"/>
      </w:pPr>
      <w:r>
        <w:t>System 1:</w:t>
      </w:r>
      <w:r>
        <w:tab/>
        <w:t>Online DAQ and Computing Systems (6.03.01.08.02)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DATA</w:t>
      </w:r>
    </w:p>
    <w:p w:rsidR="000A168B" w:rsidRDefault="000A168B" w:rsidP="000A168B">
      <w:pPr>
        <w:pStyle w:val="InterfaceDetail"/>
      </w:pPr>
      <w:r>
        <w:t>Description:</w:t>
      </w:r>
      <w:r>
        <w:tab/>
        <w:t>A fiber connection will be provided from the DAQ system to the barrel tracking system's readout board for timing synchronization.</w:t>
      </w:r>
    </w:p>
    <w:p w:rsidR="000A168B" w:rsidRDefault="000A168B" w:rsidP="000A168B">
      <w:pPr>
        <w:pStyle w:val="InterfaceDetail"/>
      </w:pPr>
      <w:r>
        <w:t>Provider:</w:t>
      </w:r>
      <w:r>
        <w:tab/>
        <w:t>Online DAQ and Computing Systems (6.03.01.08.02)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Data Acquisition and Computing Systems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F-DET-DS-COMP.11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Heading1"/>
      </w:pPr>
      <w:bookmarkStart w:id="28" w:name="_Toc210380498"/>
      <w:r>
        <w:t>Tracking Systems (DET-DS-TRAK) to Electronic Systems (DET-DS-ELEC)</w:t>
      </w:r>
      <w:bookmarkEnd w:id="28"/>
    </w:p>
    <w:p w:rsidR="000A168B" w:rsidRDefault="000A168B" w:rsidP="000A168B">
      <w:pPr>
        <w:pStyle w:val="InterfaceHeading2"/>
      </w:pPr>
      <w:r>
        <w:t>I-DET-DS-ELEC.069</w:t>
      </w:r>
      <w:r>
        <w:tab/>
        <w:t>Bias Voltage</w:t>
      </w:r>
    </w:p>
    <w:p w:rsidR="000A168B" w:rsidRDefault="000A168B" w:rsidP="000A168B">
      <w:pPr>
        <w:pStyle w:val="InterfaceDetail"/>
      </w:pPr>
      <w:r>
        <w:t>System 1:</w:t>
      </w:r>
      <w:r>
        <w:tab/>
        <w:t>Electronic Systems (6.03.01.07)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ELEC</w:t>
      </w:r>
    </w:p>
    <w:p w:rsidR="000A168B" w:rsidRDefault="000A168B" w:rsidP="000A168B">
      <w:pPr>
        <w:pStyle w:val="InterfaceDetail"/>
      </w:pPr>
      <w:r>
        <w:t>Description:</w:t>
      </w:r>
      <w:r>
        <w:tab/>
        <w:t>Bias voltage DC power will be provided from the electronics racks to support electronics in the silicon photomultipliers.</w:t>
      </w:r>
    </w:p>
    <w:p w:rsidR="000A168B" w:rsidRDefault="000A168B" w:rsidP="000A168B">
      <w:pPr>
        <w:pStyle w:val="InterfaceDetail"/>
      </w:pPr>
      <w:r>
        <w:t>Provider:</w:t>
      </w:r>
      <w:r>
        <w:tab/>
        <w:t>Electronic Systems (6.03.01.07)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Electronic Systems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P-DET-DS-TRAK.6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I-DET-DS-ELEC.070</w:t>
      </w:r>
      <w:r>
        <w:tab/>
        <w:t>High Voltage</w:t>
      </w:r>
    </w:p>
    <w:p w:rsidR="000A168B" w:rsidRDefault="000A168B" w:rsidP="000A168B">
      <w:pPr>
        <w:pStyle w:val="InterfaceDetail"/>
      </w:pPr>
      <w:r>
        <w:t>System 1:</w:t>
      </w:r>
      <w:r>
        <w:tab/>
        <w:t>Electronic Systems (6.03.01.07)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ELEC</w:t>
      </w:r>
    </w:p>
    <w:p w:rsidR="000A168B" w:rsidRDefault="000A168B" w:rsidP="000A168B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0A168B" w:rsidRDefault="000A168B" w:rsidP="000A168B">
      <w:pPr>
        <w:pStyle w:val="InterfaceDetail"/>
      </w:pPr>
      <w:r>
        <w:t>Provider:</w:t>
      </w:r>
      <w:r>
        <w:tab/>
        <w:t>Electronic Systems (6.03.01.07)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Electronic Systems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P-DET-DS-TRAK.6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I-DET-DS-ELEC.071</w:t>
      </w:r>
      <w:r>
        <w:tab/>
        <w:t>Low Voltage</w:t>
      </w:r>
    </w:p>
    <w:p w:rsidR="000A168B" w:rsidRDefault="000A168B" w:rsidP="000A168B">
      <w:pPr>
        <w:pStyle w:val="InterfaceDetail"/>
      </w:pPr>
      <w:r>
        <w:t>System 1:</w:t>
      </w:r>
      <w:r>
        <w:tab/>
        <w:t>Electronic Systems (6.03.01.07)</w:t>
      </w:r>
    </w:p>
    <w:p w:rsidR="000A168B" w:rsidRDefault="000A168B" w:rsidP="000A168B">
      <w:pPr>
        <w:pStyle w:val="InterfaceDetail"/>
      </w:pPr>
      <w:r>
        <w:lastRenderedPageBreak/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ELEC</w:t>
      </w:r>
    </w:p>
    <w:p w:rsidR="000A168B" w:rsidRDefault="000A168B" w:rsidP="000A168B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0A168B" w:rsidRDefault="000A168B" w:rsidP="000A168B">
      <w:pPr>
        <w:pStyle w:val="InterfaceDetail"/>
      </w:pPr>
      <w:r>
        <w:t>Provider:</w:t>
      </w:r>
      <w:r>
        <w:tab/>
        <w:t>Electronic Systems (6.03.01.07)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Electronic Systems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P-DET-DS-TRAK.6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Heading1"/>
      </w:pPr>
      <w:bookmarkStart w:id="29" w:name="_Toc210380499"/>
      <w:r>
        <w:t>Tracking Systems (DET-DS-TRAK) to Detector Infrastructure (DET-DS-INF)</w:t>
      </w:r>
      <w:bookmarkEnd w:id="29"/>
    </w:p>
    <w:p w:rsidR="000A168B" w:rsidRDefault="000A168B" w:rsidP="000A168B">
      <w:pPr>
        <w:pStyle w:val="InterfaceHeading2"/>
      </w:pPr>
      <w:r>
        <w:t>I-DET-DS-INF-BAR.016</w:t>
      </w:r>
      <w:r>
        <w:tab/>
        <w:t>Support Structure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Detector Structures (6.03.01.09.01)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STRUCT</w:t>
      </w:r>
    </w:p>
    <w:p w:rsidR="000A168B" w:rsidRDefault="000A168B" w:rsidP="000A168B">
      <w:pPr>
        <w:pStyle w:val="InterfaceDetail"/>
      </w:pPr>
      <w:r>
        <w:t>Description:</w:t>
      </w:r>
      <w:r>
        <w:tab/>
        <w:t>A single structural support system will support the silicon detectors and the micro-pattern gaseous detectors within the DIRC detector.</w:t>
      </w:r>
    </w:p>
    <w:p w:rsidR="000A168B" w:rsidRDefault="000A168B" w:rsidP="000A168B">
      <w:pPr>
        <w:pStyle w:val="InterfaceDetail"/>
      </w:pPr>
      <w:r>
        <w:t>Provider:</w:t>
      </w:r>
      <w:r>
        <w:tab/>
        <w:t>Barrel Detector Structures (6.03.01.09.01)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P-DET-DS-TRAK.8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I-DET-DS-INF-BAR.021</w:t>
      </w:r>
      <w:r>
        <w:tab/>
        <w:t>Silicon Tracker Support System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DIRC Particle ID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STRUCT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DIRC support system will provide support for the silicon trackers in the detector barrel.</w:t>
      </w:r>
    </w:p>
    <w:p w:rsidR="000A168B" w:rsidRDefault="000A168B" w:rsidP="000A168B">
      <w:pPr>
        <w:pStyle w:val="InterfaceDetail"/>
      </w:pPr>
      <w:r>
        <w:t>Provider:</w:t>
      </w:r>
      <w:r>
        <w:tab/>
        <w:t>Barrel Detector Structures (6.03.01.09.01)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P-DET-DS-PID.4, P-DET-DS-PID.5, P-DET-DS-TRAK.8,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I-DET-DS-INF-BAR.022</w:t>
      </w:r>
      <w:r>
        <w:tab/>
        <w:t>Weight Distributed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DIRC Particle ID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STRUCT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weight of the barrel tracking systems will be transferred to the DIRC support system.</w:t>
      </w:r>
    </w:p>
    <w:p w:rsidR="000A168B" w:rsidRDefault="000A168B" w:rsidP="000A168B">
      <w:pPr>
        <w:pStyle w:val="InterfaceDetail"/>
      </w:pPr>
      <w:r>
        <w:t>Provider:</w:t>
      </w:r>
      <w:r>
        <w:tab/>
        <w:t>Barrel Detector Structures (6.03.01.09.01)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P-DET-DS-PID.4, P-DET-DS-TRAK.8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lastRenderedPageBreak/>
        <w:t>I-DET-DS-INF-FWD.012</w:t>
      </w:r>
      <w:r>
        <w:tab/>
        <w:t>Space Constraint</w:t>
      </w:r>
    </w:p>
    <w:p w:rsidR="000A168B" w:rsidRDefault="000A168B" w:rsidP="000A168B">
      <w:pPr>
        <w:pStyle w:val="InterfaceDetail"/>
      </w:pPr>
      <w:r>
        <w:t>System 1:</w:t>
      </w:r>
      <w:r>
        <w:tab/>
        <w:t>Forward Time of Flight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maximum forward location for the tracking system is limited by the position of the AC LGAD Time of Flight Detector. Modifications to either must be coordinated.</w:t>
      </w:r>
    </w:p>
    <w:p w:rsidR="000A168B" w:rsidRDefault="000A168B" w:rsidP="000A168B">
      <w:pPr>
        <w:pStyle w:val="InterfaceDetail"/>
      </w:pPr>
      <w:r>
        <w:t>Provider:</w:t>
      </w:r>
      <w:r>
        <w:tab/>
        <w:t>Hadron Endcap Structures (6.03.01.09.03)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P-DET-DS-PID.5,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I-DET-DS-INF-FWD.013</w:t>
      </w:r>
      <w:r>
        <w:tab/>
        <w:t>Space Constraint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System 2:</w:t>
      </w:r>
      <w:r>
        <w:tab/>
        <w:t>IR Accelerator Systems (6.04.03)</w:t>
      </w:r>
    </w:p>
    <w:p w:rsidR="000A168B" w:rsidRDefault="000A168B" w:rsidP="000A168B">
      <w:pPr>
        <w:pStyle w:val="InterfaceDetail"/>
      </w:pPr>
      <w:r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interior radius of the tracking detectors is governed by the size of the beamline.</w:t>
      </w:r>
    </w:p>
    <w:p w:rsidR="000A168B" w:rsidRDefault="000A168B" w:rsidP="000A168B">
      <w:pPr>
        <w:pStyle w:val="InterfaceDetail"/>
      </w:pPr>
      <w:r>
        <w:t>Provider:</w:t>
      </w:r>
      <w:r>
        <w:tab/>
        <w:t>Hadron Endcap Structures (6.03.01.09.03)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I-DET-DS-INF-INT.094</w:t>
      </w:r>
      <w:r>
        <w:tab/>
        <w:t>Heat Rejection</w:t>
      </w:r>
    </w:p>
    <w:p w:rsidR="000A168B" w:rsidRDefault="000A168B" w:rsidP="000A168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COOL</w:t>
      </w:r>
    </w:p>
    <w:p w:rsidR="000A168B" w:rsidRDefault="000A168B" w:rsidP="000A168B">
      <w:pPr>
        <w:pStyle w:val="InterfaceDetail"/>
      </w:pPr>
      <w:r>
        <w:t>Description:</w:t>
      </w:r>
      <w:r>
        <w:tab/>
        <w:t>Air, liquid or other cooling technology will be required for the tracking detectors.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P-DET-DS-TRAK.5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I-DET-DS-INF-INT.095</w:t>
      </w:r>
      <w:r>
        <w:tab/>
        <w:t>Ionization Gas</w:t>
      </w:r>
    </w:p>
    <w:p w:rsidR="000A168B" w:rsidRDefault="000A168B" w:rsidP="000A168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GAS/FLUID</w:t>
      </w:r>
    </w:p>
    <w:p w:rsidR="000A168B" w:rsidRDefault="000A168B" w:rsidP="000A168B">
      <w:pPr>
        <w:pStyle w:val="InterfaceDetail"/>
      </w:pPr>
      <w:r>
        <w:t>Description:</w:t>
      </w:r>
      <w:r>
        <w:tab/>
        <w:t>Gas will need to be provided to the trackers for detector operation.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P-DET-DS-TRAK.4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I-DET-DS-INF-INT.096</w:t>
      </w:r>
      <w:r>
        <w:tab/>
        <w:t>Support Structure</w:t>
      </w:r>
    </w:p>
    <w:p w:rsidR="000A168B" w:rsidRDefault="000A168B" w:rsidP="000A168B">
      <w:pPr>
        <w:pStyle w:val="InterfaceDetail"/>
      </w:pPr>
      <w:r>
        <w:t>System 1:</w:t>
      </w:r>
      <w:r>
        <w:tab/>
        <w:t>Detector Infrastructure and Utilities Integration (6.03.01.09.04)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lastRenderedPageBreak/>
        <w:t>Type:</w:t>
      </w:r>
      <w:r>
        <w:tab/>
        <w:t>STRUCT</w:t>
      </w:r>
    </w:p>
    <w:p w:rsidR="000A168B" w:rsidRDefault="000A168B" w:rsidP="000A168B">
      <w:pPr>
        <w:pStyle w:val="InterfaceDetail"/>
      </w:pPr>
      <w:r>
        <w:t>Description:</w:t>
      </w:r>
      <w:r>
        <w:tab/>
        <w:t>A single structural support system will support the silicon detectors and the micro-pattern gaseous detectors within the DIRC detector.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P-DET-DS-TRAK.8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I-DET-DS-INF-INT.101</w:t>
      </w:r>
      <w:r>
        <w:tab/>
        <w:t>Service Pathway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DIRC Particle ID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Conduits must be provided within the DIRC support system that are adequate to deliver services (power, signal, cooling) to the barrel tracking detectors.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P-DET-DS-PID.5,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I-DET-DS-INF-INT.102</w:t>
      </w:r>
      <w:r>
        <w:tab/>
        <w:t>Space Constraint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DIRC Particle ID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exterior radius of the silicon trackers is limited by the interior bore of the DIRC support system. Modifications to either must be coordinated.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P-DET-DS-PID.5,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I-DET-DS-INF-INT.103</w:t>
      </w:r>
      <w:r>
        <w:tab/>
        <w:t>Space Constraint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DIRC Particle ID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maximum forward location for the DIRC is limited by the position of the silicon trackers.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P-DET-DS-PID.5,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I-DET-DS-INF-INT.106</w:t>
      </w:r>
      <w:r>
        <w:tab/>
        <w:t>Space Constraint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TOF Particle ID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lastRenderedPageBreak/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maximum size of the silicon trackers is limited by the interior radius of the barrel Time of Flight detector. Modifications to either must be coordinated.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P-DET-DS-PID.5,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I-DET-DS-INF-INT.107</w:t>
      </w:r>
      <w:r>
        <w:tab/>
        <w:t>Space Constraint</w:t>
      </w:r>
    </w:p>
    <w:p w:rsidR="000A168B" w:rsidRDefault="000A168B" w:rsidP="000A168B">
      <w:pPr>
        <w:pStyle w:val="InterfaceDetail"/>
      </w:pPr>
      <w:r>
        <w:t>System 1:</w:t>
      </w:r>
      <w:r>
        <w:tab/>
        <w:t>Backward RICH Detector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maximum backward location for the tracking system is limited by the position of the pfRICH/mRICH. Modifications to either must be coordinated.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P-DET-DS-PID.5,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Heading1"/>
      </w:pPr>
      <w:bookmarkStart w:id="30" w:name="_Toc210380500"/>
      <w:r>
        <w:t>Tracking Systems (DET-DS-TRAK) to Particle Identification Systems (DET-DS-PID)</w:t>
      </w:r>
      <w:bookmarkEnd w:id="30"/>
    </w:p>
    <w:p w:rsidR="000A168B" w:rsidRDefault="000A168B" w:rsidP="000A168B">
      <w:pPr>
        <w:pStyle w:val="InterfaceHeading2"/>
      </w:pPr>
      <w:r>
        <w:t>I-DET-DS-INF-BAR.021</w:t>
      </w:r>
      <w:r>
        <w:tab/>
        <w:t>Silicon Tracker Support System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DIRC Particle ID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STRUCT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DIRC support system will provide support for the silicon trackers in the detector barrel.</w:t>
      </w:r>
    </w:p>
    <w:p w:rsidR="000A168B" w:rsidRDefault="000A168B" w:rsidP="000A168B">
      <w:pPr>
        <w:pStyle w:val="InterfaceDetail"/>
      </w:pPr>
      <w:r>
        <w:t>Provider:</w:t>
      </w:r>
      <w:r>
        <w:tab/>
        <w:t>Barrel Detector Structures (6.03.01.09.01)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P-DET-DS-PID.4, P-DET-DS-PID.5, P-DET-DS-TRAK.8,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I-DET-DS-INF-BAR.022</w:t>
      </w:r>
      <w:r>
        <w:tab/>
        <w:t>Weight Distributed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DIRC Particle ID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STRUCT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weight of the barrel tracking systems will be transferred to the DIRC support system.</w:t>
      </w:r>
    </w:p>
    <w:p w:rsidR="000A168B" w:rsidRDefault="000A168B" w:rsidP="000A168B">
      <w:pPr>
        <w:pStyle w:val="InterfaceDetail"/>
      </w:pPr>
      <w:r>
        <w:t>Provider:</w:t>
      </w:r>
      <w:r>
        <w:tab/>
        <w:t>Barrel Detector Structures (6.03.01.09.01)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P-DET-DS-PID.4, P-DET-DS-TRAK.8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lastRenderedPageBreak/>
        <w:t>I-DET-DS-INF-FWD.012</w:t>
      </w:r>
      <w:r>
        <w:tab/>
        <w:t>Space Constraint</w:t>
      </w:r>
    </w:p>
    <w:p w:rsidR="000A168B" w:rsidRDefault="000A168B" w:rsidP="000A168B">
      <w:pPr>
        <w:pStyle w:val="InterfaceDetail"/>
      </w:pPr>
      <w:r>
        <w:t>System 1:</w:t>
      </w:r>
      <w:r>
        <w:tab/>
        <w:t>Forward Time of Flight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maximum forward location for the tracking system is limited by the position of the AC LGAD Time of Flight Detector. Modifications to either must be coordinated.</w:t>
      </w:r>
    </w:p>
    <w:p w:rsidR="000A168B" w:rsidRDefault="000A168B" w:rsidP="000A168B">
      <w:pPr>
        <w:pStyle w:val="InterfaceDetail"/>
      </w:pPr>
      <w:r>
        <w:t>Provider:</w:t>
      </w:r>
      <w:r>
        <w:tab/>
        <w:t>Hadron Endcap Structures (6.03.01.09.03)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P-DET-DS-PID.5,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I-DET-DS-INF-INT.101</w:t>
      </w:r>
      <w:r>
        <w:tab/>
        <w:t>Service Pathway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DIRC Particle ID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Conduits must be provided within the DIRC support system that are adequate to deliver services (power, signal, cooling) to the barrel tracking detectors.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P-DET-DS-PID.5,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I-DET-DS-INF-INT.102</w:t>
      </w:r>
      <w:r>
        <w:tab/>
        <w:t>Space Constraint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DIRC Particle ID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exterior radius of the silicon trackers is limited by the interior bore of the DIRC support system. Modifications to either must be coordinated.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P-DET-DS-PID.5,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I-DET-DS-INF-INT.103</w:t>
      </w:r>
      <w:r>
        <w:tab/>
        <w:t>Space Constraint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DIRC Particle ID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maximum forward location for the DIRC is limited by the position of the silicon trackers.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P-DET-DS-PID.5,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lastRenderedPageBreak/>
        <w:t>I-DET-DS-INF-INT.106</w:t>
      </w:r>
      <w:r>
        <w:tab/>
        <w:t>Space Constraint</w:t>
      </w:r>
    </w:p>
    <w:p w:rsidR="000A168B" w:rsidRDefault="000A168B" w:rsidP="000A168B">
      <w:pPr>
        <w:pStyle w:val="InterfaceDetail"/>
      </w:pPr>
      <w:r>
        <w:t>System 1:</w:t>
      </w:r>
      <w:r>
        <w:tab/>
        <w:t>Barrel TOF Particle ID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maximum size of the silicon trackers is limited by the interior radius of the barrel Time of Flight detector. Modifications to either must be coordinated.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P-DET-DS-PID.5,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0A168B" w:rsidRDefault="000A168B" w:rsidP="000A168B">
      <w:pPr>
        <w:pStyle w:val="InterfaceHeading2"/>
      </w:pPr>
      <w:r>
        <w:t>I-DET-DS-INF-INT.107</w:t>
      </w:r>
      <w:r>
        <w:tab/>
        <w:t>Space Constraint</w:t>
      </w:r>
    </w:p>
    <w:p w:rsidR="000A168B" w:rsidRDefault="000A168B" w:rsidP="000A168B">
      <w:pPr>
        <w:pStyle w:val="InterfaceDetail"/>
      </w:pPr>
      <w:r>
        <w:t>System 1:</w:t>
      </w:r>
      <w:r>
        <w:tab/>
        <w:t>Backward RICH Detector Systems (6.03.01.03)</w:t>
      </w:r>
    </w:p>
    <w:p w:rsidR="000A168B" w:rsidRDefault="000A168B" w:rsidP="000A168B">
      <w:pPr>
        <w:pStyle w:val="InterfaceDetail"/>
      </w:pPr>
      <w:r>
        <w:t>System 2:</w:t>
      </w:r>
      <w:r>
        <w:tab/>
        <w:t>Barrel Tracking Systems (6.03.01.02)</w:t>
      </w:r>
    </w:p>
    <w:p w:rsidR="000A168B" w:rsidRDefault="000A168B" w:rsidP="000A168B">
      <w:pPr>
        <w:pStyle w:val="InterfaceDetail"/>
      </w:pPr>
      <w:r>
        <w:t>Type:</w:t>
      </w:r>
      <w:r>
        <w:tab/>
        <w:t>SPACE</w:t>
      </w:r>
    </w:p>
    <w:p w:rsidR="000A168B" w:rsidRDefault="000A168B" w:rsidP="000A168B">
      <w:pPr>
        <w:pStyle w:val="InterfaceDetail"/>
      </w:pPr>
      <w:r>
        <w:t>Description:</w:t>
      </w:r>
      <w:r>
        <w:tab/>
        <w:t>The maximum backward location for the tracking system is limited by the position of the pfRICH/mRICH. Modifications to either must be coordinated.</w:t>
      </w:r>
    </w:p>
    <w:p w:rsidR="000A168B" w:rsidRDefault="000A168B" w:rsidP="000A168B">
      <w:pPr>
        <w:pStyle w:val="InterfaceDetail"/>
      </w:pPr>
      <w:r>
        <w:t>Provider:</w:t>
      </w:r>
      <w:r>
        <w:tab/>
        <w:t>Detector Infrastructure and Utilities Integration (6.03.01.09.04)</w:t>
      </w:r>
    </w:p>
    <w:p w:rsidR="000A168B" w:rsidRPr="000A168B" w:rsidRDefault="000A168B" w:rsidP="000A168B">
      <w:pPr>
        <w:pStyle w:val="InterfaceDetail"/>
      </w:pPr>
      <w:r>
        <w:t>Details:</w:t>
      </w:r>
      <w:r>
        <w:tab/>
      </w:r>
      <w:r w:rsidRPr="000A168B">
        <w:rPr>
          <w:i/>
        </w:rPr>
        <w:t>See details in the Detector Infrastructure Interface Control Document.</w:t>
      </w:r>
    </w:p>
    <w:p w:rsidR="000A168B" w:rsidRPr="000A168B" w:rsidRDefault="000A168B" w:rsidP="000A168B">
      <w:pPr>
        <w:pStyle w:val="InterfaceDetail"/>
      </w:pPr>
      <w:r w:rsidRPr="000A168B">
        <w:t>Requirements:</w:t>
      </w:r>
      <w:r w:rsidRPr="000A168B">
        <w:tab/>
        <w:t>P-DET-DS-PID.5, P-DET-DS-TRAK.9</w:t>
      </w:r>
    </w:p>
    <w:p w:rsidR="000A168B" w:rsidRPr="000A168B" w:rsidRDefault="000A168B" w:rsidP="000A168B">
      <w:pPr>
        <w:pStyle w:val="InterfaceDetail"/>
      </w:pPr>
      <w:r w:rsidRPr="000A168B">
        <w:t>References:</w:t>
      </w:r>
      <w:r w:rsidRPr="000A168B">
        <w:tab/>
      </w:r>
    </w:p>
    <w:p w:rsidR="00833E3A" w:rsidRDefault="00833E3A" w:rsidP="000A168B">
      <w:pPr>
        <w:pStyle w:val="InterfaceDetail"/>
      </w:pPr>
    </w:p>
    <w:p w:rsidR="00833E3A" w:rsidRPr="00833E3A" w:rsidRDefault="00833E3A" w:rsidP="00833E3A">
      <w:bookmarkStart w:id="31" w:name="InterfaceDetails"/>
      <w:bookmarkEnd w:id="31"/>
    </w:p>
    <w:p w:rsidR="007A0EA6" w:rsidRPr="007A0EA6" w:rsidRDefault="007A0EA6" w:rsidP="00245F70">
      <w:pPr>
        <w:pStyle w:val="Heading1"/>
      </w:pPr>
      <w:bookmarkStart w:id="32" w:name="_Toc137386761"/>
      <w:bookmarkStart w:id="33" w:name="_Toc137386903"/>
      <w:bookmarkStart w:id="34" w:name="_Toc210380501"/>
      <w:r w:rsidRPr="007A0EA6">
        <w:t>Applicable Documents</w:t>
      </w:r>
      <w:bookmarkEnd w:id="32"/>
      <w:bookmarkEnd w:id="33"/>
      <w:bookmarkEnd w:id="34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5" w:name="_Toc137386762"/>
      <w:bookmarkStart w:id="36" w:name="_Toc137386904"/>
      <w:bookmarkStart w:id="37" w:name="_Toc210380502"/>
      <w:r w:rsidRPr="007A0EA6">
        <w:t>Detailed change Log</w:t>
      </w:r>
      <w:bookmarkEnd w:id="35"/>
      <w:bookmarkEnd w:id="36"/>
      <w:bookmarkEnd w:id="37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8" w:name="_Toc210380503"/>
      <w:r>
        <w:lastRenderedPageBreak/>
        <w:t>References</w:t>
      </w:r>
      <w:bookmarkEnd w:id="38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68B" w:rsidRDefault="000A168B" w:rsidP="006F08CB">
      <w:r>
        <w:separator/>
      </w:r>
    </w:p>
  </w:endnote>
  <w:endnote w:type="continuationSeparator" w:id="0">
    <w:p w:rsidR="000A168B" w:rsidRDefault="000A168B" w:rsidP="006F08CB">
      <w:r>
        <w:continuationSeparator/>
      </w:r>
    </w:p>
  </w:endnote>
  <w:endnote w:type="continuationNotice" w:id="1">
    <w:p w:rsidR="000A168B" w:rsidRDefault="000A16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68B" w:rsidRDefault="000A168B" w:rsidP="006F08CB">
      <w:r>
        <w:separator/>
      </w:r>
    </w:p>
  </w:footnote>
  <w:footnote w:type="continuationSeparator" w:id="0">
    <w:p w:rsidR="000A168B" w:rsidRDefault="000A168B" w:rsidP="006F08CB">
      <w:r>
        <w:continuationSeparator/>
      </w:r>
    </w:p>
  </w:footnote>
  <w:footnote w:type="continuationNotice" w:id="1">
    <w:p w:rsidR="000A168B" w:rsidRDefault="000A16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8B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168B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8A6858A3-7621-4108-82D2-F9C915EE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B15EFD-5ADB-4BDA-8F5A-FCD409839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10</Pages>
  <Words>4268</Words>
  <Characters>24329</Characters>
  <Application>Microsoft Office Word</Application>
  <DocSecurity>0</DocSecurity>
  <Lines>202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28540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2025-10-03T14:41:00Z</dcterms:created>
  <dcterms:modified xsi:type="dcterms:W3CDTF">2025-10-03T14:41:00Z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