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6A579B" w:rsidP="007A0EA6">
      <w:pPr>
        <w:pStyle w:val="CoverpageTitle"/>
      </w:pPr>
      <w:r>
        <w:t>Hadron Polarimetry Systems (6.03.01.11.02) to IR Systems Integration (6.04.04)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6A579B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131" w:history="1">
            <w:r w:rsidR="006A579B" w:rsidRPr="00717C77">
              <w:rPr>
                <w:rStyle w:val="Hyperlink"/>
                <w:noProof/>
              </w:rPr>
              <w:t>1.</w:t>
            </w:r>
            <w:r w:rsidR="006A579B">
              <w:rPr>
                <w:rFonts w:asciiTheme="minorHAnsi" w:eastAsiaTheme="minorEastAsia" w:hAnsiTheme="minorHAnsi"/>
                <w:noProof/>
              </w:rPr>
              <w:tab/>
            </w:r>
            <w:r w:rsidR="006A579B" w:rsidRPr="00717C77">
              <w:rPr>
                <w:rStyle w:val="Hyperlink"/>
                <w:noProof/>
              </w:rPr>
              <w:t>Purpose and Scope</w:t>
            </w:r>
            <w:r w:rsidR="006A579B">
              <w:rPr>
                <w:noProof/>
                <w:webHidden/>
              </w:rPr>
              <w:tab/>
            </w:r>
            <w:r w:rsidR="006A579B">
              <w:rPr>
                <w:noProof/>
                <w:webHidden/>
              </w:rPr>
              <w:fldChar w:fldCharType="begin"/>
            </w:r>
            <w:r w:rsidR="006A579B">
              <w:rPr>
                <w:noProof/>
                <w:webHidden/>
              </w:rPr>
              <w:instrText xml:space="preserve"> PAGEREF _Toc210381131 \h </w:instrText>
            </w:r>
            <w:r w:rsidR="006A579B">
              <w:rPr>
                <w:noProof/>
                <w:webHidden/>
              </w:rPr>
            </w:r>
            <w:r w:rsidR="006A579B">
              <w:rPr>
                <w:noProof/>
                <w:webHidden/>
              </w:rPr>
              <w:fldChar w:fldCharType="separate"/>
            </w:r>
            <w:r w:rsidR="006A579B">
              <w:rPr>
                <w:noProof/>
                <w:webHidden/>
              </w:rPr>
              <w:t>5</w:t>
            </w:r>
            <w:r w:rsidR="006A579B">
              <w:rPr>
                <w:noProof/>
                <w:webHidden/>
              </w:rPr>
              <w:fldChar w:fldCharType="end"/>
            </w:r>
          </w:hyperlink>
        </w:p>
        <w:p w:rsidR="006A579B" w:rsidRDefault="006A57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32" w:history="1">
            <w:r w:rsidRPr="00717C7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17C7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579B" w:rsidRDefault="006A57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33" w:history="1">
            <w:r w:rsidRPr="00717C77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17C77">
              <w:rPr>
                <w:rStyle w:val="Hyperlink"/>
              </w:rPr>
              <w:t>Hadron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A579B" w:rsidRDefault="006A57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34" w:history="1">
            <w:r w:rsidRPr="00717C77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17C77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A579B" w:rsidRDefault="006A57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35" w:history="1">
            <w:r w:rsidRPr="00717C77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17C77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A579B" w:rsidRDefault="006A57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36" w:history="1">
            <w:r w:rsidRPr="00717C77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17C77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A579B" w:rsidRDefault="006A57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37" w:history="1">
            <w:r w:rsidRPr="00717C77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17C77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A579B" w:rsidRDefault="006A57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38" w:history="1">
            <w:r w:rsidRPr="00717C77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17C77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6A579B" w:rsidRDefault="006A57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39" w:history="1">
            <w:r w:rsidRPr="00717C7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17C77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579B" w:rsidRDefault="006A57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40" w:history="1">
            <w:r w:rsidRPr="00717C7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17C77">
              <w:rPr>
                <w:rStyle w:val="Hyperlink"/>
                <w:noProof/>
              </w:rPr>
              <w:t>Hadron Polarimetry Systems (DET-DS-POL-HPOL) to IR Systems Integration (IR-SI)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579B" w:rsidRDefault="006A57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41" w:history="1">
            <w:r w:rsidRPr="00717C7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17C77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579B" w:rsidRDefault="006A57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42" w:history="1">
            <w:r w:rsidRPr="00717C7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17C77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579B" w:rsidRDefault="006A57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43" w:history="1">
            <w:r w:rsidRPr="00717C7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17C7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6A579B" w:rsidP="007A0EA6">
      <w:pPr>
        <w:pStyle w:val="Subtitle"/>
      </w:pPr>
      <w:r>
        <w:t>Hadron Polarimetry Systems (6.03.01.11.02) to IR Systems Integration (6.04.04)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131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6A579B">
        <w:t>Hadron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6A579B">
        <w:t>IR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132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6A579B">
        <w:t>Hadron Polarimetry Systems</w:t>
      </w:r>
      <w:r w:rsidR="00121CD0">
        <w:t xml:space="preserve"> </w:t>
      </w:r>
      <w:r w:rsidRPr="007A0EA6">
        <w:t xml:space="preserve">and the </w:t>
      </w:r>
      <w:r w:rsidR="006A579B">
        <w:t>IR Systems Integration</w:t>
      </w:r>
      <w:r w:rsidR="00121CD0">
        <w:t xml:space="preserve"> including (examples by inclusion) located in (areas by inclusion). </w:t>
      </w:r>
    </w:p>
    <w:p w:rsidR="007A0EA6" w:rsidRPr="007A0EA6" w:rsidRDefault="006A579B" w:rsidP="00F63229">
      <w:pPr>
        <w:pStyle w:val="Heading2"/>
      </w:pPr>
      <w:bookmarkStart w:id="12" w:name="_Toc210381133"/>
      <w:bookmarkEnd w:id="11"/>
      <w:r>
        <w:t>Hadron Polarimetry Systems</w:t>
      </w:r>
      <w:bookmarkEnd w:id="12"/>
    </w:p>
    <w:p w:rsidR="006A579B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6A579B" w:rsidRPr="006A579B" w:rsidRDefault="006A579B" w:rsidP="006A579B">
      <w:pPr>
        <w:pStyle w:val="Body2Bulleted"/>
      </w:pPr>
      <w:r w:rsidRPr="006A579B">
        <w:rPr>
          <w:rStyle w:val="Strong"/>
        </w:rPr>
        <w:t xml:space="preserve">IR Systems Integration (IR-SI): </w:t>
      </w:r>
      <w:r w:rsidRPr="006A579B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134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6A579B">
        <w:t>IR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6A579B">
        <w:t>Hadron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135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136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137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138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6A579B">
        <w:rPr>
          <w:color w:val="auto"/>
        </w:rPr>
        <w:t>Hadron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139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6A579B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6A579B" w:rsidRDefault="006A579B" w:rsidP="006A579B">
      <w:pPr>
        <w:pStyle w:val="TableNumber"/>
      </w:pPr>
      <w:r>
        <w:t>Hadron Polarimetry Systems to IR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6A579B" w:rsidTr="006A5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6A579B" w:rsidRDefault="006A579B" w:rsidP="006A579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6A579B" w:rsidRDefault="006A579B" w:rsidP="006A57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6A579B" w:rsidTr="006A5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6A579B" w:rsidRDefault="006A579B" w:rsidP="006A579B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Systems Integration</w:t>
            </w:r>
          </w:p>
        </w:tc>
        <w:tc>
          <w:tcPr>
            <w:tcW w:w="1338" w:type="dxa"/>
          </w:tcPr>
          <w:p w:rsidR="006A579B" w:rsidRDefault="006A579B" w:rsidP="006A57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579B" w:rsidTr="006A5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6A579B" w:rsidRDefault="006A579B" w:rsidP="006A579B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I-DET-DS-POL-HPOL.001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Beam Background</w:t>
            </w:r>
          </w:p>
        </w:tc>
        <w:tc>
          <w:tcPr>
            <w:tcW w:w="1337" w:type="dxa"/>
          </w:tcPr>
          <w:p w:rsidR="006A579B" w:rsidRDefault="006A579B" w:rsidP="006A57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Beam background may affect the detector performance (absorber installation)</w:t>
            </w:r>
          </w:p>
        </w:tc>
        <w:tc>
          <w:tcPr>
            <w:tcW w:w="1338" w:type="dxa"/>
          </w:tcPr>
          <w:p w:rsidR="006A579B" w:rsidRDefault="006A579B" w:rsidP="006A57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</w:tr>
    </w:tbl>
    <w:p w:rsidR="007A0EA6" w:rsidRDefault="007A0EA6" w:rsidP="006A579B">
      <w:pPr>
        <w:pStyle w:val="TableEntry"/>
      </w:pPr>
    </w:p>
    <w:p w:rsidR="006A579B" w:rsidRDefault="006A579B" w:rsidP="00833E3A">
      <w:bookmarkStart w:id="26" w:name="InterfaceSummary"/>
      <w:bookmarkEnd w:id="26"/>
    </w:p>
    <w:p w:rsidR="006A579B" w:rsidRDefault="006A579B" w:rsidP="006A579B">
      <w:pPr>
        <w:pStyle w:val="Heading1"/>
      </w:pPr>
      <w:bookmarkStart w:id="27" w:name="_Toc210381140"/>
      <w:r>
        <w:t>Hadron Polarimetry Systems (DET-DS-POL-HPOL) to IR Systems Integration (IR-SI)</w:t>
      </w:r>
      <w:bookmarkEnd w:id="27"/>
    </w:p>
    <w:p w:rsidR="006A579B" w:rsidRDefault="006A579B" w:rsidP="006A579B">
      <w:pPr>
        <w:pStyle w:val="InterfaceHeading2"/>
      </w:pPr>
      <w:r>
        <w:t>I-DET-DS-POL-HPOL.001</w:t>
      </w:r>
      <w:r>
        <w:tab/>
        <w:t>Beam Background</w:t>
      </w:r>
    </w:p>
    <w:p w:rsidR="006A579B" w:rsidRDefault="006A579B" w:rsidP="006A579B">
      <w:pPr>
        <w:pStyle w:val="InterfaceDetail"/>
      </w:pPr>
      <w:r>
        <w:t>System 1:</w:t>
      </w:r>
      <w:r>
        <w:tab/>
        <w:t>Hadron Polarimetry (6.03.01.11.02)</w:t>
      </w:r>
    </w:p>
    <w:p w:rsidR="006A579B" w:rsidRDefault="006A579B" w:rsidP="006A579B">
      <w:pPr>
        <w:pStyle w:val="InterfaceDetail"/>
      </w:pPr>
      <w:r>
        <w:t>System 2:</w:t>
      </w:r>
      <w:r>
        <w:tab/>
        <w:t>IR Systems Integration (6.04.04)</w:t>
      </w:r>
    </w:p>
    <w:p w:rsidR="006A579B" w:rsidRDefault="006A579B" w:rsidP="006A579B">
      <w:pPr>
        <w:pStyle w:val="InterfaceDetail"/>
      </w:pPr>
      <w:r>
        <w:t>Type:</w:t>
      </w:r>
      <w:r>
        <w:tab/>
        <w:t>CONTROL</w:t>
      </w:r>
    </w:p>
    <w:p w:rsidR="006A579B" w:rsidRDefault="006A579B" w:rsidP="006A579B">
      <w:pPr>
        <w:pStyle w:val="InterfaceDetail"/>
      </w:pPr>
      <w:r>
        <w:t>Description:</w:t>
      </w:r>
      <w:r>
        <w:tab/>
        <w:t>Beam background may affect the detector performance (absorber installation)</w:t>
      </w:r>
    </w:p>
    <w:p w:rsidR="006A579B" w:rsidRDefault="006A579B" w:rsidP="006A579B">
      <w:pPr>
        <w:pStyle w:val="InterfaceDetail"/>
      </w:pPr>
      <w:r>
        <w:t>Provider:</w:t>
      </w:r>
      <w:r>
        <w:tab/>
        <w:t>Hadron Polarimetry (6.03.01.11.02)</w:t>
      </w:r>
    </w:p>
    <w:p w:rsidR="006A579B" w:rsidRPr="006A579B" w:rsidRDefault="006A579B" w:rsidP="006A579B">
      <w:pPr>
        <w:pStyle w:val="InterfaceDetail"/>
      </w:pPr>
      <w:r>
        <w:t>Details:</w:t>
      </w:r>
      <w:r>
        <w:tab/>
      </w:r>
    </w:p>
    <w:p w:rsidR="006A579B" w:rsidRPr="006A579B" w:rsidRDefault="006A579B" w:rsidP="006A579B">
      <w:pPr>
        <w:pStyle w:val="InterfaceDetail"/>
      </w:pPr>
      <w:r w:rsidRPr="006A579B">
        <w:t>Requirements:</w:t>
      </w:r>
      <w:r w:rsidRPr="006A579B">
        <w:tab/>
        <w:t>F-DET-DS-POL.4</w:t>
      </w:r>
    </w:p>
    <w:p w:rsidR="006A579B" w:rsidRPr="006A579B" w:rsidRDefault="006A579B" w:rsidP="006A579B">
      <w:pPr>
        <w:pStyle w:val="InterfaceDetail"/>
      </w:pPr>
      <w:r w:rsidRPr="006A579B">
        <w:t>References:</w:t>
      </w:r>
      <w:r w:rsidRPr="006A579B">
        <w:tab/>
      </w:r>
    </w:p>
    <w:p w:rsidR="00833E3A" w:rsidRDefault="00833E3A" w:rsidP="006A579B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1141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1142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1143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79B" w:rsidRDefault="006A579B" w:rsidP="006F08CB">
      <w:r>
        <w:separator/>
      </w:r>
    </w:p>
  </w:endnote>
  <w:endnote w:type="continuationSeparator" w:id="0">
    <w:p w:rsidR="006A579B" w:rsidRDefault="006A579B" w:rsidP="006F08CB">
      <w:r>
        <w:continuationSeparator/>
      </w:r>
    </w:p>
  </w:endnote>
  <w:endnote w:type="continuationNotice" w:id="1">
    <w:p w:rsidR="006A579B" w:rsidRDefault="006A5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79B" w:rsidRDefault="006A579B" w:rsidP="006F08CB">
      <w:r>
        <w:separator/>
      </w:r>
    </w:p>
  </w:footnote>
  <w:footnote w:type="continuationSeparator" w:id="0">
    <w:p w:rsidR="006A579B" w:rsidRDefault="006A579B" w:rsidP="006F08CB">
      <w:r>
        <w:continuationSeparator/>
      </w:r>
    </w:p>
  </w:footnote>
  <w:footnote w:type="continuationNotice" w:id="1">
    <w:p w:rsidR="006A579B" w:rsidRDefault="006A5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B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579B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CAC52DFD-5544-44D8-BF72-4E0BC7E9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ED95D41-F747-414F-92ED-348D35A4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8110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