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F9D" w:rsidRPr="00CB7BFD" w:rsidRDefault="00865135" w:rsidP="001E5D9B">
      <w:pPr>
        <w:jc w:val="center"/>
        <w:rPr>
          <w:rFonts w:cs="Times New Roman"/>
        </w:rPr>
      </w:pPr>
      <w:bookmarkStart w:id="0" w:name="_GoBack"/>
      <w:bookmarkEnd w:id="0"/>
      <w:r w:rsidRPr="00CB7BFD">
        <w:rPr>
          <w:rFonts w:cs="Times New Roman"/>
        </w:rPr>
        <w:t>Electron-Ion Collider</w:t>
      </w:r>
      <w:r w:rsidR="005E5448" w:rsidRPr="00CB7BFD">
        <w:rPr>
          <w:rFonts w:cs="Times New Roman"/>
        </w:rPr>
        <w:t xml:space="preserve">, </w:t>
      </w:r>
      <w:r w:rsidR="00824E3A" w:rsidRPr="00CB7BFD">
        <w:rPr>
          <w:rFonts w:cs="Times New Roman"/>
        </w:rPr>
        <w:t>Requirements, Specifications</w:t>
      </w:r>
      <w:r w:rsidR="001E5D9B" w:rsidRPr="00CB7BFD">
        <w:rPr>
          <w:rFonts w:cs="Times New Roman"/>
        </w:rPr>
        <w:t>, and Interfaces</w:t>
      </w:r>
    </w:p>
    <w:p w:rsidR="007A0EA6" w:rsidRPr="002E5DE2" w:rsidRDefault="007A0EA6" w:rsidP="007A0EA6">
      <w:pPr>
        <w:pStyle w:val="CoverpageTitle"/>
      </w:pPr>
      <w:r w:rsidRPr="002E5DE2">
        <w:t xml:space="preserve">Interface Control Document: </w:t>
      </w:r>
      <w:r>
        <w:t>[</w:t>
      </w:r>
      <w:r w:rsidRPr="002E5DE2">
        <w:t>#</w:t>
      </w:r>
      <w:r>
        <w:t>##]</w:t>
      </w:r>
    </w:p>
    <w:p w:rsidR="002E5DE2" w:rsidRPr="002E5DE2" w:rsidRDefault="003D659B" w:rsidP="007A0EA6">
      <w:pPr>
        <w:pStyle w:val="CoverpageTitle"/>
      </w:pPr>
      <w:r>
        <w:t>Hadron Polarimetry Systems (6.03.01.11.02) to ASR Systems Integration (6.02.04)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</w:pPr>
      <w:r w:rsidRPr="002E5DE2">
        <w:t>Prepared by:</w:t>
      </w:r>
    </w:p>
    <w:p w:rsidR="002E5DE2" w:rsidRPr="002E5DE2" w:rsidRDefault="002E5DE2" w:rsidP="002E5DE2">
      <w:pPr>
        <w:pStyle w:val="SignatureBlock"/>
        <w:rPr>
          <w:sz w:val="32"/>
          <w:szCs w:val="32"/>
        </w:rPr>
      </w:pPr>
      <w:r w:rsidRPr="002E5DE2">
        <w:rPr>
          <w:rStyle w:val="Strong"/>
        </w:rPr>
        <w:t>{{Sig_es_:signer1:signature}}</w:t>
      </w:r>
      <w:r w:rsidRPr="002E5DE2">
        <w:tab/>
        <w:t>Date: </w:t>
      </w:r>
      <w:r w:rsidRPr="002E5DE2">
        <w:rPr>
          <w:rStyle w:val="Strong"/>
        </w:rPr>
        <w:t>{{Dte_es_:signer1:date}}</w:t>
      </w:r>
      <w:r w:rsidR="00D51AFC">
        <w:t xml:space="preserve"> </w:t>
      </w:r>
      <w:r w:rsidRPr="002E5DE2">
        <w:t> </w:t>
      </w:r>
    </w:p>
    <w:p w:rsidR="002E5DE2" w:rsidRPr="002E5DE2" w:rsidRDefault="000A7A1A" w:rsidP="002E5DE2">
      <w:pPr>
        <w:pStyle w:val="SignatureBlock"/>
      </w:pPr>
      <w:r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Reviewed by: </w:t>
      </w:r>
    </w:p>
    <w:p w:rsidR="002E5DE2" w:rsidRPr="002E5DE2" w:rsidRDefault="002E5DE2" w:rsidP="002E5DE2">
      <w:pPr>
        <w:pStyle w:val="SignatureBlock"/>
        <w:rPr>
          <w:lang w:val="de-DE"/>
        </w:rPr>
      </w:pPr>
      <w:r w:rsidRPr="002E5DE2">
        <w:rPr>
          <w:rStyle w:val="Strong"/>
        </w:rPr>
        <w:t>{{Sig_es_:signer2:signature}}</w:t>
      </w:r>
      <w:r w:rsidRPr="002E5DE2">
        <w:tab/>
      </w:r>
      <w:r w:rsidRPr="002E5DE2">
        <w:rPr>
          <w:lang w:val="de-DE"/>
        </w:rPr>
        <w:t xml:space="preserve">Date: </w:t>
      </w:r>
      <w:r w:rsidRPr="002E5DE2">
        <w:rPr>
          <w:rStyle w:val="Strong"/>
        </w:rPr>
        <w:t>{{Dte_es_:signer2:date}}</w:t>
      </w:r>
      <w:r w:rsidR="00D51AFC">
        <w:rPr>
          <w:lang w:val="de-DE"/>
        </w:rPr>
        <w:t xml:space="preserve"> </w:t>
      </w:r>
      <w:r w:rsidRPr="002E5DE2">
        <w:rPr>
          <w:lang w:val="de-DE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{{Sig_es_:signer3:signature}}</w:t>
      </w:r>
      <w:r w:rsidRPr="002E5DE2">
        <w:tab/>
        <w:t xml:space="preserve">Date: </w:t>
      </w:r>
      <w:r w:rsidRPr="002E5DE2">
        <w:rPr>
          <w:rStyle w:val="Strong"/>
        </w:rPr>
        <w:t>{{Dte_es_:signer3:date}}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{{Sig_es_:signer4:signature}}</w:t>
      </w:r>
      <w:r w:rsidRPr="002E5DE2">
        <w:tab/>
      </w:r>
      <w:r w:rsidRPr="002E5DE2">
        <w:rPr>
          <w:lang w:val="de-DE"/>
        </w:rPr>
        <w:t>Date: </w:t>
      </w:r>
      <w:r w:rsidRPr="002E5DE2">
        <w:rPr>
          <w:rStyle w:val="Strong"/>
        </w:rPr>
        <w:t>{{Dte_es_:signer4:date}}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Approved by: </w:t>
      </w:r>
    </w:p>
    <w:p w:rsidR="002E5DE2" w:rsidRPr="002E5DE2" w:rsidRDefault="002E5DE2" w:rsidP="002E5DE2">
      <w:pPr>
        <w:pStyle w:val="SignatureBlock"/>
        <w:rPr>
          <w:rStyle w:val="Strong"/>
        </w:rPr>
      </w:pPr>
      <w:r w:rsidRPr="002E5DE2">
        <w:rPr>
          <w:rStyle w:val="Strong"/>
        </w:rPr>
        <w:t>{{Sig_es_:signer5:signature}}</w:t>
      </w:r>
      <w:r w:rsidRPr="002E5DE2">
        <w:tab/>
        <w:t xml:space="preserve">Date: </w:t>
      </w:r>
      <w:r w:rsidRPr="002E5DE2">
        <w:rPr>
          <w:rStyle w:val="Strong"/>
        </w:rPr>
        <w:t>{{Dte_es_:signer5:date}}</w:t>
      </w:r>
      <w:r w:rsidR="00D51AFC">
        <w:rPr>
          <w:rStyle w:val="Strong"/>
        </w:rPr>
        <w:t xml:space="preserve"> </w:t>
      </w:r>
      <w:r w:rsidRPr="002E5DE2">
        <w:rPr>
          <w:rStyle w:val="Strong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/>
    <w:p w:rsidR="006F08CB" w:rsidRDefault="006F08CB">
      <w:pPr>
        <w:spacing w:line="276" w:lineRule="auto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br w:type="page"/>
      </w:r>
    </w:p>
    <w:p w:rsidR="006F08CB" w:rsidRPr="00E444DD" w:rsidRDefault="00081F9F" w:rsidP="00E444DD">
      <w:pPr>
        <w:pStyle w:val="Heading"/>
      </w:pPr>
      <w:bookmarkStart w:id="1" w:name="_Hlk523485632"/>
      <w:r w:rsidRPr="00E444DD">
        <w:lastRenderedPageBreak/>
        <w:t>REVISION</w:t>
      </w:r>
      <w:r w:rsidR="006F08CB" w:rsidRPr="00E444DD">
        <w:t xml:space="preserve"> HISTORY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620"/>
        <w:gridCol w:w="3960"/>
        <w:gridCol w:w="2970"/>
      </w:tblGrid>
      <w:tr w:rsidR="006F08CB" w:rsidRPr="006F08CB" w:rsidTr="0053173B">
        <w:trPr>
          <w:trHeight w:val="698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6F08CB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Revision</w:t>
            </w:r>
            <w:r w:rsidR="006F08CB" w:rsidRPr="006F08CB">
              <w:rPr>
                <w:rFonts w:eastAsia="MS Mincho" w:cs="Times New Roman"/>
                <w:b/>
              </w:rPr>
              <w:t xml:space="preserve"> #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Effective Date</w:t>
            </w:r>
          </w:p>
        </w:tc>
        <w:tc>
          <w:tcPr>
            <w:tcW w:w="396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Additional Reviewers</w:t>
            </w:r>
          </w:p>
        </w:tc>
        <w:tc>
          <w:tcPr>
            <w:tcW w:w="297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Summary of Change</w:t>
            </w:r>
          </w:p>
        </w:tc>
      </w:tr>
      <w:tr w:rsidR="006F08CB" w:rsidRPr="006F08CB" w:rsidTr="0053173B">
        <w:trPr>
          <w:trHeight w:val="521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00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396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SimSun" w:cs="Times New Roman"/>
                <w:bCs/>
                <w:color w:val="000000"/>
              </w:rPr>
            </w:pPr>
          </w:p>
        </w:tc>
        <w:tc>
          <w:tcPr>
            <w:tcW w:w="2970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Initial release.</w:t>
            </w:r>
          </w:p>
        </w:tc>
      </w:tr>
      <w:bookmarkEnd w:id="1"/>
    </w:tbl>
    <w:p w:rsidR="006F08CB" w:rsidRDefault="006F08CB" w:rsidP="006F08CB">
      <w:pPr>
        <w:keepNext/>
        <w:jc w:val="center"/>
        <w:rPr>
          <w:rFonts w:eastAsia="SimSun" w:cs="Times New Roman"/>
          <w:b/>
          <w:iCs/>
        </w:rPr>
      </w:pPr>
    </w:p>
    <w:p w:rsidR="00957CE7" w:rsidRDefault="00957CE7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957CE7" w:rsidRPr="006F08CB" w:rsidRDefault="00957CE7" w:rsidP="006F08CB">
      <w:pPr>
        <w:keepNext/>
        <w:jc w:val="center"/>
        <w:rPr>
          <w:rFonts w:eastAsia="SimSun" w:cs="Times New Roman"/>
          <w:b/>
          <w:iCs/>
        </w:rPr>
      </w:pPr>
    </w:p>
    <w:bookmarkStart w:id="2" w:name="_Hlk137376461" w:displacedByCustomXml="next"/>
    <w:sdt>
      <w:sdtPr>
        <w:rPr>
          <w:rFonts w:eastAsiaTheme="minorHAnsi" w:cstheme="minorBidi"/>
          <w:b w:val="0"/>
          <w:iCs w:val="0"/>
          <w:szCs w:val="22"/>
        </w:rPr>
        <w:id w:val="-17854947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957CE7" w:rsidRPr="00E444DD" w:rsidRDefault="00957CE7" w:rsidP="00E444DD">
          <w:pPr>
            <w:pStyle w:val="Heading"/>
          </w:pPr>
          <w:r w:rsidRPr="00E444DD">
            <w:t>TABLE OF CONTENTS</w:t>
          </w:r>
        </w:p>
        <w:p w:rsidR="003D659B" w:rsidRDefault="00A473A7">
          <w:pPr>
            <w:pStyle w:val="TOC1"/>
            <w:rPr>
              <w:rFonts w:asciiTheme="minorHAnsi" w:eastAsiaTheme="minorEastAsia" w:hAnsiTheme="minorHAnsi"/>
              <w:noProof/>
            </w:rPr>
          </w:pPr>
          <w:r>
            <w:rPr>
              <w:rFonts w:cs="Times New Roman"/>
              <w:b/>
              <w:bCs/>
              <w:noProof/>
            </w:rPr>
            <w:fldChar w:fldCharType="begin"/>
          </w:r>
          <w:r>
            <w:rPr>
              <w:rFonts w:cs="Times New Roman"/>
              <w:b/>
              <w:bCs/>
              <w:noProof/>
            </w:rPr>
            <w:instrText xml:space="preserve"> TOC \o "1-1" \h \z \u \t "Heading 2,2" </w:instrText>
          </w:r>
          <w:r>
            <w:rPr>
              <w:rFonts w:cs="Times New Roman"/>
              <w:b/>
              <w:bCs/>
              <w:noProof/>
            </w:rPr>
            <w:fldChar w:fldCharType="separate"/>
          </w:r>
          <w:hyperlink w:anchor="_Toc210381105" w:history="1">
            <w:r w:rsidR="003D659B" w:rsidRPr="00A4295E">
              <w:rPr>
                <w:rStyle w:val="Hyperlink"/>
                <w:noProof/>
              </w:rPr>
              <w:t>1.</w:t>
            </w:r>
            <w:r w:rsidR="003D659B">
              <w:rPr>
                <w:rFonts w:asciiTheme="minorHAnsi" w:eastAsiaTheme="minorEastAsia" w:hAnsiTheme="minorHAnsi"/>
                <w:noProof/>
              </w:rPr>
              <w:tab/>
            </w:r>
            <w:r w:rsidR="003D659B" w:rsidRPr="00A4295E">
              <w:rPr>
                <w:rStyle w:val="Hyperlink"/>
                <w:noProof/>
              </w:rPr>
              <w:t>Purpose and Scope</w:t>
            </w:r>
            <w:r w:rsidR="003D659B">
              <w:rPr>
                <w:noProof/>
                <w:webHidden/>
              </w:rPr>
              <w:tab/>
            </w:r>
            <w:r w:rsidR="003D659B">
              <w:rPr>
                <w:noProof/>
                <w:webHidden/>
              </w:rPr>
              <w:fldChar w:fldCharType="begin"/>
            </w:r>
            <w:r w:rsidR="003D659B">
              <w:rPr>
                <w:noProof/>
                <w:webHidden/>
              </w:rPr>
              <w:instrText xml:space="preserve"> PAGEREF _Toc210381105 \h </w:instrText>
            </w:r>
            <w:r w:rsidR="003D659B">
              <w:rPr>
                <w:noProof/>
                <w:webHidden/>
              </w:rPr>
            </w:r>
            <w:r w:rsidR="003D659B">
              <w:rPr>
                <w:noProof/>
                <w:webHidden/>
              </w:rPr>
              <w:fldChar w:fldCharType="separate"/>
            </w:r>
            <w:r w:rsidR="003D659B">
              <w:rPr>
                <w:noProof/>
                <w:webHidden/>
              </w:rPr>
              <w:t>5</w:t>
            </w:r>
            <w:r w:rsidR="003D659B">
              <w:rPr>
                <w:noProof/>
                <w:webHidden/>
              </w:rPr>
              <w:fldChar w:fldCharType="end"/>
            </w:r>
          </w:hyperlink>
        </w:p>
        <w:p w:rsidR="003D659B" w:rsidRDefault="003D659B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106" w:history="1">
            <w:r w:rsidRPr="00A4295E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A4295E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659B" w:rsidRDefault="003D659B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107" w:history="1">
            <w:r w:rsidRPr="00A4295E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A4295E">
              <w:rPr>
                <w:rStyle w:val="Hyperlink"/>
              </w:rPr>
              <w:t>Hadron Polarimetry Systems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_Toc210381107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3D659B" w:rsidRDefault="003D659B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108" w:history="1">
            <w:r w:rsidRPr="00A4295E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A4295E">
              <w:rPr>
                <w:rStyle w:val="Hyperlink"/>
              </w:rPr>
              <w:t>Overview of Interface Relationships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_Toc210381108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3D659B" w:rsidRDefault="003D659B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109" w:history="1">
            <w:r w:rsidRPr="00A4295E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A4295E">
              <w:rPr>
                <w:rStyle w:val="Hyperlink"/>
              </w:rPr>
              <w:t>Interface Responsibilities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_Toc210381109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3D659B" w:rsidRDefault="003D659B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110" w:history="1">
            <w:r w:rsidRPr="00A4295E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A4295E">
              <w:rPr>
                <w:rStyle w:val="Hyperlink"/>
              </w:rPr>
              <w:t>Safety and Environmental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_Toc210381110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3D659B" w:rsidRDefault="003D659B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111" w:history="1">
            <w:r w:rsidRPr="00A4295E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A4295E">
              <w:rPr>
                <w:rStyle w:val="Hyperlink"/>
              </w:rPr>
              <w:t>Design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_Toc210381111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3D659B" w:rsidRDefault="003D659B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112" w:history="1">
            <w:r w:rsidRPr="00A4295E">
              <w:rPr>
                <w:rStyle w:val="Hyperlink"/>
              </w:rPr>
              <w:t>2.6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A4295E">
              <w:rPr>
                <w:rStyle w:val="Hyperlink"/>
              </w:rPr>
              <w:t>Organization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_Toc210381112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3D659B" w:rsidRDefault="003D659B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113" w:history="1">
            <w:r w:rsidRPr="00A4295E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A4295E">
              <w:rPr>
                <w:rStyle w:val="Hyperlink"/>
                <w:noProof/>
              </w:rPr>
              <w:t>Interface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659B" w:rsidRDefault="003D659B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114" w:history="1">
            <w:r w:rsidRPr="00A4295E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A4295E">
              <w:rPr>
                <w:rStyle w:val="Hyperlink"/>
                <w:noProof/>
              </w:rPr>
              <w:t>Hadron Polarimetry Systems (DET-DS-POL-HPOL) to ASR Systems Integration (ASR-SI)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659B" w:rsidRDefault="003D659B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115" w:history="1">
            <w:r w:rsidRPr="00A4295E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A4295E">
              <w:rPr>
                <w:rStyle w:val="Hyperlink"/>
                <w:noProof/>
              </w:rPr>
              <w:t>Applicable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659B" w:rsidRDefault="003D659B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116" w:history="1">
            <w:r w:rsidRPr="00A4295E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A4295E">
              <w:rPr>
                <w:rStyle w:val="Hyperlink"/>
                <w:noProof/>
              </w:rPr>
              <w:t>Detailed change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D659B" w:rsidRDefault="003D659B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117" w:history="1">
            <w:r w:rsidRPr="00A4295E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A4295E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7CE7" w:rsidRPr="00AB7321" w:rsidRDefault="00A473A7">
          <w:pPr>
            <w:rPr>
              <w:rFonts w:cs="Times New Roman"/>
            </w:rPr>
          </w:pPr>
          <w:r>
            <w:rPr>
              <w:rFonts w:cs="Times New Roman"/>
              <w:b/>
              <w:bCs/>
              <w:noProof/>
              <w:sz w:val="20"/>
            </w:rPr>
            <w:fldChar w:fldCharType="end"/>
          </w:r>
        </w:p>
      </w:sdtContent>
    </w:sdt>
    <w:bookmarkEnd w:id="2"/>
    <w:p w:rsidR="00A142C9" w:rsidRDefault="00A142C9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6F08CB" w:rsidRPr="00E444DD" w:rsidRDefault="00357127" w:rsidP="00E444DD">
      <w:pPr>
        <w:pStyle w:val="Heading"/>
      </w:pPr>
      <w:r>
        <w:lastRenderedPageBreak/>
        <w:t xml:space="preserve">LIST OF </w:t>
      </w:r>
      <w:r w:rsidR="00AB4969" w:rsidRPr="00AB4969">
        <w:t>ACRONYMS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7407"/>
        <w:gridCol w:w="255"/>
      </w:tblGrid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bookmarkStart w:id="3" w:name="_Hlk137375973"/>
            <w:r>
              <w:t>B0</w:t>
            </w:r>
          </w:p>
        </w:tc>
        <w:tc>
          <w:tcPr>
            <w:tcW w:w="7407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B0 is the name of the forward magnet just past the Hadron Endcap</w:t>
            </w:r>
            <w:r w:rsidR="003E6B78" w:rsidRPr="00AB7321">
              <w:t xml:space="preserve">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CDR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Concept</w:t>
            </w:r>
            <w:r>
              <w:t>u</w:t>
            </w:r>
            <w:r w:rsidRPr="00AB7321">
              <w:t>al Design Report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COTS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 xml:space="preserve">Commercial Off the Shelf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DAQ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Data Acquisition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DET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EIC Detector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90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DIRC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Detection of Internally Reflected Cherenkov Light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2215C" w:rsidRPr="00A22225" w:rsidTr="00FE0421">
        <w:trPr>
          <w:trHeight w:val="90"/>
        </w:trPr>
        <w:tc>
          <w:tcPr>
            <w:tcW w:w="1698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32215C">
              <w:t>dRICH</w:t>
            </w:r>
          </w:p>
        </w:tc>
        <w:tc>
          <w:tcPr>
            <w:tcW w:w="7407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Dual radiator ring imaging Cherenkov</w:t>
            </w:r>
          </w:p>
        </w:tc>
        <w:tc>
          <w:tcPr>
            <w:tcW w:w="255" w:type="dxa"/>
          </w:tcPr>
          <w:p w:rsidR="0032215C" w:rsidRPr="00A22225" w:rsidRDefault="0032215C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DVCS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Deeply Virtual Compton Scattering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EIC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>Electron-Ion Collider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EMCAL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>
              <w:t>Electro-magnetic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Electron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FCC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Federal Communications Commission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FDR</w:t>
            </w:r>
          </w:p>
        </w:tc>
        <w:tc>
          <w:tcPr>
            <w:tcW w:w="7407" w:type="dxa"/>
          </w:tcPr>
          <w:p w:rsidR="000533A6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 xml:space="preserve">Final Design Review 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GEM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Gas Electron Multiplier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HCAL</w:t>
            </w:r>
          </w:p>
        </w:tc>
        <w:tc>
          <w:tcPr>
            <w:tcW w:w="7407" w:type="dxa"/>
          </w:tcPr>
          <w:p w:rsidR="003E6B78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Hadronic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rPr>
                <w:color w:val="000000"/>
              </w:rPr>
            </w:pPr>
            <w:r w:rsidRPr="00AB7321">
              <w:rPr>
                <w:color w:val="000000"/>
              </w:rPr>
              <w:t>Hadron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HVAC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Heating/Ventilation/Air Conditioning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IP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Point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Region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MPGD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Micro Pattern Gaseous Detectors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NAS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 Academy of Sciences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 Code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NEMA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Electrical Manufacturers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NFPA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National Fire Protection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NRTL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Nationally Recognized Testing Laboratory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PID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Particle Identification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PRR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Production Readiness Review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PWO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PbWO4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RCS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Rapid Cycling Synchrotron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TBD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To Be Determined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UL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Underwriter Laboratories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WBS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Work Break Down Structure 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bookmarkEnd w:id="3"/>
    </w:tbl>
    <w:p w:rsidR="000E5ADB" w:rsidRDefault="000E5ADB">
      <w:pPr>
        <w:spacing w:line="276" w:lineRule="auto"/>
      </w:pPr>
      <w:r>
        <w:br w:type="page"/>
      </w:r>
    </w:p>
    <w:p w:rsidR="007A0EA6" w:rsidRDefault="007A0EA6" w:rsidP="007A0EA6">
      <w:pPr>
        <w:pStyle w:val="Title"/>
      </w:pPr>
      <w:r w:rsidRPr="007A0EA6">
        <w:lastRenderedPageBreak/>
        <w:t>Interface Control</w:t>
      </w:r>
      <w:r w:rsidR="00D97EF0">
        <w:t xml:space="preserve"> Document: </w:t>
      </w:r>
    </w:p>
    <w:p w:rsidR="00D63619" w:rsidRPr="007A0EA6" w:rsidRDefault="003D659B" w:rsidP="007A0EA6">
      <w:pPr>
        <w:pStyle w:val="Subtitle"/>
      </w:pPr>
      <w:r>
        <w:t>Hadron Polarimetry Systems (6.03.01.11.02) to ASR Systems Integration (6.02.04)</w:t>
      </w:r>
    </w:p>
    <w:p w:rsidR="007A0EA6" w:rsidRPr="007A0EA6" w:rsidRDefault="007A0EA6" w:rsidP="00245F70">
      <w:pPr>
        <w:pStyle w:val="Heading1"/>
      </w:pPr>
      <w:bookmarkStart w:id="4" w:name="_Toc137386757"/>
      <w:bookmarkStart w:id="5" w:name="_Toc137386892"/>
      <w:bookmarkStart w:id="6" w:name="_Hlk137377210"/>
      <w:bookmarkStart w:id="7" w:name="_Toc210381105"/>
      <w:r w:rsidRPr="007A0EA6">
        <w:t>Purpose and Scope</w:t>
      </w:r>
      <w:bookmarkEnd w:id="4"/>
      <w:bookmarkEnd w:id="5"/>
      <w:bookmarkEnd w:id="7"/>
    </w:p>
    <w:p w:rsidR="00D97EF0" w:rsidRDefault="00D97EF0" w:rsidP="00D97EF0">
      <w:pPr>
        <w:pStyle w:val="Body1"/>
      </w:pPr>
      <w:bookmarkStart w:id="8" w:name="_Toc137386758"/>
      <w:bookmarkStart w:id="9" w:name="_Toc137386893"/>
      <w:bookmarkEnd w:id="6"/>
      <w:r w:rsidRPr="007A0EA6">
        <w:t xml:space="preserve">This document records the agreed upon interfaces between the </w:t>
      </w:r>
      <w:r w:rsidR="003D659B">
        <w:t>Hadron Polarimetry Systems</w:t>
      </w:r>
      <w:r w:rsidR="003F75E7">
        <w:t xml:space="preserve"> </w:t>
      </w:r>
      <w:r w:rsidRPr="007A0EA6">
        <w:t xml:space="preserve">and </w:t>
      </w:r>
      <w:r>
        <w:t xml:space="preserve">other sub-systems within the </w:t>
      </w:r>
      <w:r w:rsidR="003D659B">
        <w:t>ASR Systems Integration</w:t>
      </w:r>
      <w:r>
        <w:t>.</w:t>
      </w:r>
      <w:r w:rsidR="00D51AFC">
        <w:t xml:space="preserve"> </w:t>
      </w:r>
      <w:r w:rsidRPr="007A0EA6">
        <w:t>These interfaces are based on the system requirements that are necessary to integrate these sub-systems as part of the Electron Ion Collider Project.</w:t>
      </w:r>
    </w:p>
    <w:p w:rsidR="007A0EA6" w:rsidRPr="007A0EA6" w:rsidRDefault="007A0EA6" w:rsidP="00245F70">
      <w:pPr>
        <w:pStyle w:val="Heading1"/>
      </w:pPr>
      <w:bookmarkStart w:id="10" w:name="_Toc210381106"/>
      <w:r w:rsidRPr="007A0EA6">
        <w:t>Introduction</w:t>
      </w:r>
      <w:bookmarkEnd w:id="8"/>
      <w:bookmarkEnd w:id="9"/>
      <w:bookmarkEnd w:id="10"/>
    </w:p>
    <w:p w:rsidR="00D97EF0" w:rsidRDefault="00D97EF0" w:rsidP="00D97EF0">
      <w:pPr>
        <w:pStyle w:val="Body1"/>
      </w:pPr>
      <w:bookmarkStart w:id="11" w:name="_Toc137386894"/>
      <w:r w:rsidRPr="007A0EA6">
        <w:t xml:space="preserve">These interfaces describe the relationships between the </w:t>
      </w:r>
      <w:r w:rsidR="003D659B">
        <w:t>Hadron Polarimetry Systems</w:t>
      </w:r>
      <w:r w:rsidR="00121CD0">
        <w:t xml:space="preserve"> </w:t>
      </w:r>
      <w:r w:rsidRPr="007A0EA6">
        <w:t xml:space="preserve">and the </w:t>
      </w:r>
      <w:r w:rsidR="003D659B">
        <w:t>ASR Systems Integration</w:t>
      </w:r>
      <w:r w:rsidR="00121CD0">
        <w:t xml:space="preserve"> including (examples by inclusion) located in (areas by inclusion). </w:t>
      </w:r>
    </w:p>
    <w:p w:rsidR="007A0EA6" w:rsidRPr="007A0EA6" w:rsidRDefault="003D659B" w:rsidP="00F63229">
      <w:pPr>
        <w:pStyle w:val="Heading2"/>
      </w:pPr>
      <w:bookmarkStart w:id="12" w:name="_Toc210381107"/>
      <w:bookmarkEnd w:id="11"/>
      <w:r>
        <w:t>Hadron Polarimetry Systems</w:t>
      </w:r>
      <w:bookmarkEnd w:id="12"/>
    </w:p>
    <w:p w:rsidR="003D659B" w:rsidRDefault="00121CD0" w:rsidP="00FE0421">
      <w:pPr>
        <w:pStyle w:val="Body1"/>
      </w:pPr>
      <w:r>
        <w:t>Provide an introductory description of your sub-system and an overview of the things that it receives, provides, supports, constrains, or otherwise requires as part of its function --- specifically if these things are manifested as interfaces.</w:t>
      </w:r>
    </w:p>
    <w:p w:rsidR="003D659B" w:rsidRPr="003D659B" w:rsidRDefault="003D659B" w:rsidP="003D659B">
      <w:pPr>
        <w:pStyle w:val="Body2Bulleted"/>
      </w:pPr>
      <w:r w:rsidRPr="003D659B">
        <w:rPr>
          <w:rStyle w:val="Strong"/>
        </w:rPr>
        <w:t xml:space="preserve">ASR Systems Integration (ASR-SI): </w:t>
      </w:r>
      <w:r w:rsidRPr="003D659B">
        <w:t>Description of the TYPES of interfaces that exist between the ICD reference system and this sub-system, and a BRIEF overview of the roles they play.</w:t>
      </w:r>
    </w:p>
    <w:p w:rsidR="007A0EA6" w:rsidRPr="007A0EA6" w:rsidRDefault="007A0EA6" w:rsidP="00F63229">
      <w:pPr>
        <w:pStyle w:val="Heading2"/>
      </w:pPr>
      <w:bookmarkStart w:id="13" w:name="InterfaceRelationships"/>
      <w:bookmarkStart w:id="14" w:name="_Toc137386896"/>
      <w:bookmarkStart w:id="15" w:name="_Toc210381108"/>
      <w:bookmarkEnd w:id="13"/>
      <w:r w:rsidRPr="007A0EA6">
        <w:t>Overview of Interface Relationships</w:t>
      </w:r>
      <w:bookmarkEnd w:id="14"/>
      <w:bookmarkEnd w:id="15"/>
    </w:p>
    <w:p w:rsidR="00E621F0" w:rsidRPr="00D5795A" w:rsidRDefault="000D7CAC" w:rsidP="00D5795A">
      <w:pPr>
        <w:pStyle w:val="Body2"/>
        <w:rPr>
          <w:i/>
        </w:rPr>
      </w:pPr>
      <w:r>
        <w:t xml:space="preserve">The following are the </w:t>
      </w:r>
      <w:r w:rsidR="00121CD0">
        <w:t xml:space="preserve">sub-systems within the </w:t>
      </w:r>
      <w:r w:rsidR="003D659B">
        <w:t>ASR Systems Integration</w:t>
      </w:r>
      <w:r w:rsidR="00121CD0">
        <w:t xml:space="preserve"> </w:t>
      </w:r>
      <w:r>
        <w:t>that have interfaces connected to th</w:t>
      </w:r>
      <w:r w:rsidR="002F05CC">
        <w:t>e</w:t>
      </w:r>
      <w:r>
        <w:t xml:space="preserve"> </w:t>
      </w:r>
      <w:r w:rsidR="003D659B">
        <w:t>Hadron Polarimetry Systems</w:t>
      </w:r>
      <w:r>
        <w:t>.</w:t>
      </w:r>
    </w:p>
    <w:p w:rsidR="00434661" w:rsidRPr="007A0EA6" w:rsidRDefault="00434661" w:rsidP="00434661">
      <w:pPr>
        <w:pStyle w:val="Heading2"/>
      </w:pPr>
      <w:bookmarkStart w:id="16" w:name="_Toc137386897"/>
      <w:bookmarkStart w:id="17" w:name="_Toc210381109"/>
      <w:r>
        <w:t>Interface Responsibilities</w:t>
      </w:r>
      <w:bookmarkEnd w:id="17"/>
    </w:p>
    <w:p w:rsidR="00434661" w:rsidRPr="000D7CAC" w:rsidRDefault="00434661" w:rsidP="00434661">
      <w:pPr>
        <w:pStyle w:val="Body2"/>
        <w:rPr>
          <w:color w:val="auto"/>
        </w:rPr>
      </w:pPr>
      <w:r w:rsidRPr="000D7CAC">
        <w:rPr>
          <w:color w:val="auto"/>
        </w:rPr>
        <w:t>The</w:t>
      </w:r>
      <w:r>
        <w:rPr>
          <w:color w:val="auto"/>
        </w:rPr>
        <w:t xml:space="preserve"> various ownerships of responsibilities </w:t>
      </w:r>
      <w:r w:rsidR="00A55837">
        <w:rPr>
          <w:color w:val="auto"/>
        </w:rPr>
        <w:t xml:space="preserve">may </w:t>
      </w:r>
      <w:r>
        <w:rPr>
          <w:color w:val="auto"/>
        </w:rPr>
        <w:t xml:space="preserve">be listed here. </w:t>
      </w:r>
      <w:r w:rsidR="00A55837">
        <w:rPr>
          <w:color w:val="auto"/>
        </w:rPr>
        <w:t xml:space="preserve">However, this section might also refer to the </w:t>
      </w:r>
      <w:r w:rsidR="00A55837" w:rsidRPr="00A55837">
        <w:rPr>
          <w:b/>
          <w:bCs/>
          <w:i/>
          <w:iCs/>
          <w:color w:val="auto"/>
        </w:rPr>
        <w:t>Provider</w:t>
      </w:r>
      <w:r w:rsidR="00A55837">
        <w:rPr>
          <w:color w:val="auto"/>
        </w:rPr>
        <w:t xml:space="preserve"> section of the interface detail if all pertinent responsibilities are listed there. If this is the case, simply enter: “See the Provider section within the interface details for information about the responsibilities associated with individual interfaces.”</w:t>
      </w:r>
    </w:p>
    <w:p w:rsidR="007A0EA6" w:rsidRPr="007A0EA6" w:rsidRDefault="007A0EA6" w:rsidP="00F63229">
      <w:pPr>
        <w:pStyle w:val="Heading2"/>
      </w:pPr>
      <w:bookmarkStart w:id="18" w:name="_Toc210381110"/>
      <w:r w:rsidRPr="007A0EA6">
        <w:t>Safety and Environmental Considerations</w:t>
      </w:r>
      <w:bookmarkEnd w:id="16"/>
      <w:bookmarkEnd w:id="18"/>
    </w:p>
    <w:p w:rsidR="002970D7" w:rsidRDefault="002970D7" w:rsidP="00D75D53">
      <w:pPr>
        <w:pStyle w:val="Body2"/>
        <w:rPr>
          <w:color w:val="auto"/>
        </w:rPr>
      </w:pPr>
      <w:r>
        <w:rPr>
          <w:color w:val="auto"/>
        </w:rPr>
        <w:t xml:space="preserve">General safety and environmental considerations are identified here. Any considerations that are specific to the individual sub-system, will be addressed in external safety documents and are referenced here. </w:t>
      </w:r>
    </w:p>
    <w:p w:rsidR="002970D7" w:rsidRDefault="002970D7" w:rsidP="002970D7">
      <w:pPr>
        <w:pStyle w:val="Heading3"/>
      </w:pPr>
      <w:r>
        <w:t>Considerations for all systems</w:t>
      </w:r>
    </w:p>
    <w:p w:rsidR="002970D7" w:rsidRDefault="002F05CC" w:rsidP="002970D7">
      <w:pPr>
        <w:pStyle w:val="Body3Bulleted"/>
      </w:pPr>
      <w:r>
        <w:t>Add general safety and environmental considerations here.</w:t>
      </w:r>
    </w:p>
    <w:p w:rsidR="002970D7" w:rsidRDefault="002970D7" w:rsidP="002970D7">
      <w:pPr>
        <w:pStyle w:val="Heading3"/>
      </w:pPr>
      <w:r>
        <w:t>Special considerations and references</w:t>
      </w:r>
    </w:p>
    <w:p w:rsidR="002970D7" w:rsidRPr="000D7CAC" w:rsidRDefault="002970D7" w:rsidP="002970D7">
      <w:pPr>
        <w:pStyle w:val="Body3Bulleted"/>
      </w:pPr>
      <w:r>
        <w:t xml:space="preserve">Add references here as necessary. </w:t>
      </w:r>
    </w:p>
    <w:p w:rsidR="007A0EA6" w:rsidRPr="007A0EA6" w:rsidRDefault="007A0EA6" w:rsidP="00F63229">
      <w:pPr>
        <w:pStyle w:val="Heading2"/>
      </w:pPr>
      <w:bookmarkStart w:id="19" w:name="_Toc137386898"/>
      <w:bookmarkStart w:id="20" w:name="_Toc210381111"/>
      <w:r w:rsidRPr="007A0EA6">
        <w:t>Design Considerations</w:t>
      </w:r>
      <w:bookmarkEnd w:id="19"/>
      <w:bookmarkEnd w:id="20"/>
    </w:p>
    <w:p w:rsidR="000D7CAC" w:rsidRPr="00434661" w:rsidRDefault="00F93DC7" w:rsidP="000D7CAC">
      <w:pPr>
        <w:pStyle w:val="Body2"/>
        <w:rPr>
          <w:color w:val="auto"/>
        </w:rPr>
      </w:pPr>
      <w:bookmarkStart w:id="21" w:name="_Toc137386899"/>
      <w:r>
        <w:rPr>
          <w:color w:val="auto"/>
        </w:rPr>
        <w:t xml:space="preserve">Notes here about </w:t>
      </w:r>
      <w:r w:rsidR="002F05CC">
        <w:rPr>
          <w:color w:val="auto"/>
        </w:rPr>
        <w:t>general design considerations.</w:t>
      </w:r>
    </w:p>
    <w:p w:rsidR="007A0EA6" w:rsidRPr="007A0EA6" w:rsidRDefault="007A0EA6" w:rsidP="00F63229">
      <w:pPr>
        <w:pStyle w:val="Heading2"/>
      </w:pPr>
      <w:bookmarkStart w:id="22" w:name="_Toc210381112"/>
      <w:r w:rsidRPr="007A0EA6">
        <w:lastRenderedPageBreak/>
        <w:t>Organization</w:t>
      </w:r>
      <w:bookmarkEnd w:id="21"/>
      <w:bookmarkEnd w:id="22"/>
      <w:r w:rsidRPr="007A0EA6">
        <w:t xml:space="preserve"> </w:t>
      </w:r>
    </w:p>
    <w:p w:rsidR="0031086F" w:rsidRPr="000D7CAC" w:rsidRDefault="0031086F" w:rsidP="007A0EA6">
      <w:pPr>
        <w:pStyle w:val="Body2"/>
        <w:rPr>
          <w:color w:val="auto"/>
        </w:rPr>
      </w:pPr>
      <w:r w:rsidRPr="000D7CAC">
        <w:rPr>
          <w:color w:val="auto"/>
        </w:rPr>
        <w:t xml:space="preserve">The interfaces in this document are grouped by sub-system as identified in the sub-system identifier. All interfaces between the </w:t>
      </w:r>
      <w:r w:rsidR="003D659B">
        <w:rPr>
          <w:color w:val="auto"/>
        </w:rPr>
        <w:t>Hadron Polarimetry Systems</w:t>
      </w:r>
      <w:r w:rsidR="002F05CC">
        <w:rPr>
          <w:color w:val="auto"/>
        </w:rPr>
        <w:t xml:space="preserve"> </w:t>
      </w:r>
      <w:r w:rsidR="00BA1063">
        <w:rPr>
          <w:color w:val="auto"/>
        </w:rPr>
        <w:t xml:space="preserve">and a </w:t>
      </w:r>
      <w:r w:rsidRPr="000D7CAC">
        <w:rPr>
          <w:color w:val="auto"/>
        </w:rPr>
        <w:t>related sub-system will be included in a single section.</w:t>
      </w:r>
      <w:r w:rsidR="00D51AFC">
        <w:rPr>
          <w:color w:val="auto"/>
        </w:rPr>
        <w:t xml:space="preserve"> </w:t>
      </w:r>
      <w:r w:rsidRPr="000D7CAC">
        <w:rPr>
          <w:color w:val="auto"/>
        </w:rPr>
        <w:t>Entries within that section will be sorted by the interface identifier or WBS number, as appropriate.</w:t>
      </w:r>
    </w:p>
    <w:p w:rsidR="007A0EA6" w:rsidRPr="007A0EA6" w:rsidRDefault="007A0EA6" w:rsidP="00245F70">
      <w:pPr>
        <w:pStyle w:val="Heading1"/>
      </w:pPr>
      <w:bookmarkStart w:id="23" w:name="_Toc137386759"/>
      <w:bookmarkStart w:id="24" w:name="_Toc137386900"/>
      <w:bookmarkStart w:id="25" w:name="_Toc210381113"/>
      <w:r w:rsidRPr="007A0EA6">
        <w:t>Interface summary</w:t>
      </w:r>
      <w:bookmarkEnd w:id="23"/>
      <w:bookmarkEnd w:id="24"/>
      <w:bookmarkEnd w:id="25"/>
    </w:p>
    <w:p w:rsidR="007A0EA6" w:rsidRPr="007A0EA6" w:rsidRDefault="007A0EA6" w:rsidP="005250F4">
      <w:pPr>
        <w:pStyle w:val="Body1"/>
      </w:pPr>
      <w:r w:rsidRPr="007A0EA6">
        <w:t xml:space="preserve">This </w:t>
      </w:r>
      <w:r w:rsidR="008C5B68">
        <w:t xml:space="preserve">tables in this section </w:t>
      </w:r>
      <w:r w:rsidR="000D7CAC">
        <w:t xml:space="preserve">provide a list of all interfaces that are defined within this document. </w:t>
      </w:r>
      <w:r w:rsidR="008C5B68">
        <w:t xml:space="preserve">The interfaces are grouped by sub-system/WBS. Each </w:t>
      </w:r>
      <w:r w:rsidRPr="007A0EA6">
        <w:t>table has the following fields:</w:t>
      </w:r>
    </w:p>
    <w:p w:rsidR="007A0EA6" w:rsidRPr="007A0EA6" w:rsidRDefault="007A0EA6" w:rsidP="007A0EA6">
      <w:pPr>
        <w:pStyle w:val="Body1Bulleted"/>
      </w:pPr>
      <w:r w:rsidRPr="007A0EA6">
        <w:t>Section: the section number in this document where the interface is addressed.</w:t>
      </w:r>
    </w:p>
    <w:p w:rsidR="007A0EA6" w:rsidRPr="007A0EA6" w:rsidRDefault="007A0EA6" w:rsidP="007A0EA6">
      <w:pPr>
        <w:pStyle w:val="Body1Bulleted"/>
      </w:pPr>
      <w:r w:rsidRPr="007A0EA6">
        <w:t xml:space="preserve">WBS (1): </w:t>
      </w:r>
      <w:r w:rsidR="00E85389">
        <w:t>the WBS number within the ICD reference system, unless the reference system is the owner.</w:t>
      </w:r>
    </w:p>
    <w:p w:rsidR="007A0EA6" w:rsidRPr="007A0EA6" w:rsidRDefault="007A0EA6" w:rsidP="007A0EA6">
      <w:pPr>
        <w:pStyle w:val="Body1Bulleted"/>
      </w:pPr>
      <w:r w:rsidRPr="007A0EA6">
        <w:t xml:space="preserve">WBS (2): the WBS number for the </w:t>
      </w:r>
      <w:r w:rsidR="00E85389">
        <w:t>connected system.</w:t>
      </w:r>
    </w:p>
    <w:p w:rsidR="007A0EA6" w:rsidRDefault="0031086F" w:rsidP="007A0EA6">
      <w:pPr>
        <w:pStyle w:val="Body1Bulleted"/>
      </w:pPr>
      <w:r>
        <w:t>ID: the interface identifier as defined in the Interface Requirement Document (IRD)</w:t>
      </w:r>
      <w:r w:rsidR="00E85389">
        <w:t>.</w:t>
      </w:r>
    </w:p>
    <w:p w:rsidR="0031086F" w:rsidRDefault="0031086F" w:rsidP="007A0EA6">
      <w:pPr>
        <w:pStyle w:val="Body1Bulleted"/>
      </w:pPr>
      <w:r>
        <w:t>Name: the name of the interface as defined in the IRD</w:t>
      </w:r>
      <w:r w:rsidR="00E85389">
        <w:t>.</w:t>
      </w:r>
    </w:p>
    <w:p w:rsidR="0031086F" w:rsidRDefault="0031086F" w:rsidP="007A0EA6">
      <w:pPr>
        <w:pStyle w:val="Body1Bulleted"/>
      </w:pPr>
      <w:r>
        <w:t>Description: the description of the interface as defined in the IRD</w:t>
      </w:r>
      <w:r w:rsidR="00E85389">
        <w:t>.</w:t>
      </w:r>
    </w:p>
    <w:p w:rsidR="003D659B" w:rsidRDefault="0031086F" w:rsidP="0031086F">
      <w:pPr>
        <w:pStyle w:val="Body1Bulleted"/>
      </w:pPr>
      <w:r>
        <w:t>Owner:</w:t>
      </w:r>
      <w:r w:rsidR="007A0EA6" w:rsidRPr="007A0EA6">
        <w:t xml:space="preserve"> identifies the WBS</w:t>
      </w:r>
      <w:r>
        <w:t xml:space="preserve"> number of the </w:t>
      </w:r>
      <w:r w:rsidR="007A0EA6" w:rsidRPr="007A0EA6">
        <w:t xml:space="preserve">entity that is responsible for </w:t>
      </w:r>
      <w:r w:rsidR="00DC056A">
        <w:t xml:space="preserve">ensuring the </w:t>
      </w:r>
      <w:r w:rsidR="007A0EA6" w:rsidRPr="007A0EA6">
        <w:t>interface is provided and that it meets validation/verification requirements.</w:t>
      </w:r>
    </w:p>
    <w:p w:rsidR="003D659B" w:rsidRDefault="003D659B" w:rsidP="003D659B">
      <w:pPr>
        <w:pStyle w:val="TableNumber"/>
      </w:pPr>
      <w:r>
        <w:t>Hadron Polarimetry Systems to ASR Systems Integration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3D659B" w:rsidTr="003D65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3D659B" w:rsidRDefault="003D659B" w:rsidP="003D659B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3D659B" w:rsidRDefault="003D659B" w:rsidP="003D659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3D659B" w:rsidRDefault="003D659B" w:rsidP="003D659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3D659B" w:rsidRDefault="003D659B" w:rsidP="003D659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3D659B" w:rsidRDefault="003D659B" w:rsidP="003D659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3D659B" w:rsidRDefault="003D659B" w:rsidP="003D659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3D659B" w:rsidRDefault="003D659B" w:rsidP="003D659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3D659B" w:rsidTr="003D6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3D659B" w:rsidRDefault="003D659B" w:rsidP="003D659B">
            <w:pPr>
              <w:pStyle w:val="TableEntry"/>
            </w:pPr>
            <w:r>
              <w:t>4</w:t>
            </w:r>
          </w:p>
        </w:tc>
        <w:tc>
          <w:tcPr>
            <w:tcW w:w="1337" w:type="dxa"/>
          </w:tcPr>
          <w:p w:rsidR="003D659B" w:rsidRDefault="003D659B" w:rsidP="003D659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3D659B" w:rsidRDefault="003D659B" w:rsidP="003D659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6.02.04</w:t>
            </w:r>
          </w:p>
        </w:tc>
        <w:tc>
          <w:tcPr>
            <w:tcW w:w="1337" w:type="dxa"/>
          </w:tcPr>
          <w:p w:rsidR="003D659B" w:rsidRDefault="003D659B" w:rsidP="003D659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3D659B" w:rsidRDefault="003D659B" w:rsidP="003D659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3D659B" w:rsidRDefault="003D659B" w:rsidP="003D659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ASR Systems Integration</w:t>
            </w:r>
          </w:p>
        </w:tc>
        <w:tc>
          <w:tcPr>
            <w:tcW w:w="1338" w:type="dxa"/>
          </w:tcPr>
          <w:p w:rsidR="003D659B" w:rsidRDefault="003D659B" w:rsidP="003D659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D659B" w:rsidTr="003D65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3D659B" w:rsidRDefault="003D659B" w:rsidP="003D659B">
            <w:pPr>
              <w:pStyle w:val="TableEntry"/>
            </w:pPr>
            <w:r>
              <w:t>4.1</w:t>
            </w:r>
          </w:p>
        </w:tc>
        <w:tc>
          <w:tcPr>
            <w:tcW w:w="1337" w:type="dxa"/>
          </w:tcPr>
          <w:p w:rsidR="003D659B" w:rsidRDefault="003D659B" w:rsidP="003D659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6.03.01.11.02</w:t>
            </w:r>
          </w:p>
        </w:tc>
        <w:tc>
          <w:tcPr>
            <w:tcW w:w="1337" w:type="dxa"/>
          </w:tcPr>
          <w:p w:rsidR="003D659B" w:rsidRDefault="003D659B" w:rsidP="003D659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6.02.04</w:t>
            </w:r>
          </w:p>
        </w:tc>
        <w:tc>
          <w:tcPr>
            <w:tcW w:w="1337" w:type="dxa"/>
          </w:tcPr>
          <w:p w:rsidR="003D659B" w:rsidRDefault="003D659B" w:rsidP="003D659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I-DET-DS-POL-HPOL.002</w:t>
            </w:r>
          </w:p>
        </w:tc>
        <w:tc>
          <w:tcPr>
            <w:tcW w:w="1337" w:type="dxa"/>
          </w:tcPr>
          <w:p w:rsidR="003D659B" w:rsidRDefault="003D659B" w:rsidP="003D659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Low Voltage Power</w:t>
            </w:r>
          </w:p>
        </w:tc>
        <w:tc>
          <w:tcPr>
            <w:tcW w:w="1337" w:type="dxa"/>
          </w:tcPr>
          <w:p w:rsidR="003D659B" w:rsidRDefault="003D659B" w:rsidP="003D659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Low voltage cabling for electronics and detectors needs to run from the hall at IR-4 to the location of the polarimeters.</w:t>
            </w:r>
          </w:p>
        </w:tc>
        <w:tc>
          <w:tcPr>
            <w:tcW w:w="1338" w:type="dxa"/>
          </w:tcPr>
          <w:p w:rsidR="003D659B" w:rsidRDefault="003D659B" w:rsidP="003D659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6.03.01.11.02</w:t>
            </w:r>
          </w:p>
        </w:tc>
      </w:tr>
    </w:tbl>
    <w:p w:rsidR="007A0EA6" w:rsidRDefault="007A0EA6" w:rsidP="003D659B">
      <w:pPr>
        <w:pStyle w:val="TableEntry"/>
      </w:pPr>
    </w:p>
    <w:p w:rsidR="003D659B" w:rsidRDefault="003D659B" w:rsidP="00833E3A">
      <w:bookmarkStart w:id="26" w:name="InterfaceSummary"/>
      <w:bookmarkEnd w:id="26"/>
    </w:p>
    <w:p w:rsidR="003D659B" w:rsidRDefault="003D659B" w:rsidP="003D659B">
      <w:pPr>
        <w:pStyle w:val="Heading1"/>
      </w:pPr>
      <w:bookmarkStart w:id="27" w:name="_Toc210381114"/>
      <w:r>
        <w:t>Hadron Polarimetry Systems (DET-DS-POL-HPOL) to ASR Systems Integration (ASR-SI)</w:t>
      </w:r>
      <w:bookmarkEnd w:id="27"/>
    </w:p>
    <w:p w:rsidR="003D659B" w:rsidRDefault="003D659B" w:rsidP="003D659B">
      <w:pPr>
        <w:pStyle w:val="InterfaceHeading2"/>
      </w:pPr>
      <w:r>
        <w:t>I-DET-DS-POL-HPOL.002</w:t>
      </w:r>
      <w:r>
        <w:tab/>
        <w:t>Low Voltage Power</w:t>
      </w:r>
    </w:p>
    <w:p w:rsidR="003D659B" w:rsidRDefault="003D659B" w:rsidP="003D659B">
      <w:pPr>
        <w:pStyle w:val="InterfaceDetail"/>
      </w:pPr>
      <w:r>
        <w:t>System 1:</w:t>
      </w:r>
      <w:r>
        <w:tab/>
        <w:t>Hadron Polarimetry (6.03.01.11.02)</w:t>
      </w:r>
    </w:p>
    <w:p w:rsidR="003D659B" w:rsidRDefault="003D659B" w:rsidP="003D659B">
      <w:pPr>
        <w:pStyle w:val="InterfaceDetail"/>
      </w:pPr>
      <w:r>
        <w:t>System 2:</w:t>
      </w:r>
      <w:r>
        <w:tab/>
        <w:t>ASR Systems Integration (6.02.04)</w:t>
      </w:r>
    </w:p>
    <w:p w:rsidR="003D659B" w:rsidRDefault="003D659B" w:rsidP="003D659B">
      <w:pPr>
        <w:pStyle w:val="InterfaceDetail"/>
      </w:pPr>
      <w:r>
        <w:t>Type:</w:t>
      </w:r>
      <w:r>
        <w:tab/>
        <w:t>ELEC</w:t>
      </w:r>
    </w:p>
    <w:p w:rsidR="003D659B" w:rsidRDefault="003D659B" w:rsidP="003D659B">
      <w:pPr>
        <w:pStyle w:val="InterfaceDetail"/>
      </w:pPr>
      <w:r>
        <w:t>Description:</w:t>
      </w:r>
      <w:r>
        <w:tab/>
        <w:t>Low voltage cabling for electronics and detectors needs to run from the hall at IR-4 to the location of the polarimeters.</w:t>
      </w:r>
    </w:p>
    <w:p w:rsidR="003D659B" w:rsidRDefault="003D659B" w:rsidP="003D659B">
      <w:pPr>
        <w:pStyle w:val="InterfaceDetail"/>
      </w:pPr>
      <w:r>
        <w:t>Provider:</w:t>
      </w:r>
      <w:r>
        <w:tab/>
        <w:t>Hadron Polarimetry (6.03.01.11.02)</w:t>
      </w:r>
    </w:p>
    <w:p w:rsidR="003D659B" w:rsidRPr="003D659B" w:rsidRDefault="003D659B" w:rsidP="003D659B">
      <w:pPr>
        <w:pStyle w:val="InterfaceDetail"/>
      </w:pPr>
      <w:r>
        <w:t>Details:</w:t>
      </w:r>
      <w:r>
        <w:tab/>
      </w:r>
    </w:p>
    <w:p w:rsidR="003D659B" w:rsidRPr="003D659B" w:rsidRDefault="003D659B" w:rsidP="003D659B">
      <w:pPr>
        <w:pStyle w:val="InterfaceDetail"/>
      </w:pPr>
      <w:r w:rsidRPr="003D659B">
        <w:lastRenderedPageBreak/>
        <w:t>Requirements:</w:t>
      </w:r>
      <w:r w:rsidRPr="003D659B">
        <w:tab/>
        <w:t>P-DET-DS-POL.4</w:t>
      </w:r>
    </w:p>
    <w:p w:rsidR="003D659B" w:rsidRPr="003D659B" w:rsidRDefault="003D659B" w:rsidP="003D659B">
      <w:pPr>
        <w:pStyle w:val="InterfaceDetail"/>
      </w:pPr>
      <w:r w:rsidRPr="003D659B">
        <w:t>References:</w:t>
      </w:r>
      <w:r w:rsidRPr="003D659B">
        <w:tab/>
      </w:r>
    </w:p>
    <w:p w:rsidR="00833E3A" w:rsidRDefault="00833E3A" w:rsidP="003D659B">
      <w:pPr>
        <w:pStyle w:val="InterfaceDetail"/>
      </w:pPr>
    </w:p>
    <w:p w:rsidR="00833E3A" w:rsidRPr="00833E3A" w:rsidRDefault="00833E3A" w:rsidP="00833E3A">
      <w:bookmarkStart w:id="28" w:name="InterfaceDetails"/>
      <w:bookmarkEnd w:id="28"/>
    </w:p>
    <w:p w:rsidR="007A0EA6" w:rsidRPr="007A0EA6" w:rsidRDefault="007A0EA6" w:rsidP="00245F70">
      <w:pPr>
        <w:pStyle w:val="Heading1"/>
      </w:pPr>
      <w:bookmarkStart w:id="29" w:name="_Toc137386761"/>
      <w:bookmarkStart w:id="30" w:name="_Toc137386903"/>
      <w:bookmarkStart w:id="31" w:name="_Toc210381115"/>
      <w:r w:rsidRPr="007A0EA6">
        <w:t>Applicable Documents</w:t>
      </w:r>
      <w:bookmarkEnd w:id="29"/>
      <w:bookmarkEnd w:id="30"/>
      <w:bookmarkEnd w:id="31"/>
    </w:p>
    <w:p w:rsidR="007A0EA6" w:rsidRPr="007A0EA6" w:rsidRDefault="007A0EA6" w:rsidP="007A0EA6">
      <w:pPr>
        <w:pStyle w:val="Body1"/>
      </w:pPr>
      <w:r w:rsidRPr="007A0EA6">
        <w:t>List applicable documents considered to be part of this document. Applicable documents shall be obtained from the EIC SharePoint Document Center.</w:t>
      </w:r>
    </w:p>
    <w:p w:rsidR="007A0EA6" w:rsidRPr="007A0EA6" w:rsidRDefault="007A0EA6" w:rsidP="00245F70">
      <w:pPr>
        <w:pStyle w:val="Heading1"/>
      </w:pPr>
      <w:bookmarkStart w:id="32" w:name="_Toc137386762"/>
      <w:bookmarkStart w:id="33" w:name="_Toc137386904"/>
      <w:bookmarkStart w:id="34" w:name="_Toc210381116"/>
      <w:r w:rsidRPr="007A0EA6">
        <w:t>Detailed change Log</w:t>
      </w:r>
      <w:bookmarkEnd w:id="32"/>
      <w:bookmarkEnd w:id="33"/>
      <w:bookmarkEnd w:id="34"/>
    </w:p>
    <w:tbl>
      <w:tblPr>
        <w:tblStyle w:val="InterfaceSummaryTable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015"/>
      </w:tblGrid>
      <w:tr w:rsidR="007A0EA6" w:rsidTr="001C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  <w:r w:rsidRPr="001C5347">
              <w:t>Revision</w:t>
            </w: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Date</w:t>
            </w: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Change</w:t>
            </w: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A0EA6" w:rsidRPr="007A0EA6" w:rsidRDefault="00D61851" w:rsidP="00245F70">
      <w:pPr>
        <w:pStyle w:val="Heading1"/>
      </w:pPr>
      <w:bookmarkStart w:id="35" w:name="_Toc210381117"/>
      <w:r>
        <w:t>References</w:t>
      </w:r>
      <w:bookmarkEnd w:id="35"/>
    </w:p>
    <w:p w:rsidR="007A0EA6" w:rsidRPr="00E41820" w:rsidRDefault="007A0EA6" w:rsidP="007A0EA6">
      <w:pPr>
        <w:pStyle w:val="ListofReferences"/>
        <w:numPr>
          <w:ilvl w:val="0"/>
          <w:numId w:val="15"/>
        </w:numPr>
        <w:ind w:left="360"/>
      </w:pPr>
      <w:r w:rsidRPr="00E41820">
        <w:t xml:space="preserve">doi:10.17226/25171., </w:t>
      </w:r>
      <w:r w:rsidRPr="003E736D">
        <w:t>National</w:t>
      </w:r>
      <w:r w:rsidRPr="00E41820">
        <w:t xml:space="preserve"> Academies of Sciences, Engineering, and Medicine, "An Assessment of U.S.-Based Electron-Ion Collider Science", The National Academies Press, Washington, DC, 2018.</w:t>
      </w:r>
      <w:r w:rsidR="00D51AFC">
        <w:t xml:space="preserve"> </w:t>
      </w:r>
      <w:r w:rsidRPr="00E41820">
        <w:t>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EIC-ORG-PLN-010, Electron-Ion Collider L1 Requirements (Global Requirements Document)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BNL-221006-2021-FORE, EIC Conceptual Design Report </w:t>
      </w:r>
    </w:p>
    <w:p w:rsidR="007A0EA6" w:rsidRPr="006B30FA" w:rsidRDefault="007A0EA6" w:rsidP="007A0EA6">
      <w:pPr>
        <w:pStyle w:val="ListofReferences"/>
        <w:numPr>
          <w:ilvl w:val="0"/>
          <w:numId w:val="15"/>
        </w:numPr>
        <w:ind w:left="360"/>
      </w:pPr>
      <w:r w:rsidRPr="006B30FA">
        <w:t>arXiv:2103.05419</w:t>
      </w:r>
      <w:r>
        <w:t xml:space="preserve">, </w:t>
      </w:r>
      <w:r w:rsidRPr="006B30FA">
        <w:t>Science Requirements and Detector Concepts for the Electron-Ion Collider: EIC Yellow Report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EIC-SEG-PLN-016, Requirements Management Plan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</w:t>
      </w:r>
      <w:r w:rsidR="00A561E8">
        <w:t>022</w:t>
      </w:r>
      <w:r w:rsidRPr="007306C4">
        <w:t xml:space="preserve">, Systems Engineering </w:t>
      </w:r>
      <w:r w:rsidR="00A561E8">
        <w:t xml:space="preserve">Management </w:t>
      </w:r>
      <w:r w:rsidRPr="007306C4">
        <w:t>Plan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EIC-SEG-PLN-020, EIC Interface Management Plan </w:t>
      </w:r>
    </w:p>
    <w:p w:rsidR="00A100A8" w:rsidRPr="007A0EA6" w:rsidRDefault="00A100A8" w:rsidP="007A0EA6">
      <w:pPr>
        <w:pStyle w:val="Body2"/>
      </w:pPr>
    </w:p>
    <w:sectPr w:rsidR="00A100A8" w:rsidRPr="007A0EA6" w:rsidSect="00DC30B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59B" w:rsidRDefault="003D659B" w:rsidP="006F08CB">
      <w:r>
        <w:separator/>
      </w:r>
    </w:p>
  </w:endnote>
  <w:endnote w:type="continuationSeparator" w:id="0">
    <w:p w:rsidR="003D659B" w:rsidRDefault="003D659B" w:rsidP="006F08CB">
      <w:r>
        <w:continuationSeparator/>
      </w:r>
    </w:p>
  </w:endnote>
  <w:endnote w:type="continuationNotice" w:id="1">
    <w:p w:rsidR="003D659B" w:rsidRDefault="003D65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081F9F" w:rsidRDefault="006B103A" w:rsidP="00957CE7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5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53173B" w:rsidRDefault="006B103A" w:rsidP="0053173B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1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59B" w:rsidRDefault="003D659B" w:rsidP="006F08CB">
      <w:r>
        <w:separator/>
      </w:r>
    </w:p>
  </w:footnote>
  <w:footnote w:type="continuationSeparator" w:id="0">
    <w:p w:rsidR="003D659B" w:rsidRDefault="003D659B" w:rsidP="006F08CB">
      <w:r>
        <w:continuationSeparator/>
      </w:r>
    </w:p>
  </w:footnote>
  <w:footnote w:type="continuationNotice" w:id="1">
    <w:p w:rsidR="003D659B" w:rsidRDefault="003D65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Default="006B1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Pr="002E5DE2" w:rsidRDefault="006B103A" w:rsidP="002E5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8DF"/>
    <w:multiLevelType w:val="hybridMultilevel"/>
    <w:tmpl w:val="9D3C8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198"/>
    <w:multiLevelType w:val="multilevel"/>
    <w:tmpl w:val="3738B7D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3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3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3Lettered"/>
      <w:lvlText w:val="%4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1"/>
      <w:pStyle w:val="Body3Numbered"/>
      <w:lvlText w:val="%5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1"/>
      <w:pStyle w:val="Body3Sub"/>
      <w:suff w:val="nothing"/>
      <w:lvlText w:val="%6%1"/>
      <w:lvlJc w:val="left"/>
      <w:pPr>
        <w:ind w:left="288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2" w15:restartNumberingAfterBreak="0">
    <w:nsid w:val="1386351C"/>
    <w:multiLevelType w:val="hybridMultilevel"/>
    <w:tmpl w:val="9BF21360"/>
    <w:lvl w:ilvl="0" w:tplc="B59EFB2E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31A4E97"/>
    <w:multiLevelType w:val="multilevel"/>
    <w:tmpl w:val="7DBE7FB2"/>
    <w:lvl w:ilvl="0">
      <w:start w:val="1"/>
      <w:numFmt w:val="decimal"/>
      <w:suff w:val="space"/>
      <w:lvlText w:val="Table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E72CA4"/>
    <w:multiLevelType w:val="hybridMultilevel"/>
    <w:tmpl w:val="1A5A44F8"/>
    <w:lvl w:ilvl="0" w:tplc="884E9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7B8"/>
    <w:multiLevelType w:val="hybridMultilevel"/>
    <w:tmpl w:val="F120E290"/>
    <w:lvl w:ilvl="0" w:tplc="07F463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777"/>
    <w:multiLevelType w:val="hybridMultilevel"/>
    <w:tmpl w:val="FE0A6D2C"/>
    <w:lvl w:ilvl="0" w:tplc="A50C67DA">
      <w:start w:val="1"/>
      <w:numFmt w:val="bullet"/>
      <w:pStyle w:val="InterfaceDetail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7C143D"/>
    <w:multiLevelType w:val="multilevel"/>
    <w:tmpl w:val="F746BFB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1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1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1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1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8" w15:restartNumberingAfterBreak="0">
    <w:nsid w:val="35E24BD6"/>
    <w:multiLevelType w:val="hybridMultilevel"/>
    <w:tmpl w:val="18C46152"/>
    <w:lvl w:ilvl="0" w:tplc="255EED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8655E"/>
    <w:multiLevelType w:val="hybridMultilevel"/>
    <w:tmpl w:val="9B14BE9E"/>
    <w:lvl w:ilvl="0" w:tplc="A2121F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207"/>
    <w:multiLevelType w:val="hybridMultilevel"/>
    <w:tmpl w:val="E7B010C8"/>
    <w:lvl w:ilvl="0" w:tplc="CD2832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0D6C"/>
    <w:multiLevelType w:val="multilevel"/>
    <w:tmpl w:val="742AD12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2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2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2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2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12" w15:restartNumberingAfterBreak="0">
    <w:nsid w:val="4C3C5B35"/>
    <w:multiLevelType w:val="hybridMultilevel"/>
    <w:tmpl w:val="254EAD76"/>
    <w:lvl w:ilvl="0" w:tplc="EFBE002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4FD96D2B"/>
    <w:multiLevelType w:val="hybridMultilevel"/>
    <w:tmpl w:val="B37E9FCA"/>
    <w:lvl w:ilvl="0" w:tplc="A376693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505B7826"/>
    <w:multiLevelType w:val="hybridMultilevel"/>
    <w:tmpl w:val="5ED0C652"/>
    <w:lvl w:ilvl="0" w:tplc="C27A39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pStyle w:val="ListofReference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039FF"/>
    <w:multiLevelType w:val="hybridMultilevel"/>
    <w:tmpl w:val="96AE412C"/>
    <w:lvl w:ilvl="0" w:tplc="983A6D9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B7C0F"/>
    <w:multiLevelType w:val="hybridMultilevel"/>
    <w:tmpl w:val="565A469E"/>
    <w:lvl w:ilvl="0" w:tplc="B2E8F9C4">
      <w:start w:val="1"/>
      <w:numFmt w:val="decimal"/>
      <w:pStyle w:val="TableNumber"/>
      <w:lvlText w:val="Table %1."/>
      <w:lvlJc w:val="left"/>
      <w:pPr>
        <w:ind w:left="6750" w:hanging="360"/>
      </w:pPr>
      <w:rPr>
        <w:rFonts w:ascii="Times New Roman" w:hAnsi="Times New Roman" w:cs="Times New Roman"/>
        <w:bCs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7" w15:restartNumberingAfterBreak="0">
    <w:nsid w:val="5CE506EC"/>
    <w:multiLevelType w:val="hybridMultilevel"/>
    <w:tmpl w:val="B4BC061C"/>
    <w:lvl w:ilvl="0" w:tplc="7C0A2C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2B1C"/>
    <w:multiLevelType w:val="hybridMultilevel"/>
    <w:tmpl w:val="02E44308"/>
    <w:lvl w:ilvl="0" w:tplc="4BB8288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2440DC1"/>
    <w:multiLevelType w:val="multilevel"/>
    <w:tmpl w:val="DD9C6C94"/>
    <w:lvl w:ilvl="0">
      <w:start w:val="1"/>
      <w:numFmt w:val="none"/>
      <w:suff w:val="nothing"/>
      <w:lvlText w:val="%1"/>
      <w:lvlJc w:val="right"/>
      <w:pPr>
        <w:ind w:left="576" w:firstLine="0"/>
      </w:pPr>
      <w:rPr>
        <w:rFonts w:hint="default"/>
      </w:rPr>
    </w:lvl>
    <w:lvl w:ilvl="1">
      <w:start w:val="1"/>
      <w:numFmt w:val="none"/>
      <w:pStyle w:val="Body4"/>
      <w:suff w:val="nothing"/>
      <w:lvlText w:val=""/>
      <w:lvlJc w:val="left"/>
      <w:pPr>
        <w:ind w:left="576" w:firstLine="0"/>
      </w:pPr>
      <w:rPr>
        <w:rFonts w:hint="default"/>
      </w:rPr>
    </w:lvl>
    <w:lvl w:ilvl="2">
      <w:start w:val="1"/>
      <w:numFmt w:val="bullet"/>
      <w:lvlRestart w:val="1"/>
      <w:pStyle w:val="Body4Bulleted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lowerLetter"/>
      <w:lvlRestart w:val="1"/>
      <w:pStyle w:val="Body4Lettered"/>
      <w:lvlText w:val="%1%4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4">
      <w:start w:val="1"/>
      <w:numFmt w:val="decimal"/>
      <w:lvlRestart w:val="1"/>
      <w:pStyle w:val="Body4Numbered"/>
      <w:lvlText w:val="%5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5">
      <w:start w:val="1"/>
      <w:numFmt w:val="none"/>
      <w:lvlRestart w:val="1"/>
      <w:pStyle w:val="Body4Sub"/>
      <w:suff w:val="nothing"/>
      <w:lvlText w:val="%1"/>
      <w:lvlJc w:val="left"/>
      <w:pPr>
        <w:ind w:left="864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%7"/>
      <w:lvlJc w:val="left"/>
      <w:pPr>
        <w:ind w:left="864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</w:abstractNum>
  <w:abstractNum w:abstractNumId="20" w15:restartNumberingAfterBreak="0">
    <w:nsid w:val="73B40A0B"/>
    <w:multiLevelType w:val="hybridMultilevel"/>
    <w:tmpl w:val="4D8A0D48"/>
    <w:lvl w:ilvl="0" w:tplc="BC8E4184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4292B03"/>
    <w:multiLevelType w:val="hybridMultilevel"/>
    <w:tmpl w:val="A7F05268"/>
    <w:lvl w:ilvl="0" w:tplc="E72661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41A8F"/>
    <w:multiLevelType w:val="hybridMultilevel"/>
    <w:tmpl w:val="F07C6296"/>
    <w:lvl w:ilvl="0" w:tplc="730E64D0">
      <w:start w:val="1"/>
      <w:numFmt w:val="decimal"/>
      <w:pStyle w:val="Figure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2BF7"/>
    <w:multiLevelType w:val="multilevel"/>
    <w:tmpl w:val="93303764"/>
    <w:lvl w:ilvl="0">
      <w:start w:val="1"/>
      <w:numFmt w:val="decimal"/>
      <w:pStyle w:val="Heading1"/>
      <w:lvlText w:val="%1."/>
      <w:lvlJc w:val="right"/>
      <w:pPr>
        <w:tabs>
          <w:tab w:val="num" w:pos="0"/>
        </w:tabs>
        <w:ind w:left="0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42"/>
        </w:tabs>
        <w:ind w:left="754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470"/>
        </w:tabs>
        <w:ind w:left="74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E91D60"/>
    <w:multiLevelType w:val="hybridMultilevel"/>
    <w:tmpl w:val="61B27CFA"/>
    <w:lvl w:ilvl="0" w:tplc="C4DCC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0"/>
  </w:num>
  <w:num w:numId="5">
    <w:abstractNumId w:val="5"/>
  </w:num>
  <w:num w:numId="6">
    <w:abstractNumId w:val="21"/>
  </w:num>
  <w:num w:numId="7">
    <w:abstractNumId w:val="22"/>
  </w:num>
  <w:num w:numId="8">
    <w:abstractNumId w:val="4"/>
  </w:num>
  <w:num w:numId="9">
    <w:abstractNumId w:val="15"/>
  </w:num>
  <w:num w:numId="10">
    <w:abstractNumId w:val="20"/>
  </w:num>
  <w:num w:numId="11">
    <w:abstractNumId w:val="18"/>
  </w:num>
  <w:num w:numId="12">
    <w:abstractNumId w:val="2"/>
  </w:num>
  <w:num w:numId="13">
    <w:abstractNumId w:val="13"/>
  </w:num>
  <w:num w:numId="14">
    <w:abstractNumId w:val="7"/>
  </w:num>
  <w:num w:numId="15">
    <w:abstractNumId w:val="14"/>
  </w:num>
  <w:num w:numId="16">
    <w:abstractNumId w:val="3"/>
  </w:num>
  <w:num w:numId="17">
    <w:abstractNumId w:val="8"/>
  </w:num>
  <w:num w:numId="18">
    <w:abstractNumId w:val="23"/>
  </w:num>
  <w:num w:numId="19">
    <w:abstractNumId w:val="1"/>
  </w:num>
  <w:num w:numId="20">
    <w:abstractNumId w:val="1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4"/>
  </w:num>
  <w:num w:numId="24">
    <w:abstractNumId w:val="16"/>
  </w:num>
  <w:num w:numId="25">
    <w:abstractNumId w:val="11"/>
  </w:num>
  <w:num w:numId="26">
    <w:abstractNumId w:val="11"/>
  </w:num>
  <w:num w:numId="27">
    <w:abstractNumId w:val="0"/>
  </w:num>
  <w:num w:numId="28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9B"/>
    <w:rsid w:val="0000003C"/>
    <w:rsid w:val="00001CAB"/>
    <w:rsid w:val="00004818"/>
    <w:rsid w:val="00004AAA"/>
    <w:rsid w:val="00004DDE"/>
    <w:rsid w:val="00006155"/>
    <w:rsid w:val="00006674"/>
    <w:rsid w:val="000113F5"/>
    <w:rsid w:val="00014B10"/>
    <w:rsid w:val="00017BE0"/>
    <w:rsid w:val="00017DDD"/>
    <w:rsid w:val="00020162"/>
    <w:rsid w:val="000219D8"/>
    <w:rsid w:val="00021FAB"/>
    <w:rsid w:val="00024556"/>
    <w:rsid w:val="0002487A"/>
    <w:rsid w:val="00025328"/>
    <w:rsid w:val="000329F5"/>
    <w:rsid w:val="0003386C"/>
    <w:rsid w:val="000342C9"/>
    <w:rsid w:val="00040441"/>
    <w:rsid w:val="0005255F"/>
    <w:rsid w:val="00052AEA"/>
    <w:rsid w:val="00053240"/>
    <w:rsid w:val="000533A6"/>
    <w:rsid w:val="00053B05"/>
    <w:rsid w:val="0005543A"/>
    <w:rsid w:val="00064B9F"/>
    <w:rsid w:val="00081A7B"/>
    <w:rsid w:val="00081F9F"/>
    <w:rsid w:val="00087281"/>
    <w:rsid w:val="00091FE3"/>
    <w:rsid w:val="000948C6"/>
    <w:rsid w:val="000A7A1A"/>
    <w:rsid w:val="000B2F7F"/>
    <w:rsid w:val="000B3778"/>
    <w:rsid w:val="000B39A5"/>
    <w:rsid w:val="000B7EB4"/>
    <w:rsid w:val="000C371F"/>
    <w:rsid w:val="000C3BD3"/>
    <w:rsid w:val="000C416E"/>
    <w:rsid w:val="000C611B"/>
    <w:rsid w:val="000D51B7"/>
    <w:rsid w:val="000D5B9F"/>
    <w:rsid w:val="000D645E"/>
    <w:rsid w:val="000D77CA"/>
    <w:rsid w:val="000D7CAC"/>
    <w:rsid w:val="000E073B"/>
    <w:rsid w:val="000E39A0"/>
    <w:rsid w:val="000E49F3"/>
    <w:rsid w:val="000E526B"/>
    <w:rsid w:val="000E5ADB"/>
    <w:rsid w:val="000F2409"/>
    <w:rsid w:val="000F275C"/>
    <w:rsid w:val="0010157C"/>
    <w:rsid w:val="00102D2A"/>
    <w:rsid w:val="00106D8B"/>
    <w:rsid w:val="00112A8E"/>
    <w:rsid w:val="001139CD"/>
    <w:rsid w:val="0011648D"/>
    <w:rsid w:val="00121CD0"/>
    <w:rsid w:val="00121FE0"/>
    <w:rsid w:val="00127A86"/>
    <w:rsid w:val="0013036B"/>
    <w:rsid w:val="0013168A"/>
    <w:rsid w:val="00135236"/>
    <w:rsid w:val="00136916"/>
    <w:rsid w:val="00146CB5"/>
    <w:rsid w:val="00146CC8"/>
    <w:rsid w:val="00147B71"/>
    <w:rsid w:val="00150682"/>
    <w:rsid w:val="00151833"/>
    <w:rsid w:val="00154719"/>
    <w:rsid w:val="00155FD3"/>
    <w:rsid w:val="0016268E"/>
    <w:rsid w:val="00164E6F"/>
    <w:rsid w:val="001653F7"/>
    <w:rsid w:val="001717CB"/>
    <w:rsid w:val="00171ED3"/>
    <w:rsid w:val="00172465"/>
    <w:rsid w:val="00172BDD"/>
    <w:rsid w:val="00173A55"/>
    <w:rsid w:val="00175189"/>
    <w:rsid w:val="00183CA1"/>
    <w:rsid w:val="00184D84"/>
    <w:rsid w:val="00191954"/>
    <w:rsid w:val="00191D58"/>
    <w:rsid w:val="001923EE"/>
    <w:rsid w:val="0019385F"/>
    <w:rsid w:val="0019476D"/>
    <w:rsid w:val="001970CF"/>
    <w:rsid w:val="001A49C6"/>
    <w:rsid w:val="001A7DD9"/>
    <w:rsid w:val="001B2987"/>
    <w:rsid w:val="001B7C58"/>
    <w:rsid w:val="001C0552"/>
    <w:rsid w:val="001C1613"/>
    <w:rsid w:val="001C5347"/>
    <w:rsid w:val="001D081B"/>
    <w:rsid w:val="001D1C59"/>
    <w:rsid w:val="001E50CB"/>
    <w:rsid w:val="001E5D9B"/>
    <w:rsid w:val="001F1B81"/>
    <w:rsid w:val="001F3056"/>
    <w:rsid w:val="001F3282"/>
    <w:rsid w:val="001F413C"/>
    <w:rsid w:val="001F4764"/>
    <w:rsid w:val="001F5BFC"/>
    <w:rsid w:val="002054DB"/>
    <w:rsid w:val="00205A22"/>
    <w:rsid w:val="00212CDE"/>
    <w:rsid w:val="00213B03"/>
    <w:rsid w:val="00215F04"/>
    <w:rsid w:val="002205B3"/>
    <w:rsid w:val="0022558C"/>
    <w:rsid w:val="00233D6D"/>
    <w:rsid w:val="00236568"/>
    <w:rsid w:val="00241B81"/>
    <w:rsid w:val="00245F70"/>
    <w:rsid w:val="002516AD"/>
    <w:rsid w:val="00251A80"/>
    <w:rsid w:val="00261ABD"/>
    <w:rsid w:val="00262250"/>
    <w:rsid w:val="00262F27"/>
    <w:rsid w:val="00263133"/>
    <w:rsid w:val="00263418"/>
    <w:rsid w:val="00265427"/>
    <w:rsid w:val="00265F5A"/>
    <w:rsid w:val="002705D9"/>
    <w:rsid w:val="00272DFF"/>
    <w:rsid w:val="002742A2"/>
    <w:rsid w:val="00277CBB"/>
    <w:rsid w:val="0028560A"/>
    <w:rsid w:val="00285EEC"/>
    <w:rsid w:val="002861F5"/>
    <w:rsid w:val="00296E5A"/>
    <w:rsid w:val="002970D7"/>
    <w:rsid w:val="002A0DE7"/>
    <w:rsid w:val="002A52F5"/>
    <w:rsid w:val="002B1CFB"/>
    <w:rsid w:val="002B3779"/>
    <w:rsid w:val="002B4B7C"/>
    <w:rsid w:val="002B743C"/>
    <w:rsid w:val="002C3C64"/>
    <w:rsid w:val="002D1506"/>
    <w:rsid w:val="002D1996"/>
    <w:rsid w:val="002D1AFA"/>
    <w:rsid w:val="002D1C42"/>
    <w:rsid w:val="002D4E2E"/>
    <w:rsid w:val="002E0B62"/>
    <w:rsid w:val="002E3F57"/>
    <w:rsid w:val="002E5DE2"/>
    <w:rsid w:val="002E5F57"/>
    <w:rsid w:val="002F05CC"/>
    <w:rsid w:val="002F6C5C"/>
    <w:rsid w:val="00300F4D"/>
    <w:rsid w:val="00302D81"/>
    <w:rsid w:val="003065D5"/>
    <w:rsid w:val="003106B6"/>
    <w:rsid w:val="0031086F"/>
    <w:rsid w:val="00311D85"/>
    <w:rsid w:val="00314BF9"/>
    <w:rsid w:val="003156C0"/>
    <w:rsid w:val="00316CA2"/>
    <w:rsid w:val="0032025F"/>
    <w:rsid w:val="003202DB"/>
    <w:rsid w:val="00321B68"/>
    <w:rsid w:val="0032215C"/>
    <w:rsid w:val="003270A7"/>
    <w:rsid w:val="00332C5A"/>
    <w:rsid w:val="0033417F"/>
    <w:rsid w:val="0033503C"/>
    <w:rsid w:val="00335B4F"/>
    <w:rsid w:val="00340C11"/>
    <w:rsid w:val="003446CF"/>
    <w:rsid w:val="00345550"/>
    <w:rsid w:val="003566A2"/>
    <w:rsid w:val="00357127"/>
    <w:rsid w:val="00371D2A"/>
    <w:rsid w:val="0037365F"/>
    <w:rsid w:val="0037412A"/>
    <w:rsid w:val="00381136"/>
    <w:rsid w:val="00384CCB"/>
    <w:rsid w:val="003867D1"/>
    <w:rsid w:val="003868A1"/>
    <w:rsid w:val="00393364"/>
    <w:rsid w:val="00397600"/>
    <w:rsid w:val="0039791E"/>
    <w:rsid w:val="003A0A47"/>
    <w:rsid w:val="003A199D"/>
    <w:rsid w:val="003A2005"/>
    <w:rsid w:val="003A6143"/>
    <w:rsid w:val="003B1D69"/>
    <w:rsid w:val="003B4A8E"/>
    <w:rsid w:val="003B5356"/>
    <w:rsid w:val="003B73DE"/>
    <w:rsid w:val="003C1D52"/>
    <w:rsid w:val="003D2BE0"/>
    <w:rsid w:val="003D3795"/>
    <w:rsid w:val="003D659B"/>
    <w:rsid w:val="003E03B1"/>
    <w:rsid w:val="003E2402"/>
    <w:rsid w:val="003E60F4"/>
    <w:rsid w:val="003E658E"/>
    <w:rsid w:val="003E6B78"/>
    <w:rsid w:val="003E736D"/>
    <w:rsid w:val="003F0432"/>
    <w:rsid w:val="003F3637"/>
    <w:rsid w:val="003F3C44"/>
    <w:rsid w:val="003F5BD4"/>
    <w:rsid w:val="003F6600"/>
    <w:rsid w:val="003F7020"/>
    <w:rsid w:val="003F7496"/>
    <w:rsid w:val="003F75E7"/>
    <w:rsid w:val="0040488F"/>
    <w:rsid w:val="0040740F"/>
    <w:rsid w:val="00407519"/>
    <w:rsid w:val="00411E2A"/>
    <w:rsid w:val="00414BA3"/>
    <w:rsid w:val="00416348"/>
    <w:rsid w:val="004202D4"/>
    <w:rsid w:val="004211B3"/>
    <w:rsid w:val="00424E84"/>
    <w:rsid w:val="00430DBD"/>
    <w:rsid w:val="0043122C"/>
    <w:rsid w:val="00432B28"/>
    <w:rsid w:val="00434661"/>
    <w:rsid w:val="00436924"/>
    <w:rsid w:val="00436F6F"/>
    <w:rsid w:val="00443D26"/>
    <w:rsid w:val="00445DC9"/>
    <w:rsid w:val="00446BCB"/>
    <w:rsid w:val="00451A9B"/>
    <w:rsid w:val="00452894"/>
    <w:rsid w:val="00453641"/>
    <w:rsid w:val="00455E0C"/>
    <w:rsid w:val="00460205"/>
    <w:rsid w:val="004610E0"/>
    <w:rsid w:val="00463854"/>
    <w:rsid w:val="00465DA5"/>
    <w:rsid w:val="004671B1"/>
    <w:rsid w:val="00467DEC"/>
    <w:rsid w:val="0047017E"/>
    <w:rsid w:val="004768B2"/>
    <w:rsid w:val="004809F5"/>
    <w:rsid w:val="00481754"/>
    <w:rsid w:val="00481A22"/>
    <w:rsid w:val="0049434F"/>
    <w:rsid w:val="00495766"/>
    <w:rsid w:val="004A1AE7"/>
    <w:rsid w:val="004A75F6"/>
    <w:rsid w:val="004A7765"/>
    <w:rsid w:val="004B1411"/>
    <w:rsid w:val="004B5CAB"/>
    <w:rsid w:val="004B6236"/>
    <w:rsid w:val="004C6572"/>
    <w:rsid w:val="004D42C7"/>
    <w:rsid w:val="004D49AF"/>
    <w:rsid w:val="004E03F1"/>
    <w:rsid w:val="004E1760"/>
    <w:rsid w:val="004E7FE1"/>
    <w:rsid w:val="004F0F1A"/>
    <w:rsid w:val="004F5B63"/>
    <w:rsid w:val="005031AD"/>
    <w:rsid w:val="00503EEC"/>
    <w:rsid w:val="0050436E"/>
    <w:rsid w:val="00512DB1"/>
    <w:rsid w:val="00514589"/>
    <w:rsid w:val="00515C7E"/>
    <w:rsid w:val="00517B15"/>
    <w:rsid w:val="005250F4"/>
    <w:rsid w:val="00526352"/>
    <w:rsid w:val="00530850"/>
    <w:rsid w:val="0053173B"/>
    <w:rsid w:val="005322C6"/>
    <w:rsid w:val="005326B0"/>
    <w:rsid w:val="00532BFA"/>
    <w:rsid w:val="00534618"/>
    <w:rsid w:val="0053484E"/>
    <w:rsid w:val="0053643D"/>
    <w:rsid w:val="00540FD8"/>
    <w:rsid w:val="005428D0"/>
    <w:rsid w:val="00543472"/>
    <w:rsid w:val="00553259"/>
    <w:rsid w:val="00555BF0"/>
    <w:rsid w:val="00557213"/>
    <w:rsid w:val="00561696"/>
    <w:rsid w:val="00562F9D"/>
    <w:rsid w:val="00566FFC"/>
    <w:rsid w:val="005734DA"/>
    <w:rsid w:val="00584172"/>
    <w:rsid w:val="00585235"/>
    <w:rsid w:val="00586AEA"/>
    <w:rsid w:val="0059207B"/>
    <w:rsid w:val="005A15A9"/>
    <w:rsid w:val="005A262F"/>
    <w:rsid w:val="005A51CD"/>
    <w:rsid w:val="005B3BBC"/>
    <w:rsid w:val="005B5D7F"/>
    <w:rsid w:val="005B64FC"/>
    <w:rsid w:val="005C3C5C"/>
    <w:rsid w:val="005C64AF"/>
    <w:rsid w:val="005D11D5"/>
    <w:rsid w:val="005D2297"/>
    <w:rsid w:val="005D3C59"/>
    <w:rsid w:val="005D68A8"/>
    <w:rsid w:val="005D72D1"/>
    <w:rsid w:val="005E5448"/>
    <w:rsid w:val="005E717C"/>
    <w:rsid w:val="005F0572"/>
    <w:rsid w:val="005F43E1"/>
    <w:rsid w:val="00600233"/>
    <w:rsid w:val="0060084D"/>
    <w:rsid w:val="00603054"/>
    <w:rsid w:val="00603B75"/>
    <w:rsid w:val="006040D0"/>
    <w:rsid w:val="00606BE2"/>
    <w:rsid w:val="00612B6C"/>
    <w:rsid w:val="00612BA6"/>
    <w:rsid w:val="006135EC"/>
    <w:rsid w:val="00622893"/>
    <w:rsid w:val="00624DD9"/>
    <w:rsid w:val="00625BBD"/>
    <w:rsid w:val="006277CA"/>
    <w:rsid w:val="00627C63"/>
    <w:rsid w:val="00633ADE"/>
    <w:rsid w:val="00633E97"/>
    <w:rsid w:val="00634EDC"/>
    <w:rsid w:val="006375CB"/>
    <w:rsid w:val="0064574B"/>
    <w:rsid w:val="00652BE5"/>
    <w:rsid w:val="00653739"/>
    <w:rsid w:val="00653D28"/>
    <w:rsid w:val="0066286C"/>
    <w:rsid w:val="00664145"/>
    <w:rsid w:val="0066781C"/>
    <w:rsid w:val="0067155C"/>
    <w:rsid w:val="006724F5"/>
    <w:rsid w:val="00674750"/>
    <w:rsid w:val="00675CD5"/>
    <w:rsid w:val="00681AF6"/>
    <w:rsid w:val="00681F19"/>
    <w:rsid w:val="00686226"/>
    <w:rsid w:val="00687683"/>
    <w:rsid w:val="006963CF"/>
    <w:rsid w:val="006A0876"/>
    <w:rsid w:val="006A16D3"/>
    <w:rsid w:val="006A1B50"/>
    <w:rsid w:val="006A4C7D"/>
    <w:rsid w:val="006A5322"/>
    <w:rsid w:val="006A65EA"/>
    <w:rsid w:val="006A7927"/>
    <w:rsid w:val="006B103A"/>
    <w:rsid w:val="006B1437"/>
    <w:rsid w:val="006B1AB7"/>
    <w:rsid w:val="006B30FA"/>
    <w:rsid w:val="006B7DC2"/>
    <w:rsid w:val="006C078A"/>
    <w:rsid w:val="006C47B0"/>
    <w:rsid w:val="006C4F1C"/>
    <w:rsid w:val="006D0039"/>
    <w:rsid w:val="006D1160"/>
    <w:rsid w:val="006D1432"/>
    <w:rsid w:val="006D2F08"/>
    <w:rsid w:val="006D365C"/>
    <w:rsid w:val="006D3AD0"/>
    <w:rsid w:val="006D5652"/>
    <w:rsid w:val="006E0E08"/>
    <w:rsid w:val="006E7C69"/>
    <w:rsid w:val="006F08CB"/>
    <w:rsid w:val="006F6A3D"/>
    <w:rsid w:val="00700512"/>
    <w:rsid w:val="00702992"/>
    <w:rsid w:val="00702DF9"/>
    <w:rsid w:val="007043CD"/>
    <w:rsid w:val="007105C9"/>
    <w:rsid w:val="00710B93"/>
    <w:rsid w:val="0071121F"/>
    <w:rsid w:val="00713442"/>
    <w:rsid w:val="007160B5"/>
    <w:rsid w:val="0071761C"/>
    <w:rsid w:val="00720F02"/>
    <w:rsid w:val="0072358D"/>
    <w:rsid w:val="00723F69"/>
    <w:rsid w:val="00726B06"/>
    <w:rsid w:val="007306C4"/>
    <w:rsid w:val="0073326D"/>
    <w:rsid w:val="007418F6"/>
    <w:rsid w:val="00746C7A"/>
    <w:rsid w:val="007507A9"/>
    <w:rsid w:val="0075091C"/>
    <w:rsid w:val="00751D44"/>
    <w:rsid w:val="00754AD6"/>
    <w:rsid w:val="00761797"/>
    <w:rsid w:val="00761A09"/>
    <w:rsid w:val="007664B5"/>
    <w:rsid w:val="00774DF1"/>
    <w:rsid w:val="007752DB"/>
    <w:rsid w:val="00782C12"/>
    <w:rsid w:val="007841FD"/>
    <w:rsid w:val="0078625C"/>
    <w:rsid w:val="00792E0F"/>
    <w:rsid w:val="00793516"/>
    <w:rsid w:val="007971AE"/>
    <w:rsid w:val="007A054D"/>
    <w:rsid w:val="007A0EA6"/>
    <w:rsid w:val="007B3909"/>
    <w:rsid w:val="007C0463"/>
    <w:rsid w:val="007D5BDC"/>
    <w:rsid w:val="007D63FA"/>
    <w:rsid w:val="007E128B"/>
    <w:rsid w:val="007E15CE"/>
    <w:rsid w:val="007E5607"/>
    <w:rsid w:val="007E698F"/>
    <w:rsid w:val="007F1B26"/>
    <w:rsid w:val="007F2C6F"/>
    <w:rsid w:val="007F3126"/>
    <w:rsid w:val="007F60E0"/>
    <w:rsid w:val="00802440"/>
    <w:rsid w:val="00803E23"/>
    <w:rsid w:val="00804EA8"/>
    <w:rsid w:val="0080728F"/>
    <w:rsid w:val="00816AD0"/>
    <w:rsid w:val="00824E3A"/>
    <w:rsid w:val="00825C8C"/>
    <w:rsid w:val="008306EC"/>
    <w:rsid w:val="00833E3A"/>
    <w:rsid w:val="00834758"/>
    <w:rsid w:val="00835371"/>
    <w:rsid w:val="008353AA"/>
    <w:rsid w:val="0083576B"/>
    <w:rsid w:val="00844C41"/>
    <w:rsid w:val="00845A44"/>
    <w:rsid w:val="00845E17"/>
    <w:rsid w:val="00846E57"/>
    <w:rsid w:val="00851ECA"/>
    <w:rsid w:val="00852AF1"/>
    <w:rsid w:val="008532E3"/>
    <w:rsid w:val="00863D25"/>
    <w:rsid w:val="00864CAF"/>
    <w:rsid w:val="00865135"/>
    <w:rsid w:val="0086785A"/>
    <w:rsid w:val="00867D58"/>
    <w:rsid w:val="008720E2"/>
    <w:rsid w:val="00881C37"/>
    <w:rsid w:val="00882230"/>
    <w:rsid w:val="00882FA6"/>
    <w:rsid w:val="00883DD1"/>
    <w:rsid w:val="008872DE"/>
    <w:rsid w:val="008904A4"/>
    <w:rsid w:val="00890855"/>
    <w:rsid w:val="008909BB"/>
    <w:rsid w:val="00892715"/>
    <w:rsid w:val="00895C5C"/>
    <w:rsid w:val="0089703D"/>
    <w:rsid w:val="008A632A"/>
    <w:rsid w:val="008A6B60"/>
    <w:rsid w:val="008B0C0E"/>
    <w:rsid w:val="008B12D6"/>
    <w:rsid w:val="008B527A"/>
    <w:rsid w:val="008C2037"/>
    <w:rsid w:val="008C5B68"/>
    <w:rsid w:val="008D097B"/>
    <w:rsid w:val="008D379F"/>
    <w:rsid w:val="008D5364"/>
    <w:rsid w:val="008E29F7"/>
    <w:rsid w:val="008E4E7F"/>
    <w:rsid w:val="008E6906"/>
    <w:rsid w:val="008E78D3"/>
    <w:rsid w:val="008F33C5"/>
    <w:rsid w:val="00900AB8"/>
    <w:rsid w:val="00910725"/>
    <w:rsid w:val="00916342"/>
    <w:rsid w:val="00917988"/>
    <w:rsid w:val="009211ED"/>
    <w:rsid w:val="00922F44"/>
    <w:rsid w:val="00923805"/>
    <w:rsid w:val="00925C8D"/>
    <w:rsid w:val="00927CCA"/>
    <w:rsid w:val="009315BF"/>
    <w:rsid w:val="00931AB6"/>
    <w:rsid w:val="009331AE"/>
    <w:rsid w:val="00936348"/>
    <w:rsid w:val="0093688A"/>
    <w:rsid w:val="0094103B"/>
    <w:rsid w:val="00941CA7"/>
    <w:rsid w:val="00942587"/>
    <w:rsid w:val="0094369A"/>
    <w:rsid w:val="0094387D"/>
    <w:rsid w:val="00944E6E"/>
    <w:rsid w:val="00952E69"/>
    <w:rsid w:val="00956216"/>
    <w:rsid w:val="00957CE7"/>
    <w:rsid w:val="00960BD1"/>
    <w:rsid w:val="009624BC"/>
    <w:rsid w:val="0096265F"/>
    <w:rsid w:val="0096609B"/>
    <w:rsid w:val="00973E6E"/>
    <w:rsid w:val="00976DB5"/>
    <w:rsid w:val="009879AC"/>
    <w:rsid w:val="009933E8"/>
    <w:rsid w:val="00994A1E"/>
    <w:rsid w:val="00994C37"/>
    <w:rsid w:val="0099543B"/>
    <w:rsid w:val="00996B3F"/>
    <w:rsid w:val="009A77C4"/>
    <w:rsid w:val="009B0486"/>
    <w:rsid w:val="009B44E3"/>
    <w:rsid w:val="009C0352"/>
    <w:rsid w:val="009C2BFF"/>
    <w:rsid w:val="009C326D"/>
    <w:rsid w:val="009C549C"/>
    <w:rsid w:val="009D0921"/>
    <w:rsid w:val="009D3CDD"/>
    <w:rsid w:val="009D7D19"/>
    <w:rsid w:val="009E5B07"/>
    <w:rsid w:val="009F05D5"/>
    <w:rsid w:val="009F5CBC"/>
    <w:rsid w:val="00A003B6"/>
    <w:rsid w:val="00A00F59"/>
    <w:rsid w:val="00A01818"/>
    <w:rsid w:val="00A043BD"/>
    <w:rsid w:val="00A100A8"/>
    <w:rsid w:val="00A113B8"/>
    <w:rsid w:val="00A12FE2"/>
    <w:rsid w:val="00A142C9"/>
    <w:rsid w:val="00A14A29"/>
    <w:rsid w:val="00A16C4C"/>
    <w:rsid w:val="00A26474"/>
    <w:rsid w:val="00A313CA"/>
    <w:rsid w:val="00A347BE"/>
    <w:rsid w:val="00A41C1E"/>
    <w:rsid w:val="00A422F8"/>
    <w:rsid w:val="00A434F1"/>
    <w:rsid w:val="00A473A7"/>
    <w:rsid w:val="00A51144"/>
    <w:rsid w:val="00A55837"/>
    <w:rsid w:val="00A561E8"/>
    <w:rsid w:val="00A56B56"/>
    <w:rsid w:val="00A61F0A"/>
    <w:rsid w:val="00A62EFA"/>
    <w:rsid w:val="00A63964"/>
    <w:rsid w:val="00A711A8"/>
    <w:rsid w:val="00A73B5F"/>
    <w:rsid w:val="00A8099B"/>
    <w:rsid w:val="00A83844"/>
    <w:rsid w:val="00A97DD4"/>
    <w:rsid w:val="00AA058A"/>
    <w:rsid w:val="00AA0FE3"/>
    <w:rsid w:val="00AA6FE6"/>
    <w:rsid w:val="00AA709A"/>
    <w:rsid w:val="00AB0184"/>
    <w:rsid w:val="00AB4242"/>
    <w:rsid w:val="00AB42E9"/>
    <w:rsid w:val="00AB4969"/>
    <w:rsid w:val="00AB49E8"/>
    <w:rsid w:val="00AB51CE"/>
    <w:rsid w:val="00AB5BA1"/>
    <w:rsid w:val="00AB7321"/>
    <w:rsid w:val="00AC7627"/>
    <w:rsid w:val="00AD3311"/>
    <w:rsid w:val="00AD434B"/>
    <w:rsid w:val="00AE0AE2"/>
    <w:rsid w:val="00AE1618"/>
    <w:rsid w:val="00AE219B"/>
    <w:rsid w:val="00AE31AC"/>
    <w:rsid w:val="00AE39FA"/>
    <w:rsid w:val="00AF6BD9"/>
    <w:rsid w:val="00B00016"/>
    <w:rsid w:val="00B00A1E"/>
    <w:rsid w:val="00B149FD"/>
    <w:rsid w:val="00B2364C"/>
    <w:rsid w:val="00B23ACA"/>
    <w:rsid w:val="00B23CEB"/>
    <w:rsid w:val="00B27B86"/>
    <w:rsid w:val="00B30B0A"/>
    <w:rsid w:val="00B33ADE"/>
    <w:rsid w:val="00B427BD"/>
    <w:rsid w:val="00B42AE8"/>
    <w:rsid w:val="00B44357"/>
    <w:rsid w:val="00B45BE2"/>
    <w:rsid w:val="00B54B76"/>
    <w:rsid w:val="00B553C2"/>
    <w:rsid w:val="00B6120A"/>
    <w:rsid w:val="00B61743"/>
    <w:rsid w:val="00B64937"/>
    <w:rsid w:val="00B66EC0"/>
    <w:rsid w:val="00B7318C"/>
    <w:rsid w:val="00B747E7"/>
    <w:rsid w:val="00B809FC"/>
    <w:rsid w:val="00B82348"/>
    <w:rsid w:val="00B83751"/>
    <w:rsid w:val="00B858FF"/>
    <w:rsid w:val="00B85FF1"/>
    <w:rsid w:val="00B868B5"/>
    <w:rsid w:val="00B9352D"/>
    <w:rsid w:val="00B97488"/>
    <w:rsid w:val="00B97E0A"/>
    <w:rsid w:val="00BA1063"/>
    <w:rsid w:val="00BA56B2"/>
    <w:rsid w:val="00BA75A8"/>
    <w:rsid w:val="00BA7940"/>
    <w:rsid w:val="00BB2C0A"/>
    <w:rsid w:val="00BB66F6"/>
    <w:rsid w:val="00BC0DD0"/>
    <w:rsid w:val="00BC2E20"/>
    <w:rsid w:val="00BC3313"/>
    <w:rsid w:val="00BC4947"/>
    <w:rsid w:val="00BC553A"/>
    <w:rsid w:val="00BE428E"/>
    <w:rsid w:val="00BE4A01"/>
    <w:rsid w:val="00BE4BAD"/>
    <w:rsid w:val="00BE4DEF"/>
    <w:rsid w:val="00BE55D8"/>
    <w:rsid w:val="00BE7586"/>
    <w:rsid w:val="00BE7E64"/>
    <w:rsid w:val="00BF6720"/>
    <w:rsid w:val="00C13FF6"/>
    <w:rsid w:val="00C155F7"/>
    <w:rsid w:val="00C15BBD"/>
    <w:rsid w:val="00C1641C"/>
    <w:rsid w:val="00C1707B"/>
    <w:rsid w:val="00C2345C"/>
    <w:rsid w:val="00C2477F"/>
    <w:rsid w:val="00C24F4C"/>
    <w:rsid w:val="00C3084E"/>
    <w:rsid w:val="00C37923"/>
    <w:rsid w:val="00C40F05"/>
    <w:rsid w:val="00C444AB"/>
    <w:rsid w:val="00C46B58"/>
    <w:rsid w:val="00C50CF0"/>
    <w:rsid w:val="00C54298"/>
    <w:rsid w:val="00C6119A"/>
    <w:rsid w:val="00C64CB1"/>
    <w:rsid w:val="00C65FB1"/>
    <w:rsid w:val="00C67295"/>
    <w:rsid w:val="00C707FD"/>
    <w:rsid w:val="00C7563F"/>
    <w:rsid w:val="00C7619C"/>
    <w:rsid w:val="00C860DC"/>
    <w:rsid w:val="00C937DA"/>
    <w:rsid w:val="00CA030A"/>
    <w:rsid w:val="00CA0C25"/>
    <w:rsid w:val="00CA0FF5"/>
    <w:rsid w:val="00CA4AC5"/>
    <w:rsid w:val="00CA4F55"/>
    <w:rsid w:val="00CA5F6E"/>
    <w:rsid w:val="00CB1801"/>
    <w:rsid w:val="00CB6AF1"/>
    <w:rsid w:val="00CB7BFD"/>
    <w:rsid w:val="00CC4ADD"/>
    <w:rsid w:val="00CD0751"/>
    <w:rsid w:val="00CD180D"/>
    <w:rsid w:val="00CD3CEA"/>
    <w:rsid w:val="00CD4F6B"/>
    <w:rsid w:val="00CE2063"/>
    <w:rsid w:val="00CE33F6"/>
    <w:rsid w:val="00CE7BE6"/>
    <w:rsid w:val="00CF021C"/>
    <w:rsid w:val="00CF210A"/>
    <w:rsid w:val="00CF453F"/>
    <w:rsid w:val="00CF4AC0"/>
    <w:rsid w:val="00CF7E52"/>
    <w:rsid w:val="00CF7F22"/>
    <w:rsid w:val="00D002D0"/>
    <w:rsid w:val="00D02446"/>
    <w:rsid w:val="00D028E2"/>
    <w:rsid w:val="00D04185"/>
    <w:rsid w:val="00D0465E"/>
    <w:rsid w:val="00D14951"/>
    <w:rsid w:val="00D14D87"/>
    <w:rsid w:val="00D20F10"/>
    <w:rsid w:val="00D2127E"/>
    <w:rsid w:val="00D21BDC"/>
    <w:rsid w:val="00D252D6"/>
    <w:rsid w:val="00D329C5"/>
    <w:rsid w:val="00D3322B"/>
    <w:rsid w:val="00D36409"/>
    <w:rsid w:val="00D367B0"/>
    <w:rsid w:val="00D3687F"/>
    <w:rsid w:val="00D369DF"/>
    <w:rsid w:val="00D36E4C"/>
    <w:rsid w:val="00D464AA"/>
    <w:rsid w:val="00D471E1"/>
    <w:rsid w:val="00D51AFC"/>
    <w:rsid w:val="00D5498A"/>
    <w:rsid w:val="00D5795A"/>
    <w:rsid w:val="00D60264"/>
    <w:rsid w:val="00D61851"/>
    <w:rsid w:val="00D63619"/>
    <w:rsid w:val="00D751F8"/>
    <w:rsid w:val="00D75D53"/>
    <w:rsid w:val="00D767C2"/>
    <w:rsid w:val="00D82431"/>
    <w:rsid w:val="00D84484"/>
    <w:rsid w:val="00D855D9"/>
    <w:rsid w:val="00D85AA1"/>
    <w:rsid w:val="00D85E27"/>
    <w:rsid w:val="00D8769F"/>
    <w:rsid w:val="00D90DDD"/>
    <w:rsid w:val="00D91AEC"/>
    <w:rsid w:val="00D922F9"/>
    <w:rsid w:val="00D97EF0"/>
    <w:rsid w:val="00DA05B7"/>
    <w:rsid w:val="00DA2094"/>
    <w:rsid w:val="00DA74BF"/>
    <w:rsid w:val="00DB1236"/>
    <w:rsid w:val="00DB4001"/>
    <w:rsid w:val="00DB4313"/>
    <w:rsid w:val="00DB6648"/>
    <w:rsid w:val="00DB6B2B"/>
    <w:rsid w:val="00DB7481"/>
    <w:rsid w:val="00DB7511"/>
    <w:rsid w:val="00DC0465"/>
    <w:rsid w:val="00DC056A"/>
    <w:rsid w:val="00DC30BD"/>
    <w:rsid w:val="00DC44BB"/>
    <w:rsid w:val="00DC4A84"/>
    <w:rsid w:val="00DC672B"/>
    <w:rsid w:val="00DD5169"/>
    <w:rsid w:val="00DE0C88"/>
    <w:rsid w:val="00DE12F8"/>
    <w:rsid w:val="00DE1FB2"/>
    <w:rsid w:val="00DE32E8"/>
    <w:rsid w:val="00DE734C"/>
    <w:rsid w:val="00DF45E7"/>
    <w:rsid w:val="00DF7F36"/>
    <w:rsid w:val="00E004B0"/>
    <w:rsid w:val="00E01D1B"/>
    <w:rsid w:val="00E04A13"/>
    <w:rsid w:val="00E063A2"/>
    <w:rsid w:val="00E11F19"/>
    <w:rsid w:val="00E1713D"/>
    <w:rsid w:val="00E21832"/>
    <w:rsid w:val="00E25B80"/>
    <w:rsid w:val="00E26AEA"/>
    <w:rsid w:val="00E26BD2"/>
    <w:rsid w:val="00E32E4B"/>
    <w:rsid w:val="00E357DE"/>
    <w:rsid w:val="00E362BE"/>
    <w:rsid w:val="00E37189"/>
    <w:rsid w:val="00E41820"/>
    <w:rsid w:val="00E429E2"/>
    <w:rsid w:val="00E43F69"/>
    <w:rsid w:val="00E444DD"/>
    <w:rsid w:val="00E50E67"/>
    <w:rsid w:val="00E54E34"/>
    <w:rsid w:val="00E605EB"/>
    <w:rsid w:val="00E61CED"/>
    <w:rsid w:val="00E621F0"/>
    <w:rsid w:val="00E630D3"/>
    <w:rsid w:val="00E6399B"/>
    <w:rsid w:val="00E6440D"/>
    <w:rsid w:val="00E64ABE"/>
    <w:rsid w:val="00E703DC"/>
    <w:rsid w:val="00E7228B"/>
    <w:rsid w:val="00E72B86"/>
    <w:rsid w:val="00E73BD8"/>
    <w:rsid w:val="00E75838"/>
    <w:rsid w:val="00E836DD"/>
    <w:rsid w:val="00E843FC"/>
    <w:rsid w:val="00E8484A"/>
    <w:rsid w:val="00E85389"/>
    <w:rsid w:val="00E910BF"/>
    <w:rsid w:val="00E924F0"/>
    <w:rsid w:val="00E934E5"/>
    <w:rsid w:val="00E93DB5"/>
    <w:rsid w:val="00EA020F"/>
    <w:rsid w:val="00EA1A0D"/>
    <w:rsid w:val="00EA2D63"/>
    <w:rsid w:val="00EA49C1"/>
    <w:rsid w:val="00EB420C"/>
    <w:rsid w:val="00EB4DBA"/>
    <w:rsid w:val="00EB4F82"/>
    <w:rsid w:val="00EB6FDD"/>
    <w:rsid w:val="00EB7059"/>
    <w:rsid w:val="00EB72A2"/>
    <w:rsid w:val="00EC6555"/>
    <w:rsid w:val="00EC6948"/>
    <w:rsid w:val="00EC7765"/>
    <w:rsid w:val="00ED0CCC"/>
    <w:rsid w:val="00ED18B3"/>
    <w:rsid w:val="00ED1B29"/>
    <w:rsid w:val="00ED3B48"/>
    <w:rsid w:val="00ED4642"/>
    <w:rsid w:val="00ED7545"/>
    <w:rsid w:val="00ED7802"/>
    <w:rsid w:val="00EE0FA6"/>
    <w:rsid w:val="00EE1C2B"/>
    <w:rsid w:val="00EE246D"/>
    <w:rsid w:val="00EE30E1"/>
    <w:rsid w:val="00EE3620"/>
    <w:rsid w:val="00EE3907"/>
    <w:rsid w:val="00EE48FE"/>
    <w:rsid w:val="00EE4BFB"/>
    <w:rsid w:val="00EE619C"/>
    <w:rsid w:val="00EE795B"/>
    <w:rsid w:val="00EE7F6B"/>
    <w:rsid w:val="00EF4202"/>
    <w:rsid w:val="00EF5296"/>
    <w:rsid w:val="00EF547B"/>
    <w:rsid w:val="00EF77AA"/>
    <w:rsid w:val="00F0263E"/>
    <w:rsid w:val="00F03F44"/>
    <w:rsid w:val="00F045A1"/>
    <w:rsid w:val="00F0573F"/>
    <w:rsid w:val="00F061FD"/>
    <w:rsid w:val="00F069DF"/>
    <w:rsid w:val="00F11191"/>
    <w:rsid w:val="00F12149"/>
    <w:rsid w:val="00F1260A"/>
    <w:rsid w:val="00F15A9E"/>
    <w:rsid w:val="00F16944"/>
    <w:rsid w:val="00F20614"/>
    <w:rsid w:val="00F20913"/>
    <w:rsid w:val="00F20983"/>
    <w:rsid w:val="00F242A9"/>
    <w:rsid w:val="00F26611"/>
    <w:rsid w:val="00F26889"/>
    <w:rsid w:val="00F26FDF"/>
    <w:rsid w:val="00F33CCB"/>
    <w:rsid w:val="00F33DD2"/>
    <w:rsid w:val="00F34D31"/>
    <w:rsid w:val="00F40022"/>
    <w:rsid w:val="00F42B44"/>
    <w:rsid w:val="00F439E2"/>
    <w:rsid w:val="00F46F5F"/>
    <w:rsid w:val="00F509DE"/>
    <w:rsid w:val="00F52043"/>
    <w:rsid w:val="00F55CC5"/>
    <w:rsid w:val="00F60607"/>
    <w:rsid w:val="00F60E87"/>
    <w:rsid w:val="00F627FE"/>
    <w:rsid w:val="00F62D3E"/>
    <w:rsid w:val="00F63229"/>
    <w:rsid w:val="00F64F14"/>
    <w:rsid w:val="00F669DA"/>
    <w:rsid w:val="00F712FA"/>
    <w:rsid w:val="00F726DE"/>
    <w:rsid w:val="00F75653"/>
    <w:rsid w:val="00F768F6"/>
    <w:rsid w:val="00F84E23"/>
    <w:rsid w:val="00F92F04"/>
    <w:rsid w:val="00F93DC7"/>
    <w:rsid w:val="00F93EDA"/>
    <w:rsid w:val="00F954D0"/>
    <w:rsid w:val="00FA1EE5"/>
    <w:rsid w:val="00FA6429"/>
    <w:rsid w:val="00FA6F3B"/>
    <w:rsid w:val="00FB1D9B"/>
    <w:rsid w:val="00FB41C6"/>
    <w:rsid w:val="00FB42C4"/>
    <w:rsid w:val="00FB6472"/>
    <w:rsid w:val="00FC0B2D"/>
    <w:rsid w:val="00FC1AC0"/>
    <w:rsid w:val="00FC59FA"/>
    <w:rsid w:val="00FC5EB9"/>
    <w:rsid w:val="00FD0853"/>
    <w:rsid w:val="00FD529A"/>
    <w:rsid w:val="00FD5BBE"/>
    <w:rsid w:val="00FD6E53"/>
    <w:rsid w:val="00FE0421"/>
    <w:rsid w:val="00FE0DA8"/>
    <w:rsid w:val="00FE118E"/>
    <w:rsid w:val="00FE21FB"/>
    <w:rsid w:val="00FE248F"/>
    <w:rsid w:val="00FE5F3D"/>
    <w:rsid w:val="00FE7904"/>
    <w:rsid w:val="00FF3952"/>
    <w:rsid w:val="00FF3BA7"/>
    <w:rsid w:val="00FF4A48"/>
    <w:rsid w:val="3B03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3AFCF"/>
  <w15:chartTrackingRefBased/>
  <w15:docId w15:val="{992E9314-A120-4771-9031-E06D87C3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1A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Heading"/>
    <w:next w:val="Body1"/>
    <w:link w:val="Heading1Char"/>
    <w:uiPriority w:val="9"/>
    <w:qFormat/>
    <w:rsid w:val="00245F70"/>
    <w:pPr>
      <w:numPr>
        <w:numId w:val="18"/>
      </w:numPr>
      <w:spacing w:before="240" w:after="120"/>
      <w:jc w:val="left"/>
      <w:outlineLvl w:val="0"/>
    </w:pPr>
    <w:rPr>
      <w:caps/>
      <w:spacing w:val="6"/>
      <w:szCs w:val="22"/>
    </w:rPr>
  </w:style>
  <w:style w:type="paragraph" w:styleId="Heading2">
    <w:name w:val="heading 2"/>
    <w:basedOn w:val="Heading"/>
    <w:next w:val="Body2"/>
    <w:link w:val="Heading2Char"/>
    <w:uiPriority w:val="9"/>
    <w:unhideWhenUsed/>
    <w:qFormat/>
    <w:rsid w:val="00F63229"/>
    <w:pPr>
      <w:numPr>
        <w:ilvl w:val="1"/>
        <w:numId w:val="18"/>
      </w:numPr>
      <w:pBdr>
        <w:bottom w:val="single" w:sz="6" w:space="1" w:color="auto"/>
      </w:pBdr>
      <w:tabs>
        <w:tab w:val="clear" w:pos="7542"/>
        <w:tab w:val="left" w:pos="540"/>
      </w:tabs>
      <w:spacing w:before="120" w:after="60"/>
      <w:ind w:left="540" w:hanging="540"/>
      <w:jc w:val="left"/>
      <w:outlineLvl w:val="1"/>
    </w:pPr>
  </w:style>
  <w:style w:type="paragraph" w:styleId="Heading3">
    <w:name w:val="heading 3"/>
    <w:basedOn w:val="Heading"/>
    <w:next w:val="Body3"/>
    <w:link w:val="Heading3Char"/>
    <w:uiPriority w:val="9"/>
    <w:unhideWhenUsed/>
    <w:qFormat/>
    <w:rsid w:val="002970D7"/>
    <w:pPr>
      <w:numPr>
        <w:ilvl w:val="2"/>
        <w:numId w:val="18"/>
      </w:numPr>
      <w:pBdr>
        <w:bottom w:val="single" w:sz="6" w:space="1" w:color="auto"/>
      </w:pBdr>
      <w:tabs>
        <w:tab w:val="clear" w:pos="7470"/>
        <w:tab w:val="left" w:pos="1008"/>
      </w:tabs>
      <w:spacing w:before="120" w:after="60"/>
      <w:ind w:left="1008"/>
      <w:jc w:val="left"/>
      <w:outlineLvl w:val="2"/>
    </w:pPr>
    <w:rPr>
      <w:color w:val="404040" w:themeColor="text1" w:themeTint="BF"/>
    </w:rPr>
  </w:style>
  <w:style w:type="paragraph" w:styleId="Heading4">
    <w:name w:val="heading 4"/>
    <w:basedOn w:val="Heading"/>
    <w:next w:val="Body4"/>
    <w:link w:val="Heading4Char"/>
    <w:uiPriority w:val="9"/>
    <w:unhideWhenUsed/>
    <w:qFormat/>
    <w:rsid w:val="00DE32E8"/>
    <w:pPr>
      <w:numPr>
        <w:ilvl w:val="3"/>
        <w:numId w:val="18"/>
      </w:numPr>
      <w:pBdr>
        <w:bottom w:val="single" w:sz="4" w:space="1" w:color="auto"/>
      </w:pBdr>
      <w:spacing w:before="40" w:after="40"/>
      <w:jc w:val="left"/>
      <w:outlineLvl w:val="3"/>
    </w:pPr>
    <w:rPr>
      <w:szCs w:val="22"/>
    </w:rPr>
  </w:style>
  <w:style w:type="paragraph" w:styleId="Heading5">
    <w:name w:val="heading 5"/>
    <w:basedOn w:val="Heading"/>
    <w:next w:val="Body5"/>
    <w:link w:val="Heading5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4"/>
    </w:pPr>
    <w:rPr>
      <w:b w:val="0"/>
      <w:i/>
      <w:color w:val="17365D" w:themeColor="text2" w:themeShade="BF"/>
      <w:sz w:val="20"/>
    </w:rPr>
  </w:style>
  <w:style w:type="paragraph" w:styleId="Heading6">
    <w:name w:val="heading 6"/>
    <w:basedOn w:val="Heading"/>
    <w:next w:val="Body6"/>
    <w:link w:val="Heading6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5"/>
    </w:pPr>
    <w:rPr>
      <w:b w:val="0"/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styleId="Heading7">
    <w:name w:val="heading 7"/>
    <w:basedOn w:val="Heading"/>
    <w:next w:val="Body7"/>
    <w:link w:val="Heading7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6"/>
    </w:pPr>
    <w:rPr>
      <w:b w:val="0"/>
      <w:color w:val="7F7F7F" w:themeColor="text1" w:themeTint="80"/>
      <w:sz w:val="20"/>
    </w:rPr>
  </w:style>
  <w:style w:type="paragraph" w:styleId="Heading8">
    <w:name w:val="heading 8"/>
    <w:basedOn w:val="Heading"/>
    <w:next w:val="Body8"/>
    <w:link w:val="Heading8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7"/>
    </w:pPr>
    <w:rPr>
      <w:b w:val="0"/>
      <w:color w:val="7F7F7F" w:themeColor="text1" w:themeTint="80"/>
      <w:sz w:val="20"/>
    </w:rPr>
  </w:style>
  <w:style w:type="paragraph" w:styleId="Heading9">
    <w:name w:val="heading 9"/>
    <w:basedOn w:val="Heading"/>
    <w:next w:val="Body9"/>
    <w:link w:val="Heading9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8"/>
    </w:pPr>
    <w:rPr>
      <w:b w:val="0"/>
      <w:color w:val="7F7F7F" w:themeColor="text1" w:themeTint="8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Heading1"/>
    <w:qFormat/>
    <w:rsid w:val="00E444DD"/>
    <w:pPr>
      <w:keepNext/>
      <w:spacing w:after="240"/>
      <w:jc w:val="center"/>
    </w:pPr>
    <w:rPr>
      <w:rFonts w:eastAsia="SimSun" w:cs="Times New Roman"/>
      <w:b/>
      <w:iCs/>
      <w:szCs w:val="24"/>
    </w:rPr>
  </w:style>
  <w:style w:type="paragraph" w:customStyle="1" w:styleId="Body1">
    <w:name w:val="Body 1"/>
    <w:basedOn w:val="Body"/>
    <w:qFormat/>
    <w:rsid w:val="006B7DC2"/>
    <w:pPr>
      <w:numPr>
        <w:ilvl w:val="1"/>
        <w:numId w:val="14"/>
      </w:numPr>
    </w:pPr>
  </w:style>
  <w:style w:type="paragraph" w:customStyle="1" w:styleId="Body">
    <w:name w:val="Body"/>
    <w:qFormat/>
    <w:rsid w:val="009331AE"/>
    <w:pPr>
      <w:spacing w:after="120" w:line="264" w:lineRule="auto"/>
      <w:jc w:val="both"/>
    </w:pPr>
    <w:rPr>
      <w:rFonts w:ascii="Times New Roman" w:hAnsi="Times New Roman"/>
      <w:color w:val="000000" w:themeColor="text1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45F70"/>
    <w:rPr>
      <w:rFonts w:ascii="Times New Roman" w:eastAsia="SimSun" w:hAnsi="Times New Roman" w:cs="Times New Roman"/>
      <w:b/>
      <w:iCs/>
      <w:caps/>
      <w:spacing w:val="6"/>
    </w:rPr>
  </w:style>
  <w:style w:type="paragraph" w:customStyle="1" w:styleId="Body2">
    <w:name w:val="Body 2"/>
    <w:basedOn w:val="Body1"/>
    <w:qFormat/>
    <w:rsid w:val="00C37923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3229"/>
    <w:rPr>
      <w:rFonts w:ascii="Times New Roman" w:eastAsia="SimSun" w:hAnsi="Times New Roman" w:cs="Times New Roman"/>
      <w:b/>
      <w:iCs/>
      <w:szCs w:val="24"/>
    </w:rPr>
  </w:style>
  <w:style w:type="paragraph" w:customStyle="1" w:styleId="Body3">
    <w:name w:val="Body 3"/>
    <w:basedOn w:val="Body"/>
    <w:qFormat/>
    <w:rsid w:val="00CF453F"/>
    <w:pPr>
      <w:numPr>
        <w:ilvl w:val="1"/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70D7"/>
    <w:rPr>
      <w:rFonts w:ascii="Times New Roman" w:eastAsia="SimSun" w:hAnsi="Times New Roman" w:cs="Times New Roman"/>
      <w:b/>
      <w:iCs/>
      <w:color w:val="404040" w:themeColor="text1" w:themeTint="BF"/>
      <w:szCs w:val="24"/>
    </w:rPr>
  </w:style>
  <w:style w:type="paragraph" w:customStyle="1" w:styleId="Body4">
    <w:name w:val="Body 4"/>
    <w:basedOn w:val="Body"/>
    <w:qFormat/>
    <w:rsid w:val="00DE32E8"/>
    <w:pPr>
      <w:numPr>
        <w:ilvl w:val="1"/>
        <w:numId w:val="20"/>
      </w:num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E32E8"/>
    <w:rPr>
      <w:rFonts w:ascii="Times New Roman" w:eastAsia="SimSun" w:hAnsi="Times New Roman" w:cs="Times New Roman"/>
      <w:b/>
      <w:iCs/>
    </w:rPr>
  </w:style>
  <w:style w:type="paragraph" w:customStyle="1" w:styleId="Body5">
    <w:name w:val="Body 5"/>
    <w:basedOn w:val="Body"/>
    <w:qFormat/>
    <w:rsid w:val="00467DEC"/>
    <w:pPr>
      <w:ind w:left="576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EC"/>
    <w:rPr>
      <w:rFonts w:ascii="Cambria" w:eastAsiaTheme="majorEastAsia" w:hAnsi="Cambria" w:cstheme="majorBidi"/>
      <w:i/>
      <w:iCs/>
      <w:color w:val="17365D" w:themeColor="text2" w:themeShade="BF"/>
      <w:sz w:val="20"/>
      <w:lang w:bidi="en-US"/>
    </w:rPr>
  </w:style>
  <w:style w:type="paragraph" w:customStyle="1" w:styleId="Body6">
    <w:name w:val="Body 6"/>
    <w:basedOn w:val="Body5"/>
    <w:qFormat/>
    <w:rsid w:val="00467DEC"/>
  </w:style>
  <w:style w:type="character" w:customStyle="1" w:styleId="Heading6Char">
    <w:name w:val="Heading 6 Char"/>
    <w:basedOn w:val="DefaultParagraphFont"/>
    <w:link w:val="Heading6"/>
    <w:uiPriority w:val="9"/>
    <w:semiHidden/>
    <w:rsid w:val="00467DEC"/>
    <w:rPr>
      <w:rFonts w:ascii="Cambria" w:eastAsiaTheme="majorEastAsia" w:hAnsi="Cambria" w:cstheme="majorBidi"/>
      <w:iCs/>
      <w:color w:val="000000" w:themeColor="text1"/>
      <w:sz w:val="20"/>
      <w:lang w:bidi="en-US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customStyle="1" w:styleId="Body7">
    <w:name w:val="Body 7"/>
    <w:basedOn w:val="Body6"/>
    <w:qFormat/>
    <w:rsid w:val="00467DEC"/>
  </w:style>
  <w:style w:type="character" w:customStyle="1" w:styleId="Heading7Char">
    <w:name w:val="Heading 7 Char"/>
    <w:basedOn w:val="DefaultParagraphFont"/>
    <w:link w:val="Heading7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8">
    <w:name w:val="Body 8"/>
    <w:basedOn w:val="Body7"/>
    <w:qFormat/>
    <w:rsid w:val="00467DEC"/>
  </w:style>
  <w:style w:type="character" w:customStyle="1" w:styleId="Heading8Char">
    <w:name w:val="Heading 8 Char"/>
    <w:basedOn w:val="DefaultParagraphFont"/>
    <w:link w:val="Heading8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9">
    <w:name w:val="Body 9"/>
    <w:basedOn w:val="Body8"/>
    <w:qFormat/>
    <w:rsid w:val="00467DEC"/>
  </w:style>
  <w:style w:type="character" w:customStyle="1" w:styleId="Heading9Char">
    <w:name w:val="Heading 9 Char"/>
    <w:basedOn w:val="DefaultParagraphFont"/>
    <w:link w:val="Heading9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1Bulleted">
    <w:name w:val="Body 1 Bulleted"/>
    <w:basedOn w:val="Body1"/>
    <w:qFormat/>
    <w:rsid w:val="00CF453F"/>
    <w:pPr>
      <w:numPr>
        <w:ilvl w:val="2"/>
      </w:numPr>
      <w:tabs>
        <w:tab w:val="left" w:pos="288"/>
      </w:tabs>
      <w:contextualSpacing/>
    </w:pPr>
  </w:style>
  <w:style w:type="paragraph" w:customStyle="1" w:styleId="Body1Numbered">
    <w:name w:val="Body 1 Numbered"/>
    <w:basedOn w:val="Body1"/>
    <w:qFormat/>
    <w:rsid w:val="006B7DC2"/>
    <w:pPr>
      <w:numPr>
        <w:ilvl w:val="4"/>
      </w:numPr>
      <w:tabs>
        <w:tab w:val="left" w:pos="288"/>
      </w:tabs>
    </w:pPr>
  </w:style>
  <w:style w:type="paragraph" w:customStyle="1" w:styleId="Body1Lettered">
    <w:name w:val="Body 1 Lettered"/>
    <w:basedOn w:val="Body1"/>
    <w:qFormat/>
    <w:rsid w:val="00E6399B"/>
    <w:pPr>
      <w:numPr>
        <w:ilvl w:val="3"/>
      </w:numPr>
      <w:tabs>
        <w:tab w:val="left" w:pos="288"/>
      </w:tabs>
      <w:contextualSpacing/>
    </w:pPr>
  </w:style>
  <w:style w:type="paragraph" w:customStyle="1" w:styleId="Body3Numbered">
    <w:name w:val="Body 3 Numbered"/>
    <w:basedOn w:val="Body3"/>
    <w:qFormat/>
    <w:rsid w:val="003A199D"/>
    <w:pPr>
      <w:numPr>
        <w:ilvl w:val="4"/>
      </w:numPr>
      <w:contextualSpacing/>
    </w:pPr>
  </w:style>
  <w:style w:type="paragraph" w:customStyle="1" w:styleId="Body2Numbered">
    <w:name w:val="Body 2 Numbered"/>
    <w:basedOn w:val="Body1Numb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4Numbered">
    <w:name w:val="Body 4 Numbered"/>
    <w:basedOn w:val="Body4"/>
    <w:qFormat/>
    <w:rsid w:val="00DE32E8"/>
    <w:pPr>
      <w:numPr>
        <w:ilvl w:val="4"/>
      </w:numPr>
      <w:tabs>
        <w:tab w:val="left" w:pos="864"/>
      </w:tabs>
      <w:contextualSpacing/>
    </w:pPr>
  </w:style>
  <w:style w:type="paragraph" w:customStyle="1" w:styleId="Figure">
    <w:name w:val="Figure"/>
    <w:basedOn w:val="Body"/>
    <w:next w:val="Normal"/>
    <w:qFormat/>
    <w:rsid w:val="00FE248F"/>
    <w:pPr>
      <w:framePr w:hSpace="288" w:wrap="notBeside" w:vAnchor="text" w:hAnchor="text" w:xAlign="center" w:y="1"/>
      <w:numPr>
        <w:numId w:val="7"/>
      </w:num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</w:tabs>
      <w:spacing w:before="60" w:after="60"/>
      <w:jc w:val="center"/>
    </w:pPr>
    <w:rPr>
      <w:i/>
      <w:szCs w:val="22"/>
    </w:rPr>
  </w:style>
  <w:style w:type="paragraph" w:customStyle="1" w:styleId="FigureLeft">
    <w:name w:val="Figure Left"/>
    <w:basedOn w:val="Figure"/>
    <w:qFormat/>
    <w:rsid w:val="00467DEC"/>
    <w:pPr>
      <w:framePr w:wrap="around" w:xAlign="left"/>
      <w:ind w:left="0" w:firstLine="0"/>
      <w:jc w:val="left"/>
    </w:pPr>
    <w:rPr>
      <w:noProof/>
    </w:rPr>
  </w:style>
  <w:style w:type="paragraph" w:customStyle="1" w:styleId="FigureRight">
    <w:name w:val="Figure Right"/>
    <w:basedOn w:val="Figure"/>
    <w:qFormat/>
    <w:rsid w:val="00467DEC"/>
    <w:pPr>
      <w:framePr w:wrap="around"/>
      <w:ind w:left="0" w:firstLine="0"/>
      <w:jc w:val="right"/>
    </w:pPr>
  </w:style>
  <w:style w:type="paragraph" w:customStyle="1" w:styleId="Author">
    <w:name w:val="Author"/>
    <w:basedOn w:val="Body"/>
    <w:qFormat/>
    <w:rsid w:val="00467DEC"/>
    <w:pPr>
      <w:contextualSpacing/>
    </w:pPr>
  </w:style>
  <w:style w:type="paragraph" w:customStyle="1" w:styleId="Body2Bulleted">
    <w:name w:val="Body 2 Bulleted"/>
    <w:basedOn w:val="Body1Bulleted"/>
    <w:qFormat/>
    <w:rsid w:val="00C3084E"/>
    <w:pPr>
      <w:numPr>
        <w:numId w:val="22"/>
      </w:numPr>
      <w:tabs>
        <w:tab w:val="clear" w:pos="288"/>
        <w:tab w:val="left" w:pos="1530"/>
      </w:tabs>
      <w:spacing w:after="40"/>
      <w:contextualSpacing w:val="0"/>
    </w:pPr>
  </w:style>
  <w:style w:type="paragraph" w:customStyle="1" w:styleId="Body2Lettered">
    <w:name w:val="Body 2 Lettered"/>
    <w:basedOn w:val="Body1Lett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3Bulleted">
    <w:name w:val="Body 3 Bulleted"/>
    <w:basedOn w:val="Body3"/>
    <w:qFormat/>
    <w:rsid w:val="002970D7"/>
    <w:pPr>
      <w:numPr>
        <w:ilvl w:val="2"/>
      </w:numPr>
      <w:tabs>
        <w:tab w:val="clear" w:pos="288"/>
        <w:tab w:val="num" w:pos="540"/>
        <w:tab w:val="left" w:pos="1890"/>
      </w:tabs>
      <w:spacing w:after="60"/>
      <w:ind w:left="547"/>
    </w:pPr>
    <w:rPr>
      <w:szCs w:val="22"/>
    </w:rPr>
  </w:style>
  <w:style w:type="paragraph" w:customStyle="1" w:styleId="Body3Lettered">
    <w:name w:val="Body 3 Lettered"/>
    <w:basedOn w:val="Body3"/>
    <w:qFormat/>
    <w:rsid w:val="003A199D"/>
    <w:pPr>
      <w:numPr>
        <w:ilvl w:val="3"/>
      </w:numPr>
      <w:contextualSpacing/>
    </w:pPr>
  </w:style>
  <w:style w:type="paragraph" w:customStyle="1" w:styleId="Body4Bulleted">
    <w:name w:val="Body 4 Bulleted"/>
    <w:basedOn w:val="Body4"/>
    <w:qFormat/>
    <w:rsid w:val="00DE32E8"/>
    <w:pPr>
      <w:numPr>
        <w:ilvl w:val="2"/>
      </w:numPr>
      <w:tabs>
        <w:tab w:val="left" w:pos="864"/>
      </w:tabs>
      <w:contextualSpacing/>
    </w:pPr>
  </w:style>
  <w:style w:type="paragraph" w:customStyle="1" w:styleId="Body4Lettered">
    <w:name w:val="Body 4 Lettered"/>
    <w:basedOn w:val="Body4"/>
    <w:qFormat/>
    <w:rsid w:val="00DE32E8"/>
    <w:pPr>
      <w:numPr>
        <w:ilvl w:val="3"/>
      </w:numPr>
      <w:tabs>
        <w:tab w:val="left" w:pos="864"/>
      </w:tabs>
      <w:contextualSpacing/>
    </w:pPr>
  </w:style>
  <w:style w:type="paragraph" w:styleId="Title">
    <w:name w:val="Title"/>
    <w:basedOn w:val="CoverpageTitle"/>
    <w:next w:val="Normal"/>
    <w:link w:val="TitleChar"/>
    <w:uiPriority w:val="10"/>
    <w:qFormat/>
    <w:rsid w:val="0053173B"/>
    <w:rPr>
      <w:sz w:val="32"/>
      <w:szCs w:val="32"/>
    </w:rPr>
  </w:style>
  <w:style w:type="paragraph" w:customStyle="1" w:styleId="CoverpageTitle">
    <w:name w:val="Coverpage Title"/>
    <w:basedOn w:val="Normal"/>
    <w:qFormat/>
    <w:rsid w:val="002054DB"/>
    <w:pPr>
      <w:spacing w:before="120"/>
      <w:contextualSpacing/>
      <w:jc w:val="center"/>
    </w:pPr>
    <w:rPr>
      <w:rFonts w:eastAsia="Times" w:cs="Times New Roman"/>
      <w:b/>
      <w:noProof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3173B"/>
    <w:rPr>
      <w:rFonts w:ascii="Times New Roman" w:eastAsia="Times" w:hAnsi="Times New Roman" w:cs="Times New Roman"/>
      <w:b/>
      <w:noProof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E444DD"/>
    <w:pPr>
      <w:spacing w:after="240"/>
    </w:pPr>
  </w:style>
  <w:style w:type="character" w:customStyle="1" w:styleId="SubtitleChar">
    <w:name w:val="Subtitle Char"/>
    <w:basedOn w:val="DefaultParagraphFont"/>
    <w:link w:val="Subtitle"/>
    <w:uiPriority w:val="11"/>
    <w:rsid w:val="00E444DD"/>
    <w:rPr>
      <w:rFonts w:ascii="Times New Roman" w:eastAsia="Times" w:hAnsi="Times New Roman" w:cs="Times New Roman"/>
      <w:b/>
      <w:noProof/>
      <w:sz w:val="32"/>
      <w:szCs w:val="32"/>
    </w:rPr>
  </w:style>
  <w:style w:type="character" w:styleId="Strong">
    <w:name w:val="Strong"/>
    <w:uiPriority w:val="22"/>
    <w:qFormat/>
    <w:rsid w:val="00467DEC"/>
    <w:rPr>
      <w:b/>
      <w:bCs/>
    </w:rPr>
  </w:style>
  <w:style w:type="character" w:styleId="Emphasis">
    <w:name w:val="Emphasis"/>
    <w:uiPriority w:val="20"/>
    <w:qFormat/>
    <w:rsid w:val="00467DEC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467DEC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7DEC"/>
    <w:rPr>
      <w:rFonts w:ascii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67DEC"/>
    <w:rPr>
      <w:i/>
      <w:lang w:bidi="en-US"/>
    </w:rPr>
  </w:style>
  <w:style w:type="paragraph" w:styleId="IntenseQuote">
    <w:name w:val="Intense Quote"/>
    <w:basedOn w:val="Body"/>
    <w:next w:val="Normal"/>
    <w:link w:val="IntenseQuoteChar"/>
    <w:uiPriority w:val="30"/>
    <w:qFormat/>
    <w:rsid w:val="00467DEC"/>
    <w:rPr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EC"/>
    <w:rPr>
      <w:rFonts w:ascii="Constantia" w:hAnsi="Constantia"/>
      <w:i/>
      <w:color w:val="4F81BD" w:themeColor="accent1"/>
      <w:sz w:val="20"/>
      <w:lang w:bidi="en-US"/>
    </w:rPr>
  </w:style>
  <w:style w:type="character" w:styleId="SubtleEmphasis">
    <w:name w:val="Subtle Emphasis"/>
    <w:uiPriority w:val="19"/>
    <w:qFormat/>
    <w:rsid w:val="00467DEC"/>
    <w:rPr>
      <w:b w:val="0"/>
      <w:i/>
      <w:iCs/>
    </w:rPr>
  </w:style>
  <w:style w:type="character" w:styleId="IntenseEmphasis">
    <w:name w:val="Intense Emphasis"/>
    <w:uiPriority w:val="21"/>
    <w:qFormat/>
    <w:rsid w:val="00467DEC"/>
    <w:rPr>
      <w:b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67DEC"/>
    <w:rPr>
      <w:smallCaps/>
      <w:color w:val="4F81BD" w:themeColor="accent1"/>
    </w:rPr>
  </w:style>
  <w:style w:type="character" w:styleId="IntenseReference">
    <w:name w:val="Intense Reference"/>
    <w:uiPriority w:val="32"/>
    <w:qFormat/>
    <w:rsid w:val="00467DEC"/>
    <w:rPr>
      <w:b/>
      <w:bCs/>
      <w:smallCaps/>
      <w:color w:val="4F81BD" w:themeColor="accent1"/>
      <w:spacing w:val="5"/>
    </w:rPr>
  </w:style>
  <w:style w:type="paragraph" w:customStyle="1" w:styleId="Body2Sub">
    <w:name w:val="Body 2 Sub"/>
    <w:basedOn w:val="Body1Sub"/>
    <w:qFormat/>
    <w:rsid w:val="000C416E"/>
    <w:pPr>
      <w:numPr>
        <w:numId w:val="22"/>
      </w:numPr>
      <w:contextualSpacing/>
    </w:pPr>
  </w:style>
  <w:style w:type="paragraph" w:customStyle="1" w:styleId="Body1Sub">
    <w:name w:val="Body 1 Sub"/>
    <w:basedOn w:val="Body1"/>
    <w:qFormat/>
    <w:rsid w:val="006724F5"/>
    <w:pPr>
      <w:numPr>
        <w:ilvl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E717C"/>
    <w:pPr>
      <w:widowControl w:val="0"/>
      <w:autoSpaceDE w:val="0"/>
      <w:autoSpaceDN w:val="0"/>
      <w:ind w:firstLine="720"/>
    </w:pPr>
    <w:rPr>
      <w:rFonts w:asciiTheme="minorHAnsi" w:eastAsia="Arial" w:hAnsiTheme="minorHAnsi" w:cs="Arial"/>
      <w:i/>
      <w:iCs/>
      <w:color w:val="1F497D" w:themeColor="text2"/>
      <w:sz w:val="18"/>
      <w:szCs w:val="18"/>
      <w:lang w:bidi="en-US"/>
    </w:rPr>
  </w:style>
  <w:style w:type="paragraph" w:customStyle="1" w:styleId="TableHeader">
    <w:name w:val="Table Header"/>
    <w:basedOn w:val="TableEntry"/>
    <w:qFormat/>
    <w:rsid w:val="00F92F04"/>
  </w:style>
  <w:style w:type="paragraph" w:customStyle="1" w:styleId="TableEntry">
    <w:name w:val="Table Entry"/>
    <w:basedOn w:val="Normal"/>
    <w:qFormat/>
    <w:rsid w:val="00653D28"/>
    <w:rPr>
      <w:rFonts w:ascii="Calibri" w:eastAsia="Times New Roman" w:hAnsi="Calibri" w:cs="Calibri"/>
      <w:color w:val="000000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6B"/>
    <w:rPr>
      <w:rFonts w:ascii="Segoe UI" w:hAnsi="Segoe UI" w:cs="Segoe UI"/>
      <w:sz w:val="18"/>
      <w:szCs w:val="18"/>
    </w:rPr>
  </w:style>
  <w:style w:type="paragraph" w:customStyle="1" w:styleId="ListofReferences">
    <w:name w:val="List of References"/>
    <w:basedOn w:val="Body1"/>
    <w:qFormat/>
    <w:rsid w:val="003E736D"/>
    <w:pPr>
      <w:numPr>
        <w:numId w:val="15"/>
      </w:numPr>
      <w:ind w:left="360"/>
      <w:jc w:val="left"/>
    </w:pPr>
    <w:rPr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30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nhideWhenUsed/>
    <w:rsid w:val="002E5DE2"/>
    <w:pPr>
      <w:tabs>
        <w:tab w:val="center" w:pos="4680"/>
        <w:tab w:val="right" w:pos="9360"/>
      </w:tabs>
      <w:spacing w:after="120"/>
    </w:pPr>
  </w:style>
  <w:style w:type="character" w:customStyle="1" w:styleId="HeaderChar">
    <w:name w:val="Header Char"/>
    <w:basedOn w:val="DefaultParagraphFont"/>
    <w:link w:val="Header"/>
    <w:qFormat/>
    <w:rsid w:val="002E5DE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6F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CB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957CE7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iCs w:val="0"/>
      <w:color w:val="365F91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C5347"/>
    <w:pPr>
      <w:tabs>
        <w:tab w:val="left" w:pos="360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5347"/>
    <w:pPr>
      <w:tabs>
        <w:tab w:val="left" w:pos="810"/>
        <w:tab w:val="right" w:leader="dot" w:pos="9360"/>
      </w:tabs>
      <w:spacing w:after="100"/>
      <w:ind w:left="360"/>
    </w:pPr>
    <w:rPr>
      <w:noProof/>
      <w:lang w:bidi="en-US"/>
    </w:rPr>
  </w:style>
  <w:style w:type="character" w:styleId="Hyperlink">
    <w:name w:val="Hyperlink"/>
    <w:basedOn w:val="DefaultParagraphFont"/>
    <w:uiPriority w:val="99"/>
    <w:unhideWhenUsed/>
    <w:rsid w:val="00957CE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D91AEC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9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054D"/>
    <w:pPr>
      <w:spacing w:after="0" w:line="240" w:lineRule="auto"/>
    </w:pPr>
    <w:rPr>
      <w:rFonts w:ascii="Calibri" w:hAnsi="Calibr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30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customStyle="1" w:styleId="HeaderCell">
    <w:name w:val="Header Cell"/>
    <w:basedOn w:val="Header"/>
    <w:qFormat/>
    <w:rsid w:val="002E5DE2"/>
    <w:pPr>
      <w:spacing w:before="40" w:after="40"/>
    </w:pPr>
    <w:rPr>
      <w:rFonts w:cs="Times New Roman"/>
      <w:kern w:val="2"/>
      <w:sz w:val="16"/>
      <w:szCs w:val="16"/>
      <w14:ligatures w14:val="standardContextual"/>
    </w:rPr>
  </w:style>
  <w:style w:type="paragraph" w:customStyle="1" w:styleId="HeaderCellCtr">
    <w:name w:val="Header Cell Ctr"/>
    <w:basedOn w:val="HeaderCell"/>
    <w:qFormat/>
    <w:rsid w:val="002E5DE2"/>
    <w:pPr>
      <w:jc w:val="center"/>
    </w:pPr>
    <w:rPr>
      <w:b/>
    </w:rPr>
  </w:style>
  <w:style w:type="paragraph" w:customStyle="1" w:styleId="SignatureHeader">
    <w:name w:val="Signature Header"/>
    <w:basedOn w:val="Normal"/>
    <w:qFormat/>
    <w:rsid w:val="002E5DE2"/>
    <w:pPr>
      <w:keepNext/>
      <w:spacing w:before="120" w:after="240"/>
    </w:pPr>
    <w:rPr>
      <w:rFonts w:eastAsia="DengXian Light" w:cs="Times New Roman"/>
      <w:spacing w:val="-10"/>
      <w:kern w:val="2"/>
      <w:sz w:val="28"/>
      <w:szCs w:val="28"/>
      <w14:ligatures w14:val="standardContextual"/>
    </w:rPr>
  </w:style>
  <w:style w:type="paragraph" w:customStyle="1" w:styleId="SignatureBlock">
    <w:name w:val="Signature Block"/>
    <w:basedOn w:val="Normal"/>
    <w:qFormat/>
    <w:rsid w:val="002E5DE2"/>
    <w:pPr>
      <w:keepNext/>
      <w:keepLines/>
      <w:widowControl w:val="0"/>
      <w:tabs>
        <w:tab w:val="left" w:pos="6300"/>
      </w:tabs>
    </w:pPr>
    <w:rPr>
      <w:rFonts w:eastAsia="DengXian Light" w:cs="Times New Roman"/>
      <w:spacing w:val="-10"/>
      <w:kern w:val="2"/>
      <w:szCs w:val="24"/>
      <w:shd w:val="clear" w:color="auto" w:fill="FFFFFF"/>
      <w14:ligatures w14:val="standardContextual"/>
    </w:rPr>
  </w:style>
  <w:style w:type="table" w:styleId="TableGridLight">
    <w:name w:val="Grid Table Light"/>
    <w:basedOn w:val="TableNormal"/>
    <w:uiPriority w:val="40"/>
    <w:rsid w:val="005346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346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21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121F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Number">
    <w:name w:val="Table Number"/>
    <w:basedOn w:val="Normal"/>
    <w:next w:val="TableEntry"/>
    <w:qFormat/>
    <w:rsid w:val="00414BA3"/>
    <w:pPr>
      <w:keepNext/>
      <w:numPr>
        <w:numId w:val="24"/>
      </w:numPr>
      <w:tabs>
        <w:tab w:val="left" w:pos="900"/>
      </w:tabs>
      <w:spacing w:before="240" w:after="120"/>
      <w:ind w:left="907" w:hanging="907"/>
    </w:pPr>
    <w:rPr>
      <w:b/>
      <w:iCs/>
    </w:rPr>
  </w:style>
  <w:style w:type="paragraph" w:customStyle="1" w:styleId="Body3Sub">
    <w:name w:val="Body 3 Sub"/>
    <w:basedOn w:val="Body3"/>
    <w:qFormat/>
    <w:rsid w:val="00CF453F"/>
    <w:pPr>
      <w:numPr>
        <w:ilvl w:val="5"/>
      </w:numPr>
    </w:pPr>
  </w:style>
  <w:style w:type="paragraph" w:customStyle="1" w:styleId="Body4Sub">
    <w:name w:val="Body 4 Sub"/>
    <w:basedOn w:val="Body4"/>
    <w:qFormat/>
    <w:rsid w:val="00DE32E8"/>
    <w:pPr>
      <w:numPr>
        <w:ilvl w:val="5"/>
      </w:numPr>
    </w:pPr>
  </w:style>
  <w:style w:type="table" w:customStyle="1" w:styleId="InterfaceSummary">
    <w:name w:val="Interface Summary"/>
    <w:basedOn w:val="TableNormal"/>
    <w:uiPriority w:val="99"/>
    <w:rsid w:val="00D369DF"/>
    <w:pPr>
      <w:spacing w:after="0" w:line="240" w:lineRule="auto"/>
    </w:pPr>
    <w:tblPr>
      <w:tblStyleRowBandSize w:val="1"/>
    </w:tblPr>
    <w:tblStylePr w:type="band2Horz">
      <w:rPr>
        <w:color w:val="D9D9D9" w:themeColor="background1" w:themeShade="D9"/>
      </w:rPr>
    </w:tblStylePr>
  </w:style>
  <w:style w:type="table" w:customStyle="1" w:styleId="InterfaceSummaryTable">
    <w:name w:val="Interface Summary Table"/>
    <w:basedOn w:val="TableNormal"/>
    <w:uiPriority w:val="99"/>
    <w:rsid w:val="00B149FD"/>
    <w:pPr>
      <w:spacing w:after="0" w:line="240" w:lineRule="auto"/>
    </w:pPr>
    <w:rPr>
      <w:rFonts w:ascii="Times New Roman" w:hAnsi="Times New Roman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8" w:type="dxa"/>
        <w:left w:w="58" w:type="dxa"/>
        <w:bottom w:w="58" w:type="dxa"/>
        <w:right w:w="58" w:type="dxa"/>
      </w:tcMar>
    </w:tcPr>
    <w:tblStylePr w:type="firstRow">
      <w:rPr>
        <w:rFonts w:ascii="Times New Roman" w:hAnsi="Times New Roman"/>
        <w:b/>
        <w:color w:val="000000" w:themeColor="text1"/>
        <w:sz w:val="20"/>
      </w:rPr>
      <w:tblPr/>
      <w:trPr>
        <w:tblHeader/>
      </w:trPr>
    </w:tblStylePr>
    <w:tblStylePr w:type="firstCol">
      <w:rPr>
        <w:rFonts w:ascii="Times New Roman" w:hAnsi="Times New Roman"/>
        <w:b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nterfaceDetail">
    <w:name w:val="InterfaceDetail"/>
    <w:basedOn w:val="Body2"/>
    <w:qFormat/>
    <w:rsid w:val="00411E2A"/>
    <w:pPr>
      <w:widowControl w:val="0"/>
      <w:numPr>
        <w:ilvl w:val="0"/>
        <w:numId w:val="28"/>
      </w:numPr>
      <w:tabs>
        <w:tab w:val="left" w:pos="270"/>
        <w:tab w:val="left" w:pos="1710"/>
      </w:tabs>
      <w:ind w:left="1714" w:hanging="1714"/>
      <w:contextualSpacing/>
    </w:pPr>
  </w:style>
  <w:style w:type="paragraph" w:customStyle="1" w:styleId="InterfaceHeading2">
    <w:name w:val="InterfaceHeading2"/>
    <w:basedOn w:val="Heading2"/>
    <w:qFormat/>
    <w:rsid w:val="002E3F57"/>
    <w:pPr>
      <w:tabs>
        <w:tab w:val="right" w:pos="9360"/>
      </w:tabs>
    </w:pPr>
    <w:rPr>
      <w:iCs w:val="0"/>
      <w:sz w:val="20"/>
      <w:szCs w:val="20"/>
    </w:rPr>
  </w:style>
  <w:style w:type="paragraph" w:customStyle="1" w:styleId="InterfaceSubDetail">
    <w:name w:val="InterfaceSubDetail"/>
    <w:basedOn w:val="InterfaceDetail"/>
    <w:qFormat/>
    <w:rsid w:val="00411E2A"/>
    <w:pPr>
      <w:numPr>
        <w:numId w:val="0"/>
      </w:numPr>
      <w:tabs>
        <w:tab w:val="clear" w:pos="270"/>
        <w:tab w:val="clear" w:pos="1710"/>
      </w:tabs>
      <w:spacing w:after="60"/>
      <w:ind w:left="1714"/>
    </w:pPr>
  </w:style>
  <w:style w:type="paragraph" w:customStyle="1" w:styleId="DESIGNNOTE">
    <w:name w:val="DESIGN NOTE"/>
    <w:basedOn w:val="Body1"/>
    <w:qFormat/>
    <w:rsid w:val="000329F5"/>
    <w:pPr>
      <w:jc w:val="center"/>
    </w:pPr>
    <w:rPr>
      <w:b/>
      <w:bCs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7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hysics\EIC\SystemsEngineering\Interfaces\ReleaseCurrent\IC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CA21E8D31D40818BB7CB8844EA21" ma:contentTypeVersion="11" ma:contentTypeDescription="Create a new document." ma:contentTypeScope="" ma:versionID="b1760fc0dde4e5f46cc540c802ebff85">
  <xsd:schema xmlns:xsd="http://www.w3.org/2001/XMLSchema" xmlns:xs="http://www.w3.org/2001/XMLSchema" xmlns:p="http://schemas.microsoft.com/office/2006/metadata/properties" xmlns:ns2="6671582b-2cdd-4988-ad21-73b8730351d8" xmlns:ns3="3bfd71d5-c7ac-4dca-b865-a609d1eb4074" targetNamespace="http://schemas.microsoft.com/office/2006/metadata/properties" ma:root="true" ma:fieldsID="69f015ff1c4ce246b0976a8a73960db1" ns2:_="" ns3:_="">
    <xsd:import namespace="6671582b-2cdd-4988-ad21-73b8730351d8"/>
    <xsd:import namespace="3bfd71d5-c7ac-4dca-b865-a609d1eb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82b-2cdd-4988-ad21-73b87303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5a567-783b-4eae-ad25-f71283ef2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d71d5-c7ac-4dca-b865-a609d1eb4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a0df5-9a12-49e9-8865-351e10a89734}" ma:internalName="TaxCatchAll" ma:showField="CatchAllData" ma:web="dd7425a4-fa23-406d-b478-3c2992d2d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d71d5-c7ac-4dca-b865-a609d1eb4074" xsi:nil="true"/>
    <lcf76f155ced4ddcb4097134ff3c332f xmlns="6671582b-2cdd-4988-ad21-73b8730351d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Gro22</b:Tag>
    <b:SourceType>Report</b:SourceType>
    <b:Guid>{40C0D9C4-76FE-428F-A685-D4906F400F75}</b:Guid>
    <b:Author>
      <b:Author>
        <b:Corporate>EIC Systems Engineering Group</b:Corporate>
      </b:Author>
    </b:Author>
    <b:Title>Requirements Management Plan</b:Title>
    <b:Year>2022</b:Year>
    <b:City>Brookhaven, NY</b:City>
    <b:Publisher>Brookhaven National Laboratory</b:Publisher>
    <b:RefOrder>2</b:RefOrder>
  </b:Source>
  <b:Source>
    <b:Tag>EIC22</b:Tag>
    <b:SourceType>Report</b:SourceType>
    <b:Guid>{220FC076-7395-42CB-8F06-B878B7610B72}</b:Guid>
    <b:Author>
      <b:Author>
        <b:Corporate>EIC Systems Engineering Group</b:Corporate>
      </b:Author>
    </b:Author>
    <b:Title>Systems Engineering Plan</b:Title>
    <b:Year>2022</b:Year>
    <b:Publisher>Brookhaven National Laboratory</b:Publisher>
    <b:City>Brookhaven, NY</b:City>
    <b:RefOrder>3</b:RefOrder>
  </b:Source>
  <b:Source>
    <b:Tag>EIC221</b:Tag>
    <b:SourceType>Report</b:SourceType>
    <b:Guid>{EF5701AC-CED7-4A05-B52A-E77992F89CF0}</b:Guid>
    <b:Author>
      <b:Author>
        <b:Corporate>EIC Systems Engineering Group</b:Corporate>
      </b:Author>
    </b:Author>
    <b:Title>Interface Management Plan</b:Title>
    <b:Year>2022</b:Year>
    <b:Publisher>Brookhaven National Laboratory</b:Publisher>
    <b:City>Brookhaven, NY</b:City>
    <b:RefOrder>1</b:RefOrder>
  </b:Source>
</b:Sources>
</file>

<file path=customXml/itemProps1.xml><?xml version="1.0" encoding="utf-8"?>
<ds:datastoreItem xmlns:ds="http://schemas.openxmlformats.org/officeDocument/2006/customXml" ds:itemID="{BBA4E24D-8759-4581-8CB9-6C04E70A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82b-2cdd-4988-ad21-73b8730351d8"/>
    <ds:schemaRef ds:uri="3bfd71d5-c7ac-4dca-b865-a609d1eb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B6C92E-0770-4906-A263-97034D2D5189}">
  <ds:schemaRefs>
    <ds:schemaRef ds:uri="http://schemas.microsoft.com/office/2006/metadata/properties"/>
    <ds:schemaRef ds:uri="http://schemas.microsoft.com/office/infopath/2007/PartnerControls"/>
    <ds:schemaRef ds:uri="3bfd71d5-c7ac-4dca-b865-a609d1eb4074"/>
    <ds:schemaRef ds:uri="6671582b-2cdd-4988-ad21-73b8730351d8"/>
  </ds:schemaRefs>
</ds:datastoreItem>
</file>

<file path=customXml/itemProps3.xml><?xml version="1.0" encoding="utf-8"?>
<ds:datastoreItem xmlns:ds="http://schemas.openxmlformats.org/officeDocument/2006/customXml" ds:itemID="{4C537C19-5FE5-4533-BD68-0500B8AC71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5D70E7-9D27-417A-98F7-BFDB385EF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ICDTemplate.DOTX</Template>
  <TotalTime>0</TotalTime>
  <Pages>7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Numbered Template</vt:lpstr>
    </vt:vector>
  </TitlesOfParts>
  <Company>JLAB</Company>
  <LinksUpToDate>false</LinksUpToDate>
  <CharactersWithSpaces>8217</CharactersWithSpaces>
  <SharedDoc>false</SharedDoc>
  <HLinks>
    <vt:vector size="234" baseType="variant"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_Toc104880660</vt:lpwstr>
      </vt:variant>
      <vt:variant>
        <vt:i4>1703995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_Toc104880659</vt:lpwstr>
      </vt:variant>
      <vt:variant>
        <vt:i4>1703995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_Toc104880658</vt:lpwstr>
      </vt:variant>
      <vt:variant>
        <vt:i4>1703995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_Toc104880657</vt:lpwstr>
      </vt:variant>
      <vt:variant>
        <vt:i4>1703995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_Toc104880656</vt:lpwstr>
      </vt:variant>
      <vt:variant>
        <vt:i4>1703995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_Toc104880655</vt:lpwstr>
      </vt:variant>
      <vt:variant>
        <vt:i4>1703995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_Toc104880654</vt:lpwstr>
      </vt:variant>
      <vt:variant>
        <vt:i4>1703995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_Toc104880653</vt:lpwstr>
      </vt:variant>
      <vt:variant>
        <vt:i4>1703995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_Toc104880652</vt:lpwstr>
      </vt:variant>
      <vt:variant>
        <vt:i4>1703995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_Toc104880651</vt:lpwstr>
      </vt:variant>
      <vt:variant>
        <vt:i4>1703995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_Toc104880650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_Toc104880649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_Toc104880648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_Toc104880647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_Toc104880646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_Toc104880645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_Toc104880644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_Toc104880643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_Toc104880642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_Toc104880641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_Toc104880640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_Toc104880639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_Toc104880638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_Toc104880637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_Toc104880636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_Toc104880635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_Toc104880634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_Toc104880633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_Toc104880632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_Toc104880631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_Toc104880630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_Toc104880629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_Toc104880628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_Toc104880627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_Toc104880626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_Toc104880625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_Toc104880624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_Toc104880623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_Toc104880622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Numbered Template</dc:title>
  <dc:subject>Systems Engineering</dc:subject>
  <dc:creator>Walt Akers</dc:creator>
  <cp:keywords>Boiler Plate</cp:keywords>
  <dc:description/>
  <cp:lastModifiedBy>Walt Akers</cp:lastModifiedBy>
  <cp:revision>1</cp:revision>
  <dcterms:created xsi:type="dcterms:W3CDTF">2025-10-03T14:46:00Z</dcterms:created>
  <dcterms:modified xsi:type="dcterms:W3CDTF">2025-10-03T14:46:00Z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0x01010035A5CA21E8D31D40818BB7CB8844EA21</vt:lpwstr>
  </property>
  <property fmtid="{D5CDD505-2E9C-101B-9397-08002B2CF9AE}" pid="3" name="MediaServiceImageTags">
    <vt:lpwstr/>
  </property>
</Properties>
</file>