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E87C83" w:rsidP="007A0EA6">
      <w:pPr>
        <w:pStyle w:val="CoverpageTitle"/>
      </w:pPr>
      <w:r>
        <w:t>Electron Polarimetry Systems (6.03.01.11.01) to IR Accelerator Systems (6.04.03)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E87C83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039" w:history="1">
            <w:r w:rsidR="00E87C83" w:rsidRPr="005C49FF">
              <w:rPr>
                <w:rStyle w:val="Hyperlink"/>
                <w:noProof/>
              </w:rPr>
              <w:t>1.</w:t>
            </w:r>
            <w:r w:rsidR="00E87C83">
              <w:rPr>
                <w:rFonts w:asciiTheme="minorHAnsi" w:eastAsiaTheme="minorEastAsia" w:hAnsiTheme="minorHAnsi"/>
                <w:noProof/>
              </w:rPr>
              <w:tab/>
            </w:r>
            <w:r w:rsidR="00E87C83" w:rsidRPr="005C49FF">
              <w:rPr>
                <w:rStyle w:val="Hyperlink"/>
                <w:noProof/>
              </w:rPr>
              <w:t>Purpose and Scope</w:t>
            </w:r>
            <w:r w:rsidR="00E87C83">
              <w:rPr>
                <w:noProof/>
                <w:webHidden/>
              </w:rPr>
              <w:tab/>
            </w:r>
            <w:r w:rsidR="00E87C83">
              <w:rPr>
                <w:noProof/>
                <w:webHidden/>
              </w:rPr>
              <w:fldChar w:fldCharType="begin"/>
            </w:r>
            <w:r w:rsidR="00E87C83">
              <w:rPr>
                <w:noProof/>
                <w:webHidden/>
              </w:rPr>
              <w:instrText xml:space="preserve"> PAGEREF _Toc210381039 \h </w:instrText>
            </w:r>
            <w:r w:rsidR="00E87C83">
              <w:rPr>
                <w:noProof/>
                <w:webHidden/>
              </w:rPr>
            </w:r>
            <w:r w:rsidR="00E87C83">
              <w:rPr>
                <w:noProof/>
                <w:webHidden/>
              </w:rPr>
              <w:fldChar w:fldCharType="separate"/>
            </w:r>
            <w:r w:rsidR="00E87C83">
              <w:rPr>
                <w:noProof/>
                <w:webHidden/>
              </w:rPr>
              <w:t>5</w:t>
            </w:r>
            <w:r w:rsidR="00E87C83">
              <w:rPr>
                <w:noProof/>
                <w:webHidden/>
              </w:rPr>
              <w:fldChar w:fldCharType="end"/>
            </w:r>
          </w:hyperlink>
        </w:p>
        <w:p w:rsidR="00E87C83" w:rsidRDefault="00E87C8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40" w:history="1">
            <w:r w:rsidRPr="005C49F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C49FF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7C83" w:rsidRDefault="00E87C83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41" w:history="1">
            <w:r w:rsidRPr="005C49FF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C49FF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7C83" w:rsidRDefault="00E87C83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42" w:history="1">
            <w:r w:rsidRPr="005C49FF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C49FF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7C83" w:rsidRDefault="00E87C83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43" w:history="1">
            <w:r w:rsidRPr="005C49FF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C49FF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7C83" w:rsidRDefault="00E87C83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44" w:history="1">
            <w:r w:rsidRPr="005C49FF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C49FF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7C83" w:rsidRDefault="00E87C83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45" w:history="1">
            <w:r w:rsidRPr="005C49FF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C49FF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7C83" w:rsidRDefault="00E87C83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46" w:history="1">
            <w:r w:rsidRPr="005C49FF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C49FF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87C83" w:rsidRDefault="00E87C8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47" w:history="1">
            <w:r w:rsidRPr="005C49F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C49FF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7C83" w:rsidRDefault="00E87C8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48" w:history="1">
            <w:r w:rsidRPr="005C49F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C49FF">
              <w:rPr>
                <w:rStyle w:val="Hyperlink"/>
                <w:noProof/>
              </w:rPr>
              <w:t>Electron Polarimetry Systems (DET-DS-POL-EPOL)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7C83" w:rsidRDefault="00E87C8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49" w:history="1">
            <w:r w:rsidRPr="005C49F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C49FF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7C83" w:rsidRDefault="00E87C8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50" w:history="1">
            <w:r w:rsidRPr="005C49F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C49FF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7C83" w:rsidRDefault="00E87C8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51" w:history="1">
            <w:r w:rsidRPr="005C49F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C49FF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E87C83" w:rsidP="007A0EA6">
      <w:pPr>
        <w:pStyle w:val="Subtitle"/>
      </w:pPr>
      <w:r>
        <w:t>Electron Polarimetry Systems (6.03.01.11.01) to IR Accelerator Systems (6.04.03)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039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E87C83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E87C83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040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E87C83">
        <w:t>Electron Polarimetry Systems</w:t>
      </w:r>
      <w:r w:rsidR="00121CD0">
        <w:t xml:space="preserve"> </w:t>
      </w:r>
      <w:r w:rsidRPr="007A0EA6">
        <w:t xml:space="preserve">and the </w:t>
      </w:r>
      <w:r w:rsidR="00E87C83">
        <w:t>IR Accelerator Systems</w:t>
      </w:r>
      <w:r w:rsidR="00121CD0">
        <w:t xml:space="preserve"> including (examples by inclusion) located in (areas by inclusion). </w:t>
      </w:r>
    </w:p>
    <w:p w:rsidR="007A0EA6" w:rsidRPr="007A0EA6" w:rsidRDefault="00E87C83" w:rsidP="00F63229">
      <w:pPr>
        <w:pStyle w:val="Heading2"/>
      </w:pPr>
      <w:bookmarkStart w:id="12" w:name="_Toc210381041"/>
      <w:bookmarkEnd w:id="11"/>
      <w:r>
        <w:t>Electron Polarimetry Systems</w:t>
      </w:r>
      <w:bookmarkEnd w:id="12"/>
    </w:p>
    <w:p w:rsidR="00E87C83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E87C83" w:rsidRPr="00E87C83" w:rsidRDefault="00E87C83" w:rsidP="00E87C83">
      <w:pPr>
        <w:pStyle w:val="Body2Bulleted"/>
      </w:pPr>
      <w:r w:rsidRPr="00E87C83">
        <w:rPr>
          <w:rStyle w:val="Strong"/>
        </w:rPr>
        <w:t xml:space="preserve">IR Accelerator Systems (IR-AS): </w:t>
      </w:r>
      <w:r w:rsidRPr="00E87C83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042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E87C83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E87C83">
        <w:t>Electron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043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044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045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046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E87C83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047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E87C83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E87C83" w:rsidRDefault="00E87C83" w:rsidP="00E87C83">
      <w:pPr>
        <w:pStyle w:val="TableNumber"/>
      </w:pPr>
      <w:r>
        <w:t>Electron Polarimetry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E87C83" w:rsidTr="00E87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E87C83" w:rsidTr="00E87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7C83" w:rsidTr="00E87C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ESR Compton Electron Detector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ESR Compton electron detector must be integrated with the ESR beamline and be positioned downstream from the Compton laser.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E87C83" w:rsidTr="00E87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I-DET-DS-POL-EPOL-ESR.004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ESR Compton Laser Placement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ESR Compton Laser must be integrated with the electron storage ring in a location that is upstream from the Compton electron and photon detectors, all of which are </w:t>
            </w:r>
            <w:r>
              <w:lastRenderedPageBreak/>
              <w:t>upstream from IP-6 in the electron going direction.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6.03.01.11.01.01</w:t>
            </w:r>
          </w:p>
        </w:tc>
      </w:tr>
      <w:tr w:rsidR="00E87C83" w:rsidTr="00E87C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I-DET-DS-POL-EPOL-ESR.005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ESR Compton Photon Detector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ESR Compton photon detector must be integrated with the ESR beamline and be positioned downstream from the Compton laser.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E87C83" w:rsidTr="00E87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I-DET-DS-POL-EPOL-ESR.006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ESR Compton Proximity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ESR Compton Polarimeter should be located as close as practical to the main detector in IP-6.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E87C83" w:rsidTr="00E87C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I-DET-DS-POL-EPOL-ESR.007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Intermediate Dipole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single dipole magnet must be installed between the Compton laser and the electron and photon detectors to deflect unscattered electrons from the Compton scattered particles.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E87C83" w:rsidTr="00E87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7C83" w:rsidRDefault="00E87C83" w:rsidP="00E87C83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I-DET-DS-POL-EPOL-ESR.009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Spatial Integration</w:t>
            </w:r>
          </w:p>
        </w:tc>
        <w:tc>
          <w:tcPr>
            <w:tcW w:w="1337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ESR Compton polarimeter must fit within the available space at the chosen location on the ESR beamline.</w:t>
            </w:r>
          </w:p>
        </w:tc>
        <w:tc>
          <w:tcPr>
            <w:tcW w:w="1338" w:type="dxa"/>
          </w:tcPr>
          <w:p w:rsidR="00E87C83" w:rsidRDefault="00E87C83" w:rsidP="00E87C8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</w:tbl>
    <w:p w:rsidR="007A0EA6" w:rsidRDefault="007A0EA6" w:rsidP="00E87C83">
      <w:pPr>
        <w:pStyle w:val="TableEntry"/>
      </w:pPr>
    </w:p>
    <w:p w:rsidR="00E87C83" w:rsidRDefault="00E87C83" w:rsidP="00833E3A">
      <w:bookmarkStart w:id="26" w:name="InterfaceSummary"/>
      <w:bookmarkEnd w:id="26"/>
    </w:p>
    <w:p w:rsidR="00E87C83" w:rsidRDefault="00E87C83" w:rsidP="00E87C83">
      <w:pPr>
        <w:pStyle w:val="Heading1"/>
      </w:pPr>
      <w:bookmarkStart w:id="27" w:name="_Toc210381048"/>
      <w:r>
        <w:lastRenderedPageBreak/>
        <w:t>Electron Polarimetry Systems (DET-DS-POL-EPOL) to IR Accelerator Systems (IR-AS)</w:t>
      </w:r>
      <w:bookmarkEnd w:id="27"/>
    </w:p>
    <w:p w:rsidR="00E87C83" w:rsidRDefault="00E87C83" w:rsidP="00E87C83">
      <w:pPr>
        <w:pStyle w:val="InterfaceHeading2"/>
      </w:pPr>
      <w:r>
        <w:t>I-DET-DS-POL-EPOL-ESR.003</w:t>
      </w:r>
      <w:r>
        <w:tab/>
        <w:t>ESR Compton Electron Detector</w:t>
      </w:r>
    </w:p>
    <w:p w:rsidR="00E87C83" w:rsidRDefault="00E87C83" w:rsidP="00E87C83">
      <w:pPr>
        <w:pStyle w:val="InterfaceDetail"/>
      </w:pPr>
      <w:r>
        <w:t>System 1:</w:t>
      </w:r>
      <w:r>
        <w:tab/>
        <w:t>Electron Storage Ring Polarimetry (6.03.01.11.01.01)</w:t>
      </w:r>
    </w:p>
    <w:p w:rsidR="00E87C83" w:rsidRDefault="00E87C83" w:rsidP="00E87C83">
      <w:pPr>
        <w:pStyle w:val="InterfaceDetail"/>
      </w:pPr>
      <w:r>
        <w:t>System 2:</w:t>
      </w:r>
      <w:r>
        <w:tab/>
        <w:t>IR Accelerator Systems (6.04.03)</w:t>
      </w:r>
    </w:p>
    <w:p w:rsidR="00E87C83" w:rsidRDefault="00E87C83" w:rsidP="00E87C83">
      <w:pPr>
        <w:pStyle w:val="InterfaceDetail"/>
      </w:pPr>
      <w:r>
        <w:t>Type:</w:t>
      </w:r>
      <w:r>
        <w:tab/>
        <w:t>SPACE</w:t>
      </w:r>
    </w:p>
    <w:p w:rsidR="00E87C83" w:rsidRDefault="00E87C83" w:rsidP="00E87C83">
      <w:pPr>
        <w:pStyle w:val="InterfaceDetail"/>
      </w:pPr>
      <w:r>
        <w:t>Description:</w:t>
      </w:r>
      <w:r>
        <w:tab/>
        <w:t>THE ESR Compton electron detector must be integrated with the ESR beamline and be positioned downstream from the Compton laser.</w:t>
      </w:r>
    </w:p>
    <w:p w:rsidR="00E87C83" w:rsidRDefault="00E87C83" w:rsidP="00E87C83">
      <w:pPr>
        <w:pStyle w:val="InterfaceDetail"/>
      </w:pPr>
      <w:r>
        <w:t>Provider:</w:t>
      </w:r>
      <w:r>
        <w:tab/>
        <w:t>Electron Storage Ring Polarimetry (6.03.01.11.01.01)</w:t>
      </w:r>
    </w:p>
    <w:p w:rsidR="00E87C83" w:rsidRPr="00E87C83" w:rsidRDefault="00E87C83" w:rsidP="00E87C83">
      <w:pPr>
        <w:pStyle w:val="InterfaceDetail"/>
      </w:pPr>
      <w:r>
        <w:t>Details:</w:t>
      </w:r>
      <w:r>
        <w:tab/>
      </w:r>
      <w:r w:rsidRPr="00E87C83">
        <w:rPr>
          <w:i/>
        </w:rPr>
        <w:t>See details in the Detector System Interface Control Document.</w:t>
      </w:r>
    </w:p>
    <w:p w:rsidR="00E87C83" w:rsidRPr="00E87C83" w:rsidRDefault="00E87C83" w:rsidP="00E87C83">
      <w:pPr>
        <w:pStyle w:val="InterfaceDetail"/>
      </w:pPr>
      <w:r w:rsidRPr="00E87C83">
        <w:t>Requirements:</w:t>
      </w:r>
      <w:r w:rsidRPr="00E87C83">
        <w:tab/>
        <w:t>P-DET-DS-POL.1</w:t>
      </w:r>
    </w:p>
    <w:p w:rsidR="00E87C83" w:rsidRPr="00E87C83" w:rsidRDefault="00E87C83" w:rsidP="00E87C83">
      <w:pPr>
        <w:pStyle w:val="InterfaceDetail"/>
      </w:pPr>
      <w:r w:rsidRPr="00E87C83">
        <w:t>References:</w:t>
      </w:r>
      <w:r w:rsidRPr="00E87C83">
        <w:tab/>
      </w:r>
    </w:p>
    <w:p w:rsidR="00E87C83" w:rsidRDefault="00E87C83" w:rsidP="00E87C83">
      <w:pPr>
        <w:pStyle w:val="InterfaceHeading2"/>
      </w:pPr>
      <w:r>
        <w:t>I-DET-DS-POL-EPOL-ESR.004</w:t>
      </w:r>
      <w:r>
        <w:tab/>
        <w:t>ESR Compton Laser Placement</w:t>
      </w:r>
    </w:p>
    <w:p w:rsidR="00E87C83" w:rsidRDefault="00E87C83" w:rsidP="00E87C83">
      <w:pPr>
        <w:pStyle w:val="InterfaceDetail"/>
      </w:pPr>
      <w:r>
        <w:t>System 1:</w:t>
      </w:r>
      <w:r>
        <w:tab/>
        <w:t>Electron Storage Ring Polarimetry (6.03.01.11.01.01)</w:t>
      </w:r>
    </w:p>
    <w:p w:rsidR="00E87C83" w:rsidRDefault="00E87C83" w:rsidP="00E87C83">
      <w:pPr>
        <w:pStyle w:val="InterfaceDetail"/>
      </w:pPr>
      <w:r>
        <w:t>System 2:</w:t>
      </w:r>
      <w:r>
        <w:tab/>
        <w:t>IR Accelerator Systems (6.04.03)</w:t>
      </w:r>
    </w:p>
    <w:p w:rsidR="00E87C83" w:rsidRDefault="00E87C83" w:rsidP="00E87C83">
      <w:pPr>
        <w:pStyle w:val="InterfaceDetail"/>
      </w:pPr>
      <w:r>
        <w:t>Type:</w:t>
      </w:r>
      <w:r>
        <w:tab/>
        <w:t>SPACE</w:t>
      </w:r>
    </w:p>
    <w:p w:rsidR="00E87C83" w:rsidRDefault="00E87C83" w:rsidP="00E87C83">
      <w:pPr>
        <w:pStyle w:val="InterfaceDetail"/>
      </w:pPr>
      <w:r>
        <w:t>Description:</w:t>
      </w:r>
      <w:r>
        <w:tab/>
        <w:t>The ESR Compton Laser must be integrated with the electron storage ring in a location that is upstream from the Compton electron and photon detectors, all of which are upstream from IP-6 in the electron going direction.</w:t>
      </w:r>
    </w:p>
    <w:p w:rsidR="00E87C83" w:rsidRDefault="00E87C83" w:rsidP="00E87C83">
      <w:pPr>
        <w:pStyle w:val="InterfaceDetail"/>
      </w:pPr>
      <w:r>
        <w:t>Provider:</w:t>
      </w:r>
      <w:r>
        <w:tab/>
        <w:t>Electron Storage Ring Polarimetry (6.03.01.11.01.01)</w:t>
      </w:r>
    </w:p>
    <w:p w:rsidR="00E87C83" w:rsidRPr="00E87C83" w:rsidRDefault="00E87C83" w:rsidP="00E87C83">
      <w:pPr>
        <w:pStyle w:val="InterfaceDetail"/>
      </w:pPr>
      <w:r>
        <w:t>Details:</w:t>
      </w:r>
      <w:r>
        <w:tab/>
      </w:r>
      <w:r w:rsidRPr="00E87C83">
        <w:rPr>
          <w:i/>
        </w:rPr>
        <w:t>See details in the Detector System Interface Control Document.</w:t>
      </w:r>
    </w:p>
    <w:p w:rsidR="00E87C83" w:rsidRPr="00E87C83" w:rsidRDefault="00E87C83" w:rsidP="00E87C83">
      <w:pPr>
        <w:pStyle w:val="InterfaceDetail"/>
      </w:pPr>
      <w:r w:rsidRPr="00E87C83">
        <w:t>Requirements:</w:t>
      </w:r>
      <w:r w:rsidRPr="00E87C83">
        <w:tab/>
        <w:t>P-DET-DS-POL.1</w:t>
      </w:r>
    </w:p>
    <w:p w:rsidR="00E87C83" w:rsidRPr="00E87C83" w:rsidRDefault="00E87C83" w:rsidP="00E87C83">
      <w:pPr>
        <w:pStyle w:val="InterfaceDetail"/>
      </w:pPr>
      <w:r w:rsidRPr="00E87C83">
        <w:t>References:</w:t>
      </w:r>
      <w:r w:rsidRPr="00E87C83">
        <w:tab/>
      </w:r>
    </w:p>
    <w:p w:rsidR="00E87C83" w:rsidRDefault="00E87C83" w:rsidP="00E87C83">
      <w:pPr>
        <w:pStyle w:val="InterfaceHeading2"/>
      </w:pPr>
      <w:r>
        <w:t>I-DET-DS-POL-EPOL-ESR.005</w:t>
      </w:r>
      <w:r>
        <w:tab/>
        <w:t>ESR Compton Photon Detector</w:t>
      </w:r>
    </w:p>
    <w:p w:rsidR="00E87C83" w:rsidRDefault="00E87C83" w:rsidP="00E87C83">
      <w:pPr>
        <w:pStyle w:val="InterfaceDetail"/>
      </w:pPr>
      <w:r>
        <w:t>System 1:</w:t>
      </w:r>
      <w:r>
        <w:tab/>
        <w:t>Electron Storage Ring Polarimetry (6.03.01.11.01.01)</w:t>
      </w:r>
    </w:p>
    <w:p w:rsidR="00E87C83" w:rsidRDefault="00E87C83" w:rsidP="00E87C83">
      <w:pPr>
        <w:pStyle w:val="InterfaceDetail"/>
      </w:pPr>
      <w:r>
        <w:t>System 2:</w:t>
      </w:r>
      <w:r>
        <w:tab/>
        <w:t>IR Accelerator Systems (6.04.03)</w:t>
      </w:r>
    </w:p>
    <w:p w:rsidR="00E87C83" w:rsidRDefault="00E87C83" w:rsidP="00E87C83">
      <w:pPr>
        <w:pStyle w:val="InterfaceDetail"/>
      </w:pPr>
      <w:r>
        <w:t>Type:</w:t>
      </w:r>
      <w:r>
        <w:tab/>
        <w:t>SPACE</w:t>
      </w:r>
    </w:p>
    <w:p w:rsidR="00E87C83" w:rsidRDefault="00E87C83" w:rsidP="00E87C83">
      <w:pPr>
        <w:pStyle w:val="InterfaceDetail"/>
      </w:pPr>
      <w:r>
        <w:t>Description:</w:t>
      </w:r>
      <w:r>
        <w:tab/>
        <w:t>THE ESR Compton photon detector must be integrated with the ESR beamline and be positioned downstream from the Compton laser.</w:t>
      </w:r>
    </w:p>
    <w:p w:rsidR="00E87C83" w:rsidRDefault="00E87C83" w:rsidP="00E87C83">
      <w:pPr>
        <w:pStyle w:val="InterfaceDetail"/>
      </w:pPr>
      <w:r>
        <w:t>Provider:</w:t>
      </w:r>
      <w:r>
        <w:tab/>
        <w:t>Electron Storage Ring Polarimetry (6.03.01.11.01.01)</w:t>
      </w:r>
    </w:p>
    <w:p w:rsidR="00E87C83" w:rsidRPr="00E87C83" w:rsidRDefault="00E87C83" w:rsidP="00E87C83">
      <w:pPr>
        <w:pStyle w:val="InterfaceDetail"/>
      </w:pPr>
      <w:r>
        <w:t>Details:</w:t>
      </w:r>
      <w:r>
        <w:tab/>
      </w:r>
      <w:r w:rsidRPr="00E87C83">
        <w:rPr>
          <w:i/>
        </w:rPr>
        <w:t>See details in the Detector System Interface Control Document.</w:t>
      </w:r>
    </w:p>
    <w:p w:rsidR="00E87C83" w:rsidRPr="00E87C83" w:rsidRDefault="00E87C83" w:rsidP="00E87C83">
      <w:pPr>
        <w:pStyle w:val="InterfaceDetail"/>
      </w:pPr>
      <w:r w:rsidRPr="00E87C83">
        <w:t>Requirements:</w:t>
      </w:r>
      <w:r w:rsidRPr="00E87C83">
        <w:tab/>
        <w:t>P-DET-DS-POL.1</w:t>
      </w:r>
    </w:p>
    <w:p w:rsidR="00E87C83" w:rsidRPr="00E87C83" w:rsidRDefault="00E87C83" w:rsidP="00E87C83">
      <w:pPr>
        <w:pStyle w:val="InterfaceDetail"/>
      </w:pPr>
      <w:r w:rsidRPr="00E87C83">
        <w:t>References:</w:t>
      </w:r>
      <w:r w:rsidRPr="00E87C83">
        <w:tab/>
      </w:r>
    </w:p>
    <w:p w:rsidR="00E87C83" w:rsidRDefault="00E87C83" w:rsidP="00E87C83">
      <w:pPr>
        <w:pStyle w:val="InterfaceHeading2"/>
      </w:pPr>
      <w:r>
        <w:t>I-DET-DS-POL-EPOL-ESR.006</w:t>
      </w:r>
      <w:r>
        <w:tab/>
        <w:t>ESR Compton Proximity</w:t>
      </w:r>
    </w:p>
    <w:p w:rsidR="00E87C83" w:rsidRDefault="00E87C83" w:rsidP="00E87C83">
      <w:pPr>
        <w:pStyle w:val="InterfaceDetail"/>
      </w:pPr>
      <w:r>
        <w:t>System 1:</w:t>
      </w:r>
      <w:r>
        <w:tab/>
        <w:t>Electron Storage Ring Polarimetry (6.03.01.11.01.01)</w:t>
      </w:r>
    </w:p>
    <w:p w:rsidR="00E87C83" w:rsidRDefault="00E87C83" w:rsidP="00E87C83">
      <w:pPr>
        <w:pStyle w:val="InterfaceDetail"/>
      </w:pPr>
      <w:r>
        <w:t>System 2:</w:t>
      </w:r>
      <w:r>
        <w:tab/>
        <w:t>IR Accelerator Systems (6.04.03)</w:t>
      </w:r>
    </w:p>
    <w:p w:rsidR="00E87C83" w:rsidRDefault="00E87C83" w:rsidP="00E87C83">
      <w:pPr>
        <w:pStyle w:val="InterfaceDetail"/>
      </w:pPr>
      <w:r>
        <w:t>Type:</w:t>
      </w:r>
      <w:r>
        <w:tab/>
        <w:t>SPACE</w:t>
      </w:r>
    </w:p>
    <w:p w:rsidR="00E87C83" w:rsidRDefault="00E87C83" w:rsidP="00E87C83">
      <w:pPr>
        <w:pStyle w:val="InterfaceDetail"/>
      </w:pPr>
      <w:r>
        <w:t>Description:</w:t>
      </w:r>
      <w:r>
        <w:tab/>
        <w:t>The ESR Compton Polarimeter should be located as close as practical to the main detector in IP-6.</w:t>
      </w:r>
    </w:p>
    <w:p w:rsidR="00E87C83" w:rsidRDefault="00E87C83" w:rsidP="00E87C83">
      <w:pPr>
        <w:pStyle w:val="InterfaceDetail"/>
      </w:pPr>
      <w:r>
        <w:t>Provider:</w:t>
      </w:r>
      <w:r>
        <w:tab/>
        <w:t>Electron Storage Ring Polarimetry (6.03.01.11.01.01)</w:t>
      </w:r>
    </w:p>
    <w:p w:rsidR="00E87C83" w:rsidRPr="00E87C83" w:rsidRDefault="00E87C83" w:rsidP="00E87C83">
      <w:pPr>
        <w:pStyle w:val="InterfaceDetail"/>
      </w:pPr>
      <w:r>
        <w:lastRenderedPageBreak/>
        <w:t>Details:</w:t>
      </w:r>
      <w:r>
        <w:tab/>
      </w:r>
      <w:r w:rsidRPr="00E87C83">
        <w:rPr>
          <w:i/>
        </w:rPr>
        <w:t>See details in the Detector System Interface Control Document.</w:t>
      </w:r>
    </w:p>
    <w:p w:rsidR="00E87C83" w:rsidRPr="00E87C83" w:rsidRDefault="00E87C83" w:rsidP="00E87C83">
      <w:pPr>
        <w:pStyle w:val="InterfaceDetail"/>
      </w:pPr>
      <w:r w:rsidRPr="00E87C83">
        <w:t>Requirements:</w:t>
      </w:r>
      <w:r w:rsidRPr="00E87C83">
        <w:tab/>
        <w:t>P-DET-DS-POL.1</w:t>
      </w:r>
    </w:p>
    <w:p w:rsidR="00E87C83" w:rsidRPr="00E87C83" w:rsidRDefault="00E87C83" w:rsidP="00E87C83">
      <w:pPr>
        <w:pStyle w:val="InterfaceDetail"/>
      </w:pPr>
      <w:r w:rsidRPr="00E87C83">
        <w:t>References:</w:t>
      </w:r>
      <w:r w:rsidRPr="00E87C83">
        <w:tab/>
      </w:r>
    </w:p>
    <w:p w:rsidR="00E87C83" w:rsidRDefault="00E87C83" w:rsidP="00E87C83">
      <w:pPr>
        <w:pStyle w:val="InterfaceHeading2"/>
      </w:pPr>
      <w:r>
        <w:t>I-DET-DS-POL-EPOL-ESR.007</w:t>
      </w:r>
      <w:r>
        <w:tab/>
        <w:t>Intermediate Dipole</w:t>
      </w:r>
    </w:p>
    <w:p w:rsidR="00E87C83" w:rsidRDefault="00E87C83" w:rsidP="00E87C83">
      <w:pPr>
        <w:pStyle w:val="InterfaceDetail"/>
      </w:pPr>
      <w:r>
        <w:t>System 1:</w:t>
      </w:r>
      <w:r>
        <w:tab/>
        <w:t>Electron Storage Ring Polarimetry (6.03.01.11.01.01)</w:t>
      </w:r>
    </w:p>
    <w:p w:rsidR="00E87C83" w:rsidRDefault="00E87C83" w:rsidP="00E87C83">
      <w:pPr>
        <w:pStyle w:val="InterfaceDetail"/>
      </w:pPr>
      <w:r>
        <w:t>System 2:</w:t>
      </w:r>
      <w:r>
        <w:tab/>
        <w:t>IR Accelerator Systems (6.04.03)</w:t>
      </w:r>
    </w:p>
    <w:p w:rsidR="00E87C83" w:rsidRDefault="00E87C83" w:rsidP="00E87C83">
      <w:pPr>
        <w:pStyle w:val="InterfaceDetail"/>
      </w:pPr>
      <w:r>
        <w:t>Type:</w:t>
      </w:r>
      <w:r>
        <w:tab/>
        <w:t>SPACE</w:t>
      </w:r>
    </w:p>
    <w:p w:rsidR="00E87C83" w:rsidRDefault="00E87C83" w:rsidP="00E87C83">
      <w:pPr>
        <w:pStyle w:val="InterfaceDetail"/>
      </w:pPr>
      <w:r>
        <w:t>Description:</w:t>
      </w:r>
      <w:r>
        <w:tab/>
        <w:t>A single dipole magnet must be installed between the Compton laser and the electron and photon detectors to deflect unscattered electrons from the Compton scattered particles.</w:t>
      </w:r>
    </w:p>
    <w:p w:rsidR="00E87C83" w:rsidRDefault="00E87C83" w:rsidP="00E87C83">
      <w:pPr>
        <w:pStyle w:val="InterfaceDetail"/>
      </w:pPr>
      <w:r>
        <w:t>Provider:</w:t>
      </w:r>
      <w:r>
        <w:tab/>
        <w:t>Electron Storage Ring Polarimetry (6.03.01.11.01.01)</w:t>
      </w:r>
    </w:p>
    <w:p w:rsidR="00E87C83" w:rsidRPr="00E87C83" w:rsidRDefault="00E87C83" w:rsidP="00E87C83">
      <w:pPr>
        <w:pStyle w:val="InterfaceDetail"/>
      </w:pPr>
      <w:r>
        <w:t>Details:</w:t>
      </w:r>
      <w:r>
        <w:tab/>
      </w:r>
      <w:r w:rsidRPr="00E87C83">
        <w:rPr>
          <w:i/>
        </w:rPr>
        <w:t>See details in the Detector System Interface Control Document.</w:t>
      </w:r>
    </w:p>
    <w:p w:rsidR="00E87C83" w:rsidRPr="00E87C83" w:rsidRDefault="00E87C83" w:rsidP="00E87C83">
      <w:pPr>
        <w:pStyle w:val="InterfaceDetail"/>
      </w:pPr>
      <w:r w:rsidRPr="00E87C83">
        <w:t>Requirements:</w:t>
      </w:r>
      <w:r w:rsidRPr="00E87C83">
        <w:tab/>
        <w:t>P-DET-DS-POL.1</w:t>
      </w:r>
    </w:p>
    <w:p w:rsidR="00E87C83" w:rsidRPr="00E87C83" w:rsidRDefault="00E87C83" w:rsidP="00E87C83">
      <w:pPr>
        <w:pStyle w:val="InterfaceDetail"/>
      </w:pPr>
      <w:r w:rsidRPr="00E87C83">
        <w:t>References:</w:t>
      </w:r>
      <w:r w:rsidRPr="00E87C83">
        <w:tab/>
      </w:r>
    </w:p>
    <w:p w:rsidR="00E87C83" w:rsidRDefault="00E87C83" w:rsidP="00E87C83">
      <w:pPr>
        <w:pStyle w:val="InterfaceHeading2"/>
      </w:pPr>
      <w:r>
        <w:t>I-DET-DS-POL-EPOL-ESR.009</w:t>
      </w:r>
      <w:r>
        <w:tab/>
        <w:t>Spatial Integration</w:t>
      </w:r>
    </w:p>
    <w:p w:rsidR="00E87C83" w:rsidRDefault="00E87C83" w:rsidP="00E87C83">
      <w:pPr>
        <w:pStyle w:val="InterfaceDetail"/>
      </w:pPr>
      <w:r>
        <w:t>System 1:</w:t>
      </w:r>
      <w:r>
        <w:tab/>
        <w:t>Electron Storage Ring Polarimetry (6.03.01.11.01.01)</w:t>
      </w:r>
    </w:p>
    <w:p w:rsidR="00E87C83" w:rsidRDefault="00E87C83" w:rsidP="00E87C83">
      <w:pPr>
        <w:pStyle w:val="InterfaceDetail"/>
      </w:pPr>
      <w:r>
        <w:t>System 2:</w:t>
      </w:r>
      <w:r>
        <w:tab/>
        <w:t>IR Accelerator Systems (6.04.03)</w:t>
      </w:r>
    </w:p>
    <w:p w:rsidR="00E87C83" w:rsidRDefault="00E87C83" w:rsidP="00E87C83">
      <w:pPr>
        <w:pStyle w:val="InterfaceDetail"/>
      </w:pPr>
      <w:r>
        <w:t>Type:</w:t>
      </w:r>
      <w:r>
        <w:tab/>
        <w:t>SPACE</w:t>
      </w:r>
    </w:p>
    <w:p w:rsidR="00E87C83" w:rsidRDefault="00E87C83" w:rsidP="00E87C83">
      <w:pPr>
        <w:pStyle w:val="InterfaceDetail"/>
      </w:pPr>
      <w:r>
        <w:t>Description:</w:t>
      </w:r>
      <w:r>
        <w:tab/>
        <w:t>The ESR Compton polarimeter must fit within the available space at the chosen location on the ESR beamline.</w:t>
      </w:r>
    </w:p>
    <w:p w:rsidR="00E87C83" w:rsidRDefault="00E87C83" w:rsidP="00E87C83">
      <w:pPr>
        <w:pStyle w:val="InterfaceDetail"/>
      </w:pPr>
      <w:r>
        <w:t>Provider:</w:t>
      </w:r>
      <w:r>
        <w:tab/>
        <w:t>Electron Storage Ring Polarimetry (6.03.01.11.01.01)</w:t>
      </w:r>
    </w:p>
    <w:p w:rsidR="00E87C83" w:rsidRPr="00E87C83" w:rsidRDefault="00E87C83" w:rsidP="00E87C83">
      <w:pPr>
        <w:pStyle w:val="InterfaceDetail"/>
      </w:pPr>
      <w:r>
        <w:t>Details:</w:t>
      </w:r>
      <w:r>
        <w:tab/>
      </w:r>
      <w:r w:rsidRPr="00E87C83">
        <w:rPr>
          <w:i/>
        </w:rPr>
        <w:t>See details in the Detector System Interface Control Document.</w:t>
      </w:r>
    </w:p>
    <w:p w:rsidR="00E87C83" w:rsidRPr="00E87C83" w:rsidRDefault="00E87C83" w:rsidP="00E87C83">
      <w:pPr>
        <w:pStyle w:val="InterfaceDetail"/>
      </w:pPr>
      <w:r w:rsidRPr="00E87C83">
        <w:t>Requirements:</w:t>
      </w:r>
      <w:r w:rsidRPr="00E87C83">
        <w:tab/>
        <w:t>P-DET-DS-POL.1</w:t>
      </w:r>
    </w:p>
    <w:p w:rsidR="00E87C83" w:rsidRPr="00E87C83" w:rsidRDefault="00E87C83" w:rsidP="00E87C83">
      <w:pPr>
        <w:pStyle w:val="InterfaceDetail"/>
      </w:pPr>
      <w:r w:rsidRPr="00E87C83">
        <w:t>References:</w:t>
      </w:r>
      <w:r w:rsidRPr="00E87C83">
        <w:tab/>
      </w:r>
    </w:p>
    <w:p w:rsidR="00833E3A" w:rsidRDefault="00833E3A" w:rsidP="00E87C83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049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050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051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83" w:rsidRDefault="00E87C83" w:rsidP="006F08CB">
      <w:r>
        <w:separator/>
      </w:r>
    </w:p>
  </w:endnote>
  <w:endnote w:type="continuationSeparator" w:id="0">
    <w:p w:rsidR="00E87C83" w:rsidRDefault="00E87C83" w:rsidP="006F08CB">
      <w:r>
        <w:continuationSeparator/>
      </w:r>
    </w:p>
  </w:endnote>
  <w:endnote w:type="continuationNotice" w:id="1">
    <w:p w:rsidR="00E87C83" w:rsidRDefault="00E87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83" w:rsidRDefault="00E87C83" w:rsidP="006F08CB">
      <w:r>
        <w:separator/>
      </w:r>
    </w:p>
  </w:footnote>
  <w:footnote w:type="continuationSeparator" w:id="0">
    <w:p w:rsidR="00E87C83" w:rsidRDefault="00E87C83" w:rsidP="006F08CB">
      <w:r>
        <w:continuationSeparator/>
      </w:r>
    </w:p>
  </w:footnote>
  <w:footnote w:type="continuationNotice" w:id="1">
    <w:p w:rsidR="00E87C83" w:rsidRDefault="00E87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83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87C83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D956A5B6-018E-48E3-AA6C-B7067DEC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2AE24CDE-1498-40DA-938E-9301A5A2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12076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