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722597" w:rsidP="007A0EA6">
      <w:pPr>
        <w:pStyle w:val="CoverpageTitle"/>
      </w:pPr>
      <w:r>
        <w:t>Electron Polarimetry Systems (6.03.01.11.01) to EIN Systems Integration (6.05.04)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722597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1026" w:history="1">
            <w:r w:rsidR="00722597" w:rsidRPr="008A3F12">
              <w:rPr>
                <w:rStyle w:val="Hyperlink"/>
                <w:noProof/>
              </w:rPr>
              <w:t>1.</w:t>
            </w:r>
            <w:r w:rsidR="00722597">
              <w:rPr>
                <w:rFonts w:asciiTheme="minorHAnsi" w:eastAsiaTheme="minorEastAsia" w:hAnsiTheme="minorHAnsi"/>
                <w:noProof/>
              </w:rPr>
              <w:tab/>
            </w:r>
            <w:r w:rsidR="00722597" w:rsidRPr="008A3F12">
              <w:rPr>
                <w:rStyle w:val="Hyperlink"/>
                <w:noProof/>
              </w:rPr>
              <w:t>Purpose and Scope</w:t>
            </w:r>
            <w:r w:rsidR="00722597">
              <w:rPr>
                <w:noProof/>
                <w:webHidden/>
              </w:rPr>
              <w:tab/>
            </w:r>
            <w:r w:rsidR="00722597">
              <w:rPr>
                <w:noProof/>
                <w:webHidden/>
              </w:rPr>
              <w:fldChar w:fldCharType="begin"/>
            </w:r>
            <w:r w:rsidR="00722597">
              <w:rPr>
                <w:noProof/>
                <w:webHidden/>
              </w:rPr>
              <w:instrText xml:space="preserve"> PAGEREF _Toc210381026 \h </w:instrText>
            </w:r>
            <w:r w:rsidR="00722597">
              <w:rPr>
                <w:noProof/>
                <w:webHidden/>
              </w:rPr>
            </w:r>
            <w:r w:rsidR="00722597">
              <w:rPr>
                <w:noProof/>
                <w:webHidden/>
              </w:rPr>
              <w:fldChar w:fldCharType="separate"/>
            </w:r>
            <w:r w:rsidR="00722597">
              <w:rPr>
                <w:noProof/>
                <w:webHidden/>
              </w:rPr>
              <w:t>5</w:t>
            </w:r>
            <w:r w:rsidR="00722597">
              <w:rPr>
                <w:noProof/>
                <w:webHidden/>
              </w:rPr>
              <w:fldChar w:fldCharType="end"/>
            </w:r>
          </w:hyperlink>
        </w:p>
        <w:p w:rsidR="00722597" w:rsidRDefault="00722597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27" w:history="1">
            <w:r w:rsidRPr="008A3F12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8A3F12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2597" w:rsidRDefault="00722597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28" w:history="1">
            <w:r w:rsidRPr="008A3F12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8A3F12">
              <w:rPr>
                <w:rStyle w:val="Hyperlink"/>
              </w:rPr>
              <w:t>Electron Polarimetry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722597" w:rsidRDefault="00722597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29" w:history="1">
            <w:r w:rsidRPr="008A3F12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8A3F12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722597" w:rsidRDefault="00722597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30" w:history="1">
            <w:r w:rsidRPr="008A3F12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8A3F12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722597" w:rsidRDefault="00722597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31" w:history="1">
            <w:r w:rsidRPr="008A3F12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8A3F12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722597" w:rsidRDefault="00722597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32" w:history="1">
            <w:r w:rsidRPr="008A3F12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8A3F12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722597" w:rsidRDefault="00722597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33" w:history="1">
            <w:r w:rsidRPr="008A3F12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8A3F12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722597" w:rsidRDefault="00722597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34" w:history="1">
            <w:r w:rsidRPr="008A3F12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8A3F12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2597" w:rsidRDefault="00722597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35" w:history="1">
            <w:r w:rsidRPr="008A3F12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8A3F12">
              <w:rPr>
                <w:rStyle w:val="Hyperlink"/>
                <w:noProof/>
              </w:rPr>
              <w:t>Electron Polarimetry Systems (DET-DS-POL-EPOL) to EIN Systems Integration (EIN-SI)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2597" w:rsidRDefault="00722597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36" w:history="1">
            <w:r w:rsidRPr="008A3F12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8A3F12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2597" w:rsidRDefault="00722597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37" w:history="1">
            <w:r w:rsidRPr="008A3F12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8A3F12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2597" w:rsidRDefault="00722597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38" w:history="1">
            <w:r w:rsidRPr="008A3F12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8A3F12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722597" w:rsidP="007A0EA6">
      <w:pPr>
        <w:pStyle w:val="Subtitle"/>
      </w:pPr>
      <w:r>
        <w:t>Electron Polarimetry Systems (6.03.01.11.01) to EIN Systems Integration (6.05.04)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1026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722597">
        <w:t>Electron Polarimetry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722597">
        <w:t>EIN Systems Integration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1027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722597">
        <w:t>Electron Polarimetry Systems</w:t>
      </w:r>
      <w:r w:rsidR="00121CD0">
        <w:t xml:space="preserve"> </w:t>
      </w:r>
      <w:r w:rsidRPr="007A0EA6">
        <w:t xml:space="preserve">and the </w:t>
      </w:r>
      <w:r w:rsidR="00722597">
        <w:t>EIN Systems Integration</w:t>
      </w:r>
      <w:r w:rsidR="00121CD0">
        <w:t xml:space="preserve"> including (examples by inclusion) located in (areas by inclusion). </w:t>
      </w:r>
    </w:p>
    <w:p w:rsidR="007A0EA6" w:rsidRPr="007A0EA6" w:rsidRDefault="00722597" w:rsidP="00F63229">
      <w:pPr>
        <w:pStyle w:val="Heading2"/>
      </w:pPr>
      <w:bookmarkStart w:id="12" w:name="_Toc210381028"/>
      <w:bookmarkEnd w:id="11"/>
      <w:r>
        <w:t>Electron Polarimetry Systems</w:t>
      </w:r>
      <w:bookmarkEnd w:id="12"/>
    </w:p>
    <w:p w:rsidR="00722597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722597" w:rsidRPr="00722597" w:rsidRDefault="00722597" w:rsidP="00722597">
      <w:pPr>
        <w:pStyle w:val="Body2Bulleted"/>
      </w:pPr>
      <w:r w:rsidRPr="00722597">
        <w:rPr>
          <w:rStyle w:val="Strong"/>
        </w:rPr>
        <w:t xml:space="preserve">EIN Systems Integration (EIN-SI): </w:t>
      </w:r>
      <w:r w:rsidRPr="00722597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1029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722597">
        <w:t>EIN Systems Integration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722597">
        <w:t>Electron Polarimetry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1030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1031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1032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1033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722597">
        <w:rPr>
          <w:color w:val="auto"/>
        </w:rPr>
        <w:t>Electron Polarimetry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1034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722597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722597" w:rsidRDefault="00722597" w:rsidP="00722597">
      <w:pPr>
        <w:pStyle w:val="TableNumber"/>
      </w:pPr>
      <w:r>
        <w:t>Electron Polarimetry Systems to EIN Systems Integration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722597" w:rsidTr="00722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722597" w:rsidRDefault="00722597" w:rsidP="00722597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722597" w:rsidRDefault="00722597" w:rsidP="0072259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722597" w:rsidTr="00722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722597" w:rsidRDefault="00722597" w:rsidP="00722597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6.05.04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EIN Systems Integration</w:t>
            </w:r>
          </w:p>
        </w:tc>
        <w:tc>
          <w:tcPr>
            <w:tcW w:w="1338" w:type="dxa"/>
          </w:tcPr>
          <w:p w:rsidR="00722597" w:rsidRDefault="00722597" w:rsidP="0072259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2597" w:rsidTr="007225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722597" w:rsidRDefault="00722597" w:rsidP="00722597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6.05.04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I-DET-DS-POL-EPOL-RCS.011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 Power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 cabling will deliver power to the photon detectors from a high power supply located in a shielded area.</w:t>
            </w:r>
          </w:p>
        </w:tc>
        <w:tc>
          <w:tcPr>
            <w:tcW w:w="1338" w:type="dxa"/>
          </w:tcPr>
          <w:p w:rsidR="00722597" w:rsidRDefault="00722597" w:rsidP="0072259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6.03.01.11.01.02</w:t>
            </w:r>
          </w:p>
        </w:tc>
      </w:tr>
      <w:tr w:rsidR="00722597" w:rsidTr="00722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722597" w:rsidRDefault="00722597" w:rsidP="00722597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6.05.04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I-DET-DS-POL-EPOL-RCS.012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Laser Enclosure Controls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Controls lines for the slow control system will be run from the laser lab to the laser enclosure on the beamline.</w:t>
            </w:r>
          </w:p>
        </w:tc>
        <w:tc>
          <w:tcPr>
            <w:tcW w:w="1338" w:type="dxa"/>
          </w:tcPr>
          <w:p w:rsidR="00722597" w:rsidRDefault="00722597" w:rsidP="0072259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6.03.01.11.01.02</w:t>
            </w:r>
          </w:p>
        </w:tc>
      </w:tr>
      <w:tr w:rsidR="00722597" w:rsidTr="007225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722597" w:rsidRDefault="00722597" w:rsidP="00722597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6.05.04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I-DET-DS-POL-EPOL-RCS.017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Power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Low voltage cabling will deliver power to the ASIC, which will require a pathway for a cable from a low </w:t>
            </w:r>
            <w:r>
              <w:lastRenderedPageBreak/>
              <w:t>noise power supply located in a shielded area.</w:t>
            </w:r>
          </w:p>
        </w:tc>
        <w:tc>
          <w:tcPr>
            <w:tcW w:w="1338" w:type="dxa"/>
          </w:tcPr>
          <w:p w:rsidR="00722597" w:rsidRDefault="00722597" w:rsidP="0072259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6.03.01.11.01.02</w:t>
            </w:r>
          </w:p>
        </w:tc>
      </w:tr>
      <w:tr w:rsidR="00722597" w:rsidTr="00722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722597" w:rsidRDefault="00722597" w:rsidP="00722597">
            <w:pPr>
              <w:pStyle w:val="TableEntry"/>
            </w:pPr>
            <w:r>
              <w:t>4.4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6.05.04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I-DET-DS-POL-EPOL-RCS.018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 Power</w:t>
            </w:r>
          </w:p>
        </w:tc>
        <w:tc>
          <w:tcPr>
            <w:tcW w:w="1337" w:type="dxa"/>
          </w:tcPr>
          <w:p w:rsidR="00722597" w:rsidRDefault="00722597" w:rsidP="0072259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slow controls located in the laser enclosure on the RCS beamline will be powered using standard single phase power.</w:t>
            </w:r>
          </w:p>
        </w:tc>
        <w:tc>
          <w:tcPr>
            <w:tcW w:w="1338" w:type="dxa"/>
          </w:tcPr>
          <w:p w:rsidR="00722597" w:rsidRDefault="00722597" w:rsidP="0072259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6.03.01.11.01.02</w:t>
            </w:r>
          </w:p>
        </w:tc>
      </w:tr>
    </w:tbl>
    <w:p w:rsidR="007A0EA6" w:rsidRDefault="007A0EA6" w:rsidP="00722597">
      <w:pPr>
        <w:pStyle w:val="TableEntry"/>
      </w:pPr>
    </w:p>
    <w:p w:rsidR="00722597" w:rsidRDefault="00722597" w:rsidP="00833E3A">
      <w:bookmarkStart w:id="26" w:name="InterfaceSummary"/>
      <w:bookmarkEnd w:id="26"/>
    </w:p>
    <w:p w:rsidR="00722597" w:rsidRDefault="00722597" w:rsidP="00722597">
      <w:pPr>
        <w:pStyle w:val="Heading1"/>
      </w:pPr>
      <w:bookmarkStart w:id="27" w:name="_Toc210381035"/>
      <w:r>
        <w:t>Electron Polarimetry Systems (DET-DS-POL-EPOL) to EIN Systems Integration (EIN-SI)</w:t>
      </w:r>
      <w:bookmarkEnd w:id="27"/>
    </w:p>
    <w:p w:rsidR="00722597" w:rsidRDefault="00722597" w:rsidP="00722597">
      <w:pPr>
        <w:pStyle w:val="InterfaceHeading2"/>
      </w:pPr>
      <w:r>
        <w:t>I-DET-DS-POL-EPOL-RCS.011</w:t>
      </w:r>
      <w:r>
        <w:tab/>
        <w:t>High Voltage Power</w:t>
      </w:r>
    </w:p>
    <w:p w:rsidR="00722597" w:rsidRDefault="00722597" w:rsidP="00722597">
      <w:pPr>
        <w:pStyle w:val="InterfaceDetail"/>
      </w:pPr>
      <w:r>
        <w:t>System 1:</w:t>
      </w:r>
      <w:r>
        <w:tab/>
        <w:t>Rapid Cycling Synchrotron Polarimetry (6.03.01.11.01.02)</w:t>
      </w:r>
    </w:p>
    <w:p w:rsidR="00722597" w:rsidRDefault="00722597" w:rsidP="00722597">
      <w:pPr>
        <w:pStyle w:val="InterfaceDetail"/>
      </w:pPr>
      <w:r>
        <w:t>System 2:</w:t>
      </w:r>
      <w:r>
        <w:tab/>
        <w:t>EIN Systems Integration (6.05.04)</w:t>
      </w:r>
    </w:p>
    <w:p w:rsidR="00722597" w:rsidRDefault="00722597" w:rsidP="00722597">
      <w:pPr>
        <w:pStyle w:val="InterfaceDetail"/>
      </w:pPr>
      <w:r>
        <w:t>Type:</w:t>
      </w:r>
      <w:r>
        <w:tab/>
        <w:t>ELEC</w:t>
      </w:r>
    </w:p>
    <w:p w:rsidR="00722597" w:rsidRDefault="00722597" w:rsidP="00722597">
      <w:pPr>
        <w:pStyle w:val="InterfaceDetail"/>
      </w:pPr>
      <w:r>
        <w:t>Description:</w:t>
      </w:r>
      <w:r>
        <w:tab/>
        <w:t>High voltage cabling will deliver power to the photon detectors from a high power supply located in a shielded area.</w:t>
      </w:r>
    </w:p>
    <w:p w:rsidR="00722597" w:rsidRDefault="00722597" w:rsidP="00722597">
      <w:pPr>
        <w:pStyle w:val="InterfaceDetail"/>
      </w:pPr>
      <w:r>
        <w:t>Provider:</w:t>
      </w:r>
      <w:r>
        <w:tab/>
        <w:t>Rapid Cycling Synchrotron Polarimetry (6.03.01.11.01.02)</w:t>
      </w:r>
    </w:p>
    <w:p w:rsidR="00722597" w:rsidRPr="00722597" w:rsidRDefault="00722597" w:rsidP="00722597">
      <w:pPr>
        <w:pStyle w:val="InterfaceDetail"/>
      </w:pPr>
      <w:r>
        <w:t>Details:</w:t>
      </w:r>
      <w:r>
        <w:tab/>
      </w:r>
      <w:r w:rsidRPr="00722597">
        <w:rPr>
          <w:i/>
        </w:rPr>
        <w:t>See details in the Detector System Interface Control Document.</w:t>
      </w:r>
    </w:p>
    <w:p w:rsidR="00722597" w:rsidRPr="00722597" w:rsidRDefault="00722597" w:rsidP="00722597">
      <w:pPr>
        <w:pStyle w:val="InterfaceDetail"/>
      </w:pPr>
      <w:r w:rsidRPr="00722597">
        <w:t>Requirements:</w:t>
      </w:r>
      <w:r w:rsidRPr="00722597">
        <w:tab/>
        <w:t>P-DET-DS-POL.4</w:t>
      </w:r>
    </w:p>
    <w:p w:rsidR="00722597" w:rsidRPr="00722597" w:rsidRDefault="00722597" w:rsidP="00722597">
      <w:pPr>
        <w:pStyle w:val="InterfaceDetail"/>
      </w:pPr>
      <w:r w:rsidRPr="00722597">
        <w:t>References:</w:t>
      </w:r>
      <w:r w:rsidRPr="00722597">
        <w:tab/>
      </w:r>
    </w:p>
    <w:p w:rsidR="00722597" w:rsidRDefault="00722597" w:rsidP="00722597">
      <w:pPr>
        <w:pStyle w:val="InterfaceHeading2"/>
      </w:pPr>
      <w:r>
        <w:t>I-DET-DS-POL-EPOL-RCS.012</w:t>
      </w:r>
      <w:r>
        <w:tab/>
        <w:t>Laser Enclosure Controls</w:t>
      </w:r>
    </w:p>
    <w:p w:rsidR="00722597" w:rsidRDefault="00722597" w:rsidP="00722597">
      <w:pPr>
        <w:pStyle w:val="InterfaceDetail"/>
      </w:pPr>
      <w:r>
        <w:t>System 1:</w:t>
      </w:r>
      <w:r>
        <w:tab/>
        <w:t>Rapid Cycling Synchrotron Polarimetry (6.03.01.11.01.02)</w:t>
      </w:r>
    </w:p>
    <w:p w:rsidR="00722597" w:rsidRDefault="00722597" w:rsidP="00722597">
      <w:pPr>
        <w:pStyle w:val="InterfaceDetail"/>
      </w:pPr>
      <w:r>
        <w:t>System 2:</w:t>
      </w:r>
      <w:r>
        <w:tab/>
        <w:t>EIN Systems Integration (6.05.04)</w:t>
      </w:r>
    </w:p>
    <w:p w:rsidR="00722597" w:rsidRDefault="00722597" w:rsidP="00722597">
      <w:pPr>
        <w:pStyle w:val="InterfaceDetail"/>
      </w:pPr>
      <w:r>
        <w:t>Type:</w:t>
      </w:r>
      <w:r>
        <w:tab/>
        <w:t>CONTROL</w:t>
      </w:r>
    </w:p>
    <w:p w:rsidR="00722597" w:rsidRDefault="00722597" w:rsidP="00722597">
      <w:pPr>
        <w:pStyle w:val="InterfaceDetail"/>
      </w:pPr>
      <w:r>
        <w:t>Description:</w:t>
      </w:r>
      <w:r>
        <w:tab/>
        <w:t>Controls lines for the slow control system will be run from the laser lab to the laser enclosure on the beamline.</w:t>
      </w:r>
    </w:p>
    <w:p w:rsidR="00722597" w:rsidRDefault="00722597" w:rsidP="00722597">
      <w:pPr>
        <w:pStyle w:val="InterfaceDetail"/>
      </w:pPr>
      <w:r>
        <w:t>Provider:</w:t>
      </w:r>
      <w:r>
        <w:tab/>
        <w:t>Rapid Cycling Synchrotron Polarimetry (6.03.01.11.01.02)</w:t>
      </w:r>
    </w:p>
    <w:p w:rsidR="00722597" w:rsidRPr="00722597" w:rsidRDefault="00722597" w:rsidP="00722597">
      <w:pPr>
        <w:pStyle w:val="InterfaceDetail"/>
      </w:pPr>
      <w:r>
        <w:t>Details:</w:t>
      </w:r>
      <w:r>
        <w:tab/>
      </w:r>
      <w:r w:rsidRPr="00722597">
        <w:rPr>
          <w:i/>
        </w:rPr>
        <w:t>See details in the Detector System Interface Control Document.</w:t>
      </w:r>
    </w:p>
    <w:p w:rsidR="00722597" w:rsidRPr="00722597" w:rsidRDefault="00722597" w:rsidP="00722597">
      <w:pPr>
        <w:pStyle w:val="InterfaceDetail"/>
      </w:pPr>
      <w:r w:rsidRPr="00722597">
        <w:t>Requirements:</w:t>
      </w:r>
      <w:r w:rsidRPr="00722597">
        <w:tab/>
        <w:t>P-DET-DS-POL.5</w:t>
      </w:r>
    </w:p>
    <w:p w:rsidR="00722597" w:rsidRPr="00722597" w:rsidRDefault="00722597" w:rsidP="00722597">
      <w:pPr>
        <w:pStyle w:val="InterfaceDetail"/>
      </w:pPr>
      <w:r w:rsidRPr="00722597">
        <w:t>References:</w:t>
      </w:r>
      <w:r w:rsidRPr="00722597">
        <w:tab/>
      </w:r>
    </w:p>
    <w:p w:rsidR="00722597" w:rsidRDefault="00722597" w:rsidP="00722597">
      <w:pPr>
        <w:pStyle w:val="InterfaceHeading2"/>
      </w:pPr>
      <w:r>
        <w:t>I-DET-DS-POL-EPOL-RCS.017</w:t>
      </w:r>
      <w:r>
        <w:tab/>
        <w:t>Low Voltage Power</w:t>
      </w:r>
    </w:p>
    <w:p w:rsidR="00722597" w:rsidRDefault="00722597" w:rsidP="00722597">
      <w:pPr>
        <w:pStyle w:val="InterfaceDetail"/>
      </w:pPr>
      <w:r>
        <w:t>System 1:</w:t>
      </w:r>
      <w:r>
        <w:tab/>
        <w:t>Rapid Cycling Synchrotron Polarimetry (6.03.01.11.01.02)</w:t>
      </w:r>
    </w:p>
    <w:p w:rsidR="00722597" w:rsidRDefault="00722597" w:rsidP="00722597">
      <w:pPr>
        <w:pStyle w:val="InterfaceDetail"/>
      </w:pPr>
      <w:r>
        <w:t>System 2:</w:t>
      </w:r>
      <w:r>
        <w:tab/>
        <w:t>EIN Systems Integration (6.05.04)</w:t>
      </w:r>
    </w:p>
    <w:p w:rsidR="00722597" w:rsidRDefault="00722597" w:rsidP="00722597">
      <w:pPr>
        <w:pStyle w:val="InterfaceDetail"/>
      </w:pPr>
      <w:r>
        <w:t>Type:</w:t>
      </w:r>
      <w:r>
        <w:tab/>
        <w:t>ELEC</w:t>
      </w:r>
    </w:p>
    <w:p w:rsidR="00722597" w:rsidRDefault="00722597" w:rsidP="00722597">
      <w:pPr>
        <w:pStyle w:val="InterfaceDetail"/>
      </w:pPr>
      <w:r>
        <w:lastRenderedPageBreak/>
        <w:t>Description:</w:t>
      </w:r>
      <w:r>
        <w:tab/>
        <w:t>Low voltage cabling will deliver power to the ASIC, which will require a pathway for a cable from a low noise power supply located in a shielded area.</w:t>
      </w:r>
    </w:p>
    <w:p w:rsidR="00722597" w:rsidRDefault="00722597" w:rsidP="00722597">
      <w:pPr>
        <w:pStyle w:val="InterfaceDetail"/>
      </w:pPr>
      <w:r>
        <w:t>Provider:</w:t>
      </w:r>
      <w:r>
        <w:tab/>
        <w:t>Rapid Cycling Synchrotron Polarimetry (6.03.01.11.01.02)</w:t>
      </w:r>
    </w:p>
    <w:p w:rsidR="00722597" w:rsidRPr="00722597" w:rsidRDefault="00722597" w:rsidP="00722597">
      <w:pPr>
        <w:pStyle w:val="InterfaceDetail"/>
      </w:pPr>
      <w:r>
        <w:t>Details:</w:t>
      </w:r>
      <w:r>
        <w:tab/>
      </w:r>
      <w:r w:rsidRPr="00722597">
        <w:rPr>
          <w:i/>
        </w:rPr>
        <w:t>See details in the Detector System Interface Control Document.</w:t>
      </w:r>
    </w:p>
    <w:p w:rsidR="00722597" w:rsidRPr="00722597" w:rsidRDefault="00722597" w:rsidP="00722597">
      <w:pPr>
        <w:pStyle w:val="InterfaceDetail"/>
      </w:pPr>
      <w:r w:rsidRPr="00722597">
        <w:t>Requirements:</w:t>
      </w:r>
      <w:r w:rsidRPr="00722597">
        <w:tab/>
        <w:t>P-DET-DS-POL.4</w:t>
      </w:r>
    </w:p>
    <w:p w:rsidR="00722597" w:rsidRPr="00722597" w:rsidRDefault="00722597" w:rsidP="00722597">
      <w:pPr>
        <w:pStyle w:val="InterfaceDetail"/>
      </w:pPr>
      <w:r w:rsidRPr="00722597">
        <w:t>References:</w:t>
      </w:r>
      <w:r w:rsidRPr="00722597">
        <w:tab/>
      </w:r>
    </w:p>
    <w:p w:rsidR="00722597" w:rsidRDefault="00722597" w:rsidP="00722597">
      <w:pPr>
        <w:pStyle w:val="InterfaceHeading2"/>
      </w:pPr>
      <w:r>
        <w:t>I-DET-DS-POL-EPOL-RCS.018</w:t>
      </w:r>
      <w:r>
        <w:tab/>
        <w:t>Slow Control Power</w:t>
      </w:r>
    </w:p>
    <w:p w:rsidR="00722597" w:rsidRDefault="00722597" w:rsidP="00722597">
      <w:pPr>
        <w:pStyle w:val="InterfaceDetail"/>
      </w:pPr>
      <w:r>
        <w:t>System 1:</w:t>
      </w:r>
      <w:r>
        <w:tab/>
        <w:t>Rapid Cycling Synchrotron Polarimetry (6.03.01.11.01.02)</w:t>
      </w:r>
    </w:p>
    <w:p w:rsidR="00722597" w:rsidRDefault="00722597" w:rsidP="00722597">
      <w:pPr>
        <w:pStyle w:val="InterfaceDetail"/>
      </w:pPr>
      <w:r>
        <w:t>System 2:</w:t>
      </w:r>
      <w:r>
        <w:tab/>
        <w:t>EIN Systems Integration (6.05.04)</w:t>
      </w:r>
    </w:p>
    <w:p w:rsidR="00722597" w:rsidRDefault="00722597" w:rsidP="00722597">
      <w:pPr>
        <w:pStyle w:val="InterfaceDetail"/>
      </w:pPr>
      <w:r>
        <w:t>Type:</w:t>
      </w:r>
      <w:r>
        <w:tab/>
        <w:t>ELEC</w:t>
      </w:r>
    </w:p>
    <w:p w:rsidR="00722597" w:rsidRDefault="00722597" w:rsidP="00722597">
      <w:pPr>
        <w:pStyle w:val="InterfaceDetail"/>
      </w:pPr>
      <w:r>
        <w:t>Description:</w:t>
      </w:r>
      <w:r>
        <w:tab/>
        <w:t>The slow controls located in the laser enclosure on the RCS beamline will be powered using standard single phase power.</w:t>
      </w:r>
    </w:p>
    <w:p w:rsidR="00722597" w:rsidRDefault="00722597" w:rsidP="00722597">
      <w:pPr>
        <w:pStyle w:val="InterfaceDetail"/>
      </w:pPr>
      <w:r>
        <w:t>Provider:</w:t>
      </w:r>
      <w:r>
        <w:tab/>
        <w:t>Rapid Cycling Synchrotron Polarimetry (6.03.01.11.01.02)</w:t>
      </w:r>
    </w:p>
    <w:p w:rsidR="00722597" w:rsidRPr="00722597" w:rsidRDefault="00722597" w:rsidP="00722597">
      <w:pPr>
        <w:pStyle w:val="InterfaceDetail"/>
      </w:pPr>
      <w:r>
        <w:t>Details:</w:t>
      </w:r>
      <w:r>
        <w:tab/>
      </w:r>
      <w:r w:rsidRPr="00722597">
        <w:rPr>
          <w:i/>
        </w:rPr>
        <w:t>See details in the Detector System Interface Control Document.</w:t>
      </w:r>
    </w:p>
    <w:p w:rsidR="00722597" w:rsidRPr="00722597" w:rsidRDefault="00722597" w:rsidP="00722597">
      <w:pPr>
        <w:pStyle w:val="InterfaceDetail"/>
      </w:pPr>
      <w:r w:rsidRPr="00722597">
        <w:t>Requirements:</w:t>
      </w:r>
      <w:r w:rsidRPr="00722597">
        <w:tab/>
        <w:t>P-DET-DS-POL.4</w:t>
      </w:r>
    </w:p>
    <w:p w:rsidR="00722597" w:rsidRPr="00722597" w:rsidRDefault="00722597" w:rsidP="00722597">
      <w:pPr>
        <w:pStyle w:val="InterfaceDetail"/>
      </w:pPr>
      <w:r w:rsidRPr="00722597">
        <w:t>References:</w:t>
      </w:r>
      <w:r w:rsidRPr="00722597">
        <w:tab/>
      </w:r>
    </w:p>
    <w:p w:rsidR="00833E3A" w:rsidRDefault="00833E3A" w:rsidP="00722597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1036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1037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1038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lastRenderedPageBreak/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597" w:rsidRDefault="00722597" w:rsidP="006F08CB">
      <w:r>
        <w:separator/>
      </w:r>
    </w:p>
  </w:endnote>
  <w:endnote w:type="continuationSeparator" w:id="0">
    <w:p w:rsidR="00722597" w:rsidRDefault="00722597" w:rsidP="006F08CB">
      <w:r>
        <w:continuationSeparator/>
      </w:r>
    </w:p>
  </w:endnote>
  <w:endnote w:type="continuationNotice" w:id="1">
    <w:p w:rsidR="00722597" w:rsidRDefault="007225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597" w:rsidRDefault="00722597" w:rsidP="006F08CB">
      <w:r>
        <w:separator/>
      </w:r>
    </w:p>
  </w:footnote>
  <w:footnote w:type="continuationSeparator" w:id="0">
    <w:p w:rsidR="00722597" w:rsidRDefault="00722597" w:rsidP="006F08CB">
      <w:r>
        <w:continuationSeparator/>
      </w:r>
    </w:p>
  </w:footnote>
  <w:footnote w:type="continuationNotice" w:id="1">
    <w:p w:rsidR="00722597" w:rsidRDefault="007225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97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2597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95973AD5-3AF7-4C2F-BFD2-C61BE0A7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2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6A87C6-2706-47A5-9BC5-8C94920D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10477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2025-10-03T14:46:00Z</dcterms:created>
  <dcterms:modified xsi:type="dcterms:W3CDTF">2025-10-03T14:46:00Z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