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EF27FF" w:rsidP="007A0EA6">
      <w:pPr>
        <w:pStyle w:val="CoverpageTitle"/>
      </w:pPr>
      <w:r>
        <w:t>Electron Polarimetry Systems (6.03.01.11.01) to EIN Rapid Cycling Synchrotron (6.05.03)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EF27F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13" w:history="1">
            <w:r w:rsidR="00EF27FF" w:rsidRPr="00891D18">
              <w:rPr>
                <w:rStyle w:val="Hyperlink"/>
                <w:noProof/>
              </w:rPr>
              <w:t>1.</w:t>
            </w:r>
            <w:r w:rsidR="00EF27FF">
              <w:rPr>
                <w:rFonts w:asciiTheme="minorHAnsi" w:eastAsiaTheme="minorEastAsia" w:hAnsiTheme="minorHAnsi"/>
                <w:noProof/>
              </w:rPr>
              <w:tab/>
            </w:r>
            <w:r w:rsidR="00EF27FF" w:rsidRPr="00891D18">
              <w:rPr>
                <w:rStyle w:val="Hyperlink"/>
                <w:noProof/>
              </w:rPr>
              <w:t>Purpose and Scope</w:t>
            </w:r>
            <w:r w:rsidR="00EF27FF">
              <w:rPr>
                <w:noProof/>
                <w:webHidden/>
              </w:rPr>
              <w:tab/>
            </w:r>
            <w:r w:rsidR="00EF27FF">
              <w:rPr>
                <w:noProof/>
                <w:webHidden/>
              </w:rPr>
              <w:fldChar w:fldCharType="begin"/>
            </w:r>
            <w:r w:rsidR="00EF27FF">
              <w:rPr>
                <w:noProof/>
                <w:webHidden/>
              </w:rPr>
              <w:instrText xml:space="preserve"> PAGEREF _Toc210381013 \h </w:instrText>
            </w:r>
            <w:r w:rsidR="00EF27FF">
              <w:rPr>
                <w:noProof/>
                <w:webHidden/>
              </w:rPr>
            </w:r>
            <w:r w:rsidR="00EF27FF">
              <w:rPr>
                <w:noProof/>
                <w:webHidden/>
              </w:rPr>
              <w:fldChar w:fldCharType="separate"/>
            </w:r>
            <w:r w:rsidR="00EF27FF">
              <w:rPr>
                <w:noProof/>
                <w:webHidden/>
              </w:rPr>
              <w:t>5</w:t>
            </w:r>
            <w:r w:rsidR="00EF27FF"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14" w:history="1">
            <w:r w:rsidRPr="00891D18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15" w:history="1">
            <w:r w:rsidRPr="00891D18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16" w:history="1">
            <w:r w:rsidRPr="00891D18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17" w:history="1">
            <w:r w:rsidRPr="00891D18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18" w:history="1">
            <w:r w:rsidRPr="00891D18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19" w:history="1">
            <w:r w:rsidRPr="00891D18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20" w:history="1">
            <w:r w:rsidRPr="00891D18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891D18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1" w:history="1">
            <w:r w:rsidRPr="00891D18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2" w:history="1">
            <w:r w:rsidRPr="00891D18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Electron Polarimetry Systems (DET-DS-POL-EPOL) to EIN Rapid Cycling Synchrotron (EIN-RCS)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3" w:history="1">
            <w:r w:rsidRPr="00891D18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4" w:history="1">
            <w:r w:rsidRPr="00891D18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7FF" w:rsidRDefault="00EF27F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25" w:history="1">
            <w:r w:rsidRPr="00891D18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891D18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EF27FF" w:rsidP="007A0EA6">
      <w:pPr>
        <w:pStyle w:val="Subtitle"/>
      </w:pPr>
      <w:r>
        <w:t>Electron Polarimetry Systems (6.03.01.11.01) to EIN Rapid Cycling Synchrotron (6.05.03)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13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EF27FF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EF27FF">
        <w:t>EIN Rapid Cycling Synchrotron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14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EF27FF">
        <w:t>Electron Polarimetry Systems</w:t>
      </w:r>
      <w:r w:rsidR="00121CD0">
        <w:t xml:space="preserve"> </w:t>
      </w:r>
      <w:r w:rsidRPr="007A0EA6">
        <w:t xml:space="preserve">and the </w:t>
      </w:r>
      <w:r w:rsidR="00EF27FF">
        <w:t>EIN Rapid Cycling Synchrotron</w:t>
      </w:r>
      <w:r w:rsidR="00121CD0">
        <w:t xml:space="preserve"> including (examples by inclusion) located in (areas by inclusion). </w:t>
      </w:r>
    </w:p>
    <w:p w:rsidR="007A0EA6" w:rsidRPr="007A0EA6" w:rsidRDefault="00EF27FF" w:rsidP="00F63229">
      <w:pPr>
        <w:pStyle w:val="Heading2"/>
      </w:pPr>
      <w:bookmarkStart w:id="12" w:name="_Toc210381015"/>
      <w:bookmarkEnd w:id="11"/>
      <w:r>
        <w:t>Electron Polarimetry Systems</w:t>
      </w:r>
      <w:bookmarkEnd w:id="12"/>
    </w:p>
    <w:p w:rsidR="00EF27F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EF27FF" w:rsidRPr="00EF27FF" w:rsidRDefault="00EF27FF" w:rsidP="00EF27FF">
      <w:pPr>
        <w:pStyle w:val="Body2Bulleted"/>
      </w:pPr>
      <w:r w:rsidRPr="00EF27FF">
        <w:rPr>
          <w:rStyle w:val="Strong"/>
        </w:rPr>
        <w:t xml:space="preserve">EIN Rapid Cycling Synchrotron (EIN-RCS): </w:t>
      </w:r>
      <w:r w:rsidRPr="00EF27F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16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EF27FF">
        <w:t>EIN Rapid Cycling Synchrotron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EF27FF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17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18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19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20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EF27FF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021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EF27F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EF27FF" w:rsidRDefault="00EF27FF" w:rsidP="00EF27FF">
      <w:pPr>
        <w:pStyle w:val="TableNumber"/>
      </w:pPr>
      <w:r>
        <w:t>Electron Polarimetry Systems to EIN Rapid Cycling Synchrotron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EF27FF" w:rsidTr="00EF2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EF27FF" w:rsidTr="00EF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 Rapid Cycling Synchrotron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27FF" w:rsidTr="00EF27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Intermediate Dipole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single dipole magnet must be installed between the Compton laser and the  photon detector to deflect unscattered electrons from the Compton scattered particles.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EF27FF" w:rsidTr="00EF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I-DET-DS-POL-EPOL-RCS.002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Laser Radiation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protective enclosure will need to be installed in the area to protect personnel from laser radiation.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EF27FF" w:rsidTr="00EF27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RCS Compton Laser Placement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RCS Compton Laser must be </w:t>
            </w:r>
            <w:r>
              <w:lastRenderedPageBreak/>
              <w:t>integrated with the rapid cycling synchrotron in a location that is upstream from the RCS Compton photon detectors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6.03.01.11.01.02</w:t>
            </w:r>
          </w:p>
        </w:tc>
      </w:tr>
      <w:tr w:rsidR="00EF27FF" w:rsidTr="00EF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I-DET-DS-POL-EPOL-RCS.004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RCS Compton Photon Detector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RCS Compton photon detector must be integrated with the RCS beamline and be positioned downstream from the Compton laser.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EF27FF" w:rsidTr="00EF27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I-DET-DS-POL-EPOL-RCS.005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Spatial Integration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RCS Compton polarimeter must fit within the available space at the chosen location on the RCS beamline.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  <w:tr w:rsidR="00EF27FF" w:rsidTr="00EF2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I-DET-DS-POL-EPOL-RCS.006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Background Radiation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the background radiation is to high it could damage the polarimeter or render its results unusable.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6.03.01.11.01.02</w:t>
            </w:r>
          </w:p>
        </w:tc>
      </w:tr>
      <w:tr w:rsidR="00EF27FF" w:rsidTr="00EF27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EF27FF" w:rsidRDefault="00EF27FF" w:rsidP="00EF27FF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6.05.03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I-DET-DS-POL-EPOL-RCS.007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Parameters</w:t>
            </w:r>
          </w:p>
        </w:tc>
        <w:tc>
          <w:tcPr>
            <w:tcW w:w="1337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 size and repetition rate must be consistent with the capabilities of the laser and the detectors.</w:t>
            </w:r>
          </w:p>
        </w:tc>
        <w:tc>
          <w:tcPr>
            <w:tcW w:w="1338" w:type="dxa"/>
          </w:tcPr>
          <w:p w:rsidR="00EF27FF" w:rsidRDefault="00EF27FF" w:rsidP="00EF27F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6.03.01.11.01.02</w:t>
            </w:r>
          </w:p>
        </w:tc>
      </w:tr>
    </w:tbl>
    <w:p w:rsidR="007A0EA6" w:rsidRDefault="007A0EA6" w:rsidP="00EF27FF">
      <w:pPr>
        <w:pStyle w:val="TableEntry"/>
      </w:pPr>
    </w:p>
    <w:p w:rsidR="00EF27FF" w:rsidRDefault="00EF27FF" w:rsidP="00833E3A">
      <w:bookmarkStart w:id="26" w:name="InterfaceSummary"/>
      <w:bookmarkEnd w:id="26"/>
    </w:p>
    <w:p w:rsidR="00EF27FF" w:rsidRDefault="00EF27FF" w:rsidP="00EF27FF">
      <w:pPr>
        <w:pStyle w:val="Heading1"/>
      </w:pPr>
      <w:bookmarkStart w:id="27" w:name="_Toc210381022"/>
      <w:r>
        <w:lastRenderedPageBreak/>
        <w:t>Electron Polarimetry Systems (DET-DS-POL-EPOL) to EIN Rapid Cycling Synchrotron (EIN-RCS)</w:t>
      </w:r>
      <w:bookmarkEnd w:id="27"/>
    </w:p>
    <w:p w:rsidR="00EF27FF" w:rsidRDefault="00EF27FF" w:rsidP="00EF27FF">
      <w:pPr>
        <w:pStyle w:val="InterfaceHeading2"/>
      </w:pPr>
      <w:r>
        <w:t>I-DET-DS-POL-EPOL-RCS.001</w:t>
      </w:r>
      <w:r>
        <w:tab/>
        <w:t>Intermediate Dipole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SPACE</w:t>
      </w:r>
    </w:p>
    <w:p w:rsidR="00EF27FF" w:rsidRDefault="00EF27FF" w:rsidP="00EF27FF">
      <w:pPr>
        <w:pStyle w:val="InterfaceDetail"/>
      </w:pPr>
      <w:r>
        <w:t>Description:</w:t>
      </w:r>
      <w:r>
        <w:tab/>
        <w:t>A single dipole magnet must be installed between the Compton laser and the  photon detector to deflect unscattered electrons from the Compton scattered particles.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P-DET-DS-POL.1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I-DET-DS-POL-EPOL-RCS.002</w:t>
      </w:r>
      <w:r>
        <w:tab/>
        <w:t>Laser Radiation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ENV</w:t>
      </w:r>
    </w:p>
    <w:p w:rsidR="00EF27FF" w:rsidRDefault="00EF27FF" w:rsidP="00EF27FF">
      <w:pPr>
        <w:pStyle w:val="InterfaceDetail"/>
      </w:pPr>
      <w:r>
        <w:t>Description:</w:t>
      </w:r>
      <w:r>
        <w:tab/>
        <w:t>A protective enclosure will need to be installed in the area to protect personnel from laser radiation.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P-DET-DS-POL.7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I-DET-DS-POL-EPOL-RCS.003</w:t>
      </w:r>
      <w:r>
        <w:tab/>
        <w:t>RCS Compton Laser Placement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SPACE</w:t>
      </w:r>
    </w:p>
    <w:p w:rsidR="00EF27FF" w:rsidRDefault="00EF27FF" w:rsidP="00EF27FF">
      <w:pPr>
        <w:pStyle w:val="InterfaceDetail"/>
      </w:pPr>
      <w:r>
        <w:t>Description:</w:t>
      </w:r>
      <w:r>
        <w:tab/>
        <w:t>The RCS Compton Laser must be integrated with the rapid cycling synchrotron in a location that is upstream from the RCS Compton photon detectors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P-DET-DS-POL.1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I-DET-DS-POL-EPOL-RCS.004</w:t>
      </w:r>
      <w:r>
        <w:tab/>
        <w:t>RCS Compton Photon Detector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SPACE</w:t>
      </w:r>
    </w:p>
    <w:p w:rsidR="00EF27FF" w:rsidRDefault="00EF27FF" w:rsidP="00EF27FF">
      <w:pPr>
        <w:pStyle w:val="InterfaceDetail"/>
      </w:pPr>
      <w:r>
        <w:t>Description:</w:t>
      </w:r>
      <w:r>
        <w:tab/>
        <w:t>The RCS Compton photon detector must be integrated with the RCS beamline and be positioned downstream from the Compton laser.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lastRenderedPageBreak/>
        <w:t>Requirements:</w:t>
      </w:r>
      <w:r w:rsidRPr="00EF27FF">
        <w:tab/>
        <w:t>P-DET-DS-POL.1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I-DET-DS-POL-EPOL-RCS.005</w:t>
      </w:r>
      <w:r>
        <w:tab/>
        <w:t>Spatial Integration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SPACE</w:t>
      </w:r>
    </w:p>
    <w:p w:rsidR="00EF27FF" w:rsidRDefault="00EF27FF" w:rsidP="00EF27FF">
      <w:pPr>
        <w:pStyle w:val="InterfaceDetail"/>
      </w:pPr>
      <w:r>
        <w:t>Description:</w:t>
      </w:r>
      <w:r>
        <w:tab/>
        <w:t>The RCS Compton polarimeter must fit within the available space at the chosen location on the RCS beamline.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P-DET-DS-POL.1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I-DET-DS-POL-EPOL-RCS.006</w:t>
      </w:r>
      <w:r>
        <w:tab/>
        <w:t>Background Radiation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ENV</w:t>
      </w:r>
    </w:p>
    <w:p w:rsidR="00EF27FF" w:rsidRDefault="00EF27FF" w:rsidP="00EF27FF">
      <w:pPr>
        <w:pStyle w:val="InterfaceDetail"/>
      </w:pPr>
      <w:r>
        <w:t>Description:</w:t>
      </w:r>
      <w:r>
        <w:tab/>
        <w:t>If the background radiation is to high it could damage the polarimeter or render its results unusable.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F-DET-DS-POL.4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EF27FF" w:rsidRDefault="00EF27FF" w:rsidP="00EF27FF">
      <w:pPr>
        <w:pStyle w:val="InterfaceHeading2"/>
      </w:pPr>
      <w:r>
        <w:t>I-DET-DS-POL-EPOL-RCS.007</w:t>
      </w:r>
      <w:r>
        <w:tab/>
        <w:t>Beam Parameters</w:t>
      </w:r>
    </w:p>
    <w:p w:rsidR="00EF27FF" w:rsidRDefault="00EF27FF" w:rsidP="00EF27FF">
      <w:pPr>
        <w:pStyle w:val="InterfaceDetail"/>
      </w:pPr>
      <w:r>
        <w:t>System 1:</w:t>
      </w:r>
      <w:r>
        <w:tab/>
        <w:t>Rapid Cycling Synchrotron Polarimetry (6.03.01.11.01.02)</w:t>
      </w:r>
    </w:p>
    <w:p w:rsidR="00EF27FF" w:rsidRDefault="00EF27FF" w:rsidP="00EF27FF">
      <w:pPr>
        <w:pStyle w:val="InterfaceDetail"/>
      </w:pPr>
      <w:r>
        <w:t>System 2:</w:t>
      </w:r>
      <w:r>
        <w:tab/>
        <w:t>EIN Rapid Cycling Synchrotron (6.05.03)</w:t>
      </w:r>
    </w:p>
    <w:p w:rsidR="00EF27FF" w:rsidRDefault="00EF27FF" w:rsidP="00EF27FF">
      <w:pPr>
        <w:pStyle w:val="InterfaceDetail"/>
      </w:pPr>
      <w:r>
        <w:t>Type:</w:t>
      </w:r>
      <w:r>
        <w:tab/>
        <w:t>PARAM</w:t>
      </w:r>
    </w:p>
    <w:p w:rsidR="00EF27FF" w:rsidRDefault="00EF27FF" w:rsidP="00EF27FF">
      <w:pPr>
        <w:pStyle w:val="InterfaceDetail"/>
      </w:pPr>
      <w:r>
        <w:t>Description:</w:t>
      </w:r>
      <w:r>
        <w:tab/>
        <w:t>Beam size and repetition rate must be consistent with the capabilities of the laser and the detectors.</w:t>
      </w:r>
    </w:p>
    <w:p w:rsidR="00EF27FF" w:rsidRDefault="00EF27FF" w:rsidP="00EF27FF">
      <w:pPr>
        <w:pStyle w:val="InterfaceDetail"/>
      </w:pPr>
      <w:r>
        <w:t>Provider:</w:t>
      </w:r>
      <w:r>
        <w:tab/>
        <w:t>Rapid Cycling Synchrotron Polarimetry (6.03.01.11.01.02)</w:t>
      </w:r>
    </w:p>
    <w:p w:rsidR="00EF27FF" w:rsidRPr="00EF27FF" w:rsidRDefault="00EF27FF" w:rsidP="00EF27FF">
      <w:pPr>
        <w:pStyle w:val="InterfaceDetail"/>
      </w:pPr>
      <w:r>
        <w:t>Details:</w:t>
      </w:r>
      <w:r>
        <w:tab/>
      </w:r>
      <w:r w:rsidRPr="00EF27FF">
        <w:rPr>
          <w:i/>
        </w:rPr>
        <w:t>See details in the Detector System Interface Control Document.</w:t>
      </w:r>
    </w:p>
    <w:p w:rsidR="00EF27FF" w:rsidRPr="00EF27FF" w:rsidRDefault="00EF27FF" w:rsidP="00EF27FF">
      <w:pPr>
        <w:pStyle w:val="InterfaceDetail"/>
      </w:pPr>
      <w:r w:rsidRPr="00EF27FF">
        <w:t>Requirements:</w:t>
      </w:r>
      <w:r w:rsidRPr="00EF27FF">
        <w:tab/>
        <w:t>F-DET-DS-POL.4</w:t>
      </w:r>
    </w:p>
    <w:p w:rsidR="00EF27FF" w:rsidRPr="00EF27FF" w:rsidRDefault="00EF27FF" w:rsidP="00EF27FF">
      <w:pPr>
        <w:pStyle w:val="InterfaceDetail"/>
      </w:pPr>
      <w:r w:rsidRPr="00EF27FF">
        <w:t>References:</w:t>
      </w:r>
      <w:r w:rsidRPr="00EF27FF">
        <w:tab/>
      </w:r>
    </w:p>
    <w:p w:rsidR="00833E3A" w:rsidRDefault="00833E3A" w:rsidP="00EF27F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023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024"/>
      <w:r w:rsidRPr="007A0EA6">
        <w:lastRenderedPageBreak/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025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7FF" w:rsidRDefault="00EF27FF" w:rsidP="006F08CB">
      <w:r>
        <w:separator/>
      </w:r>
    </w:p>
  </w:endnote>
  <w:endnote w:type="continuationSeparator" w:id="0">
    <w:p w:rsidR="00EF27FF" w:rsidRDefault="00EF27FF" w:rsidP="006F08CB">
      <w:r>
        <w:continuationSeparator/>
      </w:r>
    </w:p>
  </w:endnote>
  <w:endnote w:type="continuationNotice" w:id="1">
    <w:p w:rsidR="00EF27FF" w:rsidRDefault="00EF27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7FF" w:rsidRDefault="00EF27FF" w:rsidP="006F08CB">
      <w:r>
        <w:separator/>
      </w:r>
    </w:p>
  </w:footnote>
  <w:footnote w:type="continuationSeparator" w:id="0">
    <w:p w:rsidR="00EF27FF" w:rsidRDefault="00EF27FF" w:rsidP="006F08CB">
      <w:r>
        <w:continuationSeparator/>
      </w:r>
    </w:p>
  </w:footnote>
  <w:footnote w:type="continuationNotice" w:id="1">
    <w:p w:rsidR="00EF27FF" w:rsidRDefault="00EF27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F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27FF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304C0CBD-F0CD-443C-96C4-79CC2B92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F85C6D63-9184-4521-9517-0BD6B020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12651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