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584E17" w:rsidP="007A0EA6">
      <w:pPr>
        <w:pStyle w:val="CoverpageTitle"/>
      </w:pPr>
      <w:r>
        <w:t>Electron Polarimetry Systems (6.03.01.11.01) to ASR Systems Integration (6.02.04)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584E17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987" w:history="1">
            <w:r w:rsidR="00584E17" w:rsidRPr="00D6573C">
              <w:rPr>
                <w:rStyle w:val="Hyperlink"/>
                <w:noProof/>
              </w:rPr>
              <w:t>1.</w:t>
            </w:r>
            <w:r w:rsidR="00584E17">
              <w:rPr>
                <w:rFonts w:asciiTheme="minorHAnsi" w:eastAsiaTheme="minorEastAsia" w:hAnsiTheme="minorHAnsi"/>
                <w:noProof/>
              </w:rPr>
              <w:tab/>
            </w:r>
            <w:r w:rsidR="00584E17" w:rsidRPr="00D6573C">
              <w:rPr>
                <w:rStyle w:val="Hyperlink"/>
                <w:noProof/>
              </w:rPr>
              <w:t>Purpose and Scope</w:t>
            </w:r>
            <w:r w:rsidR="00584E17">
              <w:rPr>
                <w:noProof/>
                <w:webHidden/>
              </w:rPr>
              <w:tab/>
            </w:r>
            <w:r w:rsidR="00584E17">
              <w:rPr>
                <w:noProof/>
                <w:webHidden/>
              </w:rPr>
              <w:fldChar w:fldCharType="begin"/>
            </w:r>
            <w:r w:rsidR="00584E17">
              <w:rPr>
                <w:noProof/>
                <w:webHidden/>
              </w:rPr>
              <w:instrText xml:space="preserve"> PAGEREF _Toc210380987 \h </w:instrText>
            </w:r>
            <w:r w:rsidR="00584E17">
              <w:rPr>
                <w:noProof/>
                <w:webHidden/>
              </w:rPr>
            </w:r>
            <w:r w:rsidR="00584E17">
              <w:rPr>
                <w:noProof/>
                <w:webHidden/>
              </w:rPr>
              <w:fldChar w:fldCharType="separate"/>
            </w:r>
            <w:r w:rsidR="00584E17">
              <w:rPr>
                <w:noProof/>
                <w:webHidden/>
              </w:rPr>
              <w:t>5</w:t>
            </w:r>
            <w:r w:rsidR="00584E17">
              <w:rPr>
                <w:noProof/>
                <w:webHidden/>
              </w:rPr>
              <w:fldChar w:fldCharType="end"/>
            </w:r>
          </w:hyperlink>
        </w:p>
        <w:p w:rsidR="00584E17" w:rsidRDefault="00584E1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88" w:history="1">
            <w:r w:rsidRPr="00D6573C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6573C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4E17" w:rsidRDefault="00584E1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89" w:history="1">
            <w:r w:rsidRPr="00D6573C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6573C">
              <w:rPr>
                <w:rStyle w:val="Hyperlink"/>
              </w:rPr>
              <w:t>Electron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84E17" w:rsidRDefault="00584E1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90" w:history="1">
            <w:r w:rsidRPr="00D6573C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6573C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84E17" w:rsidRDefault="00584E1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91" w:history="1">
            <w:r w:rsidRPr="00D6573C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6573C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84E17" w:rsidRDefault="00584E1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92" w:history="1">
            <w:r w:rsidRPr="00D6573C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6573C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84E17" w:rsidRDefault="00584E1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93" w:history="1">
            <w:r w:rsidRPr="00D6573C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6573C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84E17" w:rsidRDefault="00584E1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94" w:history="1">
            <w:r w:rsidRPr="00D6573C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6573C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584E17" w:rsidRDefault="00584E1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95" w:history="1">
            <w:r w:rsidRPr="00D6573C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6573C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4E17" w:rsidRDefault="00584E1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96" w:history="1">
            <w:r w:rsidRPr="00D6573C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6573C">
              <w:rPr>
                <w:rStyle w:val="Hyperlink"/>
                <w:noProof/>
              </w:rPr>
              <w:t>Electron Polarimetry Systems (DET-DS-POL-EPOL) to ASR Systems Integration (ASR-SI)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4E17" w:rsidRDefault="00584E1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97" w:history="1">
            <w:r w:rsidRPr="00D6573C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6573C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4E17" w:rsidRDefault="00584E1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98" w:history="1">
            <w:r w:rsidRPr="00D6573C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6573C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4E17" w:rsidRDefault="00584E1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99" w:history="1">
            <w:r w:rsidRPr="00D6573C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6573C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584E17" w:rsidP="007A0EA6">
      <w:pPr>
        <w:pStyle w:val="Subtitle"/>
      </w:pPr>
      <w:r>
        <w:t>Electron Polarimetry Systems (6.03.01.11.01) to ASR Systems Integration (6.02.04)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987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584E17">
        <w:t>Electron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584E17">
        <w:t>ASR Systems Integration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988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584E17">
        <w:t>Electron Polarimetry Systems</w:t>
      </w:r>
      <w:r w:rsidR="00121CD0">
        <w:t xml:space="preserve"> </w:t>
      </w:r>
      <w:r w:rsidRPr="007A0EA6">
        <w:t xml:space="preserve">and the </w:t>
      </w:r>
      <w:r w:rsidR="00584E17">
        <w:t>ASR Systems Integration</w:t>
      </w:r>
      <w:r w:rsidR="00121CD0">
        <w:t xml:space="preserve"> including (examples by inclusion) located in (areas by inclusion). </w:t>
      </w:r>
    </w:p>
    <w:p w:rsidR="007A0EA6" w:rsidRPr="007A0EA6" w:rsidRDefault="00584E17" w:rsidP="00F63229">
      <w:pPr>
        <w:pStyle w:val="Heading2"/>
      </w:pPr>
      <w:bookmarkStart w:id="12" w:name="_Toc210380989"/>
      <w:bookmarkEnd w:id="11"/>
      <w:r>
        <w:t>Electron Polarimetry Systems</w:t>
      </w:r>
      <w:bookmarkEnd w:id="12"/>
    </w:p>
    <w:p w:rsidR="00584E17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584E17" w:rsidRPr="00584E17" w:rsidRDefault="00584E17" w:rsidP="00584E17">
      <w:pPr>
        <w:pStyle w:val="Body2Bulleted"/>
      </w:pPr>
      <w:r w:rsidRPr="00584E17">
        <w:rPr>
          <w:rStyle w:val="Strong"/>
        </w:rPr>
        <w:t xml:space="preserve">ASR Systems Integration (ASR-SI): </w:t>
      </w:r>
      <w:r w:rsidRPr="00584E17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990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584E17">
        <w:t>ASR Systems Integration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584E17">
        <w:t>Electron Polarimetry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991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992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993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994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584E17">
        <w:rPr>
          <w:color w:val="auto"/>
        </w:rPr>
        <w:t>Electron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995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584E17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584E17" w:rsidRDefault="00584E17" w:rsidP="00584E17">
      <w:pPr>
        <w:pStyle w:val="TableNumber"/>
      </w:pPr>
      <w:r>
        <w:t>Electron Polarimetry Systems to ASR Systems Integration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584E17" w:rsidTr="00584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584E17" w:rsidRDefault="00584E17" w:rsidP="00584E17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584E17" w:rsidRDefault="00584E17" w:rsidP="00584E1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584E17" w:rsidRDefault="00584E17" w:rsidP="00584E1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584E17" w:rsidRDefault="00584E17" w:rsidP="00584E1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584E17" w:rsidRDefault="00584E17" w:rsidP="00584E1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584E17" w:rsidRDefault="00584E17" w:rsidP="00584E1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584E17" w:rsidRDefault="00584E17" w:rsidP="00584E1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584E17" w:rsidTr="0058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584E17" w:rsidRDefault="00584E17" w:rsidP="00584E17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584E17" w:rsidRDefault="00584E17" w:rsidP="00584E1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584E17" w:rsidRDefault="00584E17" w:rsidP="00584E1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:rsidR="00584E17" w:rsidRDefault="00584E17" w:rsidP="00584E1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584E17" w:rsidRDefault="00584E17" w:rsidP="00584E1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584E17" w:rsidRDefault="00584E17" w:rsidP="00584E1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ASR Systems Integration</w:t>
            </w:r>
          </w:p>
        </w:tc>
        <w:tc>
          <w:tcPr>
            <w:tcW w:w="1338" w:type="dxa"/>
          </w:tcPr>
          <w:p w:rsidR="00584E17" w:rsidRDefault="00584E17" w:rsidP="00584E1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4E17" w:rsidTr="00584E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584E17" w:rsidRDefault="00584E17" w:rsidP="00584E17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584E17" w:rsidRDefault="00584E17" w:rsidP="00584E1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584E17" w:rsidRDefault="00584E17" w:rsidP="00584E1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:rsidR="00584E17" w:rsidRDefault="00584E17" w:rsidP="00584E1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I-DET-DS-POL-EPOL-ESR.021</w:t>
            </w:r>
          </w:p>
        </w:tc>
        <w:tc>
          <w:tcPr>
            <w:tcW w:w="1337" w:type="dxa"/>
          </w:tcPr>
          <w:p w:rsidR="00584E17" w:rsidRDefault="00584E17" w:rsidP="00584E1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Power</w:t>
            </w:r>
          </w:p>
        </w:tc>
        <w:tc>
          <w:tcPr>
            <w:tcW w:w="1337" w:type="dxa"/>
          </w:tcPr>
          <w:p w:rsidR="00584E17" w:rsidRDefault="00584E17" w:rsidP="00584E1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cabling will deliver power to the ASIC, which will require a pathway for a cable from a low noise power supply located in a shielded area.</w:t>
            </w:r>
          </w:p>
        </w:tc>
        <w:tc>
          <w:tcPr>
            <w:tcW w:w="1338" w:type="dxa"/>
          </w:tcPr>
          <w:p w:rsidR="00584E17" w:rsidRDefault="00584E17" w:rsidP="00584E1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</w:tbl>
    <w:p w:rsidR="007A0EA6" w:rsidRDefault="007A0EA6" w:rsidP="00584E17">
      <w:pPr>
        <w:pStyle w:val="TableEntry"/>
      </w:pPr>
    </w:p>
    <w:p w:rsidR="00584E17" w:rsidRDefault="00584E17" w:rsidP="00833E3A">
      <w:bookmarkStart w:id="26" w:name="InterfaceSummary"/>
      <w:bookmarkEnd w:id="26"/>
    </w:p>
    <w:p w:rsidR="00584E17" w:rsidRDefault="00584E17" w:rsidP="00584E17">
      <w:pPr>
        <w:pStyle w:val="Heading1"/>
      </w:pPr>
      <w:bookmarkStart w:id="27" w:name="_Toc210380996"/>
      <w:r>
        <w:t>Electron Polarimetry Systems (DET-DS-POL-EPOL) to ASR Systems Integration (ASR-SI)</w:t>
      </w:r>
      <w:bookmarkEnd w:id="27"/>
    </w:p>
    <w:p w:rsidR="00584E17" w:rsidRDefault="00584E17" w:rsidP="00584E17">
      <w:pPr>
        <w:pStyle w:val="InterfaceHeading2"/>
      </w:pPr>
      <w:r>
        <w:t>I-DET-DS-POL-EPOL-ESR.021</w:t>
      </w:r>
      <w:r>
        <w:tab/>
        <w:t>Low Voltage Power</w:t>
      </w:r>
    </w:p>
    <w:p w:rsidR="00584E17" w:rsidRDefault="00584E17" w:rsidP="00584E17">
      <w:pPr>
        <w:pStyle w:val="InterfaceDetail"/>
      </w:pPr>
      <w:r>
        <w:t>System 1:</w:t>
      </w:r>
      <w:r>
        <w:tab/>
        <w:t>Electron Storage Ring Polarimetry (6.03.01.11.01.01)</w:t>
      </w:r>
    </w:p>
    <w:p w:rsidR="00584E17" w:rsidRDefault="00584E17" w:rsidP="00584E17">
      <w:pPr>
        <w:pStyle w:val="InterfaceDetail"/>
      </w:pPr>
      <w:r>
        <w:t>System 2:</w:t>
      </w:r>
      <w:r>
        <w:tab/>
        <w:t>ASR Systems Integration (6.02.04)</w:t>
      </w:r>
    </w:p>
    <w:p w:rsidR="00584E17" w:rsidRDefault="00584E17" w:rsidP="00584E17">
      <w:pPr>
        <w:pStyle w:val="InterfaceDetail"/>
      </w:pPr>
      <w:r>
        <w:t>Type:</w:t>
      </w:r>
      <w:r>
        <w:tab/>
        <w:t>ELEC</w:t>
      </w:r>
    </w:p>
    <w:p w:rsidR="00584E17" w:rsidRDefault="00584E17" w:rsidP="00584E17">
      <w:pPr>
        <w:pStyle w:val="InterfaceDetail"/>
      </w:pPr>
      <w:r>
        <w:t>Description:</w:t>
      </w:r>
      <w:r>
        <w:tab/>
        <w:t>Low voltage cabling will deliver power to the ASIC, which will require a pathway for a cable from a low noise power supply located in a shielded area.</w:t>
      </w:r>
    </w:p>
    <w:p w:rsidR="00584E17" w:rsidRDefault="00584E17" w:rsidP="00584E17">
      <w:pPr>
        <w:pStyle w:val="InterfaceDetail"/>
      </w:pPr>
      <w:r>
        <w:lastRenderedPageBreak/>
        <w:t>Provider:</w:t>
      </w:r>
      <w:r>
        <w:tab/>
        <w:t>Electron Storage Ring Polarimetry (6.03.01.11.01.01)</w:t>
      </w:r>
    </w:p>
    <w:p w:rsidR="00584E17" w:rsidRPr="00584E17" w:rsidRDefault="00584E17" w:rsidP="00584E17">
      <w:pPr>
        <w:pStyle w:val="InterfaceDetail"/>
      </w:pPr>
      <w:r>
        <w:t>Details:</w:t>
      </w:r>
      <w:r>
        <w:tab/>
      </w:r>
      <w:r w:rsidRPr="00584E17">
        <w:rPr>
          <w:i/>
        </w:rPr>
        <w:t>See details in the Detector System Interface Control Document.</w:t>
      </w:r>
    </w:p>
    <w:p w:rsidR="00584E17" w:rsidRPr="00584E17" w:rsidRDefault="00584E17" w:rsidP="00584E17">
      <w:pPr>
        <w:pStyle w:val="InterfaceDetail"/>
      </w:pPr>
      <w:r w:rsidRPr="00584E17">
        <w:t>Requirements:</w:t>
      </w:r>
      <w:r w:rsidRPr="00584E17">
        <w:tab/>
        <w:t>P-DET-DS-POL.4</w:t>
      </w:r>
    </w:p>
    <w:p w:rsidR="00584E17" w:rsidRPr="00584E17" w:rsidRDefault="00584E17" w:rsidP="00584E17">
      <w:pPr>
        <w:pStyle w:val="InterfaceDetail"/>
      </w:pPr>
      <w:r w:rsidRPr="00584E17">
        <w:t>References:</w:t>
      </w:r>
      <w:r w:rsidRPr="00584E17">
        <w:tab/>
      </w:r>
    </w:p>
    <w:p w:rsidR="00833E3A" w:rsidRDefault="00833E3A" w:rsidP="00584E17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997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998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999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E17" w:rsidRDefault="00584E17" w:rsidP="006F08CB">
      <w:r>
        <w:separator/>
      </w:r>
    </w:p>
  </w:endnote>
  <w:endnote w:type="continuationSeparator" w:id="0">
    <w:p w:rsidR="00584E17" w:rsidRDefault="00584E17" w:rsidP="006F08CB">
      <w:r>
        <w:continuationSeparator/>
      </w:r>
    </w:p>
  </w:endnote>
  <w:endnote w:type="continuationNotice" w:id="1">
    <w:p w:rsidR="00584E17" w:rsidRDefault="00584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E17" w:rsidRDefault="00584E17" w:rsidP="006F08CB">
      <w:r>
        <w:separator/>
      </w:r>
    </w:p>
  </w:footnote>
  <w:footnote w:type="continuationSeparator" w:id="0">
    <w:p w:rsidR="00584E17" w:rsidRDefault="00584E17" w:rsidP="006F08CB">
      <w:r>
        <w:continuationSeparator/>
      </w:r>
    </w:p>
  </w:footnote>
  <w:footnote w:type="continuationNotice" w:id="1">
    <w:p w:rsidR="00584E17" w:rsidRDefault="00584E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7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4E17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8C0CF969-41FE-47A0-8890-2FB588FC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3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725E2-129F-49A3-8683-14095714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1</TotalTime>
  <Pages>7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8406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2025-10-03T14:45:00Z</dcterms:created>
  <dcterms:modified xsi:type="dcterms:W3CDTF">2025-10-03T14:46:00Z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