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F93C38" w:rsidP="007A0EA6">
      <w:pPr>
        <w:pStyle w:val="CoverpageTitle"/>
      </w:pPr>
      <w:r>
        <w:t>Particle Identification Systems (6.03.01.03) to IR Accelerator Systems (6.04.03)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F93C38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537" w:history="1">
            <w:r w:rsidR="00F93C38" w:rsidRPr="00374C77">
              <w:rPr>
                <w:rStyle w:val="Hyperlink"/>
                <w:noProof/>
              </w:rPr>
              <w:t>1.</w:t>
            </w:r>
            <w:r w:rsidR="00F93C38">
              <w:rPr>
                <w:rFonts w:asciiTheme="minorHAnsi" w:eastAsiaTheme="minorEastAsia" w:hAnsiTheme="minorHAnsi"/>
                <w:noProof/>
              </w:rPr>
              <w:tab/>
            </w:r>
            <w:r w:rsidR="00F93C38" w:rsidRPr="00374C77">
              <w:rPr>
                <w:rStyle w:val="Hyperlink"/>
                <w:noProof/>
              </w:rPr>
              <w:t>Purpose and Scope</w:t>
            </w:r>
            <w:r w:rsidR="00F93C38">
              <w:rPr>
                <w:noProof/>
                <w:webHidden/>
              </w:rPr>
              <w:tab/>
            </w:r>
            <w:r w:rsidR="00F93C38">
              <w:rPr>
                <w:noProof/>
                <w:webHidden/>
              </w:rPr>
              <w:fldChar w:fldCharType="begin"/>
            </w:r>
            <w:r w:rsidR="00F93C38">
              <w:rPr>
                <w:noProof/>
                <w:webHidden/>
              </w:rPr>
              <w:instrText xml:space="preserve"> PAGEREF _Toc210380537 \h </w:instrText>
            </w:r>
            <w:r w:rsidR="00F93C38">
              <w:rPr>
                <w:noProof/>
                <w:webHidden/>
              </w:rPr>
            </w:r>
            <w:r w:rsidR="00F93C38">
              <w:rPr>
                <w:noProof/>
                <w:webHidden/>
              </w:rPr>
              <w:fldChar w:fldCharType="separate"/>
            </w:r>
            <w:r w:rsidR="00F93C38">
              <w:rPr>
                <w:noProof/>
                <w:webHidden/>
              </w:rPr>
              <w:t>5</w:t>
            </w:r>
            <w:r w:rsidR="00F93C38">
              <w:rPr>
                <w:noProof/>
                <w:webHidden/>
              </w:rPr>
              <w:fldChar w:fldCharType="end"/>
            </w:r>
          </w:hyperlink>
        </w:p>
        <w:p w:rsidR="00F93C38" w:rsidRDefault="00F93C3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38" w:history="1">
            <w:r w:rsidRPr="00374C7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74C77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3C38" w:rsidRDefault="00F93C38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39" w:history="1">
            <w:r w:rsidRPr="00374C77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374C77">
              <w:rPr>
                <w:rStyle w:val="Hyperlink"/>
              </w:rPr>
              <w:t>Particle Identification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93C38" w:rsidRDefault="00F93C38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40" w:history="1">
            <w:r w:rsidRPr="00374C77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374C77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93C38" w:rsidRDefault="00F93C38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41" w:history="1">
            <w:r w:rsidRPr="00374C77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374C77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93C38" w:rsidRDefault="00F93C38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42" w:history="1">
            <w:r w:rsidRPr="00374C77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374C77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93C38" w:rsidRDefault="00F93C38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43" w:history="1">
            <w:r w:rsidRPr="00374C77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374C77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93C38" w:rsidRDefault="00F93C38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44" w:history="1">
            <w:r w:rsidRPr="00374C77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374C77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93C38" w:rsidRDefault="00F93C3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45" w:history="1">
            <w:r w:rsidRPr="00374C7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74C77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3C38" w:rsidRDefault="00F93C3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46" w:history="1">
            <w:r w:rsidRPr="00374C77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74C77">
              <w:rPr>
                <w:rStyle w:val="Hyperlink"/>
                <w:noProof/>
              </w:rPr>
              <w:t>Particle Identification Systems (DET-DS-PID) to IR Accelerator Systems (IR-AS)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3C38" w:rsidRDefault="00F93C3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47" w:history="1">
            <w:r w:rsidRPr="00374C77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74C77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3C38" w:rsidRDefault="00F93C3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48" w:history="1">
            <w:r w:rsidRPr="00374C77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74C77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3C38" w:rsidRDefault="00F93C3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49" w:history="1">
            <w:r w:rsidRPr="00374C77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74C77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F93C38" w:rsidP="007A0EA6">
      <w:pPr>
        <w:pStyle w:val="Subtitle"/>
      </w:pPr>
      <w:r>
        <w:t>Particle Identification Systems (6.03.01.03) to IR Accelerator Systems (6.04.03)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537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F93C38">
        <w:t>Particle Identification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F93C38">
        <w:t>IR Accelerator Systems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538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F93C38">
        <w:t>Particle Identification Systems</w:t>
      </w:r>
      <w:r w:rsidR="00121CD0">
        <w:t xml:space="preserve"> </w:t>
      </w:r>
      <w:r w:rsidRPr="007A0EA6">
        <w:t xml:space="preserve">and the </w:t>
      </w:r>
      <w:r w:rsidR="00F93C38">
        <w:t>IR Accelerator Systems</w:t>
      </w:r>
      <w:r w:rsidR="00121CD0">
        <w:t xml:space="preserve"> including (examples by inclusion) located in (areas by inclusion). </w:t>
      </w:r>
    </w:p>
    <w:p w:rsidR="007A0EA6" w:rsidRPr="007A0EA6" w:rsidRDefault="00F93C38" w:rsidP="00F63229">
      <w:pPr>
        <w:pStyle w:val="Heading2"/>
      </w:pPr>
      <w:bookmarkStart w:id="12" w:name="_Toc210380539"/>
      <w:bookmarkEnd w:id="11"/>
      <w:r>
        <w:t>Particle Identification Systems</w:t>
      </w:r>
      <w:bookmarkEnd w:id="12"/>
    </w:p>
    <w:p w:rsidR="00F93C38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F93C38" w:rsidRPr="00F93C38" w:rsidRDefault="00F93C38" w:rsidP="00F93C38">
      <w:pPr>
        <w:pStyle w:val="Body2Bulleted"/>
      </w:pPr>
      <w:r w:rsidRPr="00F93C38">
        <w:rPr>
          <w:rStyle w:val="Strong"/>
        </w:rPr>
        <w:t xml:space="preserve">IR Accelerator Systems (IR-AS): </w:t>
      </w:r>
      <w:r w:rsidRPr="00F93C38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540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F93C38">
        <w:t>IR Accelerator Systems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F93C38">
        <w:t>Particle Identification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541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542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543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544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F93C38">
        <w:rPr>
          <w:color w:val="auto"/>
        </w:rPr>
        <w:t>Particle Identification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545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F93C38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F93C38" w:rsidRDefault="00F93C38" w:rsidP="00F93C38">
      <w:pPr>
        <w:pStyle w:val="TableNumber"/>
      </w:pPr>
      <w:r>
        <w:t>Particle Identification Systems to IR Accelerator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F93C38" w:rsidTr="00F93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93C38" w:rsidRDefault="00F93C38" w:rsidP="00F93C38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F93C38" w:rsidRDefault="00F93C38" w:rsidP="00F93C38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F93C38" w:rsidTr="00F9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93C38" w:rsidRDefault="00F93C38" w:rsidP="00F93C38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Accelerator Systems</w:t>
            </w:r>
          </w:p>
        </w:tc>
        <w:tc>
          <w:tcPr>
            <w:tcW w:w="1338" w:type="dxa"/>
          </w:tcPr>
          <w:p w:rsidR="00F93C38" w:rsidRDefault="00F93C38" w:rsidP="00F93C3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3C38" w:rsidTr="00F93C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93C38" w:rsidRDefault="00F93C38" w:rsidP="00F93C38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I-DET-DS-INF-FWD.011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interior radius of the dRICH is governed by the size of the beamline and its associated flanges and support system.</w:t>
            </w:r>
          </w:p>
        </w:tc>
        <w:tc>
          <w:tcPr>
            <w:tcW w:w="1338" w:type="dxa"/>
          </w:tcPr>
          <w:p w:rsidR="00F93C38" w:rsidRDefault="00F93C38" w:rsidP="00F93C38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6.03.01.09.03</w:t>
            </w:r>
          </w:p>
        </w:tc>
      </w:tr>
      <w:tr w:rsidR="00F93C38" w:rsidTr="00F93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93C38" w:rsidRDefault="00F93C38" w:rsidP="00F93C38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I-DET-DS-INF-INT.108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F93C38" w:rsidRDefault="00F93C38" w:rsidP="00F93C3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interior radius of the pfRICH is governed by the size of the beamline and its associated flanges and support system.</w:t>
            </w:r>
          </w:p>
        </w:tc>
        <w:tc>
          <w:tcPr>
            <w:tcW w:w="1338" w:type="dxa"/>
          </w:tcPr>
          <w:p w:rsidR="00F93C38" w:rsidRDefault="00F93C38" w:rsidP="00F93C38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F93C38">
      <w:pPr>
        <w:pStyle w:val="TableEntry"/>
      </w:pPr>
    </w:p>
    <w:p w:rsidR="00F93C38" w:rsidRDefault="00F93C38" w:rsidP="00833E3A">
      <w:bookmarkStart w:id="26" w:name="InterfaceSummary"/>
      <w:bookmarkEnd w:id="26"/>
    </w:p>
    <w:p w:rsidR="00F93C38" w:rsidRDefault="00F93C38" w:rsidP="00F93C38">
      <w:pPr>
        <w:pStyle w:val="Heading1"/>
      </w:pPr>
      <w:bookmarkStart w:id="27" w:name="_Toc210380546"/>
      <w:r>
        <w:lastRenderedPageBreak/>
        <w:t>Particle Identification Systems (DET-DS-PID) to IR Accelerator Systems (IR-AS)</w:t>
      </w:r>
      <w:bookmarkEnd w:id="27"/>
    </w:p>
    <w:p w:rsidR="00F93C38" w:rsidRDefault="00F93C38" w:rsidP="00F93C38">
      <w:pPr>
        <w:pStyle w:val="InterfaceHeading2"/>
      </w:pPr>
      <w:r>
        <w:t>I-DET-DS-INF-FWD.011</w:t>
      </w:r>
      <w:r>
        <w:tab/>
        <w:t>Space Constraint</w:t>
      </w:r>
    </w:p>
    <w:p w:rsidR="00F93C38" w:rsidRDefault="00F93C38" w:rsidP="00F93C38">
      <w:pPr>
        <w:pStyle w:val="InterfaceDetail"/>
      </w:pPr>
      <w:r>
        <w:t>System 1:</w:t>
      </w:r>
      <w:r>
        <w:tab/>
        <w:t>Forward RICH Detector Systems (6.03.01.03)</w:t>
      </w:r>
    </w:p>
    <w:p w:rsidR="00F93C38" w:rsidRDefault="00F93C38" w:rsidP="00F93C38">
      <w:pPr>
        <w:pStyle w:val="InterfaceDetail"/>
      </w:pPr>
      <w:r>
        <w:t>System 2:</w:t>
      </w:r>
      <w:r>
        <w:tab/>
        <w:t>IR Accelerator Systems (6.04.03)</w:t>
      </w:r>
    </w:p>
    <w:p w:rsidR="00F93C38" w:rsidRDefault="00F93C38" w:rsidP="00F93C38">
      <w:pPr>
        <w:pStyle w:val="InterfaceDetail"/>
      </w:pPr>
      <w:r>
        <w:t>Type:</w:t>
      </w:r>
      <w:r>
        <w:tab/>
        <w:t>SPACE</w:t>
      </w:r>
    </w:p>
    <w:p w:rsidR="00F93C38" w:rsidRDefault="00F93C38" w:rsidP="00F93C38">
      <w:pPr>
        <w:pStyle w:val="InterfaceDetail"/>
      </w:pPr>
      <w:r>
        <w:t>Description:</w:t>
      </w:r>
      <w:r>
        <w:tab/>
        <w:t>The interior radius of the dRICH is governed by the size of the beamline and its associated flanges and support system.</w:t>
      </w:r>
    </w:p>
    <w:p w:rsidR="00F93C38" w:rsidRDefault="00F93C38" w:rsidP="00F93C38">
      <w:pPr>
        <w:pStyle w:val="InterfaceDetail"/>
      </w:pPr>
      <w:r>
        <w:t>Provider:</w:t>
      </w:r>
      <w:r>
        <w:tab/>
        <w:t>Hadron Endcap Structures (6.03.01.09.03)</w:t>
      </w:r>
    </w:p>
    <w:p w:rsidR="00F93C38" w:rsidRPr="00F93C38" w:rsidRDefault="00F93C38" w:rsidP="00F93C38">
      <w:pPr>
        <w:pStyle w:val="InterfaceDetail"/>
      </w:pPr>
      <w:r>
        <w:t>Details:</w:t>
      </w:r>
      <w:r>
        <w:tab/>
      </w:r>
      <w:r w:rsidRPr="00F93C38">
        <w:rPr>
          <w:i/>
        </w:rPr>
        <w:t>See details in the Detector System Interface Control Document.</w:t>
      </w:r>
    </w:p>
    <w:p w:rsidR="00F93C38" w:rsidRPr="00F93C38" w:rsidRDefault="00F93C38" w:rsidP="00F93C38">
      <w:pPr>
        <w:pStyle w:val="InterfaceDetail"/>
      </w:pPr>
      <w:r w:rsidRPr="00F93C38">
        <w:t>Requirements:</w:t>
      </w:r>
      <w:r w:rsidRPr="00F93C38">
        <w:tab/>
        <w:t>P-DET-DS-PID.5</w:t>
      </w:r>
    </w:p>
    <w:p w:rsidR="00F93C38" w:rsidRPr="00F93C38" w:rsidRDefault="00F93C38" w:rsidP="00F93C38">
      <w:pPr>
        <w:pStyle w:val="InterfaceDetail"/>
      </w:pPr>
      <w:r w:rsidRPr="00F93C38">
        <w:t>References:</w:t>
      </w:r>
      <w:r w:rsidRPr="00F93C38">
        <w:tab/>
      </w:r>
    </w:p>
    <w:p w:rsidR="00F93C38" w:rsidRDefault="00F93C38" w:rsidP="00F93C38">
      <w:pPr>
        <w:pStyle w:val="InterfaceHeading2"/>
      </w:pPr>
      <w:r>
        <w:t>I-DET-DS-INF-INT.108</w:t>
      </w:r>
      <w:r>
        <w:tab/>
        <w:t>Space Constraint</w:t>
      </w:r>
    </w:p>
    <w:p w:rsidR="00F93C38" w:rsidRDefault="00F93C38" w:rsidP="00F93C38">
      <w:pPr>
        <w:pStyle w:val="InterfaceDetail"/>
      </w:pPr>
      <w:r>
        <w:t>System 1:</w:t>
      </w:r>
      <w:r>
        <w:tab/>
        <w:t>Backward RICH Detector Systems (6.03.01.03)</w:t>
      </w:r>
    </w:p>
    <w:p w:rsidR="00F93C38" w:rsidRDefault="00F93C38" w:rsidP="00F93C38">
      <w:pPr>
        <w:pStyle w:val="InterfaceDetail"/>
      </w:pPr>
      <w:r>
        <w:t>System 2:</w:t>
      </w:r>
      <w:r>
        <w:tab/>
        <w:t>IR Accelerator Systems (6.04.03)</w:t>
      </w:r>
    </w:p>
    <w:p w:rsidR="00F93C38" w:rsidRDefault="00F93C38" w:rsidP="00F93C38">
      <w:pPr>
        <w:pStyle w:val="InterfaceDetail"/>
      </w:pPr>
      <w:r>
        <w:t>Type:</w:t>
      </w:r>
      <w:r>
        <w:tab/>
        <w:t>SPACE</w:t>
      </w:r>
    </w:p>
    <w:p w:rsidR="00F93C38" w:rsidRDefault="00F93C38" w:rsidP="00F93C38">
      <w:pPr>
        <w:pStyle w:val="InterfaceDetail"/>
      </w:pPr>
      <w:r>
        <w:t>Description:</w:t>
      </w:r>
      <w:r>
        <w:tab/>
        <w:t>The interior radius of the pfRICH is governed by the size of the beamline and its associated flanges and support system.</w:t>
      </w:r>
    </w:p>
    <w:p w:rsidR="00F93C38" w:rsidRDefault="00F93C38" w:rsidP="00F93C38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F93C38" w:rsidRPr="00F93C38" w:rsidRDefault="00F93C38" w:rsidP="00F93C38">
      <w:pPr>
        <w:pStyle w:val="InterfaceDetail"/>
      </w:pPr>
      <w:r>
        <w:t>Details:</w:t>
      </w:r>
      <w:r>
        <w:tab/>
      </w:r>
      <w:r w:rsidRPr="00F93C38">
        <w:rPr>
          <w:i/>
        </w:rPr>
        <w:t>See details in the Detector System Interface Control Document.</w:t>
      </w:r>
    </w:p>
    <w:p w:rsidR="00F93C38" w:rsidRPr="00F93C38" w:rsidRDefault="00F93C38" w:rsidP="00F93C38">
      <w:pPr>
        <w:pStyle w:val="InterfaceDetail"/>
      </w:pPr>
      <w:r w:rsidRPr="00F93C38">
        <w:t>Requirements:</w:t>
      </w:r>
      <w:r w:rsidRPr="00F93C38">
        <w:tab/>
        <w:t>P-DET-DS-PID.5</w:t>
      </w:r>
    </w:p>
    <w:p w:rsidR="00F93C38" w:rsidRPr="00F93C38" w:rsidRDefault="00F93C38" w:rsidP="00F93C38">
      <w:pPr>
        <w:pStyle w:val="InterfaceDetail"/>
      </w:pPr>
      <w:r w:rsidRPr="00F93C38">
        <w:t>References:</w:t>
      </w:r>
      <w:r w:rsidRPr="00F93C38">
        <w:tab/>
      </w:r>
    </w:p>
    <w:p w:rsidR="00833E3A" w:rsidRDefault="00833E3A" w:rsidP="00F93C38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547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548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549"/>
      <w:r>
        <w:lastRenderedPageBreak/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C38" w:rsidRDefault="00F93C38" w:rsidP="006F08CB">
      <w:r>
        <w:separator/>
      </w:r>
    </w:p>
  </w:endnote>
  <w:endnote w:type="continuationSeparator" w:id="0">
    <w:p w:rsidR="00F93C38" w:rsidRDefault="00F93C38" w:rsidP="006F08CB">
      <w:r>
        <w:continuationSeparator/>
      </w:r>
    </w:p>
  </w:endnote>
  <w:endnote w:type="continuationNotice" w:id="1">
    <w:p w:rsidR="00F93C38" w:rsidRDefault="00F93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C38" w:rsidRDefault="00F93C38" w:rsidP="006F08CB">
      <w:r>
        <w:separator/>
      </w:r>
    </w:p>
  </w:footnote>
  <w:footnote w:type="continuationSeparator" w:id="0">
    <w:p w:rsidR="00F93C38" w:rsidRDefault="00F93C38" w:rsidP="006F08CB">
      <w:r>
        <w:continuationSeparator/>
      </w:r>
    </w:p>
  </w:footnote>
  <w:footnote w:type="continuationNotice" w:id="1">
    <w:p w:rsidR="00F93C38" w:rsidRDefault="00F93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38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C38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8E776E03-65EF-4957-8C33-7A445C29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B41EC-1A4A-4CE9-9366-F3133CFD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8975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2025-10-03T14:41:00Z</dcterms:created>
  <dcterms:modified xsi:type="dcterms:W3CDTF">2025-10-03T14:41:00Z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