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EA0238" w:rsidP="007A0EA6">
      <w:pPr>
        <w:pStyle w:val="CoverpageTitle"/>
      </w:pPr>
      <w:r>
        <w:t>Particle Identification Systems (6.03.01.03) to Detector System (6.03.01)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EA0238"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517" w:history="1">
            <w:r w:rsidR="00EA0238" w:rsidRPr="00DA6C4C">
              <w:rPr>
                <w:rStyle w:val="Hyperlink"/>
                <w:noProof/>
              </w:rPr>
              <w:t>1.</w:t>
            </w:r>
            <w:r w:rsidR="00EA0238">
              <w:rPr>
                <w:rFonts w:asciiTheme="minorHAnsi" w:eastAsiaTheme="minorEastAsia" w:hAnsiTheme="minorHAnsi"/>
                <w:noProof/>
              </w:rPr>
              <w:tab/>
            </w:r>
            <w:r w:rsidR="00EA0238" w:rsidRPr="00DA6C4C">
              <w:rPr>
                <w:rStyle w:val="Hyperlink"/>
                <w:noProof/>
              </w:rPr>
              <w:t>Purpose and Scope</w:t>
            </w:r>
            <w:r w:rsidR="00EA0238">
              <w:rPr>
                <w:noProof/>
                <w:webHidden/>
              </w:rPr>
              <w:tab/>
            </w:r>
            <w:r w:rsidR="00EA0238">
              <w:rPr>
                <w:noProof/>
                <w:webHidden/>
              </w:rPr>
              <w:fldChar w:fldCharType="begin"/>
            </w:r>
            <w:r w:rsidR="00EA0238">
              <w:rPr>
                <w:noProof/>
                <w:webHidden/>
              </w:rPr>
              <w:instrText xml:space="preserve"> PAGEREF _Toc210380517 \h </w:instrText>
            </w:r>
            <w:r w:rsidR="00EA0238">
              <w:rPr>
                <w:noProof/>
                <w:webHidden/>
              </w:rPr>
            </w:r>
            <w:r w:rsidR="00EA0238">
              <w:rPr>
                <w:noProof/>
                <w:webHidden/>
              </w:rPr>
              <w:fldChar w:fldCharType="separate"/>
            </w:r>
            <w:r w:rsidR="00EA0238">
              <w:rPr>
                <w:noProof/>
                <w:webHidden/>
              </w:rPr>
              <w:t>5</w:t>
            </w:r>
            <w:r w:rsidR="00EA0238">
              <w:rPr>
                <w:noProof/>
                <w:webHidden/>
              </w:rPr>
              <w:fldChar w:fldCharType="end"/>
            </w:r>
          </w:hyperlink>
        </w:p>
        <w:p w:rsidR="00EA0238" w:rsidRDefault="00EA0238">
          <w:pPr>
            <w:pStyle w:val="TOC1"/>
            <w:rPr>
              <w:rFonts w:asciiTheme="minorHAnsi" w:eastAsiaTheme="minorEastAsia" w:hAnsiTheme="minorHAnsi"/>
              <w:noProof/>
            </w:rPr>
          </w:pPr>
          <w:hyperlink w:anchor="_Toc210380518" w:history="1">
            <w:r w:rsidRPr="00DA6C4C">
              <w:rPr>
                <w:rStyle w:val="Hyperlink"/>
                <w:noProof/>
              </w:rPr>
              <w:t>2.</w:t>
            </w:r>
            <w:r>
              <w:rPr>
                <w:rFonts w:asciiTheme="minorHAnsi" w:eastAsiaTheme="minorEastAsia" w:hAnsiTheme="minorHAnsi"/>
                <w:noProof/>
              </w:rPr>
              <w:tab/>
            </w:r>
            <w:r w:rsidRPr="00DA6C4C">
              <w:rPr>
                <w:rStyle w:val="Hyperlink"/>
                <w:noProof/>
              </w:rPr>
              <w:t>Introduction</w:t>
            </w:r>
            <w:r>
              <w:rPr>
                <w:noProof/>
                <w:webHidden/>
              </w:rPr>
              <w:tab/>
            </w:r>
            <w:r>
              <w:rPr>
                <w:noProof/>
                <w:webHidden/>
              </w:rPr>
              <w:fldChar w:fldCharType="begin"/>
            </w:r>
            <w:r>
              <w:rPr>
                <w:noProof/>
                <w:webHidden/>
              </w:rPr>
              <w:instrText xml:space="preserve"> PAGEREF _Toc210380518 \h </w:instrText>
            </w:r>
            <w:r>
              <w:rPr>
                <w:noProof/>
                <w:webHidden/>
              </w:rPr>
            </w:r>
            <w:r>
              <w:rPr>
                <w:noProof/>
                <w:webHidden/>
              </w:rPr>
              <w:fldChar w:fldCharType="separate"/>
            </w:r>
            <w:r>
              <w:rPr>
                <w:noProof/>
                <w:webHidden/>
              </w:rPr>
              <w:t>5</w:t>
            </w:r>
            <w:r>
              <w:rPr>
                <w:noProof/>
                <w:webHidden/>
              </w:rPr>
              <w:fldChar w:fldCharType="end"/>
            </w:r>
          </w:hyperlink>
        </w:p>
        <w:p w:rsidR="00EA0238" w:rsidRDefault="00EA0238">
          <w:pPr>
            <w:pStyle w:val="TOC2"/>
            <w:rPr>
              <w:rFonts w:asciiTheme="minorHAnsi" w:eastAsiaTheme="minorEastAsia" w:hAnsiTheme="minorHAnsi"/>
              <w:lang w:bidi="ar-SA"/>
            </w:rPr>
          </w:pPr>
          <w:hyperlink w:anchor="_Toc210380519" w:history="1">
            <w:r w:rsidRPr="00DA6C4C">
              <w:rPr>
                <w:rStyle w:val="Hyperlink"/>
              </w:rPr>
              <w:t>2.1</w:t>
            </w:r>
            <w:r>
              <w:rPr>
                <w:rFonts w:asciiTheme="minorHAnsi" w:eastAsiaTheme="minorEastAsia" w:hAnsiTheme="minorHAnsi"/>
                <w:lang w:bidi="ar-SA"/>
              </w:rPr>
              <w:tab/>
            </w:r>
            <w:r w:rsidRPr="00DA6C4C">
              <w:rPr>
                <w:rStyle w:val="Hyperlink"/>
              </w:rPr>
              <w:t>Particle Identification Systems</w:t>
            </w:r>
            <w:r>
              <w:rPr>
                <w:webHidden/>
              </w:rPr>
              <w:tab/>
            </w:r>
            <w:r>
              <w:rPr>
                <w:webHidden/>
              </w:rPr>
              <w:fldChar w:fldCharType="begin"/>
            </w:r>
            <w:r>
              <w:rPr>
                <w:webHidden/>
              </w:rPr>
              <w:instrText xml:space="preserve"> PAGEREF _Toc210380519 \h </w:instrText>
            </w:r>
            <w:r>
              <w:rPr>
                <w:webHidden/>
              </w:rPr>
            </w:r>
            <w:r>
              <w:rPr>
                <w:webHidden/>
              </w:rPr>
              <w:fldChar w:fldCharType="separate"/>
            </w:r>
            <w:r>
              <w:rPr>
                <w:webHidden/>
              </w:rPr>
              <w:t>5</w:t>
            </w:r>
            <w:r>
              <w:rPr>
                <w:webHidden/>
              </w:rPr>
              <w:fldChar w:fldCharType="end"/>
            </w:r>
          </w:hyperlink>
        </w:p>
        <w:p w:rsidR="00EA0238" w:rsidRDefault="00EA0238">
          <w:pPr>
            <w:pStyle w:val="TOC2"/>
            <w:rPr>
              <w:rFonts w:asciiTheme="minorHAnsi" w:eastAsiaTheme="minorEastAsia" w:hAnsiTheme="minorHAnsi"/>
              <w:lang w:bidi="ar-SA"/>
            </w:rPr>
          </w:pPr>
          <w:hyperlink w:anchor="_Toc210380520" w:history="1">
            <w:r w:rsidRPr="00DA6C4C">
              <w:rPr>
                <w:rStyle w:val="Hyperlink"/>
              </w:rPr>
              <w:t>2.2</w:t>
            </w:r>
            <w:r>
              <w:rPr>
                <w:rFonts w:asciiTheme="minorHAnsi" w:eastAsiaTheme="minorEastAsia" w:hAnsiTheme="minorHAnsi"/>
                <w:lang w:bidi="ar-SA"/>
              </w:rPr>
              <w:tab/>
            </w:r>
            <w:r w:rsidRPr="00DA6C4C">
              <w:rPr>
                <w:rStyle w:val="Hyperlink"/>
              </w:rPr>
              <w:t>Overview of Interface Relationships</w:t>
            </w:r>
            <w:r>
              <w:rPr>
                <w:webHidden/>
              </w:rPr>
              <w:tab/>
            </w:r>
            <w:r>
              <w:rPr>
                <w:webHidden/>
              </w:rPr>
              <w:fldChar w:fldCharType="begin"/>
            </w:r>
            <w:r>
              <w:rPr>
                <w:webHidden/>
              </w:rPr>
              <w:instrText xml:space="preserve"> PAGEREF _Toc210380520 \h </w:instrText>
            </w:r>
            <w:r>
              <w:rPr>
                <w:webHidden/>
              </w:rPr>
            </w:r>
            <w:r>
              <w:rPr>
                <w:webHidden/>
              </w:rPr>
              <w:fldChar w:fldCharType="separate"/>
            </w:r>
            <w:r>
              <w:rPr>
                <w:webHidden/>
              </w:rPr>
              <w:t>5</w:t>
            </w:r>
            <w:r>
              <w:rPr>
                <w:webHidden/>
              </w:rPr>
              <w:fldChar w:fldCharType="end"/>
            </w:r>
          </w:hyperlink>
        </w:p>
        <w:p w:rsidR="00EA0238" w:rsidRDefault="00EA0238">
          <w:pPr>
            <w:pStyle w:val="TOC2"/>
            <w:rPr>
              <w:rFonts w:asciiTheme="minorHAnsi" w:eastAsiaTheme="minorEastAsia" w:hAnsiTheme="minorHAnsi"/>
              <w:lang w:bidi="ar-SA"/>
            </w:rPr>
          </w:pPr>
          <w:hyperlink w:anchor="_Toc210380521" w:history="1">
            <w:r w:rsidRPr="00DA6C4C">
              <w:rPr>
                <w:rStyle w:val="Hyperlink"/>
              </w:rPr>
              <w:t>2.3</w:t>
            </w:r>
            <w:r>
              <w:rPr>
                <w:rFonts w:asciiTheme="minorHAnsi" w:eastAsiaTheme="minorEastAsia" w:hAnsiTheme="minorHAnsi"/>
                <w:lang w:bidi="ar-SA"/>
              </w:rPr>
              <w:tab/>
            </w:r>
            <w:r w:rsidRPr="00DA6C4C">
              <w:rPr>
                <w:rStyle w:val="Hyperlink"/>
              </w:rPr>
              <w:t>Interface Responsibilities</w:t>
            </w:r>
            <w:r>
              <w:rPr>
                <w:webHidden/>
              </w:rPr>
              <w:tab/>
            </w:r>
            <w:r>
              <w:rPr>
                <w:webHidden/>
              </w:rPr>
              <w:fldChar w:fldCharType="begin"/>
            </w:r>
            <w:r>
              <w:rPr>
                <w:webHidden/>
              </w:rPr>
              <w:instrText xml:space="preserve"> PAGEREF _Toc210380521 \h </w:instrText>
            </w:r>
            <w:r>
              <w:rPr>
                <w:webHidden/>
              </w:rPr>
            </w:r>
            <w:r>
              <w:rPr>
                <w:webHidden/>
              </w:rPr>
              <w:fldChar w:fldCharType="separate"/>
            </w:r>
            <w:r>
              <w:rPr>
                <w:webHidden/>
              </w:rPr>
              <w:t>6</w:t>
            </w:r>
            <w:r>
              <w:rPr>
                <w:webHidden/>
              </w:rPr>
              <w:fldChar w:fldCharType="end"/>
            </w:r>
          </w:hyperlink>
        </w:p>
        <w:p w:rsidR="00EA0238" w:rsidRDefault="00EA0238">
          <w:pPr>
            <w:pStyle w:val="TOC2"/>
            <w:rPr>
              <w:rFonts w:asciiTheme="minorHAnsi" w:eastAsiaTheme="minorEastAsia" w:hAnsiTheme="minorHAnsi"/>
              <w:lang w:bidi="ar-SA"/>
            </w:rPr>
          </w:pPr>
          <w:hyperlink w:anchor="_Toc210380522" w:history="1">
            <w:r w:rsidRPr="00DA6C4C">
              <w:rPr>
                <w:rStyle w:val="Hyperlink"/>
              </w:rPr>
              <w:t>2.4</w:t>
            </w:r>
            <w:r>
              <w:rPr>
                <w:rFonts w:asciiTheme="minorHAnsi" w:eastAsiaTheme="minorEastAsia" w:hAnsiTheme="minorHAnsi"/>
                <w:lang w:bidi="ar-SA"/>
              </w:rPr>
              <w:tab/>
            </w:r>
            <w:r w:rsidRPr="00DA6C4C">
              <w:rPr>
                <w:rStyle w:val="Hyperlink"/>
              </w:rPr>
              <w:t>Safety and Environmental Considerations</w:t>
            </w:r>
            <w:r>
              <w:rPr>
                <w:webHidden/>
              </w:rPr>
              <w:tab/>
            </w:r>
            <w:r>
              <w:rPr>
                <w:webHidden/>
              </w:rPr>
              <w:fldChar w:fldCharType="begin"/>
            </w:r>
            <w:r>
              <w:rPr>
                <w:webHidden/>
              </w:rPr>
              <w:instrText xml:space="preserve"> PAGEREF _Toc210380522 \h </w:instrText>
            </w:r>
            <w:r>
              <w:rPr>
                <w:webHidden/>
              </w:rPr>
            </w:r>
            <w:r>
              <w:rPr>
                <w:webHidden/>
              </w:rPr>
              <w:fldChar w:fldCharType="separate"/>
            </w:r>
            <w:r>
              <w:rPr>
                <w:webHidden/>
              </w:rPr>
              <w:t>6</w:t>
            </w:r>
            <w:r>
              <w:rPr>
                <w:webHidden/>
              </w:rPr>
              <w:fldChar w:fldCharType="end"/>
            </w:r>
          </w:hyperlink>
        </w:p>
        <w:p w:rsidR="00EA0238" w:rsidRDefault="00EA0238">
          <w:pPr>
            <w:pStyle w:val="TOC2"/>
            <w:rPr>
              <w:rFonts w:asciiTheme="minorHAnsi" w:eastAsiaTheme="minorEastAsia" w:hAnsiTheme="minorHAnsi"/>
              <w:lang w:bidi="ar-SA"/>
            </w:rPr>
          </w:pPr>
          <w:hyperlink w:anchor="_Toc210380523" w:history="1">
            <w:r w:rsidRPr="00DA6C4C">
              <w:rPr>
                <w:rStyle w:val="Hyperlink"/>
              </w:rPr>
              <w:t>2.5</w:t>
            </w:r>
            <w:r>
              <w:rPr>
                <w:rFonts w:asciiTheme="minorHAnsi" w:eastAsiaTheme="minorEastAsia" w:hAnsiTheme="minorHAnsi"/>
                <w:lang w:bidi="ar-SA"/>
              </w:rPr>
              <w:tab/>
            </w:r>
            <w:r w:rsidRPr="00DA6C4C">
              <w:rPr>
                <w:rStyle w:val="Hyperlink"/>
              </w:rPr>
              <w:t>Design Considerations</w:t>
            </w:r>
            <w:r>
              <w:rPr>
                <w:webHidden/>
              </w:rPr>
              <w:tab/>
            </w:r>
            <w:r>
              <w:rPr>
                <w:webHidden/>
              </w:rPr>
              <w:fldChar w:fldCharType="begin"/>
            </w:r>
            <w:r>
              <w:rPr>
                <w:webHidden/>
              </w:rPr>
              <w:instrText xml:space="preserve"> PAGEREF _Toc210380523 \h </w:instrText>
            </w:r>
            <w:r>
              <w:rPr>
                <w:webHidden/>
              </w:rPr>
            </w:r>
            <w:r>
              <w:rPr>
                <w:webHidden/>
              </w:rPr>
              <w:fldChar w:fldCharType="separate"/>
            </w:r>
            <w:r>
              <w:rPr>
                <w:webHidden/>
              </w:rPr>
              <w:t>6</w:t>
            </w:r>
            <w:r>
              <w:rPr>
                <w:webHidden/>
              </w:rPr>
              <w:fldChar w:fldCharType="end"/>
            </w:r>
          </w:hyperlink>
        </w:p>
        <w:p w:rsidR="00EA0238" w:rsidRDefault="00EA0238">
          <w:pPr>
            <w:pStyle w:val="TOC2"/>
            <w:rPr>
              <w:rFonts w:asciiTheme="minorHAnsi" w:eastAsiaTheme="minorEastAsia" w:hAnsiTheme="minorHAnsi"/>
              <w:lang w:bidi="ar-SA"/>
            </w:rPr>
          </w:pPr>
          <w:hyperlink w:anchor="_Toc210380524" w:history="1">
            <w:r w:rsidRPr="00DA6C4C">
              <w:rPr>
                <w:rStyle w:val="Hyperlink"/>
              </w:rPr>
              <w:t>2.6</w:t>
            </w:r>
            <w:r>
              <w:rPr>
                <w:rFonts w:asciiTheme="minorHAnsi" w:eastAsiaTheme="minorEastAsia" w:hAnsiTheme="minorHAnsi"/>
                <w:lang w:bidi="ar-SA"/>
              </w:rPr>
              <w:tab/>
            </w:r>
            <w:r w:rsidRPr="00DA6C4C">
              <w:rPr>
                <w:rStyle w:val="Hyperlink"/>
              </w:rPr>
              <w:t>Organization</w:t>
            </w:r>
            <w:r>
              <w:rPr>
                <w:webHidden/>
              </w:rPr>
              <w:tab/>
            </w:r>
            <w:r>
              <w:rPr>
                <w:webHidden/>
              </w:rPr>
              <w:fldChar w:fldCharType="begin"/>
            </w:r>
            <w:r>
              <w:rPr>
                <w:webHidden/>
              </w:rPr>
              <w:instrText xml:space="preserve"> PAGEREF _Toc210380524 \h </w:instrText>
            </w:r>
            <w:r>
              <w:rPr>
                <w:webHidden/>
              </w:rPr>
            </w:r>
            <w:r>
              <w:rPr>
                <w:webHidden/>
              </w:rPr>
              <w:fldChar w:fldCharType="separate"/>
            </w:r>
            <w:r>
              <w:rPr>
                <w:webHidden/>
              </w:rPr>
              <w:t>6</w:t>
            </w:r>
            <w:r>
              <w:rPr>
                <w:webHidden/>
              </w:rPr>
              <w:fldChar w:fldCharType="end"/>
            </w:r>
          </w:hyperlink>
        </w:p>
        <w:p w:rsidR="00EA0238" w:rsidRDefault="00EA0238">
          <w:pPr>
            <w:pStyle w:val="TOC1"/>
            <w:rPr>
              <w:rFonts w:asciiTheme="minorHAnsi" w:eastAsiaTheme="minorEastAsia" w:hAnsiTheme="minorHAnsi"/>
              <w:noProof/>
            </w:rPr>
          </w:pPr>
          <w:hyperlink w:anchor="_Toc210380525" w:history="1">
            <w:r w:rsidRPr="00DA6C4C">
              <w:rPr>
                <w:rStyle w:val="Hyperlink"/>
                <w:noProof/>
              </w:rPr>
              <w:t>3.</w:t>
            </w:r>
            <w:r>
              <w:rPr>
                <w:rFonts w:asciiTheme="minorHAnsi" w:eastAsiaTheme="minorEastAsia" w:hAnsiTheme="minorHAnsi"/>
                <w:noProof/>
              </w:rPr>
              <w:tab/>
            </w:r>
            <w:r w:rsidRPr="00DA6C4C">
              <w:rPr>
                <w:rStyle w:val="Hyperlink"/>
                <w:noProof/>
              </w:rPr>
              <w:t>Interface summary</w:t>
            </w:r>
            <w:r>
              <w:rPr>
                <w:noProof/>
                <w:webHidden/>
              </w:rPr>
              <w:tab/>
            </w:r>
            <w:r>
              <w:rPr>
                <w:noProof/>
                <w:webHidden/>
              </w:rPr>
              <w:fldChar w:fldCharType="begin"/>
            </w:r>
            <w:r>
              <w:rPr>
                <w:noProof/>
                <w:webHidden/>
              </w:rPr>
              <w:instrText xml:space="preserve"> PAGEREF _Toc210380525 \h </w:instrText>
            </w:r>
            <w:r>
              <w:rPr>
                <w:noProof/>
                <w:webHidden/>
              </w:rPr>
            </w:r>
            <w:r>
              <w:rPr>
                <w:noProof/>
                <w:webHidden/>
              </w:rPr>
              <w:fldChar w:fldCharType="separate"/>
            </w:r>
            <w:r>
              <w:rPr>
                <w:noProof/>
                <w:webHidden/>
              </w:rPr>
              <w:t>6</w:t>
            </w:r>
            <w:r>
              <w:rPr>
                <w:noProof/>
                <w:webHidden/>
              </w:rPr>
              <w:fldChar w:fldCharType="end"/>
            </w:r>
          </w:hyperlink>
        </w:p>
        <w:p w:rsidR="00EA0238" w:rsidRDefault="00EA0238">
          <w:pPr>
            <w:pStyle w:val="TOC1"/>
            <w:rPr>
              <w:rFonts w:asciiTheme="minorHAnsi" w:eastAsiaTheme="minorEastAsia" w:hAnsiTheme="minorHAnsi"/>
              <w:noProof/>
            </w:rPr>
          </w:pPr>
          <w:hyperlink w:anchor="_Toc210380526" w:history="1">
            <w:r w:rsidRPr="00DA6C4C">
              <w:rPr>
                <w:rStyle w:val="Hyperlink"/>
                <w:noProof/>
              </w:rPr>
              <w:t>4.</w:t>
            </w:r>
            <w:r>
              <w:rPr>
                <w:rFonts w:asciiTheme="minorHAnsi" w:eastAsiaTheme="minorEastAsia" w:hAnsiTheme="minorHAnsi"/>
                <w:noProof/>
              </w:rPr>
              <w:tab/>
            </w:r>
            <w:r w:rsidRPr="00DA6C4C">
              <w:rPr>
                <w:rStyle w:val="Hyperlink"/>
                <w:noProof/>
              </w:rPr>
              <w:t>Particle Identification Systems (DET-DS-PID) to Detector System (DET-DS)</w:t>
            </w:r>
            <w:r>
              <w:rPr>
                <w:noProof/>
                <w:webHidden/>
              </w:rPr>
              <w:tab/>
            </w:r>
            <w:r>
              <w:rPr>
                <w:noProof/>
                <w:webHidden/>
              </w:rPr>
              <w:fldChar w:fldCharType="begin"/>
            </w:r>
            <w:r>
              <w:rPr>
                <w:noProof/>
                <w:webHidden/>
              </w:rPr>
              <w:instrText xml:space="preserve"> PAGEREF _Toc210380526 \h </w:instrText>
            </w:r>
            <w:r>
              <w:rPr>
                <w:noProof/>
                <w:webHidden/>
              </w:rPr>
            </w:r>
            <w:r>
              <w:rPr>
                <w:noProof/>
                <w:webHidden/>
              </w:rPr>
              <w:fldChar w:fldCharType="separate"/>
            </w:r>
            <w:r>
              <w:rPr>
                <w:noProof/>
                <w:webHidden/>
              </w:rPr>
              <w:t>28</w:t>
            </w:r>
            <w:r>
              <w:rPr>
                <w:noProof/>
                <w:webHidden/>
              </w:rPr>
              <w:fldChar w:fldCharType="end"/>
            </w:r>
          </w:hyperlink>
        </w:p>
        <w:p w:rsidR="00EA0238" w:rsidRDefault="00EA0238">
          <w:pPr>
            <w:pStyle w:val="TOC1"/>
            <w:rPr>
              <w:rFonts w:asciiTheme="minorHAnsi" w:eastAsiaTheme="minorEastAsia" w:hAnsiTheme="minorHAnsi"/>
              <w:noProof/>
            </w:rPr>
          </w:pPr>
          <w:hyperlink w:anchor="_Toc210380527" w:history="1">
            <w:r w:rsidRPr="00DA6C4C">
              <w:rPr>
                <w:rStyle w:val="Hyperlink"/>
                <w:noProof/>
              </w:rPr>
              <w:t>5.</w:t>
            </w:r>
            <w:r>
              <w:rPr>
                <w:rFonts w:asciiTheme="minorHAnsi" w:eastAsiaTheme="minorEastAsia" w:hAnsiTheme="minorHAnsi"/>
                <w:noProof/>
              </w:rPr>
              <w:tab/>
            </w:r>
            <w:r w:rsidRPr="00DA6C4C">
              <w:rPr>
                <w:rStyle w:val="Hyperlink"/>
                <w:noProof/>
              </w:rPr>
              <w:t>Particle Identification Systems (DET-DS-PID) to Data Acquisition and Computing Systems (DET-DS-COMP)</w:t>
            </w:r>
            <w:r>
              <w:rPr>
                <w:noProof/>
                <w:webHidden/>
              </w:rPr>
              <w:tab/>
            </w:r>
            <w:r>
              <w:rPr>
                <w:noProof/>
                <w:webHidden/>
              </w:rPr>
              <w:fldChar w:fldCharType="begin"/>
            </w:r>
            <w:r>
              <w:rPr>
                <w:noProof/>
                <w:webHidden/>
              </w:rPr>
              <w:instrText xml:space="preserve"> PAGEREF _Toc210380527 \h </w:instrText>
            </w:r>
            <w:r>
              <w:rPr>
                <w:noProof/>
                <w:webHidden/>
              </w:rPr>
            </w:r>
            <w:r>
              <w:rPr>
                <w:noProof/>
                <w:webHidden/>
              </w:rPr>
              <w:fldChar w:fldCharType="separate"/>
            </w:r>
            <w:r>
              <w:rPr>
                <w:noProof/>
                <w:webHidden/>
              </w:rPr>
              <w:t>29</w:t>
            </w:r>
            <w:r>
              <w:rPr>
                <w:noProof/>
                <w:webHidden/>
              </w:rPr>
              <w:fldChar w:fldCharType="end"/>
            </w:r>
          </w:hyperlink>
        </w:p>
        <w:p w:rsidR="00EA0238" w:rsidRDefault="00EA0238">
          <w:pPr>
            <w:pStyle w:val="TOC1"/>
            <w:rPr>
              <w:rFonts w:asciiTheme="minorHAnsi" w:eastAsiaTheme="minorEastAsia" w:hAnsiTheme="minorHAnsi"/>
              <w:noProof/>
            </w:rPr>
          </w:pPr>
          <w:hyperlink w:anchor="_Toc210380528" w:history="1">
            <w:r w:rsidRPr="00DA6C4C">
              <w:rPr>
                <w:rStyle w:val="Hyperlink"/>
                <w:noProof/>
              </w:rPr>
              <w:t>6.</w:t>
            </w:r>
            <w:r>
              <w:rPr>
                <w:rFonts w:asciiTheme="minorHAnsi" w:eastAsiaTheme="minorEastAsia" w:hAnsiTheme="minorHAnsi"/>
                <w:noProof/>
              </w:rPr>
              <w:tab/>
            </w:r>
            <w:r w:rsidRPr="00DA6C4C">
              <w:rPr>
                <w:rStyle w:val="Hyperlink"/>
                <w:noProof/>
              </w:rPr>
              <w:t>Particle Identification Systems (DET-DS-PID) to Electromagnetic Calorimetry Systems (DET-DS-ECAL)</w:t>
            </w:r>
            <w:r>
              <w:rPr>
                <w:noProof/>
                <w:webHidden/>
              </w:rPr>
              <w:tab/>
            </w:r>
            <w:r>
              <w:rPr>
                <w:noProof/>
                <w:webHidden/>
              </w:rPr>
              <w:fldChar w:fldCharType="begin"/>
            </w:r>
            <w:r>
              <w:rPr>
                <w:noProof/>
                <w:webHidden/>
              </w:rPr>
              <w:instrText xml:space="preserve"> PAGEREF _Toc210380528 \h </w:instrText>
            </w:r>
            <w:r>
              <w:rPr>
                <w:noProof/>
                <w:webHidden/>
              </w:rPr>
            </w:r>
            <w:r>
              <w:rPr>
                <w:noProof/>
                <w:webHidden/>
              </w:rPr>
              <w:fldChar w:fldCharType="separate"/>
            </w:r>
            <w:r>
              <w:rPr>
                <w:noProof/>
                <w:webHidden/>
              </w:rPr>
              <w:t>32</w:t>
            </w:r>
            <w:r>
              <w:rPr>
                <w:noProof/>
                <w:webHidden/>
              </w:rPr>
              <w:fldChar w:fldCharType="end"/>
            </w:r>
          </w:hyperlink>
        </w:p>
        <w:p w:rsidR="00EA0238" w:rsidRDefault="00EA0238">
          <w:pPr>
            <w:pStyle w:val="TOC1"/>
            <w:rPr>
              <w:rFonts w:asciiTheme="minorHAnsi" w:eastAsiaTheme="minorEastAsia" w:hAnsiTheme="minorHAnsi"/>
              <w:noProof/>
            </w:rPr>
          </w:pPr>
          <w:hyperlink w:anchor="_Toc210380529" w:history="1">
            <w:r w:rsidRPr="00DA6C4C">
              <w:rPr>
                <w:rStyle w:val="Hyperlink"/>
                <w:noProof/>
              </w:rPr>
              <w:t>7.</w:t>
            </w:r>
            <w:r>
              <w:rPr>
                <w:rFonts w:asciiTheme="minorHAnsi" w:eastAsiaTheme="minorEastAsia" w:hAnsiTheme="minorHAnsi"/>
                <w:noProof/>
              </w:rPr>
              <w:tab/>
            </w:r>
            <w:r w:rsidRPr="00DA6C4C">
              <w:rPr>
                <w:rStyle w:val="Hyperlink"/>
                <w:noProof/>
              </w:rPr>
              <w:t>Particle Identification Systems (DET-DS-PID) to Electronic Systems (DET-DS-ELEC)</w:t>
            </w:r>
            <w:r>
              <w:rPr>
                <w:noProof/>
                <w:webHidden/>
              </w:rPr>
              <w:tab/>
            </w:r>
            <w:r>
              <w:rPr>
                <w:noProof/>
                <w:webHidden/>
              </w:rPr>
              <w:fldChar w:fldCharType="begin"/>
            </w:r>
            <w:r>
              <w:rPr>
                <w:noProof/>
                <w:webHidden/>
              </w:rPr>
              <w:instrText xml:space="preserve"> PAGEREF _Toc210380529 \h </w:instrText>
            </w:r>
            <w:r>
              <w:rPr>
                <w:noProof/>
                <w:webHidden/>
              </w:rPr>
            </w:r>
            <w:r>
              <w:rPr>
                <w:noProof/>
                <w:webHidden/>
              </w:rPr>
              <w:fldChar w:fldCharType="separate"/>
            </w:r>
            <w:r>
              <w:rPr>
                <w:noProof/>
                <w:webHidden/>
              </w:rPr>
              <w:t>35</w:t>
            </w:r>
            <w:r>
              <w:rPr>
                <w:noProof/>
                <w:webHidden/>
              </w:rPr>
              <w:fldChar w:fldCharType="end"/>
            </w:r>
          </w:hyperlink>
        </w:p>
        <w:p w:rsidR="00EA0238" w:rsidRDefault="00EA0238">
          <w:pPr>
            <w:pStyle w:val="TOC1"/>
            <w:rPr>
              <w:rFonts w:asciiTheme="minorHAnsi" w:eastAsiaTheme="minorEastAsia" w:hAnsiTheme="minorHAnsi"/>
              <w:noProof/>
            </w:rPr>
          </w:pPr>
          <w:hyperlink w:anchor="_Toc210380530" w:history="1">
            <w:r w:rsidRPr="00DA6C4C">
              <w:rPr>
                <w:rStyle w:val="Hyperlink"/>
                <w:noProof/>
              </w:rPr>
              <w:t>8.</w:t>
            </w:r>
            <w:r>
              <w:rPr>
                <w:rFonts w:asciiTheme="minorHAnsi" w:eastAsiaTheme="minorEastAsia" w:hAnsiTheme="minorHAnsi"/>
                <w:noProof/>
              </w:rPr>
              <w:tab/>
            </w:r>
            <w:r w:rsidRPr="00DA6C4C">
              <w:rPr>
                <w:rStyle w:val="Hyperlink"/>
                <w:noProof/>
              </w:rPr>
              <w:t>Particle Identification Systems (DET-DS-PID) to Hadronic Calorimetry Systems (DET-DS-HCAL)</w:t>
            </w:r>
            <w:r>
              <w:rPr>
                <w:noProof/>
                <w:webHidden/>
              </w:rPr>
              <w:tab/>
            </w:r>
            <w:r>
              <w:rPr>
                <w:noProof/>
                <w:webHidden/>
              </w:rPr>
              <w:fldChar w:fldCharType="begin"/>
            </w:r>
            <w:r>
              <w:rPr>
                <w:noProof/>
                <w:webHidden/>
              </w:rPr>
              <w:instrText xml:space="preserve"> PAGEREF _Toc210380530 \h </w:instrText>
            </w:r>
            <w:r>
              <w:rPr>
                <w:noProof/>
                <w:webHidden/>
              </w:rPr>
            </w:r>
            <w:r>
              <w:rPr>
                <w:noProof/>
                <w:webHidden/>
              </w:rPr>
              <w:fldChar w:fldCharType="separate"/>
            </w:r>
            <w:r>
              <w:rPr>
                <w:noProof/>
                <w:webHidden/>
              </w:rPr>
              <w:t>38</w:t>
            </w:r>
            <w:r>
              <w:rPr>
                <w:noProof/>
                <w:webHidden/>
              </w:rPr>
              <w:fldChar w:fldCharType="end"/>
            </w:r>
          </w:hyperlink>
        </w:p>
        <w:p w:rsidR="00EA0238" w:rsidRDefault="00EA0238">
          <w:pPr>
            <w:pStyle w:val="TOC1"/>
            <w:rPr>
              <w:rFonts w:asciiTheme="minorHAnsi" w:eastAsiaTheme="minorEastAsia" w:hAnsiTheme="minorHAnsi"/>
              <w:noProof/>
            </w:rPr>
          </w:pPr>
          <w:hyperlink w:anchor="_Toc210380531" w:history="1">
            <w:r w:rsidRPr="00DA6C4C">
              <w:rPr>
                <w:rStyle w:val="Hyperlink"/>
                <w:noProof/>
              </w:rPr>
              <w:t>9.</w:t>
            </w:r>
            <w:r>
              <w:rPr>
                <w:rFonts w:asciiTheme="minorHAnsi" w:eastAsiaTheme="minorEastAsia" w:hAnsiTheme="minorHAnsi"/>
                <w:noProof/>
              </w:rPr>
              <w:tab/>
            </w:r>
            <w:r w:rsidRPr="00DA6C4C">
              <w:rPr>
                <w:rStyle w:val="Hyperlink"/>
                <w:noProof/>
              </w:rPr>
              <w:t>Particle Identification Systems (DET-DS-PID) to Detector Infrastructure (DET-DS-INF)</w:t>
            </w:r>
            <w:r>
              <w:rPr>
                <w:noProof/>
                <w:webHidden/>
              </w:rPr>
              <w:tab/>
            </w:r>
            <w:r>
              <w:rPr>
                <w:noProof/>
                <w:webHidden/>
              </w:rPr>
              <w:fldChar w:fldCharType="begin"/>
            </w:r>
            <w:r>
              <w:rPr>
                <w:noProof/>
                <w:webHidden/>
              </w:rPr>
              <w:instrText xml:space="preserve"> PAGEREF _Toc210380531 \h </w:instrText>
            </w:r>
            <w:r>
              <w:rPr>
                <w:noProof/>
                <w:webHidden/>
              </w:rPr>
            </w:r>
            <w:r>
              <w:rPr>
                <w:noProof/>
                <w:webHidden/>
              </w:rPr>
              <w:fldChar w:fldCharType="separate"/>
            </w:r>
            <w:r>
              <w:rPr>
                <w:noProof/>
                <w:webHidden/>
              </w:rPr>
              <w:t>39</w:t>
            </w:r>
            <w:r>
              <w:rPr>
                <w:noProof/>
                <w:webHidden/>
              </w:rPr>
              <w:fldChar w:fldCharType="end"/>
            </w:r>
          </w:hyperlink>
        </w:p>
        <w:p w:rsidR="00EA0238" w:rsidRDefault="00EA0238">
          <w:pPr>
            <w:pStyle w:val="TOC1"/>
            <w:rPr>
              <w:rFonts w:asciiTheme="minorHAnsi" w:eastAsiaTheme="minorEastAsia" w:hAnsiTheme="minorHAnsi"/>
              <w:noProof/>
            </w:rPr>
          </w:pPr>
          <w:hyperlink w:anchor="_Toc210380532" w:history="1">
            <w:r w:rsidRPr="00DA6C4C">
              <w:rPr>
                <w:rStyle w:val="Hyperlink"/>
                <w:noProof/>
              </w:rPr>
              <w:t>10.</w:t>
            </w:r>
            <w:r>
              <w:rPr>
                <w:rFonts w:asciiTheme="minorHAnsi" w:eastAsiaTheme="minorEastAsia" w:hAnsiTheme="minorHAnsi"/>
                <w:noProof/>
              </w:rPr>
              <w:tab/>
            </w:r>
            <w:r w:rsidRPr="00DA6C4C">
              <w:rPr>
                <w:rStyle w:val="Hyperlink"/>
                <w:noProof/>
              </w:rPr>
              <w:t>Particle Identification Systems (DET-DS-PID) to Solenoid Magnet (DET-DS-MAG)</w:t>
            </w:r>
            <w:r>
              <w:rPr>
                <w:noProof/>
                <w:webHidden/>
              </w:rPr>
              <w:tab/>
            </w:r>
            <w:r>
              <w:rPr>
                <w:noProof/>
                <w:webHidden/>
              </w:rPr>
              <w:fldChar w:fldCharType="begin"/>
            </w:r>
            <w:r>
              <w:rPr>
                <w:noProof/>
                <w:webHidden/>
              </w:rPr>
              <w:instrText xml:space="preserve"> PAGEREF _Toc210380532 \h </w:instrText>
            </w:r>
            <w:r>
              <w:rPr>
                <w:noProof/>
                <w:webHidden/>
              </w:rPr>
            </w:r>
            <w:r>
              <w:rPr>
                <w:noProof/>
                <w:webHidden/>
              </w:rPr>
              <w:fldChar w:fldCharType="separate"/>
            </w:r>
            <w:r>
              <w:rPr>
                <w:noProof/>
                <w:webHidden/>
              </w:rPr>
              <w:t>51</w:t>
            </w:r>
            <w:r>
              <w:rPr>
                <w:noProof/>
                <w:webHidden/>
              </w:rPr>
              <w:fldChar w:fldCharType="end"/>
            </w:r>
          </w:hyperlink>
        </w:p>
        <w:p w:rsidR="00EA0238" w:rsidRDefault="00EA0238">
          <w:pPr>
            <w:pStyle w:val="TOC1"/>
            <w:rPr>
              <w:rFonts w:asciiTheme="minorHAnsi" w:eastAsiaTheme="minorEastAsia" w:hAnsiTheme="minorHAnsi"/>
              <w:noProof/>
            </w:rPr>
          </w:pPr>
          <w:hyperlink w:anchor="_Toc210380533" w:history="1">
            <w:r w:rsidRPr="00DA6C4C">
              <w:rPr>
                <w:rStyle w:val="Hyperlink"/>
                <w:noProof/>
              </w:rPr>
              <w:t>11.</w:t>
            </w:r>
            <w:r>
              <w:rPr>
                <w:rFonts w:asciiTheme="minorHAnsi" w:eastAsiaTheme="minorEastAsia" w:hAnsiTheme="minorHAnsi"/>
                <w:noProof/>
              </w:rPr>
              <w:tab/>
            </w:r>
            <w:r w:rsidRPr="00DA6C4C">
              <w:rPr>
                <w:rStyle w:val="Hyperlink"/>
                <w:noProof/>
              </w:rPr>
              <w:t>Particle Identification Systems (DET-DS-PID) to Tracking Systems (DET-DS-TRAK)</w:t>
            </w:r>
            <w:r>
              <w:rPr>
                <w:noProof/>
                <w:webHidden/>
              </w:rPr>
              <w:tab/>
            </w:r>
            <w:r>
              <w:rPr>
                <w:noProof/>
                <w:webHidden/>
              </w:rPr>
              <w:fldChar w:fldCharType="begin"/>
            </w:r>
            <w:r>
              <w:rPr>
                <w:noProof/>
                <w:webHidden/>
              </w:rPr>
              <w:instrText xml:space="preserve"> PAGEREF _Toc210380533 \h </w:instrText>
            </w:r>
            <w:r>
              <w:rPr>
                <w:noProof/>
                <w:webHidden/>
              </w:rPr>
            </w:r>
            <w:r>
              <w:rPr>
                <w:noProof/>
                <w:webHidden/>
              </w:rPr>
              <w:fldChar w:fldCharType="separate"/>
            </w:r>
            <w:r>
              <w:rPr>
                <w:noProof/>
                <w:webHidden/>
              </w:rPr>
              <w:t>52</w:t>
            </w:r>
            <w:r>
              <w:rPr>
                <w:noProof/>
                <w:webHidden/>
              </w:rPr>
              <w:fldChar w:fldCharType="end"/>
            </w:r>
          </w:hyperlink>
        </w:p>
        <w:p w:rsidR="00EA0238" w:rsidRDefault="00EA0238">
          <w:pPr>
            <w:pStyle w:val="TOC1"/>
            <w:rPr>
              <w:rFonts w:asciiTheme="minorHAnsi" w:eastAsiaTheme="minorEastAsia" w:hAnsiTheme="minorHAnsi"/>
              <w:noProof/>
            </w:rPr>
          </w:pPr>
          <w:hyperlink w:anchor="_Toc210380534" w:history="1">
            <w:r w:rsidRPr="00DA6C4C">
              <w:rPr>
                <w:rStyle w:val="Hyperlink"/>
                <w:noProof/>
              </w:rPr>
              <w:t>12.</w:t>
            </w:r>
            <w:r>
              <w:rPr>
                <w:rFonts w:asciiTheme="minorHAnsi" w:eastAsiaTheme="minorEastAsia" w:hAnsiTheme="minorHAnsi"/>
                <w:noProof/>
              </w:rPr>
              <w:tab/>
            </w:r>
            <w:r w:rsidRPr="00DA6C4C">
              <w:rPr>
                <w:rStyle w:val="Hyperlink"/>
                <w:noProof/>
              </w:rPr>
              <w:t>Applicable Documents</w:t>
            </w:r>
            <w:r>
              <w:rPr>
                <w:noProof/>
                <w:webHidden/>
              </w:rPr>
              <w:tab/>
            </w:r>
            <w:r>
              <w:rPr>
                <w:noProof/>
                <w:webHidden/>
              </w:rPr>
              <w:fldChar w:fldCharType="begin"/>
            </w:r>
            <w:r>
              <w:rPr>
                <w:noProof/>
                <w:webHidden/>
              </w:rPr>
              <w:instrText xml:space="preserve"> PAGEREF _Toc210380534 \h </w:instrText>
            </w:r>
            <w:r>
              <w:rPr>
                <w:noProof/>
                <w:webHidden/>
              </w:rPr>
            </w:r>
            <w:r>
              <w:rPr>
                <w:noProof/>
                <w:webHidden/>
              </w:rPr>
              <w:fldChar w:fldCharType="separate"/>
            </w:r>
            <w:r>
              <w:rPr>
                <w:noProof/>
                <w:webHidden/>
              </w:rPr>
              <w:t>54</w:t>
            </w:r>
            <w:r>
              <w:rPr>
                <w:noProof/>
                <w:webHidden/>
              </w:rPr>
              <w:fldChar w:fldCharType="end"/>
            </w:r>
          </w:hyperlink>
        </w:p>
        <w:p w:rsidR="00EA0238" w:rsidRDefault="00EA0238">
          <w:pPr>
            <w:pStyle w:val="TOC1"/>
            <w:rPr>
              <w:rFonts w:asciiTheme="minorHAnsi" w:eastAsiaTheme="minorEastAsia" w:hAnsiTheme="minorHAnsi"/>
              <w:noProof/>
            </w:rPr>
          </w:pPr>
          <w:hyperlink w:anchor="_Toc210380535" w:history="1">
            <w:r w:rsidRPr="00DA6C4C">
              <w:rPr>
                <w:rStyle w:val="Hyperlink"/>
                <w:noProof/>
              </w:rPr>
              <w:t>13.</w:t>
            </w:r>
            <w:r>
              <w:rPr>
                <w:rFonts w:asciiTheme="minorHAnsi" w:eastAsiaTheme="minorEastAsia" w:hAnsiTheme="minorHAnsi"/>
                <w:noProof/>
              </w:rPr>
              <w:tab/>
            </w:r>
            <w:r w:rsidRPr="00DA6C4C">
              <w:rPr>
                <w:rStyle w:val="Hyperlink"/>
                <w:noProof/>
              </w:rPr>
              <w:t>Detailed change Log</w:t>
            </w:r>
            <w:r>
              <w:rPr>
                <w:noProof/>
                <w:webHidden/>
              </w:rPr>
              <w:tab/>
            </w:r>
            <w:r>
              <w:rPr>
                <w:noProof/>
                <w:webHidden/>
              </w:rPr>
              <w:fldChar w:fldCharType="begin"/>
            </w:r>
            <w:r>
              <w:rPr>
                <w:noProof/>
                <w:webHidden/>
              </w:rPr>
              <w:instrText xml:space="preserve"> PAGEREF _Toc210380535 \h </w:instrText>
            </w:r>
            <w:r>
              <w:rPr>
                <w:noProof/>
                <w:webHidden/>
              </w:rPr>
            </w:r>
            <w:r>
              <w:rPr>
                <w:noProof/>
                <w:webHidden/>
              </w:rPr>
              <w:fldChar w:fldCharType="separate"/>
            </w:r>
            <w:r>
              <w:rPr>
                <w:noProof/>
                <w:webHidden/>
              </w:rPr>
              <w:t>54</w:t>
            </w:r>
            <w:r>
              <w:rPr>
                <w:noProof/>
                <w:webHidden/>
              </w:rPr>
              <w:fldChar w:fldCharType="end"/>
            </w:r>
          </w:hyperlink>
        </w:p>
        <w:p w:rsidR="00EA0238" w:rsidRDefault="00EA0238">
          <w:pPr>
            <w:pStyle w:val="TOC1"/>
            <w:rPr>
              <w:rFonts w:asciiTheme="minorHAnsi" w:eastAsiaTheme="minorEastAsia" w:hAnsiTheme="minorHAnsi"/>
              <w:noProof/>
            </w:rPr>
          </w:pPr>
          <w:hyperlink w:anchor="_Toc210380536" w:history="1">
            <w:r w:rsidRPr="00DA6C4C">
              <w:rPr>
                <w:rStyle w:val="Hyperlink"/>
                <w:noProof/>
              </w:rPr>
              <w:t>14.</w:t>
            </w:r>
            <w:r>
              <w:rPr>
                <w:rFonts w:asciiTheme="minorHAnsi" w:eastAsiaTheme="minorEastAsia" w:hAnsiTheme="minorHAnsi"/>
                <w:noProof/>
              </w:rPr>
              <w:tab/>
            </w:r>
            <w:r w:rsidRPr="00DA6C4C">
              <w:rPr>
                <w:rStyle w:val="Hyperlink"/>
                <w:noProof/>
              </w:rPr>
              <w:t>References</w:t>
            </w:r>
            <w:r>
              <w:rPr>
                <w:noProof/>
                <w:webHidden/>
              </w:rPr>
              <w:tab/>
            </w:r>
            <w:r>
              <w:rPr>
                <w:noProof/>
                <w:webHidden/>
              </w:rPr>
              <w:fldChar w:fldCharType="begin"/>
            </w:r>
            <w:r>
              <w:rPr>
                <w:noProof/>
                <w:webHidden/>
              </w:rPr>
              <w:instrText xml:space="preserve"> PAGEREF _Toc210380536 \h </w:instrText>
            </w:r>
            <w:r>
              <w:rPr>
                <w:noProof/>
                <w:webHidden/>
              </w:rPr>
            </w:r>
            <w:r>
              <w:rPr>
                <w:noProof/>
                <w:webHidden/>
              </w:rPr>
              <w:fldChar w:fldCharType="separate"/>
            </w:r>
            <w:r>
              <w:rPr>
                <w:noProof/>
                <w:webHidden/>
              </w:rPr>
              <w:t>54</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EA0238" w:rsidP="007A0EA6">
      <w:pPr>
        <w:pStyle w:val="Subtitle"/>
      </w:pPr>
      <w:r>
        <w:t>Particle Identification Systems (6.03.01.03) to Detector System (6.03.01)</w:t>
      </w:r>
    </w:p>
    <w:p w:rsidR="007A0EA6" w:rsidRPr="007A0EA6" w:rsidRDefault="007A0EA6" w:rsidP="00245F70">
      <w:pPr>
        <w:pStyle w:val="Heading1"/>
      </w:pPr>
      <w:bookmarkStart w:id="4" w:name="_Toc137386757"/>
      <w:bookmarkStart w:id="5" w:name="_Toc137386892"/>
      <w:bookmarkStart w:id="6" w:name="_Hlk137377210"/>
      <w:bookmarkStart w:id="7" w:name="_Toc210380517"/>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EA0238">
        <w:t>Particle Identification Systems</w:t>
      </w:r>
      <w:r w:rsidR="003F75E7">
        <w:t xml:space="preserve"> </w:t>
      </w:r>
      <w:r w:rsidRPr="007A0EA6">
        <w:t xml:space="preserve">and </w:t>
      </w:r>
      <w:r>
        <w:t xml:space="preserve">other sub-systems within the </w:t>
      </w:r>
      <w:r w:rsidR="00EA0238">
        <w:t>Detector System</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518"/>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EA0238">
        <w:t>Particle Identification Systems</w:t>
      </w:r>
      <w:r w:rsidR="00121CD0">
        <w:t xml:space="preserve"> </w:t>
      </w:r>
      <w:r w:rsidRPr="007A0EA6">
        <w:t xml:space="preserve">and the </w:t>
      </w:r>
      <w:r w:rsidR="00EA0238">
        <w:t>Detector System</w:t>
      </w:r>
      <w:r w:rsidR="00121CD0">
        <w:t xml:space="preserve"> including (examples by inclusion) located in (areas by inclusion). </w:t>
      </w:r>
    </w:p>
    <w:p w:rsidR="007A0EA6" w:rsidRPr="007A0EA6" w:rsidRDefault="00EA0238" w:rsidP="00F63229">
      <w:pPr>
        <w:pStyle w:val="Heading2"/>
      </w:pPr>
      <w:bookmarkStart w:id="12" w:name="_Toc210380519"/>
      <w:bookmarkEnd w:id="11"/>
      <w:r>
        <w:t>Particle Identification Systems</w:t>
      </w:r>
      <w:bookmarkEnd w:id="12"/>
    </w:p>
    <w:p w:rsidR="00EA0238"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EA0238" w:rsidRPr="00EA0238" w:rsidRDefault="00EA0238" w:rsidP="00EA0238">
      <w:pPr>
        <w:pStyle w:val="Body2Bulleted"/>
      </w:pPr>
      <w:r w:rsidRPr="00EA0238">
        <w:rPr>
          <w:rStyle w:val="Strong"/>
        </w:rPr>
        <w:t xml:space="preserve">Detector System (DET-DS): </w:t>
      </w:r>
      <w:r w:rsidRPr="00EA0238">
        <w:t>Description of the TYPES of interfaces that exist between the ICD reference system and this sub-system, and a BRIEF overview of the roles they play.</w:t>
      </w:r>
    </w:p>
    <w:p w:rsidR="00EA0238" w:rsidRPr="00EA0238" w:rsidRDefault="00EA0238" w:rsidP="00EA0238">
      <w:pPr>
        <w:pStyle w:val="Body2Bulleted"/>
      </w:pPr>
      <w:r w:rsidRPr="00EA0238">
        <w:rPr>
          <w:rStyle w:val="Strong"/>
        </w:rPr>
        <w:t xml:space="preserve">Data Acquisition and Computing Systems (DET-DS-COMP): </w:t>
      </w:r>
      <w:r w:rsidRPr="00EA0238">
        <w:t>Description of the TYPES of interfaces that exist between the ICD reference system and this sub-system, and a BRIEF overview of the roles they play.</w:t>
      </w:r>
    </w:p>
    <w:p w:rsidR="00EA0238" w:rsidRPr="00EA0238" w:rsidRDefault="00EA0238" w:rsidP="00EA0238">
      <w:pPr>
        <w:pStyle w:val="Body2Bulleted"/>
      </w:pPr>
      <w:r w:rsidRPr="00EA0238">
        <w:rPr>
          <w:rStyle w:val="Strong"/>
        </w:rPr>
        <w:t xml:space="preserve">Electromagnetic Calorimetry Systems (DET-DS-ECAL): </w:t>
      </w:r>
      <w:r w:rsidRPr="00EA0238">
        <w:t>Description of the TYPES of interfaces that exist between the ICD reference system and this sub-system, and a BRIEF overview of the roles they play.</w:t>
      </w:r>
    </w:p>
    <w:p w:rsidR="00EA0238" w:rsidRPr="00EA0238" w:rsidRDefault="00EA0238" w:rsidP="00EA0238">
      <w:pPr>
        <w:pStyle w:val="Body2Bulleted"/>
      </w:pPr>
      <w:r w:rsidRPr="00EA0238">
        <w:rPr>
          <w:rStyle w:val="Strong"/>
        </w:rPr>
        <w:t xml:space="preserve">Electronic Systems (DET-DS-ELEC): </w:t>
      </w:r>
      <w:r w:rsidRPr="00EA0238">
        <w:t>Description of the TYPES of interfaces that exist between the ICD reference system and this sub-system, and a BRIEF overview of the roles they play.</w:t>
      </w:r>
    </w:p>
    <w:p w:rsidR="00EA0238" w:rsidRPr="00EA0238" w:rsidRDefault="00EA0238" w:rsidP="00EA0238">
      <w:pPr>
        <w:pStyle w:val="Body2Bulleted"/>
      </w:pPr>
      <w:r w:rsidRPr="00EA0238">
        <w:rPr>
          <w:rStyle w:val="Strong"/>
        </w:rPr>
        <w:t xml:space="preserve">Hadronic Calorimetry Systems (DET-DS-HCAL): </w:t>
      </w:r>
      <w:r w:rsidRPr="00EA0238">
        <w:t>Description of the TYPES of interfaces that exist between the ICD reference system and this sub-system, and a BRIEF overview of the roles they play.</w:t>
      </w:r>
    </w:p>
    <w:p w:rsidR="00EA0238" w:rsidRPr="00EA0238" w:rsidRDefault="00EA0238" w:rsidP="00EA0238">
      <w:pPr>
        <w:pStyle w:val="Body2Bulleted"/>
      </w:pPr>
      <w:r w:rsidRPr="00EA0238">
        <w:rPr>
          <w:rStyle w:val="Strong"/>
        </w:rPr>
        <w:t xml:space="preserve">Detector Infrastructure (DET-DS-INF): </w:t>
      </w:r>
      <w:r w:rsidRPr="00EA0238">
        <w:t>Description of the TYPES of interfaces that exist between the ICD reference system and this sub-system, and a BRIEF overview of the roles they play.</w:t>
      </w:r>
    </w:p>
    <w:p w:rsidR="00EA0238" w:rsidRPr="00EA0238" w:rsidRDefault="00EA0238" w:rsidP="00EA0238">
      <w:pPr>
        <w:pStyle w:val="Body2Bulleted"/>
      </w:pPr>
      <w:r w:rsidRPr="00EA0238">
        <w:rPr>
          <w:rStyle w:val="Strong"/>
        </w:rPr>
        <w:t xml:space="preserve">Solenoid Magnet (DET-DS-MAG): </w:t>
      </w:r>
      <w:r w:rsidRPr="00EA0238">
        <w:t>Description of the TYPES of interfaces that exist between the ICD reference system and this sub-system, and a BRIEF overview of the roles they play.</w:t>
      </w:r>
    </w:p>
    <w:p w:rsidR="00EA0238" w:rsidRPr="00EA0238" w:rsidRDefault="00EA0238" w:rsidP="00EA0238">
      <w:pPr>
        <w:pStyle w:val="Body2Bulleted"/>
      </w:pPr>
      <w:r w:rsidRPr="00EA0238">
        <w:rPr>
          <w:rStyle w:val="Strong"/>
        </w:rPr>
        <w:t xml:space="preserve">Tracking Systems (DET-DS-TRAK): </w:t>
      </w:r>
      <w:r w:rsidRPr="00EA0238">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520"/>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EA0238">
        <w:t>Detector System</w:t>
      </w:r>
      <w:r w:rsidR="00121CD0">
        <w:t xml:space="preserve"> </w:t>
      </w:r>
      <w:r>
        <w:t>that have interfaces connected to th</w:t>
      </w:r>
      <w:r w:rsidR="002F05CC">
        <w:t>e</w:t>
      </w:r>
      <w:r>
        <w:t xml:space="preserve"> </w:t>
      </w:r>
      <w:r w:rsidR="00EA0238">
        <w:t>Particle Identification Systems</w:t>
      </w:r>
      <w:r>
        <w:t>.</w:t>
      </w:r>
    </w:p>
    <w:p w:rsidR="00434661" w:rsidRPr="007A0EA6" w:rsidRDefault="00434661" w:rsidP="00434661">
      <w:pPr>
        <w:pStyle w:val="Heading2"/>
      </w:pPr>
      <w:bookmarkStart w:id="16" w:name="_Toc137386897"/>
      <w:bookmarkStart w:id="17" w:name="_Toc210380521"/>
      <w:r>
        <w:lastRenderedPageBreak/>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522"/>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523"/>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524"/>
      <w:r w:rsidRPr="007A0EA6">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EA0238">
        <w:rPr>
          <w:color w:val="auto"/>
        </w:rPr>
        <w:t>Particle Identification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525"/>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EA0238"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EA0238" w:rsidRDefault="00EA0238" w:rsidP="00EA0238">
      <w:pPr>
        <w:pStyle w:val="TableNumber"/>
      </w:pPr>
      <w:r>
        <w:t>Particle Identification Systems to Detector System</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Detector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4.1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Cabling/Services Conduit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The DIRC structure will provide integrated </w:t>
            </w:r>
            <w:r>
              <w:lastRenderedPageBreak/>
              <w:t>pathways for cabling and services to be delivered from the interior detectors (pf RICH/mRICH and silicon trackers) to the exterior infrastructure.</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bl>
    <w:p w:rsidR="00EA0238" w:rsidRDefault="00EA0238" w:rsidP="00EA0238">
      <w:pPr>
        <w:pStyle w:val="TableNumber"/>
      </w:pPr>
      <w:r>
        <w:t>Particle Identification Systems to Data Acquisition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Data Acquisition and Computing Systems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I-DET-DS-COMP-ONLINE.045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barrel PID detector's readout board to perform configuration, control, and data acquisition.</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I-DET-DS-COMP-ONLINE.046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barrel PID detector's slow controls interface.</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I-DET-DS-COMP-ONLINE.047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barrel PID detector's readout board for timing synchronization.</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lastRenderedPageBreak/>
              <w:t>5.4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I-DET-DS-COMP-ONLINE.048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Data Acquisition</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Signal cables will run from the DIRC electronics to the DAQ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I-DET-DS-COMP-ONLINE.049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Slow Control Interface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Signal cables from environmental sensors will run from the DIRC electronics to the DAQ system to provide detector  shutdown/protection system.</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I-DET-DS-COMP-ONLINE.050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Data Acquisition</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Signal cables will run from the DIRC electronics to the DAQ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I-DET-DS-COMP-ONLINE.051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Slow Control Interface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Signal cables from environmental sensors will run from the DIRC electronics to the DAQ system to provide detector  shutdown/protection system.</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I-DET-DS-COMP-ONLINE.052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Data Acquisition</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Signal cables will run from the pfRICH/mRICH electronics to the DAQ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I-DET-DS-COMP-ONLINE.053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Slow Control Interface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Signal cables from environmental sensors will run from the pfRICH/mRICH electronics to the DAQ system </w:t>
            </w:r>
            <w:r>
              <w:lastRenderedPageBreak/>
              <w:t>to provide a detector  shutdown/protection system.</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6.03.01.08.02</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5.10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I-DET-DS-COMP-ONLINE.054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Data Acquisition</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Signal cables will run from the dRICH electronics to the DAQ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5.11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I-DET-DS-COMP-ONLINE.055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Slow Control Interface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Signal cables from environmental sensors will run from the cold photosensors to the DAQ system to provide a detector  shutdown/protection system.</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5.12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I-DET-DS-PID-BAR-DIRC.001</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Light Pulser System</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light pulser system will require synchronization using a clock that will be provided by data acquisition.</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5.13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I-DET-DS-PID-BCK-RICH.001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Light Pulser System</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light pulser system will require synchronization using a clock that will be provided by data acquisition.</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5.14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I-DET-DS-PID-FWD-RICH.001</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Light Pulser System</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light pulser system will require synchronization using a clock that will be provided by data acquisition.</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r>
    </w:tbl>
    <w:p w:rsidR="00EA0238" w:rsidRDefault="00EA0238" w:rsidP="00EA0238">
      <w:pPr>
        <w:pStyle w:val="TableNumber"/>
      </w:pPr>
      <w:r>
        <w:lastRenderedPageBreak/>
        <w:t>Particle Identification Systems to Electromagnetic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Electromagnetic Calorimetry Systems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a frame inside the barrel Electromagnetic Calorimeter, that allows the boxes to be extracted using a system of rollers.</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I-DET-DS-INF-BAR.005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weight of the backward ECAL will be transferred to the DIRC detector support and must be accommodated by all subsequent support systems.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I-DET-DS-INF-BAR.006</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EMCal Support System</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support system will provide support for the backward electromagnetic calorimeter.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I-DET-DS-INF-INT.013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The backward position and shape of the barrel EMCAL is limited by the size and shape of the DIRC readout supports.  Changes to the size or position of either must </w:t>
            </w:r>
            <w:r>
              <w:lastRenderedPageBreak/>
              <w:t>be coordinated with the other.</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I-DET-DS-INF-INT.014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I-DET-DS-INF-INT.015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I-DET-DS-INF-INT.017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electromagnetic calorimeter.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I-DET-DS-INF-INT.018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The exterior radius of the backward ECAL is limited by the interior bore of the DIRC support system. Modifications to </w:t>
            </w:r>
            <w:r>
              <w:lastRenderedPageBreak/>
              <w:t>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I-DET-DS-INF-INT.019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6.10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I-DET-DS-INF-INT.020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pfRICH/mRICH detector.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6.11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I-DET-DS-INF-INT.025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EA0238" w:rsidRDefault="00EA0238" w:rsidP="00EA0238">
      <w:pPr>
        <w:pStyle w:val="TableNumber"/>
      </w:pPr>
      <w:r>
        <w:t>Particle Identification Systems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I-DET-DS-ELEC.046</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Bias voltage DC power will be provided from the electronics racks to support electronics the </w:t>
            </w:r>
            <w:r>
              <w:lastRenderedPageBreak/>
              <w:t>silicon photomultipliers.</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6.03.01.07</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I-DET-DS-ELEC.047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 DC power will be provided from the electronics racks to support silicon sensors and gas detectors.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I-DET-DS-ELEC.048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 DC power will be provided from the electronics racks to support electronics in the detector.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I-DET-DS-ELEC.049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 power will be delivered from the power supplies on the carriage to the photosensors in the DIRC.</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I-DET-DS-ELEC.050</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 power will be delivered from the power supplies on the carriage to the DIRC electronics.</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I-DET-DS-ELEC.051</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 power will be delivered from the power supplies on the carriage to the photosensors in the DIRC.</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I-DET-DS-ELEC.052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Low voltage power will be delivered from the power supplies on the carriage to the </w:t>
            </w:r>
            <w:r>
              <w:lastRenderedPageBreak/>
              <w:t>DIRC electronics.</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6.03.01.07</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I-DET-DS-ELEC.053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High voltage power will be delivered from the power supplies on the carriage to the photosensors in the pfRICH/mRICH.</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I-DET-DS-ELEC.054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 power will be delivered from the power supplies on the carriage to the pfRICH/mRICH electronics.</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7.10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I-DET-DS-ELEC.055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Bias Voltage</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Bias voltage DC power will be delivered from the power supplies on the carriage to the photosensors.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7.11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I-DET-DS-ELEC.056</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Low voltage power will be delivered from the power supplies on the carriage to the dRICH electronics.</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6.03.01.07</w:t>
            </w:r>
          </w:p>
        </w:tc>
      </w:tr>
    </w:tbl>
    <w:p w:rsidR="00EA0238" w:rsidRDefault="00EA0238" w:rsidP="00EA0238">
      <w:pPr>
        <w:pStyle w:val="TableNumber"/>
      </w:pPr>
      <w:r>
        <w:t>Particle Identification Systems to Hadronic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Hadronic Calorimetry Systems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8.1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I-DET-DS-INF-BAR.012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Dual RICH Support System</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The Dual RICH will be supported by a structural system within the barrel </w:t>
            </w:r>
            <w:r>
              <w:lastRenderedPageBreak/>
              <w:t>hadron calorimeter.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8.2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I-DET-DS-INF-INT.032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8.3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I-DET-DS-INF-INT.035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backward HCAL and the adjacent cabling pathway that provides services to the interior detectors.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EA0238" w:rsidRDefault="00EA0238" w:rsidP="00EA0238">
      <w:pPr>
        <w:pStyle w:val="TableNumber"/>
      </w:pPr>
      <w:r>
        <w:t>Particle Identification Systems to Detector Infrastructure</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Detector Infrastructure</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The DIRC bar boxes will be supported by a frame inside the barrel Electromagnetic Calorimeter, that allows the boxes to be extracted using </w:t>
            </w:r>
            <w:r>
              <w:lastRenderedPageBreak/>
              <w:t>a system of rollers.</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I-DET-DS-INF-BAR.005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weight of the backward ECAL will be transferred to the DIRC detector support and must be accommodated by all subsequent support systems.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I-DET-DS-INF-BAR.006</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EMCal Support System</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support system will provide support for the backward electromagnetic calorimeter.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I-DET-DS-INF-BAR.012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Dual RICH Support System</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Dual RICH will be supported by a structural system within the barrel hadron calorimeter.</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I-DET-DS-INF-BAR.017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DIRC Readout Supports</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prism box containing the photosensor readouts, will be supported by an external structure supporting the ECAL within the solenoid magnet.</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I-DET-DS-INF-BAR.018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Structural Support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pfRICH/mRICH will be supported by the DIRC bar box support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lastRenderedPageBreak/>
              <w:t>9.7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I-DET-DS-INF-BAR.019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Barrel TOF Support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barrel Time of Flight will be supported by the DIRC bar box assembly.</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I-DET-DS-INF-BAR.020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pfRICH/mRICH Support System</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DIRC support system will provide support for the upstream PID detector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I-DET-DS-INF-BAR.021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Silicon Tracker Support System</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support system will provide support for the silicon trackers in the detector barrel.</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I-DET-DS-INF-BAR.022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weight of the barrel tracking systems will be transferred to the DIRC support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I-DET-DS-INF-FWD.011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interior radius of the dRICH is governed by the size of the beamline and its associated flanges and support system.</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I-DET-DS-INF-FWD.012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tracking system is limited by the position of the AC LGAD Time of Flight Detector.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lastRenderedPageBreak/>
              <w:t>9.13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Cabling/Services Conduit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structure will provide integrated pathways for cabling and services to be delivered from the interior detectors (pf RICH/mRICH and silicon trackers) to the exterior infrastructure.</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I-DET-DS-INF-INT.013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backward position and shape of the barrel EMCAL is limited by the size and shape of the DIRC readout supports.  Changes to the size or position of either must be coordinated with the other.</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I-DET-DS-INF-INT.014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I-DET-DS-INF-INT.015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The forward position and shape of the barrel ECAL is limited  by the backward face of the Dual RICH detector and the adjacent cabling pathway that provides </w:t>
            </w:r>
            <w:r>
              <w:lastRenderedPageBreak/>
              <w:t>services to the interior detectors.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I-DET-DS-INF-INT.017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electromagnetic calorimeter.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I-DET-DS-INF-INT.018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exterior radius of the backward ECAL is limited by the interior bore of the DIRC support system.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9.19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I-DET-DS-INF-INT.019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I-DET-DS-INF-INT.020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pfRICH/mRICH detector.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I-DET-DS-INF-INT.025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The maximum forward location for the dRICH is </w:t>
            </w:r>
            <w:r>
              <w:lastRenderedPageBreak/>
              <w:t>limited by the forward ECAL  and the adjacent cabling pathway that provides services to the interior detectors.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I-DET-DS-INF-INT.032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I-DET-DS-INF-INT.035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backward HCAL and the adjacent cabling pathway that provides services to the interior detectors.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I-DET-DS-INF-INT.084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The heat generated by the photo-multiplier tubes and associated electronics must be removed </w:t>
            </w:r>
            <w:r>
              <w:lastRenderedPageBreak/>
              <w:t>using a process cooling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I-DET-DS-INF-INT.085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heat generated by the detector and its electronics must be removed using a process cooling system.</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I-DET-DS-INF-INT.086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heat generated by the photomultipliers and associated electronics must be removed using a process cooling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I-DET-DS-INF-INT.087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Dry Nitrogen</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A continuous flow of dry nitrogen will be required to protect the aerogel radiator.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I-DET-DS-INF-INT.088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Photosensor Cooling System</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A fluid cooling system will be required to keep the operating temperature of the photosensors at -30 degrees Celsius.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9.29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I-DET-DS-INF-INT.089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Gas Recovery System</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A recovery system will need to be included for the radiator gas used by the dRICH to prevent accidental release.</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I-DET-DS-INF-INT.090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Insulation</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Sufficient insulation will need to be </w:t>
            </w:r>
            <w:r>
              <w:lastRenderedPageBreak/>
              <w:t>added around all coolant lines to prevent condensation and ensure that ice doesn't form.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I-DET-DS-INF-INT.091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Dry Nitrogen for Aerogel</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A continuous flow of dry nitrogen will be required to protect the aerogel radiator.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I-DET-DS-INF-INT.092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Dry Nitrogen for Photosensors</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This gas will be required to create a protective atmosphere for the cold photosensors and to prevent condensation and freezing.</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I-DET-DS-INF-INT.093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Radiator Gas</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A continuous recirculating flow of radiator gas will be required.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I-DET-DS-INF-INT.097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I-DET-DS-INF-INT.098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 xml:space="preserve">The maximum diameter of the barrel Time of Flight detector is limited by the interior bore of the DIRC </w:t>
            </w:r>
            <w:r>
              <w:lastRenderedPageBreak/>
              <w:t>detector.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I-DET-DS-INF-INT.099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exterior radius of the pfRICH/mRICH is limited by the interior bore of the DIRC support system.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I-DET-DS-INF-INT.100</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DIRC is limited by the position of the dRICH detector and the cabling plenum between them.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I-DET-DS-INF-INT.101</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Service Pathway</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Conduits must be provided within the DIRC support system that are adequate to deliver services (power, signal, cooling) to the barrel tracking detectors.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9.39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I-DET-DS-INF-INT.102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exterior radius of the silicon trackers is limited by the interior bore of the DIRC support system.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The maximum forward location </w:t>
            </w:r>
            <w:r>
              <w:lastRenderedPageBreak/>
              <w:t>for the DIRC is limited by the position of the silicon trackers.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I-DET-DS-INF-INT.104</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barrel Time of Flight  detector is limited by the position of the pfRICH/mRICH detector and the adjacent cabling pathway.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I-DET-DS-INF-INT.105</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barrel Time of Flight detector is limited by the position of the forward Time of Flight detector and the adjacent cabling pathway.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I-DET-DS-INF-INT.106</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size of the silicon trackers is limited by the interior radius of the barrel Time of Flight detector.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The maximum backward location for the tracking system </w:t>
            </w:r>
            <w:r>
              <w:lastRenderedPageBreak/>
              <w:t>is limited by the position of the pfRICH/mRICH.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I-DET-DS-INF-INT.108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interior radius of the pfRICH is governed by the size of the beamline and its associated flanges and support system.</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I-DET-DS-INF-INT.137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Rack space on the platform must be provided for a small laser system to monitor the response of the photsensors and allow adjustment of timing correlations within the detector.</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I-DET-DS-INF-INT.138</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Rack space on the platform must be provided for a small laser system to monitor the response of the photsensors and allow adjustment of timing correlations within the detector.</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9.48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I-DET-DS-INF-INT.139</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Rack space on the platform must be provided for a </w:t>
            </w:r>
            <w:r>
              <w:lastRenderedPageBreak/>
              <w:t>small laser system to monitor the response of the photsensors and allow adjustment of timing correlations within the detector.</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bl>
    <w:p w:rsidR="00EA0238" w:rsidRDefault="00EA0238" w:rsidP="00EA0238">
      <w:pPr>
        <w:pStyle w:val="TableNumber"/>
      </w:pPr>
      <w:r>
        <w:t>Particle Identification Systems to Solenoid Magnet</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10</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Solenoid Magnet</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10.1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I-DET-DS-INF-BAR.017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DIRC Readout Supports</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prism box containing the photosensor readouts, will be supported by an external structure supporting the ECAL within the solenoid magnet.</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10.2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I-DET-DS-INF-INT.097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EA0238" w:rsidRDefault="00EA0238" w:rsidP="00EA0238">
      <w:pPr>
        <w:pStyle w:val="TableNumber"/>
      </w:pPr>
      <w:r>
        <w:t>Particle Identification Systems to Tracking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A0238" w:rsidTr="00EA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Section</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EA0238" w:rsidRDefault="00EA0238" w:rsidP="00EA0238">
            <w:pPr>
              <w:pStyle w:val="TableEntry"/>
              <w:cnfStyle w:val="100000000000" w:firstRow="1" w:lastRow="0" w:firstColumn="0" w:lastColumn="0" w:oddVBand="0" w:evenVBand="0" w:oddHBand="0" w:evenHBand="0" w:firstRowFirstColumn="0" w:firstRowLastColumn="0" w:lastRowFirstColumn="0" w:lastRowLastColumn="0"/>
            </w:pPr>
            <w:r>
              <w:t>Owner</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Tracking Systems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lastRenderedPageBreak/>
              <w:t>11.1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I-DET-DS-INF-BAR.021</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Silicon Tracker Support System</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DIRC support system will provide support for the silicon trackers in the detector barrel.</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I-DET-DS-INF-BAR.022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weight of the barrel tracking systems will be transferred to the DIRC support system.</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I-DET-DS-INF-FWD.012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tracking system is limited by the position of the AC LGAD Time of Flight Detector.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11.4</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I-DET-DS-INF-INT.101</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Service Pathway</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Conduits must be provided within the DIRC support system that are adequate to deliver services (power, signal, cooling) to the barrel tracking detectors.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11.5</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I-DET-DS-INF-INT.102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exterior radius of the silicon trackers is limited by the interior bore of the DIRC support system.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11.6</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 xml:space="preserve">The maximum forward location </w:t>
            </w:r>
            <w:r>
              <w:lastRenderedPageBreak/>
              <w:t>for the DIRC is limited by the position of the silicon trackers.</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EA0238" w:rsidTr="00EA02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11.7</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I-DET-DS-INF-INT.106</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The maximum size of the silicon trackers is limited by the interior radius of the barrel Time of Flight detector. Modifications to either must be coordinated.</w:t>
            </w:r>
          </w:p>
        </w:tc>
        <w:tc>
          <w:tcPr>
            <w:tcW w:w="1338" w:type="dxa"/>
          </w:tcPr>
          <w:p w:rsidR="00EA0238" w:rsidRDefault="00EA0238" w:rsidP="00EA023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A0238" w:rsidTr="00EA0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EA0238" w:rsidRDefault="00EA0238" w:rsidP="00EA0238">
            <w:pPr>
              <w:pStyle w:val="TableEntry"/>
            </w:pPr>
            <w:r>
              <w:t>11.8</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I-DET-DS-INF-INT.107</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tracking system is limited by the position of the pfRICH/mRICH. Modifications to either must be coordinated.</w:t>
            </w:r>
          </w:p>
        </w:tc>
        <w:tc>
          <w:tcPr>
            <w:tcW w:w="1338" w:type="dxa"/>
          </w:tcPr>
          <w:p w:rsidR="00EA0238" w:rsidRDefault="00EA0238" w:rsidP="00EA0238">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7A0EA6" w:rsidRDefault="007A0EA6" w:rsidP="00EA0238">
      <w:pPr>
        <w:pStyle w:val="TableEntry"/>
      </w:pPr>
    </w:p>
    <w:p w:rsidR="00EA0238" w:rsidRDefault="00EA0238" w:rsidP="00833E3A">
      <w:bookmarkStart w:id="26" w:name="InterfaceSummary"/>
      <w:bookmarkEnd w:id="26"/>
    </w:p>
    <w:p w:rsidR="00EA0238" w:rsidRDefault="00EA0238" w:rsidP="00EA0238">
      <w:pPr>
        <w:pStyle w:val="Heading1"/>
      </w:pPr>
      <w:bookmarkStart w:id="27" w:name="_Toc210380526"/>
      <w:r>
        <w:t>Particle Identification Systems (DET-DS-PID) to Detector System (DET-DS)</w:t>
      </w:r>
      <w:bookmarkEnd w:id="27"/>
    </w:p>
    <w:p w:rsidR="00EA0238" w:rsidRDefault="00EA0238" w:rsidP="00EA0238">
      <w:pPr>
        <w:pStyle w:val="InterfaceHeading2"/>
      </w:pPr>
      <w:r>
        <w:t>I-DET-DS-INF-INT.003</w:t>
      </w:r>
      <w:r>
        <w:tab/>
        <w:t>Cabling/Services Conduit</w:t>
      </w:r>
    </w:p>
    <w:p w:rsidR="00EA0238" w:rsidRDefault="00EA0238" w:rsidP="00EA0238">
      <w:pPr>
        <w:pStyle w:val="InterfaceDetail"/>
      </w:pPr>
      <w:r>
        <w:t>System 1:</w:t>
      </w:r>
      <w:r>
        <w:tab/>
        <w:t>Detector System (6.03.01)</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DIRC structure will provide integrated pathways for cabling and services to be delivered from the interior detectors (pf RICH/mRICH and silicon trackers) to the exterior infrastructure.</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P-DET-DS-PID.5</w:t>
      </w:r>
    </w:p>
    <w:p w:rsidR="00EA0238" w:rsidRPr="00EA0238" w:rsidRDefault="00EA0238" w:rsidP="00EA0238">
      <w:pPr>
        <w:pStyle w:val="InterfaceDetail"/>
      </w:pPr>
      <w:r w:rsidRPr="00EA0238">
        <w:t>References:</w:t>
      </w:r>
      <w:r w:rsidRPr="00EA0238">
        <w:tab/>
      </w:r>
    </w:p>
    <w:p w:rsidR="00EA0238" w:rsidRDefault="00EA0238" w:rsidP="00EA0238">
      <w:pPr>
        <w:pStyle w:val="Heading1"/>
      </w:pPr>
      <w:bookmarkStart w:id="28" w:name="_Toc210380527"/>
      <w:r>
        <w:lastRenderedPageBreak/>
        <w:t>Particle Identification Systems (DET-DS-PID) to Data Acquisition and Computing Systems (DET-DS-COMP)</w:t>
      </w:r>
      <w:bookmarkEnd w:id="28"/>
    </w:p>
    <w:p w:rsidR="00EA0238" w:rsidRDefault="00EA0238" w:rsidP="00EA0238">
      <w:pPr>
        <w:pStyle w:val="InterfaceHeading2"/>
      </w:pPr>
      <w:r>
        <w:t>I-DET-DS-COMP-ONLINE.045</w:t>
      </w:r>
      <w:r>
        <w:tab/>
        <w:t>Data Transfer and Control Interface</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Barrel Particle ID Systems (6.03.01.03)</w:t>
      </w:r>
    </w:p>
    <w:p w:rsidR="00EA0238" w:rsidRDefault="00EA0238" w:rsidP="00EA0238">
      <w:pPr>
        <w:pStyle w:val="InterfaceDetail"/>
      </w:pPr>
      <w:r>
        <w:t>Type:</w:t>
      </w:r>
      <w:r>
        <w:tab/>
        <w:t>DATA</w:t>
      </w:r>
    </w:p>
    <w:p w:rsidR="00EA0238" w:rsidRDefault="00EA0238" w:rsidP="00EA0238">
      <w:pPr>
        <w:pStyle w:val="InterfaceDetail"/>
      </w:pPr>
      <w:r>
        <w:t>Description:</w:t>
      </w:r>
      <w:r>
        <w:tab/>
        <w:t>A fiber connection will be provided from the DAQ system to the barrel PID detector's readout board to perform configuration, control, and data acquisition.</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I-DET-DS-COMP-ONLINE.046</w:t>
      </w:r>
      <w:r>
        <w:tab/>
        <w:t>Slow Controls</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Barrel Particle ID Systems (6.03.01.03)</w:t>
      </w:r>
    </w:p>
    <w:p w:rsidR="00EA0238" w:rsidRDefault="00EA0238" w:rsidP="00EA0238">
      <w:pPr>
        <w:pStyle w:val="InterfaceDetail"/>
      </w:pPr>
      <w:r>
        <w:t>Type:</w:t>
      </w:r>
      <w:r>
        <w:tab/>
        <w:t>CONTROL</w:t>
      </w:r>
    </w:p>
    <w:p w:rsidR="00EA0238" w:rsidRDefault="00EA0238" w:rsidP="00EA0238">
      <w:pPr>
        <w:pStyle w:val="InterfaceDetail"/>
      </w:pPr>
      <w:r>
        <w:t>Description:</w:t>
      </w:r>
      <w:r>
        <w:tab/>
        <w:t>A network connection will be provided from the DAQ system to the barrel PID detector's slow controls interface.</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F-DET-DS-COMP-SC.1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I-DET-DS-COMP-ONLINE.047</w:t>
      </w:r>
      <w:r>
        <w:tab/>
        <w:t>Timing Interface</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Barrel Particle ID Systems (6.03.01.03)</w:t>
      </w:r>
    </w:p>
    <w:p w:rsidR="00EA0238" w:rsidRDefault="00EA0238" w:rsidP="00EA0238">
      <w:pPr>
        <w:pStyle w:val="InterfaceDetail"/>
      </w:pPr>
      <w:r>
        <w:t>Type:</w:t>
      </w:r>
      <w:r>
        <w:tab/>
        <w:t>DATA</w:t>
      </w:r>
    </w:p>
    <w:p w:rsidR="00EA0238" w:rsidRDefault="00EA0238" w:rsidP="00EA0238">
      <w:pPr>
        <w:pStyle w:val="InterfaceDetail"/>
      </w:pPr>
      <w:r>
        <w:t>Description:</w:t>
      </w:r>
      <w:r>
        <w:tab/>
        <w:t>A fiber connection will be provided from the DAQ system to the barrel PID detector's readout board for timing synchronization.</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F-DET-DS-COMP.11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I-DET-DS-COMP-ONLINE.048</w:t>
      </w:r>
      <w:r>
        <w:tab/>
        <w:t>Data Acquisition</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DATA</w:t>
      </w:r>
    </w:p>
    <w:p w:rsidR="00EA0238" w:rsidRDefault="00EA0238" w:rsidP="00EA0238">
      <w:pPr>
        <w:pStyle w:val="InterfaceDetail"/>
      </w:pPr>
      <w:r>
        <w:t>Description:</w:t>
      </w:r>
      <w:r>
        <w:tab/>
        <w:t>Signal cables will run from the DIRC electronics to the DAQ system.</w:t>
      </w:r>
    </w:p>
    <w:p w:rsidR="00EA0238" w:rsidRDefault="00EA0238" w:rsidP="00EA0238">
      <w:pPr>
        <w:pStyle w:val="InterfaceDetail"/>
      </w:pPr>
      <w:r>
        <w:lastRenderedPageBreak/>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I-DET-DS-COMP-ONLINE.049</w:t>
      </w:r>
      <w:r>
        <w:tab/>
        <w:t>Slow Control Interface</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CONTROL</w:t>
      </w:r>
    </w:p>
    <w:p w:rsidR="00EA0238" w:rsidRDefault="00EA0238" w:rsidP="00EA0238">
      <w:pPr>
        <w:pStyle w:val="InterfaceDetail"/>
      </w:pPr>
      <w:r>
        <w:t>Description:</w:t>
      </w:r>
      <w:r>
        <w:tab/>
        <w:t>Signal cables from environmental sensors will run from the DIRC electronics to the DAQ system to provide detector  shutdown/protection system.</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F-DET-DS-COMP-SC.1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I-DET-DS-COMP-ONLINE.050</w:t>
      </w:r>
      <w:r>
        <w:tab/>
        <w:t>Data Acquisition</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Barrel TOF Particle ID Systems (6.03.01.03)</w:t>
      </w:r>
    </w:p>
    <w:p w:rsidR="00EA0238" w:rsidRDefault="00EA0238" w:rsidP="00EA0238">
      <w:pPr>
        <w:pStyle w:val="InterfaceDetail"/>
      </w:pPr>
      <w:r>
        <w:t>Type:</w:t>
      </w:r>
      <w:r>
        <w:tab/>
        <w:t>DATA</w:t>
      </w:r>
    </w:p>
    <w:p w:rsidR="00EA0238" w:rsidRDefault="00EA0238" w:rsidP="00EA0238">
      <w:pPr>
        <w:pStyle w:val="InterfaceDetail"/>
      </w:pPr>
      <w:r>
        <w:t>Description:</w:t>
      </w:r>
      <w:r>
        <w:tab/>
        <w:t>Signal cables will run from the DIRC electronics to the DAQ system.</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I-DET-DS-COMP-ONLINE.051</w:t>
      </w:r>
      <w:r>
        <w:tab/>
        <w:t>Slow Control Interface</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Barrel TOF Particle ID Systems (6.03.01.03)</w:t>
      </w:r>
    </w:p>
    <w:p w:rsidR="00EA0238" w:rsidRDefault="00EA0238" w:rsidP="00EA0238">
      <w:pPr>
        <w:pStyle w:val="InterfaceDetail"/>
      </w:pPr>
      <w:r>
        <w:t>Type:</w:t>
      </w:r>
      <w:r>
        <w:tab/>
        <w:t>CONTROL</w:t>
      </w:r>
    </w:p>
    <w:p w:rsidR="00EA0238" w:rsidRDefault="00EA0238" w:rsidP="00EA0238">
      <w:pPr>
        <w:pStyle w:val="InterfaceDetail"/>
      </w:pPr>
      <w:r>
        <w:t>Description:</w:t>
      </w:r>
      <w:r>
        <w:tab/>
        <w:t>Signal cables from environmental sensors will run from the DIRC electronics to the DAQ system to provide detector  shutdown/protection system.</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I-DET-DS-COMP-ONLINE.052</w:t>
      </w:r>
      <w:r>
        <w:tab/>
        <w:t>Data Acquisition</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Backward Particle ID Systems (6.03.01.03)</w:t>
      </w:r>
    </w:p>
    <w:p w:rsidR="00EA0238" w:rsidRDefault="00EA0238" w:rsidP="00EA0238">
      <w:pPr>
        <w:pStyle w:val="InterfaceDetail"/>
      </w:pPr>
      <w:r>
        <w:lastRenderedPageBreak/>
        <w:t>Type:</w:t>
      </w:r>
      <w:r>
        <w:tab/>
        <w:t>DATA</w:t>
      </w:r>
    </w:p>
    <w:p w:rsidR="00EA0238" w:rsidRDefault="00EA0238" w:rsidP="00EA0238">
      <w:pPr>
        <w:pStyle w:val="InterfaceDetail"/>
      </w:pPr>
      <w:r>
        <w:t>Description:</w:t>
      </w:r>
      <w:r>
        <w:tab/>
        <w:t>Signal cables will run from the pfRICH/mRICH electronics to the DAQ system.</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I-DET-DS-COMP-ONLINE.053</w:t>
      </w:r>
      <w:r>
        <w:tab/>
        <w:t>Slow Control Interface</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CONTROL</w:t>
      </w:r>
    </w:p>
    <w:p w:rsidR="00EA0238" w:rsidRDefault="00EA0238" w:rsidP="00EA0238">
      <w:pPr>
        <w:pStyle w:val="InterfaceDetail"/>
      </w:pPr>
      <w:r>
        <w:t>Description:</w:t>
      </w:r>
      <w:r>
        <w:tab/>
        <w:t>Signal cables from environmental sensors will run from the pfRICH/mRICH electronics to the DAQ system to provide a detector  shutdown/protection system.</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I-DET-DS-COMP-ONLINE.054</w:t>
      </w:r>
      <w:r>
        <w:tab/>
        <w:t>Data Acquisition</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DATA</w:t>
      </w:r>
    </w:p>
    <w:p w:rsidR="00EA0238" w:rsidRDefault="00EA0238" w:rsidP="00EA0238">
      <w:pPr>
        <w:pStyle w:val="InterfaceDetail"/>
      </w:pPr>
      <w:r>
        <w:t>Description:</w:t>
      </w:r>
      <w:r>
        <w:tab/>
        <w:t>Signal cables will run from the dRICH electronics to the DAQ system.</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I-DET-DS-COMP-ONLINE.055</w:t>
      </w:r>
      <w:r>
        <w:tab/>
        <w:t>Slow Control Interface</w:t>
      </w:r>
    </w:p>
    <w:p w:rsidR="00EA0238" w:rsidRDefault="00EA0238" w:rsidP="00EA0238">
      <w:pPr>
        <w:pStyle w:val="InterfaceDetail"/>
      </w:pPr>
      <w:r>
        <w:t>System 1:</w:t>
      </w:r>
      <w:r>
        <w:tab/>
        <w:t>Online DAQ and Computing Systems (6.03.01.08.02)</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CONTROL</w:t>
      </w:r>
    </w:p>
    <w:p w:rsidR="00EA0238" w:rsidRDefault="00EA0238" w:rsidP="00EA0238">
      <w:pPr>
        <w:pStyle w:val="InterfaceDetail"/>
      </w:pPr>
      <w:r>
        <w:t>Description:</w:t>
      </w:r>
      <w:r>
        <w:tab/>
        <w:t>Signal cables from environmental sensors will run from the cold photosensors to the DAQ system to provide a detector  shutdown/protection system.</w:t>
      </w:r>
    </w:p>
    <w:p w:rsidR="00EA0238" w:rsidRDefault="00EA0238" w:rsidP="00EA0238">
      <w:pPr>
        <w:pStyle w:val="InterfaceDetail"/>
      </w:pPr>
      <w:r>
        <w:t>Provider:</w:t>
      </w:r>
      <w:r>
        <w:tab/>
        <w:t>Online DAQ and Computing Systems (6.03.01.08.02)</w:t>
      </w:r>
    </w:p>
    <w:p w:rsidR="00EA0238" w:rsidRPr="00EA0238" w:rsidRDefault="00EA0238" w:rsidP="00EA0238">
      <w:pPr>
        <w:pStyle w:val="InterfaceDetail"/>
      </w:pPr>
      <w:r>
        <w:t>Details:</w:t>
      </w:r>
      <w:r>
        <w:tab/>
      </w:r>
      <w:r w:rsidRPr="00EA0238">
        <w:rPr>
          <w:i/>
        </w:rPr>
        <w:t>See details in the Data Acquisition and Computing Systems Interface Control Document.</w:t>
      </w:r>
    </w:p>
    <w:p w:rsidR="00EA0238" w:rsidRPr="00EA0238" w:rsidRDefault="00EA0238" w:rsidP="00EA0238">
      <w:pPr>
        <w:pStyle w:val="InterfaceDetail"/>
      </w:pPr>
      <w:r w:rsidRPr="00EA0238">
        <w:t>Requirements:</w:t>
      </w:r>
      <w:r w:rsidRPr="00EA0238">
        <w:tab/>
        <w:t>F-DET-DS-COMP-SC.1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lastRenderedPageBreak/>
        <w:t>I-DET-DS-PID-BAR-DIRC.001</w:t>
      </w:r>
      <w:r>
        <w:tab/>
        <w:t>Light Pulser System</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Online DAQ and Computing Systems (6.03.01.08.02)</w:t>
      </w:r>
    </w:p>
    <w:p w:rsidR="00EA0238" w:rsidRDefault="00EA0238" w:rsidP="00EA0238">
      <w:pPr>
        <w:pStyle w:val="InterfaceDetail"/>
      </w:pPr>
      <w:r>
        <w:t>Type:</w:t>
      </w:r>
      <w:r>
        <w:tab/>
        <w:t>CONTROL</w:t>
      </w:r>
    </w:p>
    <w:p w:rsidR="00EA0238" w:rsidRDefault="00EA0238" w:rsidP="00EA0238">
      <w:pPr>
        <w:pStyle w:val="InterfaceDetail"/>
      </w:pPr>
      <w:r>
        <w:t>Description:</w:t>
      </w:r>
      <w:r>
        <w:tab/>
        <w:t>The light pulser system will require synchronization using a clock that will be provided by data acquisition.</w:t>
      </w:r>
    </w:p>
    <w:p w:rsidR="00EA0238" w:rsidRDefault="00EA0238" w:rsidP="00EA0238">
      <w:pPr>
        <w:pStyle w:val="InterfaceDetail"/>
      </w:pPr>
      <w:r>
        <w:t>Provider:</w:t>
      </w:r>
      <w:r>
        <w:tab/>
        <w:t>Barrel DIRC Particle ID Systems (6.03.01.03)</w:t>
      </w:r>
    </w:p>
    <w:p w:rsidR="00EA0238" w:rsidRPr="00EA0238" w:rsidRDefault="00EA0238" w:rsidP="00EA0238">
      <w:pPr>
        <w:pStyle w:val="InterfaceDetail"/>
      </w:pPr>
      <w:r>
        <w:t>Details:</w:t>
      </w:r>
      <w:r>
        <w:tab/>
      </w:r>
      <w:r w:rsidRPr="00EA0238">
        <w:rPr>
          <w:i/>
        </w:rPr>
        <w:t>See details in the Particle Identification Systems Interface Control Document.</w:t>
      </w:r>
    </w:p>
    <w:p w:rsidR="00EA0238" w:rsidRPr="00EA0238" w:rsidRDefault="00EA0238" w:rsidP="00EA0238">
      <w:pPr>
        <w:pStyle w:val="InterfaceDetail"/>
      </w:pPr>
      <w:r w:rsidRPr="00EA0238">
        <w:t>Requirements:</w:t>
      </w:r>
      <w:r w:rsidRPr="00EA0238">
        <w:tab/>
        <w:t>P-DET-DS-PID-BAR-DIRC.4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I-DET-DS-PID-BCK-RICH.001</w:t>
      </w:r>
      <w:r>
        <w:tab/>
        <w:t>Light Pulser System</w:t>
      </w:r>
    </w:p>
    <w:p w:rsidR="00EA0238" w:rsidRDefault="00EA0238" w:rsidP="00EA0238">
      <w:pPr>
        <w:pStyle w:val="InterfaceDetail"/>
      </w:pPr>
      <w:r>
        <w:t>System 1:</w:t>
      </w:r>
      <w:r>
        <w:tab/>
        <w:t>Backward RICH Detector Systems (6.03.01.03)</w:t>
      </w:r>
    </w:p>
    <w:p w:rsidR="00EA0238" w:rsidRDefault="00EA0238" w:rsidP="00EA0238">
      <w:pPr>
        <w:pStyle w:val="InterfaceDetail"/>
      </w:pPr>
      <w:r>
        <w:t>System 2:</w:t>
      </w:r>
      <w:r>
        <w:tab/>
        <w:t>Online DAQ and Computing Systems (6.03.01.08.02)</w:t>
      </w:r>
    </w:p>
    <w:p w:rsidR="00EA0238" w:rsidRDefault="00EA0238" w:rsidP="00EA0238">
      <w:pPr>
        <w:pStyle w:val="InterfaceDetail"/>
      </w:pPr>
      <w:r>
        <w:t>Type:</w:t>
      </w:r>
      <w:r>
        <w:tab/>
        <w:t>CONTROL</w:t>
      </w:r>
    </w:p>
    <w:p w:rsidR="00EA0238" w:rsidRDefault="00EA0238" w:rsidP="00EA0238">
      <w:pPr>
        <w:pStyle w:val="InterfaceDetail"/>
      </w:pPr>
      <w:r>
        <w:t>Description:</w:t>
      </w:r>
      <w:r>
        <w:tab/>
        <w:t>The light pulser system will require synchronization using a clock that will be provided by data acquisition.</w:t>
      </w:r>
    </w:p>
    <w:p w:rsidR="00EA0238" w:rsidRDefault="00EA0238" w:rsidP="00EA0238">
      <w:pPr>
        <w:pStyle w:val="InterfaceDetail"/>
      </w:pPr>
      <w:r>
        <w:t>Provider:</w:t>
      </w:r>
      <w:r>
        <w:tab/>
        <w:t>Backward RICH Detector Systems (6.03.01.03)</w:t>
      </w:r>
    </w:p>
    <w:p w:rsidR="00EA0238" w:rsidRPr="00EA0238" w:rsidRDefault="00EA0238" w:rsidP="00EA0238">
      <w:pPr>
        <w:pStyle w:val="InterfaceDetail"/>
      </w:pPr>
      <w:r>
        <w:t>Details:</w:t>
      </w:r>
      <w:r>
        <w:tab/>
      </w:r>
      <w:r w:rsidRPr="00EA0238">
        <w:rPr>
          <w:i/>
        </w:rPr>
        <w:t>See details in the Particle Identification Systems Interface Control Document.</w:t>
      </w:r>
    </w:p>
    <w:p w:rsidR="00EA0238" w:rsidRPr="00EA0238" w:rsidRDefault="00EA0238" w:rsidP="00EA0238">
      <w:pPr>
        <w:pStyle w:val="InterfaceDetail"/>
      </w:pPr>
      <w:r w:rsidRPr="00EA0238">
        <w:t>Requirements:</w:t>
      </w:r>
      <w:r w:rsidRPr="00EA0238">
        <w:tab/>
        <w:t>P-DET-DS-PID-BCK-RICH.4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I-DET-DS-PID-FWD-RICH.001</w:t>
      </w:r>
      <w:r>
        <w:tab/>
        <w:t>Light Pulser System</w:t>
      </w:r>
    </w:p>
    <w:p w:rsidR="00EA0238" w:rsidRDefault="00EA0238" w:rsidP="00EA0238">
      <w:pPr>
        <w:pStyle w:val="InterfaceDetail"/>
      </w:pPr>
      <w:r>
        <w:t>System 1:</w:t>
      </w:r>
      <w:r>
        <w:tab/>
        <w:t>Forward RICH Detector Systems (6.03.01.03)</w:t>
      </w:r>
    </w:p>
    <w:p w:rsidR="00EA0238" w:rsidRDefault="00EA0238" w:rsidP="00EA0238">
      <w:pPr>
        <w:pStyle w:val="InterfaceDetail"/>
      </w:pPr>
      <w:r>
        <w:t>System 2:</w:t>
      </w:r>
      <w:r>
        <w:tab/>
        <w:t>Online DAQ and Computing Systems (6.03.01.08.02)</w:t>
      </w:r>
    </w:p>
    <w:p w:rsidR="00EA0238" w:rsidRDefault="00EA0238" w:rsidP="00EA0238">
      <w:pPr>
        <w:pStyle w:val="InterfaceDetail"/>
      </w:pPr>
      <w:r>
        <w:t>Type:</w:t>
      </w:r>
      <w:r>
        <w:tab/>
        <w:t>CONTROL</w:t>
      </w:r>
    </w:p>
    <w:p w:rsidR="00EA0238" w:rsidRDefault="00EA0238" w:rsidP="00EA0238">
      <w:pPr>
        <w:pStyle w:val="InterfaceDetail"/>
      </w:pPr>
      <w:r>
        <w:t>Description:</w:t>
      </w:r>
      <w:r>
        <w:tab/>
        <w:t>The light pulser system will require synchronization using a clock that will be provided by data acquisition.</w:t>
      </w:r>
    </w:p>
    <w:p w:rsidR="00EA0238" w:rsidRDefault="00EA0238" w:rsidP="00EA0238">
      <w:pPr>
        <w:pStyle w:val="InterfaceDetail"/>
      </w:pPr>
      <w:r>
        <w:t>Provider:</w:t>
      </w:r>
      <w:r>
        <w:tab/>
        <w:t>Forward RICH Detector Systems (6.03.01.03)</w:t>
      </w:r>
    </w:p>
    <w:p w:rsidR="00EA0238" w:rsidRPr="00EA0238" w:rsidRDefault="00EA0238" w:rsidP="00EA0238">
      <w:pPr>
        <w:pStyle w:val="InterfaceDetail"/>
      </w:pPr>
      <w:r>
        <w:t>Details:</w:t>
      </w:r>
      <w:r>
        <w:tab/>
      </w:r>
      <w:r w:rsidRPr="00EA0238">
        <w:rPr>
          <w:i/>
        </w:rPr>
        <w:t>See details in the Particle Identification Systems Interface Control Document.</w:t>
      </w:r>
    </w:p>
    <w:p w:rsidR="00EA0238" w:rsidRPr="00EA0238" w:rsidRDefault="00EA0238" w:rsidP="00EA0238">
      <w:pPr>
        <w:pStyle w:val="InterfaceDetail"/>
      </w:pPr>
      <w:r w:rsidRPr="00EA0238">
        <w:t>Requirements:</w:t>
      </w:r>
      <w:r w:rsidRPr="00EA0238">
        <w:tab/>
        <w:t>P-DET-DS-PID-FWD-RICH.4</w:t>
      </w:r>
    </w:p>
    <w:p w:rsidR="00EA0238" w:rsidRPr="00EA0238" w:rsidRDefault="00EA0238" w:rsidP="00EA0238">
      <w:pPr>
        <w:pStyle w:val="InterfaceDetail"/>
      </w:pPr>
      <w:r w:rsidRPr="00EA0238">
        <w:t>References:</w:t>
      </w:r>
      <w:r w:rsidRPr="00EA0238">
        <w:tab/>
      </w:r>
    </w:p>
    <w:p w:rsidR="00EA0238" w:rsidRDefault="00EA0238" w:rsidP="00EA0238">
      <w:pPr>
        <w:pStyle w:val="Heading1"/>
      </w:pPr>
      <w:bookmarkStart w:id="29" w:name="_Toc210380528"/>
      <w:r>
        <w:t>Particle Identification Systems (DET-DS-PID) to Electromagnetic Calorimetry Systems (DET-DS-ECAL)</w:t>
      </w:r>
      <w:bookmarkEnd w:id="29"/>
    </w:p>
    <w:p w:rsidR="00EA0238" w:rsidRDefault="00EA0238" w:rsidP="00EA0238">
      <w:pPr>
        <w:pStyle w:val="InterfaceHeading2"/>
      </w:pPr>
      <w:r>
        <w:t>I-DET-DS-INF-BAR.003</w:t>
      </w:r>
      <w:r>
        <w:tab/>
        <w:t>Support Structure</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DIRC bar boxes will be supported by a frame inside the barrel Electromagnetic Calorimeter, that allows the boxes to be extracted using a system of rollers.</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lastRenderedPageBreak/>
        <w:t>Requirements:</w:t>
      </w:r>
      <w:r w:rsidRPr="00EA0238">
        <w:tab/>
        <w:t>P-DET-DS-ECAL.1, P-DET-DS-ECAL.2, P-DET-DS-PID.4,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I-DET-DS-INF-BAR.005</w:t>
      </w:r>
      <w:r>
        <w:tab/>
        <w:t>Weight Transfer</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weight of the backward ECAL will be transferred to the DIRC detector support and must be accommodated by all subsequent support systems.</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P-DET-DS-ECAL.2, P-DET-DS-HCAL.2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I-DET-DS-INF-BAR.006</w:t>
      </w:r>
      <w:r>
        <w:tab/>
        <w:t>EMCal Support System</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DIRC support system will provide support for the backward electromagnetic calorimeter.</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P-DET-DS-ECAL.2, P-DET-DS-PID.4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I-DET-DS-INF-INT.013</w:t>
      </w:r>
      <w:r>
        <w:tab/>
        <w:t>Space Constraint</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backward position and shape of the barrel EMCAL is limited by the size and shape of the DIRC readout supports.  Changes to the size or position of either must be coordinated with the other.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I-DET-DS-INF-INT.014</w:t>
      </w:r>
      <w:r>
        <w:tab/>
        <w:t>Space Constraint</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size of the DIRC is limited to the interior bore of the barrel ECAL (and its support structures).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lastRenderedPageBreak/>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I-DET-DS-INF-INT.015</w:t>
      </w:r>
      <w:r>
        <w:tab/>
        <w:t>Space Constraint</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I-DET-DS-INF-INT.017</w:t>
      </w:r>
      <w:r>
        <w:tab/>
        <w:t>Space Constraint</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backward location for the DIRC  is limited by the position of the backward electromagnetic calorimeter.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I-DET-DS-INF-INT.018</w:t>
      </w:r>
      <w:r>
        <w:tab/>
        <w:t>Space Constraint</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exterior radius of the backward ECAL is limited by the interior bore of the DIRC support system.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I-DET-DS-INF-INT.019</w:t>
      </w:r>
      <w:r>
        <w:tab/>
        <w:t>Heat Mitigation</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ENV</w:t>
      </w:r>
    </w:p>
    <w:p w:rsidR="00EA0238" w:rsidRDefault="00EA0238" w:rsidP="00EA0238">
      <w:pPr>
        <w:pStyle w:val="InterfaceDetail"/>
      </w:pPr>
      <w:r>
        <w:t>Description:</w:t>
      </w:r>
      <w:r>
        <w:tab/>
        <w:t>The backward ECAL must mitigated the heat generated by the backward RICH detector.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lastRenderedPageBreak/>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P-DET-DS-ECAL.3</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I-DET-DS-INF-INT.020</w:t>
      </w:r>
      <w:r>
        <w:tab/>
        <w:t>Space Constraint</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Backward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position of the backward ECAL in the forward direction is limited by the backward face of the pfRICH/mRICH detector.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I-DET-DS-INF-INT.025</w:t>
      </w:r>
      <w:r>
        <w:tab/>
        <w:t>Space Constraint</w:t>
      </w:r>
    </w:p>
    <w:p w:rsidR="00EA0238" w:rsidRDefault="00EA0238" w:rsidP="00EA0238">
      <w:pPr>
        <w:pStyle w:val="InterfaceDetail"/>
      </w:pPr>
      <w:r>
        <w:t>System 1:</w:t>
      </w:r>
      <w:r>
        <w:tab/>
        <w:t>Forward EMCal Systems (6.03.01.04)</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Heading1"/>
      </w:pPr>
      <w:bookmarkStart w:id="30" w:name="_Toc210380529"/>
      <w:r>
        <w:t>Particle Identification Systems (DET-DS-PID) to Electronic Systems (DET-DS-ELEC)</w:t>
      </w:r>
      <w:bookmarkEnd w:id="30"/>
    </w:p>
    <w:p w:rsidR="00EA0238" w:rsidRDefault="00EA0238" w:rsidP="00EA0238">
      <w:pPr>
        <w:pStyle w:val="InterfaceHeading2"/>
      </w:pPr>
      <w:r>
        <w:t>I-DET-DS-ELEC.046</w:t>
      </w:r>
      <w:r>
        <w:tab/>
        <w:t>Bias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Barrel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Bias voltage DC power will be provided from the electronics racks to support electronics the silicon photomultipliers.</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I-DET-DS-ELEC.047</w:t>
      </w:r>
      <w:r>
        <w:tab/>
        <w:t>High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Barrel Particle ID Systems (6.03.01.03)</w:t>
      </w:r>
    </w:p>
    <w:p w:rsidR="00EA0238" w:rsidRDefault="00EA0238" w:rsidP="00EA0238">
      <w:pPr>
        <w:pStyle w:val="InterfaceDetail"/>
      </w:pPr>
      <w:r>
        <w:lastRenderedPageBreak/>
        <w:t>Type:</w:t>
      </w:r>
      <w:r>
        <w:tab/>
        <w:t>ELEC</w:t>
      </w:r>
    </w:p>
    <w:p w:rsidR="00EA0238" w:rsidRDefault="00EA0238" w:rsidP="00EA0238">
      <w:pPr>
        <w:pStyle w:val="InterfaceDetail"/>
      </w:pPr>
      <w:r>
        <w:t>Description:</w:t>
      </w:r>
      <w:r>
        <w:tab/>
        <w:t>High voltage DC power will be provided from the electronics racks to support silicon sensors and gas detectors.</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I-DET-DS-ELEC.048</w:t>
      </w:r>
      <w:r>
        <w:tab/>
        <w:t>Low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Barrel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Low voltage DC power will be provided from the electronics racks to support electronics in the detector.</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I-DET-DS-ELEC.049</w:t>
      </w:r>
      <w:r>
        <w:tab/>
        <w:t>High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High voltage power will be delivered from the power supplies on the carriage to the photosensors in the DIRC.</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I-DET-DS-ELEC.050</w:t>
      </w:r>
      <w:r>
        <w:tab/>
        <w:t>Low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Low voltage power will be delivered from the power supplies on the carriage to the DIRC electronics.</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I-DET-DS-ELEC.051</w:t>
      </w:r>
      <w:r>
        <w:tab/>
        <w:t>High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Barrel TOF Particle ID Systems (6.03.01.03)</w:t>
      </w:r>
    </w:p>
    <w:p w:rsidR="00EA0238" w:rsidRDefault="00EA0238" w:rsidP="00EA0238">
      <w:pPr>
        <w:pStyle w:val="InterfaceDetail"/>
      </w:pPr>
      <w:r>
        <w:lastRenderedPageBreak/>
        <w:t>Type:</w:t>
      </w:r>
      <w:r>
        <w:tab/>
        <w:t>ELEC</w:t>
      </w:r>
    </w:p>
    <w:p w:rsidR="00EA0238" w:rsidRDefault="00EA0238" w:rsidP="00EA0238">
      <w:pPr>
        <w:pStyle w:val="InterfaceDetail"/>
      </w:pPr>
      <w:r>
        <w:t>Description:</w:t>
      </w:r>
      <w:r>
        <w:tab/>
        <w:t>High voltage power will be delivered from the power supplies on the carriage to the photosensors in the DIRC.</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I-DET-DS-ELEC.052</w:t>
      </w:r>
      <w:r>
        <w:tab/>
        <w:t>Low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Barrel TOF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Low voltage power will be delivered from the power supplies on the carriage to the DIRC electronics.</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I-DET-DS-ELEC.053</w:t>
      </w:r>
      <w:r>
        <w:tab/>
        <w:t>High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High voltage power will be delivered from the power supplies on the carriage to the photosensors in the pfRICH/mRICH.</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I-DET-DS-ELEC.054</w:t>
      </w:r>
      <w:r>
        <w:tab/>
        <w:t>Low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Low voltage power will be delivered from the power supplies on the carriage to the pfRICH/mRICH electronics.</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I-DET-DS-ELEC.055</w:t>
      </w:r>
      <w:r>
        <w:tab/>
        <w:t>Bias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Forward Particle ID Systems (6.03.01.03)</w:t>
      </w:r>
    </w:p>
    <w:p w:rsidR="00EA0238" w:rsidRDefault="00EA0238" w:rsidP="00EA0238">
      <w:pPr>
        <w:pStyle w:val="InterfaceDetail"/>
      </w:pPr>
      <w:r>
        <w:lastRenderedPageBreak/>
        <w:t>Type:</w:t>
      </w:r>
      <w:r>
        <w:tab/>
        <w:t>ELEC</w:t>
      </w:r>
    </w:p>
    <w:p w:rsidR="00EA0238" w:rsidRDefault="00EA0238" w:rsidP="00EA0238">
      <w:pPr>
        <w:pStyle w:val="InterfaceDetail"/>
      </w:pPr>
      <w:r>
        <w:t>Description:</w:t>
      </w:r>
      <w:r>
        <w:tab/>
        <w:t>Bias voltage DC power will be delivered from the power supplies on the carriage to the photosensors.</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I-DET-DS-ELEC.056</w:t>
      </w:r>
      <w:r>
        <w:tab/>
        <w:t>Low Voltage</w:t>
      </w:r>
    </w:p>
    <w:p w:rsidR="00EA0238" w:rsidRDefault="00EA0238" w:rsidP="00EA0238">
      <w:pPr>
        <w:pStyle w:val="InterfaceDetail"/>
      </w:pPr>
      <w:r>
        <w:t>System 1:</w:t>
      </w:r>
      <w:r>
        <w:tab/>
        <w:t>Electronic Systems (6.03.01.07)</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ELEC</w:t>
      </w:r>
    </w:p>
    <w:p w:rsidR="00EA0238" w:rsidRDefault="00EA0238" w:rsidP="00EA0238">
      <w:pPr>
        <w:pStyle w:val="InterfaceDetail"/>
      </w:pPr>
      <w:r>
        <w:t>Description:</w:t>
      </w:r>
      <w:r>
        <w:tab/>
        <w:t>Low voltage power will be delivered from the power supplies on the carriage to the dRICH electronics.</w:t>
      </w:r>
    </w:p>
    <w:p w:rsidR="00EA0238" w:rsidRDefault="00EA0238" w:rsidP="00EA0238">
      <w:pPr>
        <w:pStyle w:val="InterfaceDetail"/>
      </w:pPr>
      <w:r>
        <w:t>Provider:</w:t>
      </w:r>
      <w:r>
        <w:tab/>
        <w:t>Electronic Systems (6.03.01.07)</w:t>
      </w:r>
    </w:p>
    <w:p w:rsidR="00EA0238" w:rsidRPr="00EA0238" w:rsidRDefault="00EA0238" w:rsidP="00EA0238">
      <w:pPr>
        <w:pStyle w:val="InterfaceDetail"/>
      </w:pPr>
      <w:r>
        <w:t>Details:</w:t>
      </w:r>
      <w:r>
        <w:tab/>
      </w:r>
      <w:r w:rsidRPr="00EA0238">
        <w:rPr>
          <w:i/>
        </w:rPr>
        <w:t>See details in the Electronic Systems Interface Control Document.</w:t>
      </w:r>
    </w:p>
    <w:p w:rsidR="00EA0238" w:rsidRPr="00EA0238" w:rsidRDefault="00EA0238" w:rsidP="00EA0238">
      <w:pPr>
        <w:pStyle w:val="InterfaceDetail"/>
      </w:pPr>
      <w:r w:rsidRPr="00EA0238">
        <w:t>Requirements:</w:t>
      </w:r>
      <w:r w:rsidRPr="00EA0238">
        <w:tab/>
        <w:t>P-DET-DS-PID.2</w:t>
      </w:r>
    </w:p>
    <w:p w:rsidR="00EA0238" w:rsidRPr="00EA0238" w:rsidRDefault="00EA0238" w:rsidP="00EA0238">
      <w:pPr>
        <w:pStyle w:val="InterfaceDetail"/>
      </w:pPr>
      <w:r w:rsidRPr="00EA0238">
        <w:t>References:</w:t>
      </w:r>
      <w:r w:rsidRPr="00EA0238">
        <w:tab/>
      </w:r>
    </w:p>
    <w:p w:rsidR="00EA0238" w:rsidRDefault="00EA0238" w:rsidP="00EA0238">
      <w:pPr>
        <w:pStyle w:val="Heading1"/>
      </w:pPr>
      <w:bookmarkStart w:id="31" w:name="_Toc210380530"/>
      <w:r>
        <w:t>Particle Identification Systems (DET-DS-PID) to Hadronic Calorimetry Systems (DET-DS-HCAL)</w:t>
      </w:r>
      <w:bookmarkEnd w:id="31"/>
    </w:p>
    <w:p w:rsidR="00EA0238" w:rsidRDefault="00EA0238" w:rsidP="00EA0238">
      <w:pPr>
        <w:pStyle w:val="InterfaceHeading2"/>
      </w:pPr>
      <w:r>
        <w:t>I-DET-DS-INF-BAR.012</w:t>
      </w:r>
      <w:r>
        <w:tab/>
        <w:t>Dual RICH Support System</w:t>
      </w:r>
    </w:p>
    <w:p w:rsidR="00EA0238" w:rsidRDefault="00EA0238" w:rsidP="00EA0238">
      <w:pPr>
        <w:pStyle w:val="InterfaceDetail"/>
      </w:pPr>
      <w:r>
        <w:t>System 1:</w:t>
      </w:r>
      <w:r>
        <w:tab/>
        <w:t>Barrel HCal Systems (6.03.01.05)</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Dual RICH will be supported by a structural system within the barrel hadron calorimeter.</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P-DET-DS-HCAL.2, P-DET-DS-PID.4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I-DET-DS-INF-INT.032</w:t>
      </w:r>
      <w:r>
        <w:tab/>
        <w:t>Space Constraint</w:t>
      </w:r>
    </w:p>
    <w:p w:rsidR="00EA0238" w:rsidRDefault="00EA0238" w:rsidP="00EA0238">
      <w:pPr>
        <w:pStyle w:val="InterfaceDetail"/>
      </w:pPr>
      <w:r>
        <w:t>System 1:</w:t>
      </w:r>
      <w:r>
        <w:tab/>
        <w:t>Barrel HCal Systems (6.03.01.05)</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P-DET-DS-HCAL.1,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lastRenderedPageBreak/>
        <w:t>I-DET-DS-INF-INT.035</w:t>
      </w:r>
      <w:r>
        <w:tab/>
        <w:t>Space Constraint</w:t>
      </w:r>
    </w:p>
    <w:p w:rsidR="00EA0238" w:rsidRDefault="00EA0238" w:rsidP="00EA0238">
      <w:pPr>
        <w:pStyle w:val="InterfaceDetail"/>
      </w:pPr>
      <w:r>
        <w:t>System 1:</w:t>
      </w:r>
      <w:r>
        <w:tab/>
        <w:t>Backward HCal Systems (6.03.01.05)</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backward location for the DIRC is limited by the backward HCAL and the adjacent cabling pathway that provides services to the interior detectors.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P-DET-DS-HCAL.1, P-DET-DS-PID.5</w:t>
      </w:r>
    </w:p>
    <w:p w:rsidR="00EA0238" w:rsidRPr="00EA0238" w:rsidRDefault="00EA0238" w:rsidP="00EA0238">
      <w:pPr>
        <w:pStyle w:val="InterfaceDetail"/>
      </w:pPr>
      <w:r w:rsidRPr="00EA0238">
        <w:t>References:</w:t>
      </w:r>
      <w:r w:rsidRPr="00EA0238">
        <w:tab/>
      </w:r>
    </w:p>
    <w:p w:rsidR="00EA0238" w:rsidRDefault="00EA0238" w:rsidP="00EA0238">
      <w:pPr>
        <w:pStyle w:val="Heading1"/>
      </w:pPr>
      <w:bookmarkStart w:id="32" w:name="_Toc210380531"/>
      <w:r>
        <w:t>Particle Identification Systems (DET-DS-PID) to Detector Infrastructure (DET-DS-INF)</w:t>
      </w:r>
      <w:bookmarkEnd w:id="32"/>
    </w:p>
    <w:p w:rsidR="00EA0238" w:rsidRDefault="00EA0238" w:rsidP="00EA0238">
      <w:pPr>
        <w:pStyle w:val="InterfaceHeading2"/>
      </w:pPr>
      <w:r>
        <w:t>I-DET-DS-INF-BAR.003</w:t>
      </w:r>
      <w:r>
        <w:tab/>
        <w:t>Support Structure</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DIRC bar boxes will be supported by a frame inside the barrel Electromagnetic Calorimeter, that allows the boxes to be extracted using a system of rollers.</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P-DET-DS-ECAL.2, P-DET-DS-PID.4,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I-DET-DS-INF-BAR.005</w:t>
      </w:r>
      <w:r>
        <w:tab/>
        <w:t>Weight Transfer</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weight of the backward ECAL will be transferred to the DIRC detector support and must be accommodated by all subsequent support systems.</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P-DET-DS-ECAL.2, P-DET-DS-HCAL.2</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I-DET-DS-INF-BAR.006</w:t>
      </w:r>
      <w:r>
        <w:tab/>
        <w:t>EMCal Support System</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DIRC support system will provide support for the backward electromagnetic calorimeter.</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lastRenderedPageBreak/>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P-DET-DS-ECAL.2, P-DET-DS-PID.4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I-DET-DS-INF-BAR.012</w:t>
      </w:r>
      <w:r>
        <w:tab/>
        <w:t>Dual RICH Support System</w:t>
      </w:r>
    </w:p>
    <w:p w:rsidR="00EA0238" w:rsidRDefault="00EA0238" w:rsidP="00EA0238">
      <w:pPr>
        <w:pStyle w:val="InterfaceDetail"/>
      </w:pPr>
      <w:r>
        <w:t>System 1:</w:t>
      </w:r>
      <w:r>
        <w:tab/>
        <w:t>Barrel HCal Systems (6.03.01.05)</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Dual RICH will be supported by a structural system within the barrel hadron calorimeter.</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P-DET-DS-HCAL.2, P-DET-DS-PID.4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I-DET-DS-INF-BAR.017</w:t>
      </w:r>
      <w:r>
        <w:tab/>
        <w:t>DIRC Readout Supports</w:t>
      </w:r>
    </w:p>
    <w:p w:rsidR="00EA0238" w:rsidRDefault="00EA0238" w:rsidP="00EA0238">
      <w:pPr>
        <w:pStyle w:val="InterfaceDetail"/>
      </w:pPr>
      <w:r>
        <w:t>System 1:</w:t>
      </w:r>
      <w:r>
        <w:tab/>
        <w:t>Solenoid Magnet (6.03.01.06)</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DIRC prism box containing the photosensor readouts, will be supported by an external structure supporting the ECAL within the solenoid magnet.</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P-DET-DS-MAG.1, P-DET-DS-MAG.2, P-DET-DS-PID.4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I-DET-DS-INF-BAR.018</w:t>
      </w:r>
      <w:r>
        <w:tab/>
        <w:t>Structural Support</w:t>
      </w:r>
    </w:p>
    <w:p w:rsidR="00EA0238" w:rsidRDefault="00EA0238" w:rsidP="00EA0238">
      <w:pPr>
        <w:pStyle w:val="InterfaceDetail"/>
      </w:pPr>
      <w:r>
        <w:t>System 1:</w:t>
      </w:r>
      <w:r>
        <w:tab/>
        <w:t>Barrel Particle ID Systems (6.03.01.03)</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pfRICH/mRICH will be supported by the DIRC bar box support system.</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I-DET-DS-INF-BAR.019</w:t>
      </w:r>
      <w:r>
        <w:tab/>
        <w:t>Barrel TOF Support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TOF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barrel Time of Flight will be supported by the DIRC bar box assembly.</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P-DET-DS-PID.5</w:t>
      </w:r>
    </w:p>
    <w:p w:rsidR="00EA0238" w:rsidRPr="00EA0238" w:rsidRDefault="00EA0238" w:rsidP="00EA0238">
      <w:pPr>
        <w:pStyle w:val="InterfaceDetail"/>
      </w:pPr>
      <w:r w:rsidRPr="00EA0238">
        <w:lastRenderedPageBreak/>
        <w:t>References:</w:t>
      </w:r>
      <w:r w:rsidRPr="00EA0238">
        <w:tab/>
      </w:r>
    </w:p>
    <w:p w:rsidR="00EA0238" w:rsidRDefault="00EA0238" w:rsidP="00EA0238">
      <w:pPr>
        <w:pStyle w:val="InterfaceHeading2"/>
      </w:pPr>
      <w:r>
        <w:t>I-DET-DS-INF-BAR.020</w:t>
      </w:r>
      <w:r>
        <w:tab/>
        <w:t>pfRICH/mRICH Support System</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Backward RICH Detector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DIRC support system will provide support for the upstream PID detector system.</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I-DET-DS-INF-BAR.021</w:t>
      </w:r>
      <w:r>
        <w:tab/>
        <w:t>Silicon Tracker Support System</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Tracking Systems (6.03.01.02)</w:t>
      </w:r>
    </w:p>
    <w:p w:rsidR="00EA0238" w:rsidRDefault="00EA0238" w:rsidP="00EA0238">
      <w:pPr>
        <w:pStyle w:val="InterfaceDetail"/>
      </w:pPr>
      <w:r>
        <w:t>Type:</w:t>
      </w:r>
      <w:r>
        <w:tab/>
        <w:t>STRUCT</w:t>
      </w:r>
    </w:p>
    <w:p w:rsidR="00EA0238" w:rsidRDefault="00EA0238" w:rsidP="00EA0238">
      <w:pPr>
        <w:pStyle w:val="InterfaceDetail"/>
      </w:pPr>
      <w:r>
        <w:t>Description:</w:t>
      </w:r>
      <w:r>
        <w:tab/>
        <w:t>The DIRC support system will provide support for the silicon trackers in the detector barrel.</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P-DET-DS-PID.5, P-DET-DS-TRAK.8,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I-DET-DS-INF-BAR.022</w:t>
      </w:r>
      <w:r>
        <w:tab/>
        <w:t>Weight Distributed</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STRUCT</w:t>
      </w:r>
    </w:p>
    <w:p w:rsidR="00EA0238" w:rsidRDefault="00EA0238" w:rsidP="00EA0238">
      <w:pPr>
        <w:pStyle w:val="InterfaceDetail"/>
      </w:pPr>
      <w:r>
        <w:t>Description:</w:t>
      </w:r>
      <w:r>
        <w:tab/>
        <w:t>The weight of the barrel tracking systems will be transferred to the DIRC support system.</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P-DET-DS-TRAK.8</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I-DET-DS-INF-FWD.011</w:t>
      </w:r>
      <w:r>
        <w:tab/>
        <w:t>Space Constraint</w:t>
      </w:r>
    </w:p>
    <w:p w:rsidR="00EA0238" w:rsidRDefault="00EA0238" w:rsidP="00EA0238">
      <w:pPr>
        <w:pStyle w:val="InterfaceDetail"/>
      </w:pPr>
      <w:r>
        <w:t>System 1:</w:t>
      </w:r>
      <w:r>
        <w:tab/>
        <w:t>Forward RICH Detector Systems (6.03.01.03)</w:t>
      </w:r>
    </w:p>
    <w:p w:rsidR="00EA0238" w:rsidRDefault="00EA0238" w:rsidP="00EA0238">
      <w:pPr>
        <w:pStyle w:val="InterfaceDetail"/>
      </w:pPr>
      <w:r>
        <w:t>System 2:</w:t>
      </w:r>
      <w:r>
        <w:tab/>
        <w:t>IR Accelerator Systems (6.04.03)</w:t>
      </w:r>
    </w:p>
    <w:p w:rsidR="00EA0238" w:rsidRDefault="00EA0238" w:rsidP="00EA0238">
      <w:pPr>
        <w:pStyle w:val="InterfaceDetail"/>
      </w:pPr>
      <w:r>
        <w:t>Type:</w:t>
      </w:r>
      <w:r>
        <w:tab/>
        <w:t>SPACE</w:t>
      </w:r>
    </w:p>
    <w:p w:rsidR="00EA0238" w:rsidRDefault="00EA0238" w:rsidP="00EA0238">
      <w:pPr>
        <w:pStyle w:val="InterfaceDetail"/>
      </w:pPr>
      <w:r>
        <w:t>Description:</w:t>
      </w:r>
      <w:r>
        <w:tab/>
        <w:t>The interior radius of the dRICH is governed by the size of the beamline and its associated flanges and support system.</w:t>
      </w:r>
    </w:p>
    <w:p w:rsidR="00EA0238" w:rsidRDefault="00EA0238" w:rsidP="00EA0238">
      <w:pPr>
        <w:pStyle w:val="InterfaceDetail"/>
      </w:pPr>
      <w:r>
        <w:t>Provider:</w:t>
      </w:r>
      <w:r>
        <w:tab/>
        <w:t>Hadron Endcap Structures (6.03.01.09.03)</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lastRenderedPageBreak/>
        <w:t>I-DET-DS-INF-FWD.012</w:t>
      </w:r>
      <w:r>
        <w:tab/>
        <w:t>Space Constraint</w:t>
      </w:r>
    </w:p>
    <w:p w:rsidR="00EA0238" w:rsidRDefault="00EA0238" w:rsidP="00EA0238">
      <w:pPr>
        <w:pStyle w:val="InterfaceDetail"/>
      </w:pPr>
      <w:r>
        <w:t>System 1:</w:t>
      </w:r>
      <w:r>
        <w:tab/>
        <w:t>Forward Time of Flight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tracking system is limited by the position of the AC LGAD Time of Flight Detector. Modifications to either must be coordinated.</w:t>
      </w:r>
    </w:p>
    <w:p w:rsidR="00EA0238" w:rsidRDefault="00EA0238" w:rsidP="00EA0238">
      <w:pPr>
        <w:pStyle w:val="InterfaceDetail"/>
      </w:pPr>
      <w:r>
        <w:t>Provider:</w:t>
      </w:r>
      <w:r>
        <w:tab/>
        <w:t>Hadron Endcap Structures (6.03.01.09.03)</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I-DET-DS-INF-INT.003</w:t>
      </w:r>
      <w:r>
        <w:tab/>
        <w:t>Cabling/Services Conduit</w:t>
      </w:r>
    </w:p>
    <w:p w:rsidR="00EA0238" w:rsidRDefault="00EA0238" w:rsidP="00EA0238">
      <w:pPr>
        <w:pStyle w:val="InterfaceDetail"/>
      </w:pPr>
      <w:r>
        <w:t>System 1:</w:t>
      </w:r>
      <w:r>
        <w:tab/>
        <w:t>Detector System (6.03.01)</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DIRC structure will provide integrated pathways for cabling and services to be delivered from the interior detectors (pf RICH/mRICH and silicon trackers) to the exterior infrastructure.</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I-DET-DS-INF-INT.013</w:t>
      </w:r>
      <w:r>
        <w:tab/>
        <w:t>Space Constraint</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backward position and shape of the barrel EMCAL is limited by the size and shape of the DIRC readout supports.  Changes to the size or position of either must be coordinated with the other.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I-DET-DS-INF-INT.014</w:t>
      </w:r>
      <w:r>
        <w:tab/>
        <w:t>Space Constraint</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size of the DIRC is limited to the interior bore of the barrel ECAL (and its support structures).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lastRenderedPageBreak/>
        <w:t>References:</w:t>
      </w:r>
      <w:r w:rsidRPr="00EA0238">
        <w:tab/>
      </w:r>
    </w:p>
    <w:p w:rsidR="00EA0238" w:rsidRDefault="00EA0238" w:rsidP="00EA0238">
      <w:pPr>
        <w:pStyle w:val="InterfaceHeading2"/>
      </w:pPr>
      <w:r>
        <w:t>I-DET-DS-INF-INT.015</w:t>
      </w:r>
      <w:r>
        <w:tab/>
        <w:t>Space Constraint</w:t>
      </w:r>
    </w:p>
    <w:p w:rsidR="00EA0238" w:rsidRDefault="00EA0238" w:rsidP="00EA0238">
      <w:pPr>
        <w:pStyle w:val="InterfaceDetail"/>
      </w:pPr>
      <w:r>
        <w:t>System 1:</w:t>
      </w:r>
      <w:r>
        <w:tab/>
        <w:t>Barrel EMCal Systems (6.03.01.04)</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I-DET-DS-INF-INT.017</w:t>
      </w:r>
      <w:r>
        <w:tab/>
        <w:t>Space Constraint</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backward location for the DIRC  is limited by the position of the backward electromagnetic calorimeter.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I-DET-DS-INF-INT.018</w:t>
      </w:r>
      <w:r>
        <w:tab/>
        <w:t>Space Constraint</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exterior radius of the backward ECAL is limited by the interior bore of the DIRC support system.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I-DET-DS-INF-INT.019</w:t>
      </w:r>
      <w:r>
        <w:tab/>
        <w:t>Heat Mitigation</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ENV</w:t>
      </w:r>
    </w:p>
    <w:p w:rsidR="00EA0238" w:rsidRDefault="00EA0238" w:rsidP="00EA0238">
      <w:pPr>
        <w:pStyle w:val="InterfaceDetail"/>
      </w:pPr>
      <w:r>
        <w:t>Description:</w:t>
      </w:r>
      <w:r>
        <w:tab/>
        <w:t>The backward ECAL must mitigated the heat generated by the backward RICH detector.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P-DET-DS-ECAL.3</w:t>
      </w:r>
    </w:p>
    <w:p w:rsidR="00EA0238" w:rsidRPr="00EA0238" w:rsidRDefault="00EA0238" w:rsidP="00EA0238">
      <w:pPr>
        <w:pStyle w:val="InterfaceDetail"/>
      </w:pPr>
      <w:r w:rsidRPr="00EA0238">
        <w:lastRenderedPageBreak/>
        <w:t>References:</w:t>
      </w:r>
      <w:r w:rsidRPr="00EA0238">
        <w:tab/>
      </w:r>
    </w:p>
    <w:p w:rsidR="00EA0238" w:rsidRDefault="00EA0238" w:rsidP="00EA0238">
      <w:pPr>
        <w:pStyle w:val="InterfaceHeading2"/>
      </w:pPr>
      <w:r>
        <w:t>I-DET-DS-INF-INT.020</w:t>
      </w:r>
      <w:r>
        <w:tab/>
        <w:t>Space Constraint</w:t>
      </w:r>
    </w:p>
    <w:p w:rsidR="00EA0238" w:rsidRDefault="00EA0238" w:rsidP="00EA0238">
      <w:pPr>
        <w:pStyle w:val="InterfaceDetail"/>
      </w:pPr>
      <w:r>
        <w:t>System 1:</w:t>
      </w:r>
      <w:r>
        <w:tab/>
        <w:t>Backward EMCal Systems (6.03.01.04)</w:t>
      </w:r>
    </w:p>
    <w:p w:rsidR="00EA0238" w:rsidRDefault="00EA0238" w:rsidP="00EA0238">
      <w:pPr>
        <w:pStyle w:val="InterfaceDetail"/>
      </w:pPr>
      <w:r>
        <w:t>System 2:</w:t>
      </w:r>
      <w:r>
        <w:tab/>
        <w:t>Backward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position of the backward ECAL in the forward direction is limited by the backward face of the pfRICH/mRICH detector.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I-DET-DS-INF-INT.025</w:t>
      </w:r>
      <w:r>
        <w:tab/>
        <w:t>Space Constraint</w:t>
      </w:r>
    </w:p>
    <w:p w:rsidR="00EA0238" w:rsidRDefault="00EA0238" w:rsidP="00EA0238">
      <w:pPr>
        <w:pStyle w:val="InterfaceDetail"/>
      </w:pPr>
      <w:r>
        <w:t>System 1:</w:t>
      </w:r>
      <w:r>
        <w:tab/>
        <w:t>Forward EMCal Systems (6.03.01.04)</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P-DET-DS-ECAL.1,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I-DET-DS-INF-INT.032</w:t>
      </w:r>
      <w:r>
        <w:tab/>
        <w:t>Space Constraint</w:t>
      </w:r>
    </w:p>
    <w:p w:rsidR="00EA0238" w:rsidRDefault="00EA0238" w:rsidP="00EA0238">
      <w:pPr>
        <w:pStyle w:val="InterfaceDetail"/>
      </w:pPr>
      <w:r>
        <w:t>System 1:</w:t>
      </w:r>
      <w:r>
        <w:tab/>
        <w:t>Barrel HCal Systems (6.03.01.05)</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P-DET-DS-HCAL.1,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I-DET-DS-INF-INT.035</w:t>
      </w:r>
      <w:r>
        <w:tab/>
        <w:t>Space Constraint</w:t>
      </w:r>
    </w:p>
    <w:p w:rsidR="00EA0238" w:rsidRDefault="00EA0238" w:rsidP="00EA0238">
      <w:pPr>
        <w:pStyle w:val="InterfaceDetail"/>
      </w:pPr>
      <w:r>
        <w:t>System 1:</w:t>
      </w:r>
      <w:r>
        <w:tab/>
        <w:t>Backward HCal Systems (6.03.01.05)</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backward location for the DIRC is limited by the backward HCAL and the adjacent cabling pathway that provides services to the interior detectors. Modifications to either must be coordinated.</w:t>
      </w:r>
    </w:p>
    <w:p w:rsidR="00EA0238" w:rsidRDefault="00EA0238" w:rsidP="00EA0238">
      <w:pPr>
        <w:pStyle w:val="InterfaceDetail"/>
      </w:pPr>
      <w:r>
        <w:lastRenderedPageBreak/>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P-DET-DS-HCAL.1,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I-DET-DS-INF-INT.084</w:t>
      </w:r>
      <w:r>
        <w:tab/>
        <w:t>Process Cooling</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COOL</w:t>
      </w:r>
    </w:p>
    <w:p w:rsidR="00EA0238" w:rsidRDefault="00EA0238" w:rsidP="00EA0238">
      <w:pPr>
        <w:pStyle w:val="InterfaceDetail"/>
      </w:pPr>
      <w:r>
        <w:t>Description:</w:t>
      </w:r>
      <w:r>
        <w:tab/>
        <w:t>The heat generated by the photo-multiplier tubes and associated electronics must be removed using a process cooling system.</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I-DET-DS-INF-INT.085</w:t>
      </w:r>
      <w:r>
        <w:tab/>
        <w:t>Process Cooling</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Barrel TOF Particle ID Systems (6.03.01.03)</w:t>
      </w:r>
    </w:p>
    <w:p w:rsidR="00EA0238" w:rsidRDefault="00EA0238" w:rsidP="00EA0238">
      <w:pPr>
        <w:pStyle w:val="InterfaceDetail"/>
      </w:pPr>
      <w:r>
        <w:t>Type:</w:t>
      </w:r>
      <w:r>
        <w:tab/>
        <w:t>COOL</w:t>
      </w:r>
    </w:p>
    <w:p w:rsidR="00EA0238" w:rsidRDefault="00EA0238" w:rsidP="00EA0238">
      <w:pPr>
        <w:pStyle w:val="InterfaceDetail"/>
      </w:pPr>
      <w:r>
        <w:t>Description:</w:t>
      </w:r>
      <w:r>
        <w:tab/>
        <w:t>The heat generated by the detector and its electronics must be removed using a process cooling system.</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I-DET-DS-INF-INT.086</w:t>
      </w:r>
      <w:r>
        <w:tab/>
        <w:t>Process Cooling</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COOL</w:t>
      </w:r>
    </w:p>
    <w:p w:rsidR="00EA0238" w:rsidRDefault="00EA0238" w:rsidP="00EA0238">
      <w:pPr>
        <w:pStyle w:val="InterfaceDetail"/>
      </w:pPr>
      <w:r>
        <w:t>Description:</w:t>
      </w:r>
      <w:r>
        <w:tab/>
        <w:t>The heat generated by the photomultipliers and associated electronics must be removed using a process cooling system.</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I-DET-DS-INF-INT.087</w:t>
      </w:r>
      <w:r>
        <w:tab/>
        <w:t>Dry Nitrogen</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Backward Particle ID Systems (6.03.01.03)</w:t>
      </w:r>
    </w:p>
    <w:p w:rsidR="00EA0238" w:rsidRDefault="00EA0238" w:rsidP="00EA0238">
      <w:pPr>
        <w:pStyle w:val="InterfaceDetail"/>
      </w:pPr>
      <w:r>
        <w:t>Type:</w:t>
      </w:r>
      <w:r>
        <w:tab/>
        <w:t>GAS/FLUID</w:t>
      </w:r>
    </w:p>
    <w:p w:rsidR="00EA0238" w:rsidRDefault="00EA0238" w:rsidP="00EA0238">
      <w:pPr>
        <w:pStyle w:val="InterfaceDetail"/>
      </w:pPr>
      <w:r>
        <w:t>Description:</w:t>
      </w:r>
      <w:r>
        <w:tab/>
        <w:t>A continuous flow of dry nitrogen will be required to protect the aerogel radiator.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lastRenderedPageBreak/>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P-DET-DS-PID-FWD-RICH.7</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I-DET-DS-INF-INT.088</w:t>
      </w:r>
      <w:r>
        <w:tab/>
        <w:t>Photosensor Cooling System</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COOL</w:t>
      </w:r>
    </w:p>
    <w:p w:rsidR="00EA0238" w:rsidRDefault="00EA0238" w:rsidP="00EA0238">
      <w:pPr>
        <w:pStyle w:val="InterfaceDetail"/>
      </w:pPr>
      <w:r>
        <w:t>Description:</w:t>
      </w:r>
      <w:r>
        <w:tab/>
        <w:t>A fluid cooling system will be required to keep the operating temperature of the photosensors at -30 degrees Celsius.</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I-DET-DS-INF-INT.089</w:t>
      </w:r>
      <w:r>
        <w:tab/>
        <w:t>Gas Recovery System</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ENV</w:t>
      </w:r>
    </w:p>
    <w:p w:rsidR="00EA0238" w:rsidRDefault="00EA0238" w:rsidP="00EA0238">
      <w:pPr>
        <w:pStyle w:val="InterfaceDetail"/>
      </w:pPr>
      <w:r>
        <w:t>Description:</w:t>
      </w:r>
      <w:r>
        <w:tab/>
        <w:t>A recovery system will need to be included for the radiator gas used by the dRICH to prevent accidental release.</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P-DET-DS-PID-FWD-RICH.6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I-DET-DS-INF-INT.090</w:t>
      </w:r>
      <w:r>
        <w:tab/>
        <w:t>Insulation</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ENV</w:t>
      </w:r>
    </w:p>
    <w:p w:rsidR="00EA0238" w:rsidRDefault="00EA0238" w:rsidP="00EA0238">
      <w:pPr>
        <w:pStyle w:val="InterfaceDetail"/>
      </w:pPr>
      <w:r>
        <w:t>Description:</w:t>
      </w:r>
      <w:r>
        <w:tab/>
        <w:t>Sufficient insulation will need to be added around all coolant lines to prevent condensation and ensure that ice doesn't form.</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I-DET-DS-INF-INT.091</w:t>
      </w:r>
      <w:r>
        <w:tab/>
        <w:t>Dry Nitrogen for Aerogel</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GAS/FLUID</w:t>
      </w:r>
    </w:p>
    <w:p w:rsidR="00EA0238" w:rsidRDefault="00EA0238" w:rsidP="00EA0238">
      <w:pPr>
        <w:pStyle w:val="InterfaceDetail"/>
      </w:pPr>
      <w:r>
        <w:t>Description:</w:t>
      </w:r>
      <w:r>
        <w:tab/>
        <w:t>A continuous flow of dry nitrogen will be required to protect the aerogel radiator.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lastRenderedPageBreak/>
        <w:t>Requirements:</w:t>
      </w:r>
      <w:r w:rsidRPr="00EA0238">
        <w:tab/>
        <w:t>P-DET-DS-PID.1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I-DET-DS-INF-INT.092</w:t>
      </w:r>
      <w:r>
        <w:tab/>
        <w:t>Dry Nitrogen for Photosensors</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GAS/FLUID</w:t>
      </w:r>
    </w:p>
    <w:p w:rsidR="00EA0238" w:rsidRDefault="00EA0238" w:rsidP="00EA0238">
      <w:pPr>
        <w:pStyle w:val="InterfaceDetail"/>
      </w:pPr>
      <w:r>
        <w:t>Description:</w:t>
      </w:r>
      <w:r>
        <w:tab/>
        <w:t>This gas will be required to create a protective atmosphere for the cold photosensors and to prevent condensation and freezing.</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P-DET-DS-PID.1</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I-DET-DS-INF-INT.093</w:t>
      </w:r>
      <w:r>
        <w:tab/>
        <w:t>Radiator Gas</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Forward Particle ID Systems (6.03.01.03)</w:t>
      </w:r>
    </w:p>
    <w:p w:rsidR="00EA0238" w:rsidRDefault="00EA0238" w:rsidP="00EA0238">
      <w:pPr>
        <w:pStyle w:val="InterfaceDetail"/>
      </w:pPr>
      <w:r>
        <w:t>Type:</w:t>
      </w:r>
      <w:r>
        <w:tab/>
        <w:t>GAS/FLUID</w:t>
      </w:r>
    </w:p>
    <w:p w:rsidR="00EA0238" w:rsidRDefault="00EA0238" w:rsidP="00EA0238">
      <w:pPr>
        <w:pStyle w:val="InterfaceDetail"/>
      </w:pPr>
      <w:r>
        <w:t>Description:</w:t>
      </w:r>
      <w:r>
        <w:tab/>
        <w:t>A continuous recirculating flow of radiator gas will be required.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P-DET-DS-PID-FWD-RICH.6</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I-DET-DS-INF-INT.097</w:t>
      </w:r>
      <w:r>
        <w:tab/>
        <w:t>Space Constraint</w:t>
      </w:r>
    </w:p>
    <w:p w:rsidR="00EA0238" w:rsidRDefault="00EA0238" w:rsidP="00EA0238">
      <w:pPr>
        <w:pStyle w:val="InterfaceDetail"/>
      </w:pPr>
      <w:r>
        <w:t>System 1:</w:t>
      </w:r>
      <w:r>
        <w:tab/>
        <w:t>Solenoid Magnet (6.03.01.06)</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solenoid is limited by the position of the Dual RICH detector and the cabling plenum (gap) between them.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P-DET-DS-MAG.1, 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I-DET-DS-INF-INT.098</w:t>
      </w:r>
      <w:r>
        <w:tab/>
        <w:t>Space Constraint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TOF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diameter of the barrel Time of Flight detector is limited by the interior bore of the DIRC detector.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lastRenderedPageBreak/>
        <w:t>Requirements:</w:t>
      </w:r>
      <w:r w:rsidRPr="00EA0238">
        <w:tab/>
        <w:t>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I-DET-DS-INF-INT.099</w:t>
      </w:r>
      <w:r>
        <w:tab/>
        <w:t>Space Constraint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Backward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exterior radius of the pfRICH/mRICH is limited by the interior bore of the DIRC support system.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I-DET-DS-INF-INT.100</w:t>
      </w:r>
      <w:r>
        <w:tab/>
        <w:t>Space Constraint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DIRC is limited by the position of the dRICH detector and the cabling plenum between them.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I-DET-DS-INF-INT.101</w:t>
      </w:r>
      <w:r>
        <w:tab/>
        <w:t>Service Pathway</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Conduits must be provided within the DIRC support system that are adequate to deliver services (power, signal, cooling) to the barrel tracking detectors.</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I-DET-DS-INF-INT.102</w:t>
      </w:r>
      <w:r>
        <w:tab/>
        <w:t>Space Constraint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exterior radius of the silicon trackers is limited by the interior bore of the DIRC support system.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lastRenderedPageBreak/>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I-DET-DS-INF-INT.103</w:t>
      </w:r>
      <w:r>
        <w:tab/>
        <w:t>Space Constraint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DIRC is limited by the position of the silicon trackers.</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I-DET-DS-INF-INT.104</w:t>
      </w:r>
      <w:r>
        <w:tab/>
        <w:t>Space Constraint</w:t>
      </w:r>
    </w:p>
    <w:p w:rsidR="00EA0238" w:rsidRDefault="00EA0238" w:rsidP="00EA0238">
      <w:pPr>
        <w:pStyle w:val="InterfaceDetail"/>
      </w:pPr>
      <w:r>
        <w:t>System 1:</w:t>
      </w:r>
      <w:r>
        <w:tab/>
        <w:t>Barrel TOF Particle ID Systems (6.03.01.03)</w:t>
      </w:r>
    </w:p>
    <w:p w:rsidR="00EA0238" w:rsidRDefault="00EA0238" w:rsidP="00EA0238">
      <w:pPr>
        <w:pStyle w:val="InterfaceDetail"/>
      </w:pPr>
      <w:r>
        <w:t>System 2:</w:t>
      </w:r>
      <w:r>
        <w:tab/>
        <w:t>Backward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backward location for the barrel Time of Flight  detector is limited by the position of the pfRICH/mRICH detector and the adjacent cabling pathway.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I-DET-DS-INF-INT.105</w:t>
      </w:r>
      <w:r>
        <w:tab/>
        <w:t>Space Constraint</w:t>
      </w:r>
    </w:p>
    <w:p w:rsidR="00EA0238" w:rsidRDefault="00EA0238" w:rsidP="00EA0238">
      <w:pPr>
        <w:pStyle w:val="InterfaceDetail"/>
      </w:pPr>
      <w:r>
        <w:t>System 1:</w:t>
      </w:r>
      <w:r>
        <w:tab/>
        <w:t>Barrel TOF Particle ID Systems (6.03.01.03)</w:t>
      </w:r>
    </w:p>
    <w:p w:rsidR="00EA0238" w:rsidRDefault="00EA0238" w:rsidP="00EA0238">
      <w:pPr>
        <w:pStyle w:val="InterfaceDetail"/>
      </w:pPr>
      <w:r>
        <w:t>System 2:</w:t>
      </w:r>
      <w:r>
        <w:tab/>
        <w:t>Forward Time of Flight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barrel Time of Flight detector is limited by the position of the forward Time of Flight detector and the adjacent cabling pathway.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I-DET-DS-INF-INT.106</w:t>
      </w:r>
      <w:r>
        <w:tab/>
        <w:t>Space Constraint</w:t>
      </w:r>
    </w:p>
    <w:p w:rsidR="00EA0238" w:rsidRDefault="00EA0238" w:rsidP="00EA0238">
      <w:pPr>
        <w:pStyle w:val="InterfaceDetail"/>
      </w:pPr>
      <w:r>
        <w:t>System 1:</w:t>
      </w:r>
      <w:r>
        <w:tab/>
        <w:t>Barrel TOF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 xml:space="preserve">The maximum size of the silicon trackers is limited by the interior radius of the barrel </w:t>
      </w:r>
      <w:r>
        <w:lastRenderedPageBreak/>
        <w:t>Time of Flight detector.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I-DET-DS-INF-INT.107</w:t>
      </w:r>
      <w:r>
        <w:tab/>
        <w:t>Space Constraint</w:t>
      </w:r>
    </w:p>
    <w:p w:rsidR="00EA0238" w:rsidRDefault="00EA0238" w:rsidP="00EA0238">
      <w:pPr>
        <w:pStyle w:val="InterfaceDetail"/>
      </w:pPr>
      <w:r>
        <w:t>System 1:</w:t>
      </w:r>
      <w:r>
        <w:tab/>
        <w:t>Backward RICH Detector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maximum backward location for the tracking system is limited by the position of the pfRICH/mRICH.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I-DET-DS-INF-INT.108</w:t>
      </w:r>
      <w:r>
        <w:tab/>
        <w:t>Space Constraint</w:t>
      </w:r>
    </w:p>
    <w:p w:rsidR="00EA0238" w:rsidRDefault="00EA0238" w:rsidP="00EA0238">
      <w:pPr>
        <w:pStyle w:val="InterfaceDetail"/>
      </w:pPr>
      <w:r>
        <w:t>System 1:</w:t>
      </w:r>
      <w:r>
        <w:tab/>
        <w:t>Backward RICH Detector Systems (6.03.01.03)</w:t>
      </w:r>
    </w:p>
    <w:p w:rsidR="00EA0238" w:rsidRDefault="00EA0238" w:rsidP="00EA0238">
      <w:pPr>
        <w:pStyle w:val="InterfaceDetail"/>
      </w:pPr>
      <w:r>
        <w:t>System 2:</w:t>
      </w:r>
      <w:r>
        <w:tab/>
        <w:t>IR Accelerator Systems (6.04.03)</w:t>
      </w:r>
    </w:p>
    <w:p w:rsidR="00EA0238" w:rsidRDefault="00EA0238" w:rsidP="00EA0238">
      <w:pPr>
        <w:pStyle w:val="InterfaceDetail"/>
      </w:pPr>
      <w:r>
        <w:t>Type:</w:t>
      </w:r>
      <w:r>
        <w:tab/>
        <w:t>SPACE</w:t>
      </w:r>
    </w:p>
    <w:p w:rsidR="00EA0238" w:rsidRDefault="00EA0238" w:rsidP="00EA0238">
      <w:pPr>
        <w:pStyle w:val="InterfaceDetail"/>
      </w:pPr>
      <w:r>
        <w:t>Description:</w:t>
      </w:r>
      <w:r>
        <w:tab/>
        <w:t>The interior radius of the pfRICH is governed by the size of the beamline and its associated flanges and support system.</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I-DET-DS-INF-INT.137</w:t>
      </w:r>
      <w:r>
        <w:tab/>
        <w:t>Space Constraint</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Rack space on the platform must be provided for a small laser system to monitor the response of the photsensors and allow adjustment of timing correlations within the detector.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P-DET-DS-PID-BAR-DIRC.7</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I-DET-DS-INF-INT.138</w:t>
      </w:r>
      <w:r>
        <w:tab/>
        <w:t>Space Constraint</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lastRenderedPageBreak/>
        <w:t>Description:</w:t>
      </w:r>
      <w:r>
        <w:tab/>
        <w:t>Rack space on the platform must be provided for a small laser system to monitor the response of the photsensors and allow adjustment of timing correlations within the detector.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P-DET-DS-PID-FWD-RICH.10</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I-DET-DS-INF-INT.139</w:t>
      </w:r>
      <w:r>
        <w:tab/>
        <w:t>Space Constraint</w:t>
      </w:r>
    </w:p>
    <w:p w:rsidR="00EA0238" w:rsidRDefault="00EA0238" w:rsidP="00EA0238">
      <w:pPr>
        <w:pStyle w:val="InterfaceDetail"/>
      </w:pPr>
      <w:r>
        <w:t>System 1:</w:t>
      </w:r>
      <w:r>
        <w:tab/>
        <w:t>Detector Infrastructure and Utilities Integration (6.03.01.09.04)</w:t>
      </w:r>
    </w:p>
    <w:p w:rsidR="00EA0238" w:rsidRDefault="00EA0238" w:rsidP="00EA0238">
      <w:pPr>
        <w:pStyle w:val="InterfaceDetail"/>
      </w:pPr>
      <w:r>
        <w:t>System 2:</w:t>
      </w:r>
      <w:r>
        <w:tab/>
        <w:t>Backward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Rack space on the platform must be provided for a small laser system to monitor the response of the photsensors and allow adjustment of timing correlations within the detector.</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P-DET-DS-PID-BCK-RICH.7</w:t>
      </w:r>
    </w:p>
    <w:p w:rsidR="00EA0238" w:rsidRPr="00EA0238" w:rsidRDefault="00EA0238" w:rsidP="00EA0238">
      <w:pPr>
        <w:pStyle w:val="InterfaceDetail"/>
      </w:pPr>
      <w:r w:rsidRPr="00EA0238">
        <w:t>References:</w:t>
      </w:r>
      <w:r w:rsidRPr="00EA0238">
        <w:tab/>
      </w:r>
    </w:p>
    <w:p w:rsidR="00EA0238" w:rsidRDefault="00EA0238" w:rsidP="00EA0238">
      <w:pPr>
        <w:pStyle w:val="Heading1"/>
      </w:pPr>
      <w:bookmarkStart w:id="33" w:name="_Toc210380532"/>
      <w:r>
        <w:t>Particle Identification Systems (DET-DS-PID) to Solenoid Magnet (DET-DS-MAG)</w:t>
      </w:r>
      <w:bookmarkEnd w:id="33"/>
    </w:p>
    <w:p w:rsidR="00EA0238" w:rsidRDefault="00EA0238" w:rsidP="00EA0238">
      <w:pPr>
        <w:pStyle w:val="InterfaceHeading2"/>
      </w:pPr>
      <w:r>
        <w:t>I-DET-DS-INF-BAR.017</w:t>
      </w:r>
      <w:r>
        <w:tab/>
        <w:t>DIRC Readout Supports</w:t>
      </w:r>
    </w:p>
    <w:p w:rsidR="00EA0238" w:rsidRDefault="00EA0238" w:rsidP="00EA0238">
      <w:pPr>
        <w:pStyle w:val="InterfaceDetail"/>
      </w:pPr>
      <w:r>
        <w:t>System 1:</w:t>
      </w:r>
      <w:r>
        <w:tab/>
        <w:t>Solenoid Magnet (6.03.01.06)</w:t>
      </w:r>
    </w:p>
    <w:p w:rsidR="00EA0238" w:rsidRDefault="00EA0238" w:rsidP="00EA0238">
      <w:pPr>
        <w:pStyle w:val="InterfaceDetail"/>
      </w:pPr>
      <w:r>
        <w:t>System 2:</w:t>
      </w:r>
      <w:r>
        <w:tab/>
        <w:t>Barrel DIRC Particle ID Systems (6.03.01.03)</w:t>
      </w:r>
    </w:p>
    <w:p w:rsidR="00EA0238" w:rsidRDefault="00EA0238" w:rsidP="00EA0238">
      <w:pPr>
        <w:pStyle w:val="InterfaceDetail"/>
      </w:pPr>
      <w:r>
        <w:t>Type:</w:t>
      </w:r>
      <w:r>
        <w:tab/>
        <w:t>STRUCT</w:t>
      </w:r>
    </w:p>
    <w:p w:rsidR="00EA0238" w:rsidRDefault="00EA0238" w:rsidP="00EA0238">
      <w:pPr>
        <w:pStyle w:val="InterfaceDetail"/>
      </w:pPr>
      <w:r>
        <w:t>Description:</w:t>
      </w:r>
      <w:r>
        <w:tab/>
        <w:t>The DIRC prism box containing the photosensor readouts, will be supported by an external structure supporting the ECAL within the solenoid magnet.</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P-DET-DS-MAG.1, P-DET-DS-MAG.2, P-DET-DS-PID.4</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I-DET-DS-INF-INT.097</w:t>
      </w:r>
      <w:r>
        <w:tab/>
        <w:t>Space Constraint</w:t>
      </w:r>
    </w:p>
    <w:p w:rsidR="00EA0238" w:rsidRDefault="00EA0238" w:rsidP="00EA0238">
      <w:pPr>
        <w:pStyle w:val="InterfaceDetail"/>
      </w:pPr>
      <w:r>
        <w:t>System 1:</w:t>
      </w:r>
      <w:r>
        <w:tab/>
        <w:t>Solenoid Magnet (6.03.01.06)</w:t>
      </w:r>
    </w:p>
    <w:p w:rsidR="00EA0238" w:rsidRDefault="00EA0238" w:rsidP="00EA0238">
      <w:pPr>
        <w:pStyle w:val="InterfaceDetail"/>
      </w:pPr>
      <w:r>
        <w:t>System 2:</w:t>
      </w:r>
      <w:r>
        <w:tab/>
        <w:t>Forward RICH Detector Systems (6.03.01.03)</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solenoid is limited by the position of the Dual RICH detector and the cabling plenum (gap) between them.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P-DET-DS-MAG.1, P-DET-DS-PID.5</w:t>
      </w:r>
    </w:p>
    <w:p w:rsidR="00EA0238" w:rsidRPr="00EA0238" w:rsidRDefault="00EA0238" w:rsidP="00EA0238">
      <w:pPr>
        <w:pStyle w:val="InterfaceDetail"/>
      </w:pPr>
      <w:r w:rsidRPr="00EA0238">
        <w:lastRenderedPageBreak/>
        <w:t>References:</w:t>
      </w:r>
      <w:r w:rsidRPr="00EA0238">
        <w:tab/>
      </w:r>
    </w:p>
    <w:p w:rsidR="00EA0238" w:rsidRDefault="00EA0238" w:rsidP="00EA0238">
      <w:pPr>
        <w:pStyle w:val="Heading1"/>
      </w:pPr>
      <w:bookmarkStart w:id="34" w:name="_Toc210380533"/>
      <w:r>
        <w:t>Particle Identification Systems (DET-DS-PID) to Tracking Systems (DET-DS-TRAK)</w:t>
      </w:r>
      <w:bookmarkEnd w:id="34"/>
    </w:p>
    <w:p w:rsidR="00EA0238" w:rsidRDefault="00EA0238" w:rsidP="00EA0238">
      <w:pPr>
        <w:pStyle w:val="InterfaceHeading2"/>
      </w:pPr>
      <w:r>
        <w:t>I-DET-DS-INF-BAR.021</w:t>
      </w:r>
      <w:r>
        <w:tab/>
        <w:t>Silicon Tracker Support System</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Tracking Systems (6.03.01.02)</w:t>
      </w:r>
    </w:p>
    <w:p w:rsidR="00EA0238" w:rsidRDefault="00EA0238" w:rsidP="00EA0238">
      <w:pPr>
        <w:pStyle w:val="InterfaceDetail"/>
      </w:pPr>
      <w:r>
        <w:t>Type:</w:t>
      </w:r>
      <w:r>
        <w:tab/>
        <w:t>STRUCT</w:t>
      </w:r>
    </w:p>
    <w:p w:rsidR="00EA0238" w:rsidRDefault="00EA0238" w:rsidP="00EA0238">
      <w:pPr>
        <w:pStyle w:val="InterfaceDetail"/>
      </w:pPr>
      <w:r>
        <w:t>Description:</w:t>
      </w:r>
      <w:r>
        <w:tab/>
        <w:t>The DIRC support system will provide support for the silicon trackers in the detector barrel.</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P-DET-DS-PID.5, P-DET-DS-TRAK.8,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I-DET-DS-INF-BAR.022</w:t>
      </w:r>
      <w:r>
        <w:tab/>
        <w:t>Weight Distributed</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STRUCT</w:t>
      </w:r>
    </w:p>
    <w:p w:rsidR="00EA0238" w:rsidRDefault="00EA0238" w:rsidP="00EA0238">
      <w:pPr>
        <w:pStyle w:val="InterfaceDetail"/>
      </w:pPr>
      <w:r>
        <w:t>Description:</w:t>
      </w:r>
      <w:r>
        <w:tab/>
        <w:t>The weight of the barrel tracking systems will be transferred to the DIRC support system.</w:t>
      </w:r>
    </w:p>
    <w:p w:rsidR="00EA0238" w:rsidRDefault="00EA0238" w:rsidP="00EA0238">
      <w:pPr>
        <w:pStyle w:val="InterfaceDetail"/>
      </w:pPr>
      <w:r>
        <w:t>Provider:</w:t>
      </w:r>
      <w:r>
        <w:tab/>
        <w:t>Barrel Detector Structures (6.03.01.09.01)</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P-DET-DS-PID.4, P-DET-DS-TRAK.8</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I-DET-DS-INF-FWD.012</w:t>
      </w:r>
      <w:r>
        <w:tab/>
        <w:t>Space Constraint</w:t>
      </w:r>
    </w:p>
    <w:p w:rsidR="00EA0238" w:rsidRDefault="00EA0238" w:rsidP="00EA0238">
      <w:pPr>
        <w:pStyle w:val="InterfaceDetail"/>
      </w:pPr>
      <w:r>
        <w:t>System 1:</w:t>
      </w:r>
      <w:r>
        <w:tab/>
        <w:t>Forward Time of Flight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tracking system is limited by the position of the AC LGAD Time of Flight Detector. Modifications to either must be coordinated.</w:t>
      </w:r>
    </w:p>
    <w:p w:rsidR="00EA0238" w:rsidRDefault="00EA0238" w:rsidP="00EA0238">
      <w:pPr>
        <w:pStyle w:val="InterfaceDetail"/>
      </w:pPr>
      <w:r>
        <w:t>Provider:</w:t>
      </w:r>
      <w:r>
        <w:tab/>
        <w:t>Hadron Endcap Structures (6.03.01.09.03)</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I-DET-DS-INF-INT.101</w:t>
      </w:r>
      <w:r>
        <w:tab/>
        <w:t>Service Pathway</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Conduits must be provided within the DIRC support system that are adequate to deliver services (power, signal, cooling) to the barrel tracking detectors.</w:t>
      </w:r>
    </w:p>
    <w:p w:rsidR="00EA0238" w:rsidRDefault="00EA0238" w:rsidP="00EA0238">
      <w:pPr>
        <w:pStyle w:val="InterfaceDetail"/>
      </w:pPr>
      <w:r>
        <w:lastRenderedPageBreak/>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I-DET-DS-INF-INT.102</w:t>
      </w:r>
      <w:r>
        <w:tab/>
        <w:t>Space Constraint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exterior radius of the silicon trackers is limited by the interior bore of the DIRC support system.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I-DET-DS-INF-INT.103</w:t>
      </w:r>
      <w:r>
        <w:tab/>
        <w:t>Space Constraint</w:t>
      </w:r>
    </w:p>
    <w:p w:rsidR="00EA0238" w:rsidRDefault="00EA0238" w:rsidP="00EA0238">
      <w:pPr>
        <w:pStyle w:val="InterfaceDetail"/>
      </w:pPr>
      <w:r>
        <w:t>System 1:</w:t>
      </w:r>
      <w:r>
        <w:tab/>
        <w:t>Barrel DIRC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maximum forward location for the DIRC is limited by the position of the silicon trackers.</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I-DET-DS-INF-INT.106</w:t>
      </w:r>
      <w:r>
        <w:tab/>
        <w:t>Space Constraint</w:t>
      </w:r>
    </w:p>
    <w:p w:rsidR="00EA0238" w:rsidRDefault="00EA0238" w:rsidP="00EA0238">
      <w:pPr>
        <w:pStyle w:val="InterfaceDetail"/>
      </w:pPr>
      <w:r>
        <w:t>System 1:</w:t>
      </w:r>
      <w:r>
        <w:tab/>
        <w:t>Barrel TOF Particle ID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maximum size of the silicon trackers is limited by the interior radius of the barrel Time of Flight detector. Modifications to either must be coordinated.</w:t>
      </w:r>
    </w:p>
    <w:p w:rsidR="00EA0238" w:rsidRDefault="00EA0238" w:rsidP="00EA0238">
      <w:pPr>
        <w:pStyle w:val="InterfaceDetail"/>
      </w:pPr>
      <w:r>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EA0238" w:rsidRDefault="00EA0238" w:rsidP="00EA0238">
      <w:pPr>
        <w:pStyle w:val="InterfaceHeading2"/>
      </w:pPr>
      <w:r>
        <w:t>I-DET-DS-INF-INT.107</w:t>
      </w:r>
      <w:r>
        <w:tab/>
        <w:t>Space Constraint</w:t>
      </w:r>
    </w:p>
    <w:p w:rsidR="00EA0238" w:rsidRDefault="00EA0238" w:rsidP="00EA0238">
      <w:pPr>
        <w:pStyle w:val="InterfaceDetail"/>
      </w:pPr>
      <w:r>
        <w:t>System 1:</w:t>
      </w:r>
      <w:r>
        <w:tab/>
        <w:t>Backward RICH Detector Systems (6.03.01.03)</w:t>
      </w:r>
    </w:p>
    <w:p w:rsidR="00EA0238" w:rsidRDefault="00EA0238" w:rsidP="00EA0238">
      <w:pPr>
        <w:pStyle w:val="InterfaceDetail"/>
      </w:pPr>
      <w:r>
        <w:t>System 2:</w:t>
      </w:r>
      <w:r>
        <w:tab/>
        <w:t>Barrel Tracking Systems (6.03.01.02)</w:t>
      </w:r>
    </w:p>
    <w:p w:rsidR="00EA0238" w:rsidRDefault="00EA0238" w:rsidP="00EA0238">
      <w:pPr>
        <w:pStyle w:val="InterfaceDetail"/>
      </w:pPr>
      <w:r>
        <w:t>Type:</w:t>
      </w:r>
      <w:r>
        <w:tab/>
        <w:t>SPACE</w:t>
      </w:r>
    </w:p>
    <w:p w:rsidR="00EA0238" w:rsidRDefault="00EA0238" w:rsidP="00EA0238">
      <w:pPr>
        <w:pStyle w:val="InterfaceDetail"/>
      </w:pPr>
      <w:r>
        <w:t>Description:</w:t>
      </w:r>
      <w:r>
        <w:tab/>
        <w:t>The maximum backward location for the tracking system is limited by the position of the pfRICH/mRICH. Modifications to either must be coordinated.</w:t>
      </w:r>
    </w:p>
    <w:p w:rsidR="00EA0238" w:rsidRDefault="00EA0238" w:rsidP="00EA0238">
      <w:pPr>
        <w:pStyle w:val="InterfaceDetail"/>
      </w:pPr>
      <w:r>
        <w:lastRenderedPageBreak/>
        <w:t>Provider:</w:t>
      </w:r>
      <w:r>
        <w:tab/>
        <w:t>Detector Infrastructure and Utilities Integration (6.03.01.09.04)</w:t>
      </w:r>
    </w:p>
    <w:p w:rsidR="00EA0238" w:rsidRPr="00EA0238" w:rsidRDefault="00EA0238" w:rsidP="00EA0238">
      <w:pPr>
        <w:pStyle w:val="InterfaceDetail"/>
      </w:pPr>
      <w:r>
        <w:t>Details:</w:t>
      </w:r>
      <w:r>
        <w:tab/>
      </w:r>
      <w:r w:rsidRPr="00EA0238">
        <w:rPr>
          <w:i/>
        </w:rPr>
        <w:t>See details in the Detector Infrastructure Interface Control Document.</w:t>
      </w:r>
    </w:p>
    <w:p w:rsidR="00EA0238" w:rsidRPr="00EA0238" w:rsidRDefault="00EA0238" w:rsidP="00EA0238">
      <w:pPr>
        <w:pStyle w:val="InterfaceDetail"/>
      </w:pPr>
      <w:r w:rsidRPr="00EA0238">
        <w:t>Requirements:</w:t>
      </w:r>
      <w:r w:rsidRPr="00EA0238">
        <w:tab/>
        <w:t>P-DET-DS-PID.5, P-DET-DS-TRAK.9</w:t>
      </w:r>
    </w:p>
    <w:p w:rsidR="00EA0238" w:rsidRPr="00EA0238" w:rsidRDefault="00EA0238" w:rsidP="00EA0238">
      <w:pPr>
        <w:pStyle w:val="InterfaceDetail"/>
      </w:pPr>
      <w:r w:rsidRPr="00EA0238">
        <w:t>References:</w:t>
      </w:r>
      <w:r w:rsidRPr="00EA0238">
        <w:tab/>
      </w:r>
    </w:p>
    <w:p w:rsidR="00833E3A" w:rsidRDefault="00833E3A" w:rsidP="00EA0238">
      <w:pPr>
        <w:pStyle w:val="InterfaceDetail"/>
      </w:pPr>
    </w:p>
    <w:p w:rsidR="00833E3A" w:rsidRPr="00833E3A" w:rsidRDefault="00833E3A" w:rsidP="00833E3A">
      <w:bookmarkStart w:id="35" w:name="InterfaceDetails"/>
      <w:bookmarkEnd w:id="35"/>
    </w:p>
    <w:p w:rsidR="007A0EA6" w:rsidRPr="007A0EA6" w:rsidRDefault="007A0EA6" w:rsidP="00245F70">
      <w:pPr>
        <w:pStyle w:val="Heading1"/>
      </w:pPr>
      <w:bookmarkStart w:id="36" w:name="_Toc137386761"/>
      <w:bookmarkStart w:id="37" w:name="_Toc137386903"/>
      <w:bookmarkStart w:id="38" w:name="_Toc210380534"/>
      <w:r w:rsidRPr="007A0EA6">
        <w:t>Applicable Documents</w:t>
      </w:r>
      <w:bookmarkEnd w:id="36"/>
      <w:bookmarkEnd w:id="37"/>
      <w:bookmarkEnd w:id="38"/>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9" w:name="_Toc137386762"/>
      <w:bookmarkStart w:id="40" w:name="_Toc137386904"/>
      <w:bookmarkStart w:id="41" w:name="_Toc210380535"/>
      <w:r w:rsidRPr="007A0EA6">
        <w:t>Detailed change Log</w:t>
      </w:r>
      <w:bookmarkEnd w:id="39"/>
      <w:bookmarkEnd w:id="40"/>
      <w:bookmarkEnd w:id="41"/>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42" w:name="_Toc210380536"/>
      <w:r>
        <w:t>References</w:t>
      </w:r>
      <w:bookmarkEnd w:id="42"/>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238" w:rsidRDefault="00EA0238" w:rsidP="006F08CB">
      <w:r>
        <w:separator/>
      </w:r>
    </w:p>
  </w:endnote>
  <w:endnote w:type="continuationSeparator" w:id="0">
    <w:p w:rsidR="00EA0238" w:rsidRDefault="00EA0238" w:rsidP="006F08CB">
      <w:r>
        <w:continuationSeparator/>
      </w:r>
    </w:p>
  </w:endnote>
  <w:endnote w:type="continuationNotice" w:id="1">
    <w:p w:rsidR="00EA0238" w:rsidRDefault="00EA0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238" w:rsidRDefault="00EA0238" w:rsidP="006F08CB">
      <w:r>
        <w:separator/>
      </w:r>
    </w:p>
  </w:footnote>
  <w:footnote w:type="continuationSeparator" w:id="0">
    <w:p w:rsidR="00EA0238" w:rsidRDefault="00EA0238" w:rsidP="006F08CB">
      <w:r>
        <w:continuationSeparator/>
      </w:r>
    </w:p>
  </w:footnote>
  <w:footnote w:type="continuationNotice" w:id="1">
    <w:p w:rsidR="00EA0238" w:rsidRDefault="00EA0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38"/>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0238"/>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B58C00F2-143F-41C5-BDFC-D6EC474A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4.xml><?xml version="1.0" encoding="utf-8"?>
<ds:datastoreItem xmlns:ds="http://schemas.openxmlformats.org/officeDocument/2006/customXml" ds:itemID="{6D8725D2-02BA-40C6-BCFE-388E677C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26</Pages>
  <Words>12318</Words>
  <Characters>70219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82373</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2025-10-03T14:41:00Z</dcterms:created>
  <dcterms:modified xsi:type="dcterms:W3CDTF">2025-10-03T14:41:00Z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