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F82EA6" w:rsidP="007A0EA6">
      <w:pPr>
        <w:pStyle w:val="CoverpageTitle"/>
      </w:pPr>
      <w:r>
        <w:t>Solenoid Magnet (6.03.01.06) to IR Systems Integration (6.04.04)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F82EA6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658" w:history="1">
            <w:r w:rsidR="00F82EA6" w:rsidRPr="00F51BF5">
              <w:rPr>
                <w:rStyle w:val="Hyperlink"/>
                <w:noProof/>
              </w:rPr>
              <w:t>1.</w:t>
            </w:r>
            <w:r w:rsidR="00F82EA6">
              <w:rPr>
                <w:rFonts w:asciiTheme="minorHAnsi" w:eastAsiaTheme="minorEastAsia" w:hAnsiTheme="minorHAnsi"/>
                <w:noProof/>
              </w:rPr>
              <w:tab/>
            </w:r>
            <w:r w:rsidR="00F82EA6" w:rsidRPr="00F51BF5">
              <w:rPr>
                <w:rStyle w:val="Hyperlink"/>
                <w:noProof/>
              </w:rPr>
              <w:t>Purpose and Scope</w:t>
            </w:r>
            <w:r w:rsidR="00F82EA6">
              <w:rPr>
                <w:noProof/>
                <w:webHidden/>
              </w:rPr>
              <w:tab/>
            </w:r>
            <w:r w:rsidR="00F82EA6">
              <w:rPr>
                <w:noProof/>
                <w:webHidden/>
              </w:rPr>
              <w:fldChar w:fldCharType="begin"/>
            </w:r>
            <w:r w:rsidR="00F82EA6">
              <w:rPr>
                <w:noProof/>
                <w:webHidden/>
              </w:rPr>
              <w:instrText xml:space="preserve"> PAGEREF _Toc210380658 \h </w:instrText>
            </w:r>
            <w:r w:rsidR="00F82EA6">
              <w:rPr>
                <w:noProof/>
                <w:webHidden/>
              </w:rPr>
            </w:r>
            <w:r w:rsidR="00F82EA6">
              <w:rPr>
                <w:noProof/>
                <w:webHidden/>
              </w:rPr>
              <w:fldChar w:fldCharType="separate"/>
            </w:r>
            <w:r w:rsidR="00F82EA6">
              <w:rPr>
                <w:noProof/>
                <w:webHidden/>
              </w:rPr>
              <w:t>5</w:t>
            </w:r>
            <w:r w:rsidR="00F82EA6">
              <w:rPr>
                <w:noProof/>
                <w:webHidden/>
              </w:rPr>
              <w:fldChar w:fldCharType="end"/>
            </w:r>
          </w:hyperlink>
        </w:p>
        <w:p w:rsidR="00F82EA6" w:rsidRDefault="00F82EA6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59" w:history="1">
            <w:r w:rsidRPr="00F51BF5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51BF5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2EA6" w:rsidRDefault="00F82EA6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60" w:history="1">
            <w:r w:rsidRPr="00F51BF5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F51BF5">
              <w:rPr>
                <w:rStyle w:val="Hyperlink"/>
              </w:rPr>
              <w:t>Solenoid Magnet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82EA6" w:rsidRDefault="00F82EA6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61" w:history="1">
            <w:r w:rsidRPr="00F51BF5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F51BF5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82EA6" w:rsidRDefault="00F82EA6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62" w:history="1">
            <w:r w:rsidRPr="00F51BF5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F51BF5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82EA6" w:rsidRDefault="00F82EA6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63" w:history="1">
            <w:r w:rsidRPr="00F51BF5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F51BF5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82EA6" w:rsidRDefault="00F82EA6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64" w:history="1">
            <w:r w:rsidRPr="00F51BF5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F51BF5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82EA6" w:rsidRDefault="00F82EA6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65" w:history="1">
            <w:r w:rsidRPr="00F51BF5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F51BF5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82EA6" w:rsidRDefault="00F82EA6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66" w:history="1">
            <w:r w:rsidRPr="00F51BF5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51BF5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2EA6" w:rsidRDefault="00F82EA6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67" w:history="1">
            <w:r w:rsidRPr="00F51BF5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51BF5">
              <w:rPr>
                <w:rStyle w:val="Hyperlink"/>
                <w:noProof/>
              </w:rPr>
              <w:t>Solenoid Magnet (DET-DS-MAG) to IR Systems Integration (IR-SI)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2EA6" w:rsidRDefault="00F82EA6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68" w:history="1">
            <w:r w:rsidRPr="00F51BF5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51BF5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2EA6" w:rsidRDefault="00F82EA6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69" w:history="1">
            <w:r w:rsidRPr="00F51BF5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51BF5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2EA6" w:rsidRDefault="00F82EA6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70" w:history="1">
            <w:r w:rsidRPr="00F51BF5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51BF5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F82EA6" w:rsidP="007A0EA6">
      <w:pPr>
        <w:pStyle w:val="Subtitle"/>
      </w:pPr>
      <w:r>
        <w:t>Solenoid Magnet (6.03.01.06) to IR Systems Integration (6.04.04)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658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F82EA6">
        <w:t>Solenoid Magnet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F82EA6">
        <w:t>IR Systems Integration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659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F82EA6">
        <w:t>Solenoid Magnet</w:t>
      </w:r>
      <w:r w:rsidR="00121CD0">
        <w:t xml:space="preserve"> </w:t>
      </w:r>
      <w:r w:rsidRPr="007A0EA6">
        <w:t xml:space="preserve">and the </w:t>
      </w:r>
      <w:r w:rsidR="00F82EA6">
        <w:t>IR Systems Integration</w:t>
      </w:r>
      <w:r w:rsidR="00121CD0">
        <w:t xml:space="preserve"> including (examples by inclusion) located in (areas by inclusion). </w:t>
      </w:r>
    </w:p>
    <w:p w:rsidR="007A0EA6" w:rsidRPr="007A0EA6" w:rsidRDefault="00F82EA6" w:rsidP="00F63229">
      <w:pPr>
        <w:pStyle w:val="Heading2"/>
      </w:pPr>
      <w:bookmarkStart w:id="12" w:name="_Toc210380660"/>
      <w:bookmarkEnd w:id="11"/>
      <w:r>
        <w:t>Solenoid Magnet</w:t>
      </w:r>
      <w:bookmarkEnd w:id="12"/>
    </w:p>
    <w:p w:rsidR="00F82EA6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F82EA6" w:rsidRPr="00F82EA6" w:rsidRDefault="00F82EA6" w:rsidP="00F82EA6">
      <w:pPr>
        <w:pStyle w:val="Body2Bulleted"/>
      </w:pPr>
      <w:r w:rsidRPr="00F82EA6">
        <w:rPr>
          <w:rStyle w:val="Strong"/>
        </w:rPr>
        <w:t xml:space="preserve">IR Systems Integration (IR-SI): </w:t>
      </w:r>
      <w:r w:rsidRPr="00F82EA6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661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F82EA6">
        <w:t>IR Systems Integration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F82EA6">
        <w:t>Solenoid Magnet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662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663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664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665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F82EA6">
        <w:rPr>
          <w:color w:val="auto"/>
        </w:rPr>
        <w:t>Solenoid Magnet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666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F82EA6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F82EA6" w:rsidRDefault="00F82EA6" w:rsidP="00F82EA6">
      <w:pPr>
        <w:pStyle w:val="TableNumber"/>
      </w:pPr>
      <w:r>
        <w:t>Solenoid Magnet to IR Systems Integration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F82EA6" w:rsidTr="00F82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82EA6" w:rsidRDefault="00F82EA6" w:rsidP="00F82EA6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F82EA6" w:rsidRDefault="00F82EA6" w:rsidP="00F82EA6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F82EA6" w:rsidTr="00F82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82EA6" w:rsidRDefault="00F82EA6" w:rsidP="00F82EA6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Systems Integration</w:t>
            </w:r>
          </w:p>
        </w:tc>
        <w:tc>
          <w:tcPr>
            <w:tcW w:w="1338" w:type="dxa"/>
          </w:tcPr>
          <w:p w:rsidR="00F82EA6" w:rsidRDefault="00F82EA6" w:rsidP="00F82EA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2EA6" w:rsidTr="00F82E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82EA6" w:rsidRDefault="00F82EA6" w:rsidP="00F82EA6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I-DET-DS-INF-INT.114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LHE Flow (Hall)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supply and return of liquid helium must be provided to the experimental hall for cooling the solenoid magnet during operation.</w:t>
            </w:r>
          </w:p>
        </w:tc>
        <w:tc>
          <w:tcPr>
            <w:tcW w:w="1338" w:type="dxa"/>
          </w:tcPr>
          <w:p w:rsidR="00F82EA6" w:rsidRDefault="00F82EA6" w:rsidP="00F82EA6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F82EA6" w:rsidTr="00F82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82EA6" w:rsidRDefault="00F82EA6" w:rsidP="00F82EA6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I-DET-DS-INF-INT.115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LHE Flow (Assembly Area)</w:t>
            </w:r>
          </w:p>
        </w:tc>
        <w:tc>
          <w:tcPr>
            <w:tcW w:w="1337" w:type="dxa"/>
          </w:tcPr>
          <w:p w:rsidR="00F82EA6" w:rsidRDefault="00F82EA6" w:rsidP="00F82EA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supply and return of liquid helium must be provided to the assembly hall for cooling the solenoid magnet during maintenance.</w:t>
            </w:r>
          </w:p>
        </w:tc>
        <w:tc>
          <w:tcPr>
            <w:tcW w:w="1338" w:type="dxa"/>
          </w:tcPr>
          <w:p w:rsidR="00F82EA6" w:rsidRDefault="00F82EA6" w:rsidP="00F82EA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F82EA6">
      <w:pPr>
        <w:pStyle w:val="TableEntry"/>
      </w:pPr>
    </w:p>
    <w:p w:rsidR="00F82EA6" w:rsidRDefault="00F82EA6" w:rsidP="00833E3A">
      <w:bookmarkStart w:id="26" w:name="InterfaceSummary"/>
      <w:bookmarkEnd w:id="26"/>
    </w:p>
    <w:p w:rsidR="00F82EA6" w:rsidRDefault="00F82EA6" w:rsidP="00F82EA6">
      <w:pPr>
        <w:pStyle w:val="Heading1"/>
      </w:pPr>
      <w:bookmarkStart w:id="27" w:name="_Toc210380667"/>
      <w:r>
        <w:lastRenderedPageBreak/>
        <w:t>Solenoid Magnet (DET-DS-MAG) to IR Systems Integration (IR-SI)</w:t>
      </w:r>
      <w:bookmarkEnd w:id="27"/>
    </w:p>
    <w:p w:rsidR="00F82EA6" w:rsidRDefault="00F82EA6" w:rsidP="00F82EA6">
      <w:pPr>
        <w:pStyle w:val="InterfaceHeading2"/>
      </w:pPr>
      <w:r>
        <w:t>I-DET-DS-INF-INT.114</w:t>
      </w:r>
      <w:r>
        <w:tab/>
        <w:t>LHE Flow (Hall)</w:t>
      </w:r>
    </w:p>
    <w:p w:rsidR="00F82EA6" w:rsidRDefault="00F82EA6" w:rsidP="00F82EA6">
      <w:pPr>
        <w:pStyle w:val="InterfaceDetail"/>
      </w:pPr>
      <w:r>
        <w:t>System 1:</w:t>
      </w:r>
      <w:r>
        <w:tab/>
        <w:t>Solenoid Magnet (6.03.01.06)</w:t>
      </w:r>
    </w:p>
    <w:p w:rsidR="00F82EA6" w:rsidRDefault="00F82EA6" w:rsidP="00F82EA6">
      <w:pPr>
        <w:pStyle w:val="InterfaceDetail"/>
      </w:pPr>
      <w:r>
        <w:t>System 2:</w:t>
      </w:r>
      <w:r>
        <w:tab/>
        <w:t>IR Systems Integration (6.04.04)</w:t>
      </w:r>
    </w:p>
    <w:p w:rsidR="00F82EA6" w:rsidRDefault="00F82EA6" w:rsidP="00F82EA6">
      <w:pPr>
        <w:pStyle w:val="InterfaceDetail"/>
      </w:pPr>
      <w:r>
        <w:t>Type:</w:t>
      </w:r>
      <w:r>
        <w:tab/>
        <w:t>CRYO</w:t>
      </w:r>
    </w:p>
    <w:p w:rsidR="00F82EA6" w:rsidRDefault="00F82EA6" w:rsidP="00F82EA6">
      <w:pPr>
        <w:pStyle w:val="InterfaceDetail"/>
      </w:pPr>
      <w:r>
        <w:t>Description:</w:t>
      </w:r>
      <w:r>
        <w:tab/>
        <w:t>A supply and return of liquid helium must be provided to the experimental hall for cooling the solenoid magnet during operation.</w:t>
      </w:r>
    </w:p>
    <w:p w:rsidR="00F82EA6" w:rsidRDefault="00F82EA6" w:rsidP="00F82EA6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F82EA6" w:rsidRPr="00F82EA6" w:rsidRDefault="00F82EA6" w:rsidP="00F82EA6">
      <w:pPr>
        <w:pStyle w:val="InterfaceDetail"/>
      </w:pPr>
      <w:r>
        <w:t>Details:</w:t>
      </w:r>
      <w:r>
        <w:tab/>
      </w:r>
      <w:r w:rsidRPr="00F82EA6">
        <w:rPr>
          <w:i/>
        </w:rPr>
        <w:t>See details in the Detector System Interface Control Document.</w:t>
      </w:r>
    </w:p>
    <w:p w:rsidR="00F82EA6" w:rsidRPr="00F82EA6" w:rsidRDefault="00F82EA6" w:rsidP="00F82EA6">
      <w:pPr>
        <w:pStyle w:val="InterfaceDetail"/>
      </w:pPr>
      <w:r w:rsidRPr="00F82EA6">
        <w:t>Requirements:</w:t>
      </w:r>
      <w:r w:rsidRPr="00F82EA6">
        <w:tab/>
        <w:t>P-DET-DS-MAG-CCR.1, P-DET-DS-MAG-CCR.2, P-DET-DS-MAG-CCR.3, P-DET-DS-MAG-CCR.4, P-DET-DS-INF-CRYO.1, P-DET-DS-INF-CRYO.2, P-DET-DS-INF-CRYO.3, P-DET-DS-INF-CRYO.4</w:t>
      </w:r>
    </w:p>
    <w:p w:rsidR="00F82EA6" w:rsidRPr="00F82EA6" w:rsidRDefault="00F82EA6" w:rsidP="00F82EA6">
      <w:pPr>
        <w:pStyle w:val="InterfaceDetail"/>
      </w:pPr>
      <w:r w:rsidRPr="00F82EA6">
        <w:t>References:</w:t>
      </w:r>
      <w:r w:rsidRPr="00F82EA6">
        <w:tab/>
      </w:r>
    </w:p>
    <w:p w:rsidR="00F82EA6" w:rsidRDefault="00F82EA6" w:rsidP="00F82EA6">
      <w:pPr>
        <w:pStyle w:val="InterfaceHeading2"/>
      </w:pPr>
      <w:r>
        <w:t>I-DET-DS-INF-INT.115</w:t>
      </w:r>
      <w:r>
        <w:tab/>
        <w:t>LHE Flow (Assembly Area)</w:t>
      </w:r>
    </w:p>
    <w:p w:rsidR="00F82EA6" w:rsidRDefault="00F82EA6" w:rsidP="00F82EA6">
      <w:pPr>
        <w:pStyle w:val="InterfaceDetail"/>
      </w:pPr>
      <w:r>
        <w:t>System 1:</w:t>
      </w:r>
      <w:r>
        <w:tab/>
        <w:t>Solenoid Magnet (6.03.01.06)</w:t>
      </w:r>
    </w:p>
    <w:p w:rsidR="00F82EA6" w:rsidRDefault="00F82EA6" w:rsidP="00F82EA6">
      <w:pPr>
        <w:pStyle w:val="InterfaceDetail"/>
      </w:pPr>
      <w:r>
        <w:t>System 2:</w:t>
      </w:r>
      <w:r>
        <w:tab/>
        <w:t>IR Systems Integration (6.04.04)</w:t>
      </w:r>
    </w:p>
    <w:p w:rsidR="00F82EA6" w:rsidRDefault="00F82EA6" w:rsidP="00F82EA6">
      <w:pPr>
        <w:pStyle w:val="InterfaceDetail"/>
      </w:pPr>
      <w:r>
        <w:t>Type:</w:t>
      </w:r>
      <w:r>
        <w:tab/>
        <w:t>CRYO</w:t>
      </w:r>
    </w:p>
    <w:p w:rsidR="00F82EA6" w:rsidRDefault="00F82EA6" w:rsidP="00F82EA6">
      <w:pPr>
        <w:pStyle w:val="InterfaceDetail"/>
      </w:pPr>
      <w:r>
        <w:t>Description:</w:t>
      </w:r>
      <w:r>
        <w:tab/>
        <w:t>A supply and return of liquid helium must be provided to the assembly hall for cooling the solenoid magnet during maintenance.</w:t>
      </w:r>
    </w:p>
    <w:p w:rsidR="00F82EA6" w:rsidRDefault="00F82EA6" w:rsidP="00F82EA6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F82EA6" w:rsidRPr="00F82EA6" w:rsidRDefault="00F82EA6" w:rsidP="00F82EA6">
      <w:pPr>
        <w:pStyle w:val="InterfaceDetail"/>
      </w:pPr>
      <w:r>
        <w:t>Details:</w:t>
      </w:r>
      <w:r>
        <w:tab/>
      </w:r>
      <w:r w:rsidRPr="00F82EA6">
        <w:rPr>
          <w:i/>
        </w:rPr>
        <w:t>See details in the Detector System Interface Control Document.</w:t>
      </w:r>
    </w:p>
    <w:p w:rsidR="00F82EA6" w:rsidRPr="00F82EA6" w:rsidRDefault="00F82EA6" w:rsidP="00F82EA6">
      <w:pPr>
        <w:pStyle w:val="InterfaceDetail"/>
      </w:pPr>
      <w:r w:rsidRPr="00F82EA6">
        <w:t>Requirements:</w:t>
      </w:r>
      <w:r w:rsidRPr="00F82EA6">
        <w:tab/>
        <w:t>P-DET-DS-MAG-CCR.1, P-DET-DS-MAG-CCR.2, P-DET-DS-MAG-CCR.3, P-DET-DS-MAG-CCR.4, P-DET-DS-INF-CRYO.1, P-DET-DS-INF-CRYO.2, P-DET-DS-INF-CRYO.3, P-DET-DS-INF-CRYO.4</w:t>
      </w:r>
    </w:p>
    <w:p w:rsidR="00F82EA6" w:rsidRPr="00F82EA6" w:rsidRDefault="00F82EA6" w:rsidP="00F82EA6">
      <w:pPr>
        <w:pStyle w:val="InterfaceDetail"/>
      </w:pPr>
      <w:r w:rsidRPr="00F82EA6">
        <w:t>References:</w:t>
      </w:r>
      <w:r w:rsidRPr="00F82EA6">
        <w:tab/>
      </w:r>
    </w:p>
    <w:p w:rsidR="00833E3A" w:rsidRDefault="00833E3A" w:rsidP="00F82EA6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668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669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670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EA6" w:rsidRDefault="00F82EA6" w:rsidP="006F08CB">
      <w:r>
        <w:separator/>
      </w:r>
    </w:p>
  </w:endnote>
  <w:endnote w:type="continuationSeparator" w:id="0">
    <w:p w:rsidR="00F82EA6" w:rsidRDefault="00F82EA6" w:rsidP="006F08CB">
      <w:r>
        <w:continuationSeparator/>
      </w:r>
    </w:p>
  </w:endnote>
  <w:endnote w:type="continuationNotice" w:id="1">
    <w:p w:rsidR="00F82EA6" w:rsidRDefault="00F82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EA6" w:rsidRDefault="00F82EA6" w:rsidP="006F08CB">
      <w:r>
        <w:separator/>
      </w:r>
    </w:p>
  </w:footnote>
  <w:footnote w:type="continuationSeparator" w:id="0">
    <w:p w:rsidR="00F82EA6" w:rsidRDefault="00F82EA6" w:rsidP="006F08CB">
      <w:r>
        <w:continuationSeparator/>
      </w:r>
    </w:p>
  </w:footnote>
  <w:footnote w:type="continuationNotice" w:id="1">
    <w:p w:rsidR="00F82EA6" w:rsidRDefault="00F82E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A6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2EA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D7BA4600-7D88-46F3-83D9-0CD403DA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E7009-DC13-4DB1-91BE-AAADE38D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9132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2025-10-03T14:42:00Z</dcterms:created>
  <dcterms:modified xsi:type="dcterms:W3CDTF">2025-10-03T14:42:00Z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