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9C6E2D" w:rsidP="007A0EA6">
      <w:pPr>
        <w:pStyle w:val="CoverpageTitle"/>
      </w:pPr>
      <w:r>
        <w:t>Detector Infrastructure Systems (6.03.01.09) to Interaction Region (6.04)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9C6E2D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825" w:history="1">
            <w:r w:rsidR="009C6E2D" w:rsidRPr="00BB2C7E">
              <w:rPr>
                <w:rStyle w:val="Hyperlink"/>
                <w:noProof/>
              </w:rPr>
              <w:t>1.</w:t>
            </w:r>
            <w:r w:rsidR="009C6E2D">
              <w:rPr>
                <w:rFonts w:asciiTheme="minorHAnsi" w:eastAsiaTheme="minorEastAsia" w:hAnsiTheme="minorHAnsi"/>
                <w:noProof/>
              </w:rPr>
              <w:tab/>
            </w:r>
            <w:r w:rsidR="009C6E2D" w:rsidRPr="00BB2C7E">
              <w:rPr>
                <w:rStyle w:val="Hyperlink"/>
                <w:noProof/>
              </w:rPr>
              <w:t>Purpose and Scope</w:t>
            </w:r>
            <w:r w:rsidR="009C6E2D">
              <w:rPr>
                <w:noProof/>
                <w:webHidden/>
              </w:rPr>
              <w:tab/>
            </w:r>
            <w:r w:rsidR="009C6E2D">
              <w:rPr>
                <w:noProof/>
                <w:webHidden/>
              </w:rPr>
              <w:fldChar w:fldCharType="begin"/>
            </w:r>
            <w:r w:rsidR="009C6E2D">
              <w:rPr>
                <w:noProof/>
                <w:webHidden/>
              </w:rPr>
              <w:instrText xml:space="preserve"> PAGEREF _Toc210380825 \h </w:instrText>
            </w:r>
            <w:r w:rsidR="009C6E2D">
              <w:rPr>
                <w:noProof/>
                <w:webHidden/>
              </w:rPr>
            </w:r>
            <w:r w:rsidR="009C6E2D">
              <w:rPr>
                <w:noProof/>
                <w:webHidden/>
              </w:rPr>
              <w:fldChar w:fldCharType="separate"/>
            </w:r>
            <w:r w:rsidR="009C6E2D">
              <w:rPr>
                <w:noProof/>
                <w:webHidden/>
              </w:rPr>
              <w:t>5</w:t>
            </w:r>
            <w:r w:rsidR="009C6E2D"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6" w:history="1">
            <w:r w:rsidRPr="00BB2C7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27" w:history="1">
            <w:r w:rsidRPr="00BB2C7E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28" w:history="1">
            <w:r w:rsidRPr="00BB2C7E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29" w:history="1">
            <w:r w:rsidRPr="00BB2C7E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30" w:history="1">
            <w:r w:rsidRPr="00BB2C7E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31" w:history="1">
            <w:r w:rsidRPr="00BB2C7E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32" w:history="1">
            <w:r w:rsidRPr="00BB2C7E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B2C7E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3" w:history="1">
            <w:r w:rsidRPr="00BB2C7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4" w:history="1">
            <w:r w:rsidRPr="00BB2C7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Detector Infrastructure Systems (DET-DS-INF) to Interaction Region (IR)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5" w:history="1">
            <w:r w:rsidRPr="00BB2C7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6" w:history="1">
            <w:r w:rsidRPr="00BB2C7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6E2D" w:rsidRDefault="009C6E2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7" w:history="1">
            <w:r w:rsidRPr="00BB2C7E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B2C7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9C6E2D" w:rsidP="007A0EA6">
      <w:pPr>
        <w:pStyle w:val="Subtitle"/>
      </w:pPr>
      <w:r>
        <w:t>Detector Infrastructure Systems (6.03.01.09) to Interaction Region (6.04)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825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9C6E2D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C6E2D">
        <w:t>Interaction Region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26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9C6E2D">
        <w:t>Detector Infrastructure Systems</w:t>
      </w:r>
      <w:r w:rsidR="00121CD0">
        <w:t xml:space="preserve"> </w:t>
      </w:r>
      <w:r w:rsidRPr="007A0EA6">
        <w:t xml:space="preserve">and the </w:t>
      </w:r>
      <w:r w:rsidR="009C6E2D">
        <w:t>Interaction Region</w:t>
      </w:r>
      <w:r w:rsidR="00121CD0">
        <w:t xml:space="preserve"> including (examples by inclusion) located in (areas by inclusion). </w:t>
      </w:r>
    </w:p>
    <w:p w:rsidR="007A0EA6" w:rsidRPr="007A0EA6" w:rsidRDefault="009C6E2D" w:rsidP="00F63229">
      <w:pPr>
        <w:pStyle w:val="Heading2"/>
      </w:pPr>
      <w:bookmarkStart w:id="12" w:name="_Toc210380827"/>
      <w:bookmarkEnd w:id="11"/>
      <w:r>
        <w:t>Detector Infrastructure Systems</w:t>
      </w:r>
      <w:bookmarkEnd w:id="12"/>
    </w:p>
    <w:p w:rsidR="009C6E2D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9C6E2D" w:rsidRPr="009C6E2D" w:rsidRDefault="009C6E2D" w:rsidP="009C6E2D">
      <w:pPr>
        <w:pStyle w:val="Body2Bulleted"/>
      </w:pPr>
      <w:r w:rsidRPr="009C6E2D">
        <w:rPr>
          <w:rStyle w:val="Strong"/>
        </w:rPr>
        <w:t xml:space="preserve">Interaction Region (IR): </w:t>
      </w:r>
      <w:r w:rsidRPr="009C6E2D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28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9C6E2D">
        <w:t>Interaction Region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C6E2D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29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30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31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32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C6E2D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33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9C6E2D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9C6E2D" w:rsidRDefault="009C6E2D" w:rsidP="009C6E2D">
      <w:pPr>
        <w:pStyle w:val="TableNumber"/>
      </w:pPr>
      <w:r>
        <w:t>Detector Infrastructure Systems to Interaction Region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C6E2D" w:rsidTr="009C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6E2D" w:rsidRDefault="009C6E2D" w:rsidP="009C6E2D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9C6E2D" w:rsidRDefault="009C6E2D" w:rsidP="009C6E2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C6E2D" w:rsidTr="009C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6E2D" w:rsidRDefault="009C6E2D" w:rsidP="009C6E2D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Interaction Region</w:t>
            </w:r>
          </w:p>
        </w:tc>
        <w:tc>
          <w:tcPr>
            <w:tcW w:w="1338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6E2D" w:rsidTr="009C6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6E2D" w:rsidRDefault="009C6E2D" w:rsidP="009C6E2D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I-DET-DS-INF-INT.036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position of the backward HCAL is limited in the backward direction by the adjacent accelerator magnets.</w:t>
            </w:r>
          </w:p>
        </w:tc>
        <w:tc>
          <w:tcPr>
            <w:tcW w:w="1338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9C6E2D" w:rsidTr="009C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6E2D" w:rsidRDefault="009C6E2D" w:rsidP="009C6E2D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I-DET-DS-INF-INT.130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Spacing (Detector to Magnets)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Specified clearances must be maintained between the forward detectors and the accelerator magnets.</w:t>
            </w:r>
          </w:p>
        </w:tc>
        <w:tc>
          <w:tcPr>
            <w:tcW w:w="1338" w:type="dxa"/>
          </w:tcPr>
          <w:p w:rsidR="009C6E2D" w:rsidRDefault="009C6E2D" w:rsidP="009C6E2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9C6E2D" w:rsidTr="009C6E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C6E2D" w:rsidRDefault="009C6E2D" w:rsidP="009C6E2D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I-DET-DS-INF-INT.131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Backward Spacing (Detector to Magnets)</w:t>
            </w:r>
          </w:p>
        </w:tc>
        <w:tc>
          <w:tcPr>
            <w:tcW w:w="1337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Specified clearances must be maintained between the backward detectors and the accelerator magnets.</w:t>
            </w:r>
          </w:p>
        </w:tc>
        <w:tc>
          <w:tcPr>
            <w:tcW w:w="1338" w:type="dxa"/>
          </w:tcPr>
          <w:p w:rsidR="009C6E2D" w:rsidRDefault="009C6E2D" w:rsidP="009C6E2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9C6E2D">
      <w:pPr>
        <w:pStyle w:val="TableEntry"/>
      </w:pPr>
    </w:p>
    <w:p w:rsidR="009C6E2D" w:rsidRDefault="009C6E2D" w:rsidP="00833E3A">
      <w:bookmarkStart w:id="26" w:name="InterfaceSummary"/>
      <w:bookmarkEnd w:id="26"/>
    </w:p>
    <w:p w:rsidR="009C6E2D" w:rsidRDefault="009C6E2D" w:rsidP="009C6E2D">
      <w:pPr>
        <w:pStyle w:val="Heading1"/>
      </w:pPr>
      <w:bookmarkStart w:id="27" w:name="_Toc210380834"/>
      <w:r>
        <w:t>Detector Infrastructure Systems (DET-DS-INF) to Interaction Region (IR)</w:t>
      </w:r>
      <w:bookmarkEnd w:id="27"/>
    </w:p>
    <w:p w:rsidR="009C6E2D" w:rsidRDefault="009C6E2D" w:rsidP="009C6E2D">
      <w:pPr>
        <w:pStyle w:val="InterfaceHeading2"/>
      </w:pPr>
      <w:r>
        <w:t>I-DET-DS-INF-INT.036</w:t>
      </w:r>
      <w:r>
        <w:tab/>
        <w:t>Space Constraint</w:t>
      </w:r>
    </w:p>
    <w:p w:rsidR="009C6E2D" w:rsidRDefault="009C6E2D" w:rsidP="009C6E2D">
      <w:pPr>
        <w:pStyle w:val="InterfaceDetail"/>
      </w:pPr>
      <w:r>
        <w:t>System 1:</w:t>
      </w:r>
      <w:r>
        <w:tab/>
        <w:t>Backward HCal Systems (6.03.01.05)</w:t>
      </w:r>
    </w:p>
    <w:p w:rsidR="009C6E2D" w:rsidRDefault="009C6E2D" w:rsidP="009C6E2D">
      <w:pPr>
        <w:pStyle w:val="InterfaceDetail"/>
      </w:pPr>
      <w:r>
        <w:t>System 2:</w:t>
      </w:r>
      <w:r>
        <w:tab/>
        <w:t>Interaction Region (6.04)</w:t>
      </w:r>
    </w:p>
    <w:p w:rsidR="009C6E2D" w:rsidRDefault="009C6E2D" w:rsidP="009C6E2D">
      <w:pPr>
        <w:pStyle w:val="InterfaceDetail"/>
      </w:pPr>
      <w:r>
        <w:t>Type:</w:t>
      </w:r>
      <w:r>
        <w:tab/>
        <w:t>SPACE</w:t>
      </w:r>
    </w:p>
    <w:p w:rsidR="009C6E2D" w:rsidRDefault="009C6E2D" w:rsidP="009C6E2D">
      <w:pPr>
        <w:pStyle w:val="InterfaceDetail"/>
      </w:pPr>
      <w:r>
        <w:t>Description:</w:t>
      </w:r>
      <w:r>
        <w:tab/>
        <w:t>The position of the backward HCAL is limited in the backward direction by the adjacent accelerator magnets.</w:t>
      </w:r>
    </w:p>
    <w:p w:rsidR="009C6E2D" w:rsidRDefault="009C6E2D" w:rsidP="009C6E2D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C6E2D" w:rsidRPr="009C6E2D" w:rsidRDefault="009C6E2D" w:rsidP="009C6E2D">
      <w:pPr>
        <w:pStyle w:val="InterfaceDetail"/>
      </w:pPr>
      <w:r>
        <w:t>Details:</w:t>
      </w:r>
      <w:r>
        <w:tab/>
      </w:r>
      <w:r w:rsidRPr="009C6E2D">
        <w:rPr>
          <w:i/>
        </w:rPr>
        <w:t>See details in the Detector System Interface Control Document.</w:t>
      </w:r>
    </w:p>
    <w:p w:rsidR="009C6E2D" w:rsidRPr="009C6E2D" w:rsidRDefault="009C6E2D" w:rsidP="009C6E2D">
      <w:pPr>
        <w:pStyle w:val="InterfaceDetail"/>
      </w:pPr>
      <w:r w:rsidRPr="009C6E2D">
        <w:t>Requirements:</w:t>
      </w:r>
      <w:r w:rsidRPr="009C6E2D">
        <w:tab/>
        <w:t>P-DET-DS-HCAL.1</w:t>
      </w:r>
    </w:p>
    <w:p w:rsidR="009C6E2D" w:rsidRPr="009C6E2D" w:rsidRDefault="009C6E2D" w:rsidP="009C6E2D">
      <w:pPr>
        <w:pStyle w:val="InterfaceDetail"/>
      </w:pPr>
      <w:r w:rsidRPr="009C6E2D">
        <w:t>References:</w:t>
      </w:r>
      <w:r w:rsidRPr="009C6E2D">
        <w:tab/>
      </w:r>
    </w:p>
    <w:p w:rsidR="009C6E2D" w:rsidRDefault="009C6E2D" w:rsidP="009C6E2D">
      <w:pPr>
        <w:pStyle w:val="InterfaceHeading2"/>
      </w:pPr>
      <w:r>
        <w:t>I-DET-DS-INF-INT.130</w:t>
      </w:r>
      <w:r>
        <w:tab/>
        <w:t>Forward Spacing (Detector to Magnets)</w:t>
      </w:r>
    </w:p>
    <w:p w:rsidR="009C6E2D" w:rsidRDefault="009C6E2D" w:rsidP="009C6E2D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9C6E2D" w:rsidRDefault="009C6E2D" w:rsidP="009C6E2D">
      <w:pPr>
        <w:pStyle w:val="InterfaceDetail"/>
      </w:pPr>
      <w:r>
        <w:t>System 2:</w:t>
      </w:r>
      <w:r>
        <w:tab/>
        <w:t>Interaction Region (6.04)</w:t>
      </w:r>
    </w:p>
    <w:p w:rsidR="009C6E2D" w:rsidRDefault="009C6E2D" w:rsidP="009C6E2D">
      <w:pPr>
        <w:pStyle w:val="InterfaceDetail"/>
      </w:pPr>
      <w:r>
        <w:t>Type:</w:t>
      </w:r>
      <w:r>
        <w:tab/>
        <w:t>SPACE</w:t>
      </w:r>
    </w:p>
    <w:p w:rsidR="009C6E2D" w:rsidRDefault="009C6E2D" w:rsidP="009C6E2D">
      <w:pPr>
        <w:pStyle w:val="InterfaceDetail"/>
      </w:pPr>
      <w:r>
        <w:t>Description:</w:t>
      </w:r>
      <w:r>
        <w:tab/>
        <w:t>Specified clearances must be maintained between the forward detectors and the accelerator magnets.</w:t>
      </w:r>
    </w:p>
    <w:p w:rsidR="009C6E2D" w:rsidRDefault="009C6E2D" w:rsidP="009C6E2D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C6E2D" w:rsidRPr="009C6E2D" w:rsidRDefault="009C6E2D" w:rsidP="009C6E2D">
      <w:pPr>
        <w:pStyle w:val="InterfaceDetail"/>
      </w:pPr>
      <w:r>
        <w:t>Details:</w:t>
      </w:r>
      <w:r>
        <w:tab/>
      </w:r>
      <w:r w:rsidRPr="009C6E2D">
        <w:rPr>
          <w:i/>
        </w:rPr>
        <w:t>See details in the Detector System Interface Control Document.</w:t>
      </w:r>
    </w:p>
    <w:p w:rsidR="009C6E2D" w:rsidRPr="009C6E2D" w:rsidRDefault="009C6E2D" w:rsidP="009C6E2D">
      <w:pPr>
        <w:pStyle w:val="InterfaceDetail"/>
      </w:pPr>
      <w:r w:rsidRPr="009C6E2D">
        <w:t>Requirements:</w:t>
      </w:r>
      <w:r w:rsidRPr="009C6E2D">
        <w:tab/>
        <w:t>F-DET-DS-INF.4</w:t>
      </w:r>
    </w:p>
    <w:p w:rsidR="009C6E2D" w:rsidRPr="009C6E2D" w:rsidRDefault="009C6E2D" w:rsidP="009C6E2D">
      <w:pPr>
        <w:pStyle w:val="InterfaceDetail"/>
      </w:pPr>
      <w:r w:rsidRPr="009C6E2D">
        <w:t>References:</w:t>
      </w:r>
      <w:r w:rsidRPr="009C6E2D">
        <w:tab/>
      </w:r>
    </w:p>
    <w:p w:rsidR="009C6E2D" w:rsidRDefault="009C6E2D" w:rsidP="009C6E2D">
      <w:pPr>
        <w:pStyle w:val="InterfaceHeading2"/>
      </w:pPr>
      <w:r>
        <w:t>I-DET-DS-INF-INT.131</w:t>
      </w:r>
      <w:r>
        <w:tab/>
        <w:t>Backward Spacing (Detector to Magnets)</w:t>
      </w:r>
    </w:p>
    <w:p w:rsidR="009C6E2D" w:rsidRDefault="009C6E2D" w:rsidP="009C6E2D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9C6E2D" w:rsidRDefault="009C6E2D" w:rsidP="009C6E2D">
      <w:pPr>
        <w:pStyle w:val="InterfaceDetail"/>
      </w:pPr>
      <w:r>
        <w:t>System 2:</w:t>
      </w:r>
      <w:r>
        <w:tab/>
        <w:t>Interaction Region (6.04)</w:t>
      </w:r>
    </w:p>
    <w:p w:rsidR="009C6E2D" w:rsidRDefault="009C6E2D" w:rsidP="009C6E2D">
      <w:pPr>
        <w:pStyle w:val="InterfaceDetail"/>
      </w:pPr>
      <w:r>
        <w:t>Type:</w:t>
      </w:r>
      <w:r>
        <w:tab/>
        <w:t>SPACE</w:t>
      </w:r>
    </w:p>
    <w:p w:rsidR="009C6E2D" w:rsidRDefault="009C6E2D" w:rsidP="009C6E2D">
      <w:pPr>
        <w:pStyle w:val="InterfaceDetail"/>
      </w:pPr>
      <w:r>
        <w:t>Description:</w:t>
      </w:r>
      <w:r>
        <w:tab/>
        <w:t>Specified clearances must be maintained between the backward detectors and the accelerator magnets.</w:t>
      </w:r>
    </w:p>
    <w:p w:rsidR="009C6E2D" w:rsidRDefault="009C6E2D" w:rsidP="009C6E2D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C6E2D" w:rsidRPr="009C6E2D" w:rsidRDefault="009C6E2D" w:rsidP="009C6E2D">
      <w:pPr>
        <w:pStyle w:val="InterfaceDetail"/>
      </w:pPr>
      <w:r>
        <w:t>Details:</w:t>
      </w:r>
      <w:r>
        <w:tab/>
      </w:r>
      <w:r w:rsidRPr="009C6E2D">
        <w:rPr>
          <w:i/>
        </w:rPr>
        <w:t>See details in the Detector System Interface Control Document.</w:t>
      </w:r>
    </w:p>
    <w:p w:rsidR="009C6E2D" w:rsidRPr="009C6E2D" w:rsidRDefault="009C6E2D" w:rsidP="009C6E2D">
      <w:pPr>
        <w:pStyle w:val="InterfaceDetail"/>
      </w:pPr>
      <w:r w:rsidRPr="009C6E2D">
        <w:t>Requirements:</w:t>
      </w:r>
      <w:r w:rsidRPr="009C6E2D">
        <w:tab/>
        <w:t>F-DET-DS-INF.4</w:t>
      </w:r>
    </w:p>
    <w:p w:rsidR="009C6E2D" w:rsidRPr="009C6E2D" w:rsidRDefault="009C6E2D" w:rsidP="009C6E2D">
      <w:pPr>
        <w:pStyle w:val="InterfaceDetail"/>
      </w:pPr>
      <w:r w:rsidRPr="009C6E2D">
        <w:t>References:</w:t>
      </w:r>
      <w:r w:rsidRPr="009C6E2D">
        <w:tab/>
      </w:r>
    </w:p>
    <w:p w:rsidR="00833E3A" w:rsidRDefault="00833E3A" w:rsidP="009C6E2D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35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36"/>
      <w:r w:rsidRPr="007A0EA6">
        <w:lastRenderedPageBreak/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37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E2D" w:rsidRDefault="009C6E2D" w:rsidP="006F08CB">
      <w:r>
        <w:separator/>
      </w:r>
    </w:p>
  </w:endnote>
  <w:endnote w:type="continuationSeparator" w:id="0">
    <w:p w:rsidR="009C6E2D" w:rsidRDefault="009C6E2D" w:rsidP="006F08CB">
      <w:r>
        <w:continuationSeparator/>
      </w:r>
    </w:p>
  </w:endnote>
  <w:endnote w:type="continuationNotice" w:id="1">
    <w:p w:rsidR="009C6E2D" w:rsidRDefault="009C6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E2D" w:rsidRDefault="009C6E2D" w:rsidP="006F08CB">
      <w:r>
        <w:separator/>
      </w:r>
    </w:p>
  </w:footnote>
  <w:footnote w:type="continuationSeparator" w:id="0">
    <w:p w:rsidR="009C6E2D" w:rsidRDefault="009C6E2D" w:rsidP="006F08CB">
      <w:r>
        <w:continuationSeparator/>
      </w:r>
    </w:p>
  </w:footnote>
  <w:footnote w:type="continuationNotice" w:id="1">
    <w:p w:rsidR="009C6E2D" w:rsidRDefault="009C6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2D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C6E2D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6FA7A69F-0498-46E8-8FA3-0BFB614A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4DB845C6-8B34-4740-9B26-020B345B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9591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