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8A1FE1" w:rsidP="007A0EA6">
      <w:pPr>
        <w:pStyle w:val="CoverpageTitle"/>
      </w:pPr>
      <w:r>
        <w:t>Detector Infrastructure Systems (6.03.01.09) to BNL Portfolio Infrastructure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8A1FE1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799" w:history="1">
            <w:r w:rsidR="008A1FE1" w:rsidRPr="004C4F20">
              <w:rPr>
                <w:rStyle w:val="Hyperlink"/>
                <w:noProof/>
              </w:rPr>
              <w:t>1.</w:t>
            </w:r>
            <w:r w:rsidR="008A1FE1">
              <w:rPr>
                <w:rFonts w:asciiTheme="minorHAnsi" w:eastAsiaTheme="minorEastAsia" w:hAnsiTheme="minorHAnsi"/>
                <w:noProof/>
              </w:rPr>
              <w:tab/>
            </w:r>
            <w:r w:rsidR="008A1FE1" w:rsidRPr="004C4F20">
              <w:rPr>
                <w:rStyle w:val="Hyperlink"/>
                <w:noProof/>
              </w:rPr>
              <w:t>Purpose and Scope</w:t>
            </w:r>
            <w:r w:rsidR="008A1FE1">
              <w:rPr>
                <w:noProof/>
                <w:webHidden/>
              </w:rPr>
              <w:tab/>
            </w:r>
            <w:r w:rsidR="008A1FE1">
              <w:rPr>
                <w:noProof/>
                <w:webHidden/>
              </w:rPr>
              <w:fldChar w:fldCharType="begin"/>
            </w:r>
            <w:r w:rsidR="008A1FE1">
              <w:rPr>
                <w:noProof/>
                <w:webHidden/>
              </w:rPr>
              <w:instrText xml:space="preserve"> PAGEREF _Toc210380799 \h </w:instrText>
            </w:r>
            <w:r w:rsidR="008A1FE1">
              <w:rPr>
                <w:noProof/>
                <w:webHidden/>
              </w:rPr>
            </w:r>
            <w:r w:rsidR="008A1FE1">
              <w:rPr>
                <w:noProof/>
                <w:webHidden/>
              </w:rPr>
              <w:fldChar w:fldCharType="separate"/>
            </w:r>
            <w:r w:rsidR="008A1FE1">
              <w:rPr>
                <w:noProof/>
                <w:webHidden/>
              </w:rPr>
              <w:t>5</w:t>
            </w:r>
            <w:r w:rsidR="008A1FE1">
              <w:rPr>
                <w:noProof/>
                <w:webHidden/>
              </w:rPr>
              <w:fldChar w:fldCharType="end"/>
            </w:r>
          </w:hyperlink>
        </w:p>
        <w:p w:rsidR="008A1FE1" w:rsidRDefault="008A1FE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00" w:history="1">
            <w:r w:rsidRPr="004C4F2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C4F20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FE1" w:rsidRDefault="008A1FE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01" w:history="1">
            <w:r w:rsidRPr="004C4F20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4C4F20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A1FE1" w:rsidRDefault="008A1FE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02" w:history="1">
            <w:r w:rsidRPr="004C4F20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4C4F20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A1FE1" w:rsidRDefault="008A1FE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03" w:history="1">
            <w:r w:rsidRPr="004C4F20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4C4F20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A1FE1" w:rsidRDefault="008A1FE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04" w:history="1">
            <w:r w:rsidRPr="004C4F20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4C4F20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A1FE1" w:rsidRDefault="008A1FE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05" w:history="1">
            <w:r w:rsidRPr="004C4F20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4C4F20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A1FE1" w:rsidRDefault="008A1FE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06" w:history="1">
            <w:r w:rsidRPr="004C4F20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4C4F20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A1FE1" w:rsidRDefault="008A1FE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07" w:history="1">
            <w:r w:rsidRPr="004C4F2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C4F20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FE1" w:rsidRDefault="008A1FE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08" w:history="1">
            <w:r w:rsidRPr="004C4F2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C4F20">
              <w:rPr>
                <w:rStyle w:val="Hyperlink"/>
                <w:noProof/>
              </w:rPr>
              <w:t>Detector Infrastructure Systems (DET-DS-INF) to BNL Portfolio Infrastructure (BNL-INF)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FE1" w:rsidRDefault="008A1FE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09" w:history="1">
            <w:r w:rsidRPr="004C4F20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C4F20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FE1" w:rsidRDefault="008A1FE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10" w:history="1">
            <w:r w:rsidRPr="004C4F20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C4F20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FE1" w:rsidRDefault="008A1FE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11" w:history="1">
            <w:r w:rsidRPr="004C4F20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C4F20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8A1FE1" w:rsidP="007A0EA6">
      <w:pPr>
        <w:pStyle w:val="Subtitle"/>
      </w:pPr>
      <w:r>
        <w:t>Detector Infrastructure Systems (6.03.01.09) to BNL Portfolio Infrastructure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799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8A1FE1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8A1FE1">
        <w:t>BNL Portfolio Infrastructure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800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8A1FE1">
        <w:t>Detector Infrastructure Systems</w:t>
      </w:r>
      <w:r w:rsidR="00121CD0">
        <w:t xml:space="preserve"> </w:t>
      </w:r>
      <w:r w:rsidRPr="007A0EA6">
        <w:t xml:space="preserve">and the </w:t>
      </w:r>
      <w:r w:rsidR="008A1FE1">
        <w:t>BNL Portfolio Infrastructure</w:t>
      </w:r>
      <w:r w:rsidR="00121CD0">
        <w:t xml:space="preserve"> including (examples by inclusion) located in (areas by inclusion). </w:t>
      </w:r>
    </w:p>
    <w:p w:rsidR="007A0EA6" w:rsidRPr="007A0EA6" w:rsidRDefault="008A1FE1" w:rsidP="00F63229">
      <w:pPr>
        <w:pStyle w:val="Heading2"/>
      </w:pPr>
      <w:bookmarkStart w:id="12" w:name="_Toc210380801"/>
      <w:bookmarkEnd w:id="11"/>
      <w:r>
        <w:t>Detector Infrastructure Systems</w:t>
      </w:r>
      <w:bookmarkEnd w:id="12"/>
    </w:p>
    <w:p w:rsidR="008A1FE1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8A1FE1" w:rsidRPr="008A1FE1" w:rsidRDefault="008A1FE1" w:rsidP="008A1FE1">
      <w:pPr>
        <w:pStyle w:val="Body2Bulleted"/>
      </w:pPr>
      <w:r w:rsidRPr="008A1FE1">
        <w:rPr>
          <w:rStyle w:val="Strong"/>
        </w:rPr>
        <w:t xml:space="preserve">BNL Portfolio Infrastructure (BNL-INF): </w:t>
      </w:r>
      <w:r w:rsidRPr="008A1FE1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802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8A1FE1">
        <w:t>BNL Portfolio Infrastructure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8A1FE1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803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804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805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806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8A1FE1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807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8A1FE1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8A1FE1" w:rsidRDefault="008A1FE1" w:rsidP="008A1FE1">
      <w:pPr>
        <w:pStyle w:val="TableNumber"/>
      </w:pPr>
      <w:r>
        <w:t>Detector Infrastructure Systems to BNL Portfolio Infrastructure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A1FE1" w:rsidTr="008A1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A1FE1" w:rsidRDefault="008A1FE1" w:rsidP="008A1FE1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8A1FE1" w:rsidRDefault="008A1FE1" w:rsidP="008A1FE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A1FE1" w:rsidTr="008A1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A1FE1" w:rsidRDefault="008A1FE1" w:rsidP="008A1FE1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BNL Portfolio Infrastructure</w:t>
            </w:r>
          </w:p>
        </w:tc>
        <w:tc>
          <w:tcPr>
            <w:tcW w:w="1338" w:type="dxa"/>
          </w:tcPr>
          <w:p w:rsidR="008A1FE1" w:rsidRDefault="008A1FE1" w:rsidP="008A1FE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1FE1" w:rsidTr="008A1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A1FE1" w:rsidRDefault="008A1FE1" w:rsidP="008A1FE1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I-DET-DS-INF-INT.118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Generator Power</w:t>
            </w:r>
          </w:p>
        </w:tc>
        <w:tc>
          <w:tcPr>
            <w:tcW w:w="1337" w:type="dxa"/>
          </w:tcPr>
          <w:p w:rsidR="008A1FE1" w:rsidRDefault="008A1FE1" w:rsidP="008A1FE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source of generator-backed, emergency power must be provided for critical systems that cannot tolerate power outages.</w:t>
            </w:r>
          </w:p>
        </w:tc>
        <w:tc>
          <w:tcPr>
            <w:tcW w:w="1338" w:type="dxa"/>
          </w:tcPr>
          <w:p w:rsidR="008A1FE1" w:rsidRDefault="008A1FE1" w:rsidP="008A1FE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8A1FE1">
      <w:pPr>
        <w:pStyle w:val="TableEntry"/>
      </w:pPr>
    </w:p>
    <w:p w:rsidR="008A1FE1" w:rsidRDefault="008A1FE1" w:rsidP="00833E3A">
      <w:bookmarkStart w:id="26" w:name="InterfaceSummary"/>
      <w:bookmarkEnd w:id="26"/>
    </w:p>
    <w:p w:rsidR="008A1FE1" w:rsidRDefault="008A1FE1" w:rsidP="008A1FE1">
      <w:pPr>
        <w:pStyle w:val="Heading1"/>
      </w:pPr>
      <w:bookmarkStart w:id="27" w:name="_Toc210380808"/>
      <w:r>
        <w:t>Detector Infrastructure Systems (DET-DS-INF) to BNL Portfolio Infrastructure (BNL-INF)</w:t>
      </w:r>
      <w:bookmarkEnd w:id="27"/>
    </w:p>
    <w:p w:rsidR="008A1FE1" w:rsidRDefault="008A1FE1" w:rsidP="008A1FE1">
      <w:pPr>
        <w:pStyle w:val="InterfaceHeading2"/>
      </w:pPr>
      <w:r>
        <w:t>I-DET-DS-INF-INT.118</w:t>
      </w:r>
      <w:r>
        <w:tab/>
        <w:t>Generator Power</w:t>
      </w:r>
    </w:p>
    <w:p w:rsidR="008A1FE1" w:rsidRDefault="008A1FE1" w:rsidP="008A1FE1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8A1FE1" w:rsidRDefault="008A1FE1" w:rsidP="008A1FE1">
      <w:pPr>
        <w:pStyle w:val="InterfaceDetail"/>
      </w:pPr>
      <w:r>
        <w:t>System 2:</w:t>
      </w:r>
      <w:r>
        <w:tab/>
        <w:t>BNL Portfolio Infrastructure (BNL-INF)</w:t>
      </w:r>
    </w:p>
    <w:p w:rsidR="008A1FE1" w:rsidRDefault="008A1FE1" w:rsidP="008A1FE1">
      <w:pPr>
        <w:pStyle w:val="InterfaceDetail"/>
      </w:pPr>
      <w:r>
        <w:t>Type:</w:t>
      </w:r>
      <w:r>
        <w:tab/>
        <w:t>ELEC</w:t>
      </w:r>
    </w:p>
    <w:p w:rsidR="008A1FE1" w:rsidRDefault="008A1FE1" w:rsidP="008A1FE1">
      <w:pPr>
        <w:pStyle w:val="InterfaceDetail"/>
      </w:pPr>
      <w:r>
        <w:t>Description:</w:t>
      </w:r>
      <w:r>
        <w:tab/>
        <w:t>A source of generator-backed, emergency power must be provided for critical systems that cannot tolerate power outages.</w:t>
      </w:r>
    </w:p>
    <w:p w:rsidR="008A1FE1" w:rsidRDefault="008A1FE1" w:rsidP="008A1FE1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A1FE1" w:rsidRPr="008A1FE1" w:rsidRDefault="008A1FE1" w:rsidP="008A1FE1">
      <w:pPr>
        <w:pStyle w:val="InterfaceDetail"/>
      </w:pPr>
      <w:r>
        <w:lastRenderedPageBreak/>
        <w:t>Details:</w:t>
      </w:r>
      <w:r>
        <w:tab/>
      </w:r>
      <w:r w:rsidRPr="008A1FE1">
        <w:rPr>
          <w:i/>
        </w:rPr>
        <w:t>See details in the Detector System Interface Control Document.</w:t>
      </w:r>
    </w:p>
    <w:p w:rsidR="008A1FE1" w:rsidRPr="008A1FE1" w:rsidRDefault="008A1FE1" w:rsidP="008A1FE1">
      <w:pPr>
        <w:pStyle w:val="InterfaceDetail"/>
      </w:pPr>
      <w:r w:rsidRPr="008A1FE1">
        <w:t>Requirements:</w:t>
      </w:r>
      <w:r w:rsidRPr="008A1FE1">
        <w:tab/>
        <w:t>F-DET-DS-INF-ELEC.1</w:t>
      </w:r>
    </w:p>
    <w:p w:rsidR="008A1FE1" w:rsidRPr="008A1FE1" w:rsidRDefault="008A1FE1" w:rsidP="008A1FE1">
      <w:pPr>
        <w:pStyle w:val="InterfaceDetail"/>
      </w:pPr>
      <w:r w:rsidRPr="008A1FE1">
        <w:t>References:</w:t>
      </w:r>
      <w:r w:rsidRPr="008A1FE1">
        <w:tab/>
      </w:r>
    </w:p>
    <w:p w:rsidR="00833E3A" w:rsidRDefault="00833E3A" w:rsidP="008A1FE1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809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810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811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FE1" w:rsidRDefault="008A1FE1" w:rsidP="006F08CB">
      <w:r>
        <w:separator/>
      </w:r>
    </w:p>
  </w:endnote>
  <w:endnote w:type="continuationSeparator" w:id="0">
    <w:p w:rsidR="008A1FE1" w:rsidRDefault="008A1FE1" w:rsidP="006F08CB">
      <w:r>
        <w:continuationSeparator/>
      </w:r>
    </w:p>
  </w:endnote>
  <w:endnote w:type="continuationNotice" w:id="1">
    <w:p w:rsidR="008A1FE1" w:rsidRDefault="008A1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FE1" w:rsidRDefault="008A1FE1" w:rsidP="006F08CB">
      <w:r>
        <w:separator/>
      </w:r>
    </w:p>
  </w:footnote>
  <w:footnote w:type="continuationSeparator" w:id="0">
    <w:p w:rsidR="008A1FE1" w:rsidRDefault="008A1FE1" w:rsidP="006F08CB">
      <w:r>
        <w:continuationSeparator/>
      </w:r>
    </w:p>
  </w:footnote>
  <w:footnote w:type="continuationNotice" w:id="1">
    <w:p w:rsidR="008A1FE1" w:rsidRDefault="008A1F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E1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1FE1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3E5066FD-AEA0-48F4-B341-C4870D40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14D55B4A-0637-4454-BD67-73EA227A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8396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2025-10-03T14:44:00Z</dcterms:created>
  <dcterms:modified xsi:type="dcterms:W3CDTF">2025-10-03T14:44:00Z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