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B425B4" w:rsidP="007A0EA6">
      <w:pPr>
        <w:pStyle w:val="CoverpageTitle"/>
      </w:pPr>
      <w:r>
        <w:t>Detector Infrastructure Systems (6.03.01.09) to BNL Facility Operations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B425B4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786" w:history="1">
            <w:r w:rsidR="00B425B4" w:rsidRPr="001D6CC0">
              <w:rPr>
                <w:rStyle w:val="Hyperlink"/>
                <w:noProof/>
              </w:rPr>
              <w:t>1.</w:t>
            </w:r>
            <w:r w:rsidR="00B425B4">
              <w:rPr>
                <w:rFonts w:asciiTheme="minorHAnsi" w:eastAsiaTheme="minorEastAsia" w:hAnsiTheme="minorHAnsi"/>
                <w:noProof/>
              </w:rPr>
              <w:tab/>
            </w:r>
            <w:r w:rsidR="00B425B4" w:rsidRPr="001D6CC0">
              <w:rPr>
                <w:rStyle w:val="Hyperlink"/>
                <w:noProof/>
              </w:rPr>
              <w:t>Purpose and Scope</w:t>
            </w:r>
            <w:r w:rsidR="00B425B4">
              <w:rPr>
                <w:noProof/>
                <w:webHidden/>
              </w:rPr>
              <w:tab/>
            </w:r>
            <w:r w:rsidR="00B425B4">
              <w:rPr>
                <w:noProof/>
                <w:webHidden/>
              </w:rPr>
              <w:fldChar w:fldCharType="begin"/>
            </w:r>
            <w:r w:rsidR="00B425B4">
              <w:rPr>
                <w:noProof/>
                <w:webHidden/>
              </w:rPr>
              <w:instrText xml:space="preserve"> PAGEREF _Toc210380786 \h </w:instrText>
            </w:r>
            <w:r w:rsidR="00B425B4">
              <w:rPr>
                <w:noProof/>
                <w:webHidden/>
              </w:rPr>
            </w:r>
            <w:r w:rsidR="00B425B4">
              <w:rPr>
                <w:noProof/>
                <w:webHidden/>
              </w:rPr>
              <w:fldChar w:fldCharType="separate"/>
            </w:r>
            <w:r w:rsidR="00B425B4">
              <w:rPr>
                <w:noProof/>
                <w:webHidden/>
              </w:rPr>
              <w:t>5</w:t>
            </w:r>
            <w:r w:rsidR="00B425B4">
              <w:rPr>
                <w:noProof/>
                <w:webHidden/>
              </w:rPr>
              <w:fldChar w:fldCharType="end"/>
            </w:r>
          </w:hyperlink>
        </w:p>
        <w:p w:rsidR="00B425B4" w:rsidRDefault="00B425B4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87" w:history="1">
            <w:r w:rsidRPr="001D6CC0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1D6CC0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25B4" w:rsidRDefault="00B425B4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88" w:history="1">
            <w:r w:rsidRPr="001D6CC0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1D6CC0">
              <w:rPr>
                <w:rStyle w:val="Hyperlink"/>
              </w:rPr>
              <w:t>Detector Infrastructure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B425B4" w:rsidRDefault="00B425B4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89" w:history="1">
            <w:r w:rsidRPr="001D6CC0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1D6CC0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B425B4" w:rsidRDefault="00B425B4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90" w:history="1">
            <w:r w:rsidRPr="001D6CC0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1D6CC0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B425B4" w:rsidRDefault="00B425B4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91" w:history="1">
            <w:r w:rsidRPr="001D6CC0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1D6CC0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B425B4" w:rsidRDefault="00B425B4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92" w:history="1">
            <w:r w:rsidRPr="001D6CC0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1D6CC0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B425B4" w:rsidRDefault="00B425B4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793" w:history="1">
            <w:r w:rsidRPr="001D6CC0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1D6CC0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_Toc210380793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B425B4" w:rsidRDefault="00B425B4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94" w:history="1">
            <w:r w:rsidRPr="001D6CC0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1D6CC0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25B4" w:rsidRDefault="00B425B4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95" w:history="1">
            <w:r w:rsidRPr="001D6CC0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1D6CC0">
              <w:rPr>
                <w:rStyle w:val="Hyperlink"/>
                <w:noProof/>
              </w:rPr>
              <w:t>Detector Infrastructure Systems (DET-DS-INF) to BNL Facility Operations (BNL-FAC)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25B4" w:rsidRDefault="00B425B4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96" w:history="1">
            <w:r w:rsidRPr="001D6CC0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1D6CC0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25B4" w:rsidRDefault="00B425B4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97" w:history="1">
            <w:r w:rsidRPr="001D6CC0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1D6CC0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25B4" w:rsidRDefault="00B425B4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798" w:history="1">
            <w:r w:rsidRPr="001D6CC0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1D6CC0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B425B4" w:rsidP="007A0EA6">
      <w:pPr>
        <w:pStyle w:val="Subtitle"/>
      </w:pPr>
      <w:r>
        <w:t>Detector Infrastructure Systems (6.03.01.09) to BNL Facility Operations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786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B425B4">
        <w:t>Detector Infrastructure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B425B4">
        <w:t>BNL Facility Operations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787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B425B4">
        <w:t>Detector Infrastructure Systems</w:t>
      </w:r>
      <w:r w:rsidR="00121CD0">
        <w:t xml:space="preserve"> </w:t>
      </w:r>
      <w:r w:rsidRPr="007A0EA6">
        <w:t xml:space="preserve">and the </w:t>
      </w:r>
      <w:r w:rsidR="00B425B4">
        <w:t>BNL Facility Operations</w:t>
      </w:r>
      <w:r w:rsidR="00121CD0">
        <w:t xml:space="preserve"> including (examples by inclusion) located in (areas by inclusion). </w:t>
      </w:r>
    </w:p>
    <w:p w:rsidR="007A0EA6" w:rsidRPr="007A0EA6" w:rsidRDefault="00B425B4" w:rsidP="00F63229">
      <w:pPr>
        <w:pStyle w:val="Heading2"/>
      </w:pPr>
      <w:bookmarkStart w:id="12" w:name="_Toc210380788"/>
      <w:bookmarkEnd w:id="11"/>
      <w:r>
        <w:t>Detector Infrastructure Systems</w:t>
      </w:r>
      <w:bookmarkEnd w:id="12"/>
    </w:p>
    <w:p w:rsidR="00B425B4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B425B4" w:rsidRPr="00B425B4" w:rsidRDefault="00B425B4" w:rsidP="00B425B4">
      <w:pPr>
        <w:pStyle w:val="Body2Bulleted"/>
      </w:pPr>
      <w:r w:rsidRPr="00B425B4">
        <w:rPr>
          <w:rStyle w:val="Strong"/>
        </w:rPr>
        <w:t xml:space="preserve">BNL Facility Operations (BNL-FAC): </w:t>
      </w:r>
      <w:r w:rsidRPr="00B425B4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789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B425B4">
        <w:t>BNL Facility Operations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B425B4">
        <w:t>Detector Infrastructure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790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791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792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793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B425B4">
        <w:rPr>
          <w:color w:val="auto"/>
        </w:rPr>
        <w:t>Detector Infrastructure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794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B425B4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B425B4" w:rsidRDefault="00B425B4" w:rsidP="00B425B4">
      <w:pPr>
        <w:pStyle w:val="TableNumber"/>
      </w:pPr>
      <w:r>
        <w:t>Detector Infrastructure Systems to BNL Facility Operations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B425B4" w:rsidTr="00B425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B425B4" w:rsidRDefault="00B425B4" w:rsidP="00B425B4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B425B4" w:rsidRDefault="00B425B4" w:rsidP="00B425B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B425B4" w:rsidRDefault="00B425B4" w:rsidP="00B425B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B425B4" w:rsidRDefault="00B425B4" w:rsidP="00B425B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B425B4" w:rsidRDefault="00B425B4" w:rsidP="00B425B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B425B4" w:rsidRDefault="00B425B4" w:rsidP="00B425B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B425B4" w:rsidRDefault="00B425B4" w:rsidP="00B425B4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B425B4" w:rsidTr="00B42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B425B4" w:rsidRDefault="00B425B4" w:rsidP="00B425B4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B425B4" w:rsidRDefault="00B425B4" w:rsidP="00B425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B425B4" w:rsidRDefault="00B425B4" w:rsidP="00B425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B425B4" w:rsidRDefault="00B425B4" w:rsidP="00B425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B425B4" w:rsidRDefault="00B425B4" w:rsidP="00B425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B425B4" w:rsidRDefault="00B425B4" w:rsidP="00B425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BNL Facility Operations</w:t>
            </w:r>
          </w:p>
        </w:tc>
        <w:tc>
          <w:tcPr>
            <w:tcW w:w="1338" w:type="dxa"/>
          </w:tcPr>
          <w:p w:rsidR="00B425B4" w:rsidRDefault="00B425B4" w:rsidP="00B425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25B4" w:rsidTr="00B425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B425B4" w:rsidRDefault="00B425B4" w:rsidP="00B425B4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B425B4" w:rsidRDefault="00B425B4" w:rsidP="00B425B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B425B4" w:rsidRDefault="00B425B4" w:rsidP="00B425B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B425B4" w:rsidRDefault="00B425B4" w:rsidP="00B425B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I-DET-DS-INF-INT.121</w:t>
            </w:r>
          </w:p>
        </w:tc>
        <w:tc>
          <w:tcPr>
            <w:tcW w:w="1337" w:type="dxa"/>
          </w:tcPr>
          <w:p w:rsidR="00B425B4" w:rsidRDefault="00B425B4" w:rsidP="00B425B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Leak Trace Interface</w:t>
            </w:r>
          </w:p>
        </w:tc>
        <w:tc>
          <w:tcPr>
            <w:tcW w:w="1337" w:type="dxa"/>
          </w:tcPr>
          <w:p w:rsidR="00B425B4" w:rsidRDefault="00B425B4" w:rsidP="00B425B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leak trace alarm interface will be installed that notifies Facilities Operations of any liquid leaks that are detected in the experimental hall.</w:t>
            </w:r>
          </w:p>
        </w:tc>
        <w:tc>
          <w:tcPr>
            <w:tcW w:w="1338" w:type="dxa"/>
          </w:tcPr>
          <w:p w:rsidR="00B425B4" w:rsidRDefault="00B425B4" w:rsidP="00B425B4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B425B4" w:rsidTr="00B425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B425B4" w:rsidRDefault="00B425B4" w:rsidP="00B425B4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B425B4" w:rsidRDefault="00B425B4" w:rsidP="00B425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B425B4" w:rsidRDefault="00B425B4" w:rsidP="00B425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B425B4" w:rsidRDefault="00B425B4" w:rsidP="00B425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I-DET-DS-INF-INT.122</w:t>
            </w:r>
          </w:p>
        </w:tc>
        <w:tc>
          <w:tcPr>
            <w:tcW w:w="1337" w:type="dxa"/>
          </w:tcPr>
          <w:p w:rsidR="00B425B4" w:rsidRDefault="00B425B4" w:rsidP="00B425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Flammable Gas Leak Detection Interface</w:t>
            </w:r>
          </w:p>
        </w:tc>
        <w:tc>
          <w:tcPr>
            <w:tcW w:w="1337" w:type="dxa"/>
          </w:tcPr>
          <w:p w:rsidR="00B425B4" w:rsidRDefault="00B425B4" w:rsidP="00B425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flammable gas leak detection alarm interface will be installed that notifies Facilities Operations of any flammable gas leaks that are detected in the experimental hall.</w:t>
            </w:r>
          </w:p>
        </w:tc>
        <w:tc>
          <w:tcPr>
            <w:tcW w:w="1338" w:type="dxa"/>
          </w:tcPr>
          <w:p w:rsidR="00B425B4" w:rsidRDefault="00B425B4" w:rsidP="00B425B4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</w:tbl>
    <w:p w:rsidR="007A0EA6" w:rsidRDefault="007A0EA6" w:rsidP="00B425B4">
      <w:pPr>
        <w:pStyle w:val="TableEntry"/>
      </w:pPr>
    </w:p>
    <w:p w:rsidR="00B425B4" w:rsidRDefault="00B425B4" w:rsidP="00833E3A">
      <w:bookmarkStart w:id="26" w:name="InterfaceSummary"/>
      <w:bookmarkEnd w:id="26"/>
    </w:p>
    <w:p w:rsidR="00B425B4" w:rsidRDefault="00B425B4" w:rsidP="00B425B4">
      <w:pPr>
        <w:pStyle w:val="Heading1"/>
      </w:pPr>
      <w:bookmarkStart w:id="27" w:name="_Toc210380795"/>
      <w:r>
        <w:t>Detector Infrastructure Systems (DET-DS-INF) to BNL Facility Operations (BNL-FAC)</w:t>
      </w:r>
      <w:bookmarkEnd w:id="27"/>
    </w:p>
    <w:p w:rsidR="00B425B4" w:rsidRDefault="00B425B4" w:rsidP="00B425B4">
      <w:pPr>
        <w:pStyle w:val="InterfaceHeading2"/>
      </w:pPr>
      <w:r>
        <w:t>I-DET-DS-INF-INT.121</w:t>
      </w:r>
      <w:r>
        <w:tab/>
        <w:t>Leak Trace Interface</w:t>
      </w:r>
    </w:p>
    <w:p w:rsidR="00B425B4" w:rsidRDefault="00B425B4" w:rsidP="00B425B4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B425B4" w:rsidRDefault="00B425B4" w:rsidP="00B425B4">
      <w:pPr>
        <w:pStyle w:val="InterfaceDetail"/>
      </w:pPr>
      <w:r>
        <w:t>System 2:</w:t>
      </w:r>
      <w:r>
        <w:tab/>
        <w:t>BNL Facility Operations (BNL-FAC)</w:t>
      </w:r>
    </w:p>
    <w:p w:rsidR="00B425B4" w:rsidRDefault="00B425B4" w:rsidP="00B425B4">
      <w:pPr>
        <w:pStyle w:val="InterfaceDetail"/>
      </w:pPr>
      <w:r>
        <w:t>Type:</w:t>
      </w:r>
      <w:r>
        <w:tab/>
        <w:t>ENV</w:t>
      </w:r>
    </w:p>
    <w:p w:rsidR="00B425B4" w:rsidRDefault="00B425B4" w:rsidP="00B425B4">
      <w:pPr>
        <w:pStyle w:val="InterfaceDetail"/>
      </w:pPr>
      <w:r>
        <w:t>Description:</w:t>
      </w:r>
      <w:r>
        <w:tab/>
        <w:t>A leak trace alarm interface will be installed that notifies Facilities Operations of any liquid leaks that are detected in the experimental hall.</w:t>
      </w:r>
    </w:p>
    <w:p w:rsidR="00B425B4" w:rsidRDefault="00B425B4" w:rsidP="00B425B4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B425B4" w:rsidRPr="00B425B4" w:rsidRDefault="00B425B4" w:rsidP="00B425B4">
      <w:pPr>
        <w:pStyle w:val="InterfaceDetail"/>
      </w:pPr>
      <w:r>
        <w:t>Details:</w:t>
      </w:r>
      <w:r>
        <w:tab/>
      </w:r>
      <w:r w:rsidRPr="00B425B4">
        <w:rPr>
          <w:i/>
        </w:rPr>
        <w:t>See details in the Detector System Interface Control Document.</w:t>
      </w:r>
    </w:p>
    <w:p w:rsidR="00B425B4" w:rsidRPr="00B425B4" w:rsidRDefault="00B425B4" w:rsidP="00B425B4">
      <w:pPr>
        <w:pStyle w:val="InterfaceDetail"/>
      </w:pPr>
      <w:r w:rsidRPr="00B425B4">
        <w:t>Requirements:</w:t>
      </w:r>
      <w:r w:rsidRPr="00B425B4">
        <w:tab/>
        <w:t>G-DET-DS-INF.3,G-DET-DS-INF.4</w:t>
      </w:r>
    </w:p>
    <w:p w:rsidR="00B425B4" w:rsidRPr="00B425B4" w:rsidRDefault="00B425B4" w:rsidP="00B425B4">
      <w:pPr>
        <w:pStyle w:val="InterfaceDetail"/>
      </w:pPr>
      <w:r w:rsidRPr="00B425B4">
        <w:t>References:</w:t>
      </w:r>
      <w:r w:rsidRPr="00B425B4">
        <w:tab/>
      </w:r>
    </w:p>
    <w:p w:rsidR="00B425B4" w:rsidRDefault="00B425B4" w:rsidP="00B425B4">
      <w:pPr>
        <w:pStyle w:val="InterfaceHeading2"/>
      </w:pPr>
      <w:r>
        <w:t>I-DET-DS-INF-INT.122</w:t>
      </w:r>
      <w:r>
        <w:tab/>
        <w:t>Flammable Gas Leak Detection Interface</w:t>
      </w:r>
    </w:p>
    <w:p w:rsidR="00B425B4" w:rsidRDefault="00B425B4" w:rsidP="00B425B4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B425B4" w:rsidRDefault="00B425B4" w:rsidP="00B425B4">
      <w:pPr>
        <w:pStyle w:val="InterfaceDetail"/>
      </w:pPr>
      <w:r>
        <w:t>System 2:</w:t>
      </w:r>
      <w:r>
        <w:tab/>
        <w:t>BNL Facility Operations (BNL-FAC)</w:t>
      </w:r>
    </w:p>
    <w:p w:rsidR="00B425B4" w:rsidRDefault="00B425B4" w:rsidP="00B425B4">
      <w:pPr>
        <w:pStyle w:val="InterfaceDetail"/>
      </w:pPr>
      <w:r>
        <w:t>Type:</w:t>
      </w:r>
      <w:r>
        <w:tab/>
        <w:t>ENV</w:t>
      </w:r>
    </w:p>
    <w:p w:rsidR="00B425B4" w:rsidRDefault="00B425B4" w:rsidP="00B425B4">
      <w:pPr>
        <w:pStyle w:val="InterfaceDetail"/>
      </w:pPr>
      <w:r>
        <w:t>Description:</w:t>
      </w:r>
      <w:r>
        <w:tab/>
        <w:t>A flammable gas leak detection alarm interface will be installed that notifies Facilities Operations of any flammable gas leaks that are detected in the experimental hall.</w:t>
      </w:r>
    </w:p>
    <w:p w:rsidR="00B425B4" w:rsidRDefault="00B425B4" w:rsidP="00B425B4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B425B4" w:rsidRPr="00B425B4" w:rsidRDefault="00B425B4" w:rsidP="00B425B4">
      <w:pPr>
        <w:pStyle w:val="InterfaceDetail"/>
      </w:pPr>
      <w:r>
        <w:t>Details:</w:t>
      </w:r>
      <w:r>
        <w:tab/>
      </w:r>
      <w:r w:rsidRPr="00B425B4">
        <w:rPr>
          <w:i/>
        </w:rPr>
        <w:t>See details in the Detector System Interface Control Document.</w:t>
      </w:r>
    </w:p>
    <w:p w:rsidR="00B425B4" w:rsidRPr="00B425B4" w:rsidRDefault="00B425B4" w:rsidP="00B425B4">
      <w:pPr>
        <w:pStyle w:val="InterfaceDetail"/>
      </w:pPr>
      <w:r w:rsidRPr="00B425B4">
        <w:t>Requirements:</w:t>
      </w:r>
      <w:r w:rsidRPr="00B425B4">
        <w:tab/>
        <w:t>G-DET-DS-INF.3,G-DET-DS-INF.4</w:t>
      </w:r>
    </w:p>
    <w:p w:rsidR="00B425B4" w:rsidRPr="00B425B4" w:rsidRDefault="00B425B4" w:rsidP="00B425B4">
      <w:pPr>
        <w:pStyle w:val="InterfaceDetail"/>
      </w:pPr>
      <w:r w:rsidRPr="00B425B4">
        <w:t>References:</w:t>
      </w:r>
      <w:r w:rsidRPr="00B425B4">
        <w:tab/>
      </w:r>
    </w:p>
    <w:p w:rsidR="00833E3A" w:rsidRDefault="00833E3A" w:rsidP="00B425B4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0796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0797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0798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5B4" w:rsidRDefault="00B425B4" w:rsidP="006F08CB">
      <w:r>
        <w:separator/>
      </w:r>
    </w:p>
  </w:endnote>
  <w:endnote w:type="continuationSeparator" w:id="0">
    <w:p w:rsidR="00B425B4" w:rsidRDefault="00B425B4" w:rsidP="006F08CB">
      <w:r>
        <w:continuationSeparator/>
      </w:r>
    </w:p>
  </w:endnote>
  <w:endnote w:type="continuationNotice" w:id="1">
    <w:p w:rsidR="00B425B4" w:rsidRDefault="00B425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5B4" w:rsidRDefault="00B425B4" w:rsidP="006F08CB">
      <w:r>
        <w:separator/>
      </w:r>
    </w:p>
  </w:footnote>
  <w:footnote w:type="continuationSeparator" w:id="0">
    <w:p w:rsidR="00B425B4" w:rsidRDefault="00B425B4" w:rsidP="006F08CB">
      <w:r>
        <w:continuationSeparator/>
      </w:r>
    </w:p>
  </w:footnote>
  <w:footnote w:type="continuationNotice" w:id="1">
    <w:p w:rsidR="00B425B4" w:rsidRDefault="00B425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B4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5B4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1EDDF3B5-2A8B-43B3-A885-AE324070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2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0CBB84-2BB8-4492-B435-34F03210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9255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2025-10-03T14:44:00Z</dcterms:created>
  <dcterms:modified xsi:type="dcterms:W3CDTF">2025-10-03T14:44:00Z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