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000E4F" w:rsidP="007A0EA6">
      <w:pPr>
        <w:pStyle w:val="CoverpageTitle"/>
      </w:pPr>
      <w:r>
        <w:t>Detector Infrastructure Systems (6.03.01.09) to BNL EH&amp;S Indirect Support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000E4F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773" w:history="1">
            <w:r w:rsidR="00000E4F" w:rsidRPr="00DC3020">
              <w:rPr>
                <w:rStyle w:val="Hyperlink"/>
                <w:noProof/>
              </w:rPr>
              <w:t>1.</w:t>
            </w:r>
            <w:r w:rsidR="00000E4F">
              <w:rPr>
                <w:rFonts w:asciiTheme="minorHAnsi" w:eastAsiaTheme="minorEastAsia" w:hAnsiTheme="minorHAnsi"/>
                <w:noProof/>
              </w:rPr>
              <w:tab/>
            </w:r>
            <w:r w:rsidR="00000E4F" w:rsidRPr="00DC3020">
              <w:rPr>
                <w:rStyle w:val="Hyperlink"/>
                <w:noProof/>
              </w:rPr>
              <w:t>Purpose and Scope</w:t>
            </w:r>
            <w:r w:rsidR="00000E4F">
              <w:rPr>
                <w:noProof/>
                <w:webHidden/>
              </w:rPr>
              <w:tab/>
            </w:r>
            <w:r w:rsidR="00000E4F">
              <w:rPr>
                <w:noProof/>
                <w:webHidden/>
              </w:rPr>
              <w:fldChar w:fldCharType="begin"/>
            </w:r>
            <w:r w:rsidR="00000E4F">
              <w:rPr>
                <w:noProof/>
                <w:webHidden/>
              </w:rPr>
              <w:instrText xml:space="preserve"> PAGEREF _Toc210380773 \h </w:instrText>
            </w:r>
            <w:r w:rsidR="00000E4F">
              <w:rPr>
                <w:noProof/>
                <w:webHidden/>
              </w:rPr>
            </w:r>
            <w:r w:rsidR="00000E4F">
              <w:rPr>
                <w:noProof/>
                <w:webHidden/>
              </w:rPr>
              <w:fldChar w:fldCharType="separate"/>
            </w:r>
            <w:r w:rsidR="00000E4F">
              <w:rPr>
                <w:noProof/>
                <w:webHidden/>
              </w:rPr>
              <w:t>5</w:t>
            </w:r>
            <w:r w:rsidR="00000E4F">
              <w:rPr>
                <w:noProof/>
                <w:webHidden/>
              </w:rPr>
              <w:fldChar w:fldCharType="end"/>
            </w:r>
          </w:hyperlink>
        </w:p>
        <w:p w:rsidR="00000E4F" w:rsidRDefault="00000E4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74" w:history="1">
            <w:r w:rsidRPr="00DC3020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C3020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E4F" w:rsidRDefault="00000E4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75" w:history="1">
            <w:r w:rsidRPr="00DC3020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C3020">
              <w:rPr>
                <w:rStyle w:val="Hyperlink"/>
              </w:rPr>
              <w:t>Detector Infrastructure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00E4F" w:rsidRDefault="00000E4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76" w:history="1">
            <w:r w:rsidRPr="00DC3020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C3020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00E4F" w:rsidRDefault="00000E4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77" w:history="1">
            <w:r w:rsidRPr="00DC3020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C3020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00E4F" w:rsidRDefault="00000E4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78" w:history="1">
            <w:r w:rsidRPr="00DC3020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C3020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00E4F" w:rsidRDefault="00000E4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79" w:history="1">
            <w:r w:rsidRPr="00DC3020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C3020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00E4F" w:rsidRDefault="00000E4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80" w:history="1">
            <w:r w:rsidRPr="00DC3020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C3020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000E4F" w:rsidRDefault="00000E4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81" w:history="1">
            <w:r w:rsidRPr="00DC3020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C3020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E4F" w:rsidRDefault="00000E4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82" w:history="1">
            <w:r w:rsidRPr="00DC3020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C3020">
              <w:rPr>
                <w:rStyle w:val="Hyperlink"/>
                <w:noProof/>
              </w:rPr>
              <w:t>Detector Infrastructure Systems (DET-DS-INF) to BNL EH&amp;S Indirect Support (BNL-EHS)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E4F" w:rsidRDefault="00000E4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83" w:history="1">
            <w:r w:rsidRPr="00DC3020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C3020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E4F" w:rsidRDefault="00000E4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84" w:history="1">
            <w:r w:rsidRPr="00DC3020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C3020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0E4F" w:rsidRDefault="00000E4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85" w:history="1">
            <w:r w:rsidRPr="00DC3020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C3020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000E4F" w:rsidP="007A0EA6">
      <w:pPr>
        <w:pStyle w:val="Subtitle"/>
      </w:pPr>
      <w:r>
        <w:t>Detector Infrastructure Systems (6.03.01.09) to BNL EH&amp;S Indirect Support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773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000E4F">
        <w:t>Detector Infrastructure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000E4F">
        <w:t>BNL EH&amp;S Indirect Support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774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000E4F">
        <w:t>Detector Infrastructure Systems</w:t>
      </w:r>
      <w:r w:rsidR="00121CD0">
        <w:t xml:space="preserve"> </w:t>
      </w:r>
      <w:r w:rsidRPr="007A0EA6">
        <w:t xml:space="preserve">and the </w:t>
      </w:r>
      <w:r w:rsidR="00000E4F">
        <w:t>BNL EH&amp;S Indirect Support</w:t>
      </w:r>
      <w:r w:rsidR="00121CD0">
        <w:t xml:space="preserve"> including (examples by inclusion) located in (areas by inclusion). </w:t>
      </w:r>
    </w:p>
    <w:p w:rsidR="007A0EA6" w:rsidRPr="007A0EA6" w:rsidRDefault="00000E4F" w:rsidP="00F63229">
      <w:pPr>
        <w:pStyle w:val="Heading2"/>
      </w:pPr>
      <w:bookmarkStart w:id="12" w:name="_Toc210380775"/>
      <w:bookmarkEnd w:id="11"/>
      <w:r>
        <w:t>Detector Infrastructure Systems</w:t>
      </w:r>
      <w:bookmarkEnd w:id="12"/>
    </w:p>
    <w:p w:rsidR="00000E4F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000E4F" w:rsidRPr="00000E4F" w:rsidRDefault="00000E4F" w:rsidP="00000E4F">
      <w:pPr>
        <w:pStyle w:val="Body2Bulleted"/>
      </w:pPr>
      <w:r w:rsidRPr="00000E4F">
        <w:rPr>
          <w:rStyle w:val="Strong"/>
        </w:rPr>
        <w:t xml:space="preserve">BNL EH&amp;S Indirect Support (BNL-EHS): </w:t>
      </w:r>
      <w:r w:rsidRPr="00000E4F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776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000E4F">
        <w:t>BNL EH&amp;S Indirect Support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000E4F">
        <w:t>Detector Infrastructure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777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778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779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780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000E4F">
        <w:rPr>
          <w:color w:val="auto"/>
        </w:rPr>
        <w:t>Detector Infrastructure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781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000E4F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000E4F" w:rsidRDefault="00000E4F" w:rsidP="00000E4F">
      <w:pPr>
        <w:pStyle w:val="TableNumber"/>
      </w:pPr>
      <w:r>
        <w:t>Detector Infrastructure Systems to BNL EH&amp;S Indirect Support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000E4F" w:rsidTr="00000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00E4F" w:rsidRDefault="00000E4F" w:rsidP="00000E4F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000E4F" w:rsidRDefault="00000E4F" w:rsidP="00000E4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000E4F" w:rsidTr="00000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00E4F" w:rsidRDefault="00000E4F" w:rsidP="00000E4F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BNL EH&amp;S Indirect Support</w:t>
            </w:r>
          </w:p>
        </w:tc>
        <w:tc>
          <w:tcPr>
            <w:tcW w:w="1338" w:type="dxa"/>
          </w:tcPr>
          <w:p w:rsidR="00000E4F" w:rsidRDefault="00000E4F" w:rsidP="00000E4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0E4F" w:rsidTr="00000E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00E4F" w:rsidRDefault="00000E4F" w:rsidP="00000E4F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I-DET-DS-INF-INT.119</w:t>
            </w: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ODH Calculation/Analysis</w:t>
            </w: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An oxygen deficiency hazard (ODH) analysis must be performed to determine the impacts and precautions that are necessary in the event of a cryogen leak. </w:t>
            </w:r>
          </w:p>
        </w:tc>
        <w:tc>
          <w:tcPr>
            <w:tcW w:w="1338" w:type="dxa"/>
          </w:tcPr>
          <w:p w:rsidR="00000E4F" w:rsidRDefault="00000E4F" w:rsidP="00000E4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000E4F" w:rsidTr="00000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00E4F" w:rsidRDefault="00000E4F" w:rsidP="00000E4F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I-DET-DS-INF-INT.120</w:t>
            </w: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ODH Detection/Alarm System</w:t>
            </w:r>
          </w:p>
        </w:tc>
        <w:tc>
          <w:tcPr>
            <w:tcW w:w="1337" w:type="dxa"/>
          </w:tcPr>
          <w:p w:rsidR="00000E4F" w:rsidRDefault="00000E4F" w:rsidP="00000E4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 ODH detection and alarm system must be installed that addresses any concerns identified in the ODH analysis.</w:t>
            </w:r>
          </w:p>
        </w:tc>
        <w:tc>
          <w:tcPr>
            <w:tcW w:w="1338" w:type="dxa"/>
          </w:tcPr>
          <w:p w:rsidR="00000E4F" w:rsidRDefault="00000E4F" w:rsidP="00000E4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7A0EA6" w:rsidRDefault="007A0EA6" w:rsidP="00000E4F">
      <w:pPr>
        <w:pStyle w:val="TableEntry"/>
      </w:pPr>
    </w:p>
    <w:p w:rsidR="00000E4F" w:rsidRDefault="00000E4F" w:rsidP="00833E3A">
      <w:bookmarkStart w:id="26" w:name="InterfaceSummary"/>
      <w:bookmarkEnd w:id="26"/>
    </w:p>
    <w:p w:rsidR="00000E4F" w:rsidRDefault="00000E4F" w:rsidP="00000E4F">
      <w:pPr>
        <w:pStyle w:val="Heading1"/>
      </w:pPr>
      <w:bookmarkStart w:id="27" w:name="_Toc210380782"/>
      <w:r>
        <w:lastRenderedPageBreak/>
        <w:t>Detector Infrastructure Systems (DET-DS-INF) to BNL EH&amp;S Indirect Support (BNL-EHS)</w:t>
      </w:r>
      <w:bookmarkEnd w:id="27"/>
    </w:p>
    <w:p w:rsidR="00000E4F" w:rsidRDefault="00000E4F" w:rsidP="00000E4F">
      <w:pPr>
        <w:pStyle w:val="InterfaceHeading2"/>
      </w:pPr>
      <w:r>
        <w:t>I-DET-DS-INF-INT.119</w:t>
      </w:r>
      <w:r>
        <w:tab/>
        <w:t>ODH Calculation/Analysis</w:t>
      </w:r>
    </w:p>
    <w:p w:rsidR="00000E4F" w:rsidRDefault="00000E4F" w:rsidP="00000E4F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000E4F" w:rsidRDefault="00000E4F" w:rsidP="00000E4F">
      <w:pPr>
        <w:pStyle w:val="InterfaceDetail"/>
      </w:pPr>
      <w:r>
        <w:t>System 2:</w:t>
      </w:r>
      <w:r>
        <w:tab/>
        <w:t>BNL EH&amp;S Indirect Support (BNL-EHS)</w:t>
      </w:r>
    </w:p>
    <w:p w:rsidR="00000E4F" w:rsidRDefault="00000E4F" w:rsidP="00000E4F">
      <w:pPr>
        <w:pStyle w:val="InterfaceDetail"/>
      </w:pPr>
      <w:r>
        <w:t>Type:</w:t>
      </w:r>
      <w:r>
        <w:tab/>
        <w:t>ENV</w:t>
      </w:r>
    </w:p>
    <w:p w:rsidR="00000E4F" w:rsidRDefault="00000E4F" w:rsidP="00000E4F">
      <w:pPr>
        <w:pStyle w:val="InterfaceDetail"/>
      </w:pPr>
      <w:r>
        <w:t>Description:</w:t>
      </w:r>
      <w:r>
        <w:tab/>
        <w:t xml:space="preserve">An oxygen deficiency hazard (ODH) analysis must be performed to determine the impacts and precautions that are necessary in the event of a cryogen leak. </w:t>
      </w:r>
    </w:p>
    <w:p w:rsidR="00000E4F" w:rsidRDefault="00000E4F" w:rsidP="00000E4F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000E4F" w:rsidRPr="00000E4F" w:rsidRDefault="00000E4F" w:rsidP="00000E4F">
      <w:pPr>
        <w:pStyle w:val="InterfaceDetail"/>
      </w:pPr>
      <w:r>
        <w:t>Details:</w:t>
      </w:r>
      <w:r>
        <w:tab/>
      </w:r>
      <w:r w:rsidRPr="00000E4F">
        <w:rPr>
          <w:i/>
        </w:rPr>
        <w:t>See details in the Detector System Interface Control Document.</w:t>
      </w:r>
    </w:p>
    <w:p w:rsidR="00000E4F" w:rsidRPr="00000E4F" w:rsidRDefault="00000E4F" w:rsidP="00000E4F">
      <w:pPr>
        <w:pStyle w:val="InterfaceDetail"/>
      </w:pPr>
      <w:r w:rsidRPr="00000E4F">
        <w:t>Requirements:</w:t>
      </w:r>
      <w:r w:rsidRPr="00000E4F">
        <w:tab/>
        <w:t>F-DET-DS-INF.3,F-DET-DS-INF.4</w:t>
      </w:r>
    </w:p>
    <w:p w:rsidR="00000E4F" w:rsidRPr="00000E4F" w:rsidRDefault="00000E4F" w:rsidP="00000E4F">
      <w:pPr>
        <w:pStyle w:val="InterfaceDetail"/>
      </w:pPr>
      <w:r w:rsidRPr="00000E4F">
        <w:t>References:</w:t>
      </w:r>
      <w:r w:rsidRPr="00000E4F">
        <w:tab/>
      </w:r>
    </w:p>
    <w:p w:rsidR="00000E4F" w:rsidRDefault="00000E4F" w:rsidP="00000E4F">
      <w:pPr>
        <w:pStyle w:val="InterfaceHeading2"/>
      </w:pPr>
      <w:r>
        <w:t>I-DET-DS-INF-INT.120</w:t>
      </w:r>
      <w:r>
        <w:tab/>
        <w:t>ODH Detection/Alarm System</w:t>
      </w:r>
    </w:p>
    <w:p w:rsidR="00000E4F" w:rsidRDefault="00000E4F" w:rsidP="00000E4F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000E4F" w:rsidRDefault="00000E4F" w:rsidP="00000E4F">
      <w:pPr>
        <w:pStyle w:val="InterfaceDetail"/>
      </w:pPr>
      <w:r>
        <w:t>System 2:</w:t>
      </w:r>
      <w:r>
        <w:tab/>
        <w:t>BNL EH&amp;S Indirect Support (BNL-EHS)</w:t>
      </w:r>
    </w:p>
    <w:p w:rsidR="00000E4F" w:rsidRDefault="00000E4F" w:rsidP="00000E4F">
      <w:pPr>
        <w:pStyle w:val="InterfaceDetail"/>
      </w:pPr>
      <w:r>
        <w:t>Type:</w:t>
      </w:r>
      <w:r>
        <w:tab/>
        <w:t>ENV</w:t>
      </w:r>
    </w:p>
    <w:p w:rsidR="00000E4F" w:rsidRDefault="00000E4F" w:rsidP="00000E4F">
      <w:pPr>
        <w:pStyle w:val="InterfaceDetail"/>
      </w:pPr>
      <w:r>
        <w:t>Description:</w:t>
      </w:r>
      <w:r>
        <w:tab/>
        <w:t>An ODH detection and alarm system must be installed that addresses any concerns identified in the ODH analysis.</w:t>
      </w:r>
    </w:p>
    <w:p w:rsidR="00000E4F" w:rsidRDefault="00000E4F" w:rsidP="00000E4F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000E4F" w:rsidRPr="00000E4F" w:rsidRDefault="00000E4F" w:rsidP="00000E4F">
      <w:pPr>
        <w:pStyle w:val="InterfaceDetail"/>
      </w:pPr>
      <w:r>
        <w:t>Details:</w:t>
      </w:r>
      <w:r>
        <w:tab/>
      </w:r>
      <w:r w:rsidRPr="00000E4F">
        <w:rPr>
          <w:i/>
        </w:rPr>
        <w:t>See details in the Detector System Interface Control Document.</w:t>
      </w:r>
    </w:p>
    <w:p w:rsidR="00000E4F" w:rsidRPr="00000E4F" w:rsidRDefault="00000E4F" w:rsidP="00000E4F">
      <w:pPr>
        <w:pStyle w:val="InterfaceDetail"/>
      </w:pPr>
      <w:r w:rsidRPr="00000E4F">
        <w:t>Requirements:</w:t>
      </w:r>
      <w:r w:rsidRPr="00000E4F">
        <w:tab/>
        <w:t>G-DET-DS-INF.3,G-DET-DS-INF.4</w:t>
      </w:r>
    </w:p>
    <w:p w:rsidR="00000E4F" w:rsidRPr="00000E4F" w:rsidRDefault="00000E4F" w:rsidP="00000E4F">
      <w:pPr>
        <w:pStyle w:val="InterfaceDetail"/>
      </w:pPr>
      <w:r w:rsidRPr="00000E4F">
        <w:t>References:</w:t>
      </w:r>
      <w:r w:rsidRPr="00000E4F">
        <w:tab/>
      </w:r>
    </w:p>
    <w:p w:rsidR="00833E3A" w:rsidRDefault="00833E3A" w:rsidP="00000E4F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783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784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785"/>
      <w:r>
        <w:lastRenderedPageBreak/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E4F" w:rsidRDefault="00000E4F" w:rsidP="006F08CB">
      <w:r>
        <w:separator/>
      </w:r>
    </w:p>
  </w:endnote>
  <w:endnote w:type="continuationSeparator" w:id="0">
    <w:p w:rsidR="00000E4F" w:rsidRDefault="00000E4F" w:rsidP="006F08CB">
      <w:r>
        <w:continuationSeparator/>
      </w:r>
    </w:p>
  </w:endnote>
  <w:endnote w:type="continuationNotice" w:id="1">
    <w:p w:rsidR="00000E4F" w:rsidRDefault="00000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E4F" w:rsidRDefault="00000E4F" w:rsidP="006F08CB">
      <w:r>
        <w:separator/>
      </w:r>
    </w:p>
  </w:footnote>
  <w:footnote w:type="continuationSeparator" w:id="0">
    <w:p w:rsidR="00000E4F" w:rsidRDefault="00000E4F" w:rsidP="006F08CB">
      <w:r>
        <w:continuationSeparator/>
      </w:r>
    </w:p>
  </w:footnote>
  <w:footnote w:type="continuationNotice" w:id="1">
    <w:p w:rsidR="00000E4F" w:rsidRDefault="00000E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4F"/>
    <w:rsid w:val="0000003C"/>
    <w:rsid w:val="00000E4F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0010EEA7-DC5E-4635-A7F9-454F2B5C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3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0CAB7C-6015-4554-A9F6-5181223C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9157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2025-10-03T14:44:00Z</dcterms:created>
  <dcterms:modified xsi:type="dcterms:W3CDTF">2025-10-03T14:44:00Z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