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D24C63" w:rsidP="007A0EA6">
      <w:pPr>
        <w:pStyle w:val="CoverpageTitle"/>
      </w:pPr>
      <w:r>
        <w:t>Detector Infrastructure Systems (6.03.01.09) to Detector System (6.03.01)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D24C63"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739" w:history="1">
            <w:r w:rsidR="00D24C63" w:rsidRPr="00567266">
              <w:rPr>
                <w:rStyle w:val="Hyperlink"/>
                <w:noProof/>
              </w:rPr>
              <w:t>1.</w:t>
            </w:r>
            <w:r w:rsidR="00D24C63">
              <w:rPr>
                <w:rFonts w:asciiTheme="minorHAnsi" w:eastAsiaTheme="minorEastAsia" w:hAnsiTheme="minorHAnsi"/>
                <w:noProof/>
              </w:rPr>
              <w:tab/>
            </w:r>
            <w:r w:rsidR="00D24C63" w:rsidRPr="00567266">
              <w:rPr>
                <w:rStyle w:val="Hyperlink"/>
                <w:noProof/>
              </w:rPr>
              <w:t>Purpose and Scope</w:t>
            </w:r>
            <w:r w:rsidR="00D24C63">
              <w:rPr>
                <w:noProof/>
                <w:webHidden/>
              </w:rPr>
              <w:tab/>
            </w:r>
            <w:r w:rsidR="00D24C63">
              <w:rPr>
                <w:noProof/>
                <w:webHidden/>
              </w:rPr>
              <w:fldChar w:fldCharType="begin"/>
            </w:r>
            <w:r w:rsidR="00D24C63">
              <w:rPr>
                <w:noProof/>
                <w:webHidden/>
              </w:rPr>
              <w:instrText xml:space="preserve"> PAGEREF _Toc210380739 \h </w:instrText>
            </w:r>
            <w:r w:rsidR="00D24C63">
              <w:rPr>
                <w:noProof/>
                <w:webHidden/>
              </w:rPr>
            </w:r>
            <w:r w:rsidR="00D24C63">
              <w:rPr>
                <w:noProof/>
                <w:webHidden/>
              </w:rPr>
              <w:fldChar w:fldCharType="separate"/>
            </w:r>
            <w:r w:rsidR="00D24C63">
              <w:rPr>
                <w:noProof/>
                <w:webHidden/>
              </w:rPr>
              <w:t>5</w:t>
            </w:r>
            <w:r w:rsidR="00D24C63">
              <w:rPr>
                <w:noProof/>
                <w:webHidden/>
              </w:rPr>
              <w:fldChar w:fldCharType="end"/>
            </w:r>
          </w:hyperlink>
        </w:p>
        <w:p w:rsidR="00D24C63" w:rsidRDefault="00D24C63">
          <w:pPr>
            <w:pStyle w:val="TOC1"/>
            <w:rPr>
              <w:rFonts w:asciiTheme="minorHAnsi" w:eastAsiaTheme="minorEastAsia" w:hAnsiTheme="minorHAnsi"/>
              <w:noProof/>
            </w:rPr>
          </w:pPr>
          <w:hyperlink w:anchor="_Toc210380740" w:history="1">
            <w:r w:rsidRPr="00567266">
              <w:rPr>
                <w:rStyle w:val="Hyperlink"/>
                <w:noProof/>
              </w:rPr>
              <w:t>2.</w:t>
            </w:r>
            <w:r>
              <w:rPr>
                <w:rFonts w:asciiTheme="minorHAnsi" w:eastAsiaTheme="minorEastAsia" w:hAnsiTheme="minorHAnsi"/>
                <w:noProof/>
              </w:rPr>
              <w:tab/>
            </w:r>
            <w:r w:rsidRPr="00567266">
              <w:rPr>
                <w:rStyle w:val="Hyperlink"/>
                <w:noProof/>
              </w:rPr>
              <w:t>Introduction</w:t>
            </w:r>
            <w:r>
              <w:rPr>
                <w:noProof/>
                <w:webHidden/>
              </w:rPr>
              <w:tab/>
            </w:r>
            <w:r>
              <w:rPr>
                <w:noProof/>
                <w:webHidden/>
              </w:rPr>
              <w:fldChar w:fldCharType="begin"/>
            </w:r>
            <w:r>
              <w:rPr>
                <w:noProof/>
                <w:webHidden/>
              </w:rPr>
              <w:instrText xml:space="preserve"> PAGEREF _Toc210380740 \h </w:instrText>
            </w:r>
            <w:r>
              <w:rPr>
                <w:noProof/>
                <w:webHidden/>
              </w:rPr>
            </w:r>
            <w:r>
              <w:rPr>
                <w:noProof/>
                <w:webHidden/>
              </w:rPr>
              <w:fldChar w:fldCharType="separate"/>
            </w:r>
            <w:r>
              <w:rPr>
                <w:noProof/>
                <w:webHidden/>
              </w:rPr>
              <w:t>5</w:t>
            </w:r>
            <w:r>
              <w:rPr>
                <w:noProof/>
                <w:webHidden/>
              </w:rPr>
              <w:fldChar w:fldCharType="end"/>
            </w:r>
          </w:hyperlink>
        </w:p>
        <w:p w:rsidR="00D24C63" w:rsidRDefault="00D24C63">
          <w:pPr>
            <w:pStyle w:val="TOC2"/>
            <w:rPr>
              <w:rFonts w:asciiTheme="minorHAnsi" w:eastAsiaTheme="minorEastAsia" w:hAnsiTheme="minorHAnsi"/>
              <w:lang w:bidi="ar-SA"/>
            </w:rPr>
          </w:pPr>
          <w:hyperlink w:anchor="_Toc210380741" w:history="1">
            <w:r w:rsidRPr="00567266">
              <w:rPr>
                <w:rStyle w:val="Hyperlink"/>
              </w:rPr>
              <w:t>2.1</w:t>
            </w:r>
            <w:r>
              <w:rPr>
                <w:rFonts w:asciiTheme="minorHAnsi" w:eastAsiaTheme="minorEastAsia" w:hAnsiTheme="minorHAnsi"/>
                <w:lang w:bidi="ar-SA"/>
              </w:rPr>
              <w:tab/>
            </w:r>
            <w:r w:rsidRPr="00567266">
              <w:rPr>
                <w:rStyle w:val="Hyperlink"/>
              </w:rPr>
              <w:t>Detector Infrastructure Systems</w:t>
            </w:r>
            <w:r>
              <w:rPr>
                <w:webHidden/>
              </w:rPr>
              <w:tab/>
            </w:r>
            <w:r>
              <w:rPr>
                <w:webHidden/>
              </w:rPr>
              <w:fldChar w:fldCharType="begin"/>
            </w:r>
            <w:r>
              <w:rPr>
                <w:webHidden/>
              </w:rPr>
              <w:instrText xml:space="preserve"> PAGEREF _Toc210380741 \h </w:instrText>
            </w:r>
            <w:r>
              <w:rPr>
                <w:webHidden/>
              </w:rPr>
            </w:r>
            <w:r>
              <w:rPr>
                <w:webHidden/>
              </w:rPr>
              <w:fldChar w:fldCharType="separate"/>
            </w:r>
            <w:r>
              <w:rPr>
                <w:webHidden/>
              </w:rPr>
              <w:t>5</w:t>
            </w:r>
            <w:r>
              <w:rPr>
                <w:webHidden/>
              </w:rPr>
              <w:fldChar w:fldCharType="end"/>
            </w:r>
          </w:hyperlink>
        </w:p>
        <w:p w:rsidR="00D24C63" w:rsidRDefault="00D24C63">
          <w:pPr>
            <w:pStyle w:val="TOC2"/>
            <w:rPr>
              <w:rFonts w:asciiTheme="minorHAnsi" w:eastAsiaTheme="minorEastAsia" w:hAnsiTheme="minorHAnsi"/>
              <w:lang w:bidi="ar-SA"/>
            </w:rPr>
          </w:pPr>
          <w:hyperlink w:anchor="_Toc210380742" w:history="1">
            <w:r w:rsidRPr="00567266">
              <w:rPr>
                <w:rStyle w:val="Hyperlink"/>
              </w:rPr>
              <w:t>2.2</w:t>
            </w:r>
            <w:r>
              <w:rPr>
                <w:rFonts w:asciiTheme="minorHAnsi" w:eastAsiaTheme="minorEastAsia" w:hAnsiTheme="minorHAnsi"/>
                <w:lang w:bidi="ar-SA"/>
              </w:rPr>
              <w:tab/>
            </w:r>
            <w:r w:rsidRPr="00567266">
              <w:rPr>
                <w:rStyle w:val="Hyperlink"/>
              </w:rPr>
              <w:t>Overview of Interface Relationships</w:t>
            </w:r>
            <w:r>
              <w:rPr>
                <w:webHidden/>
              </w:rPr>
              <w:tab/>
            </w:r>
            <w:r>
              <w:rPr>
                <w:webHidden/>
              </w:rPr>
              <w:fldChar w:fldCharType="begin"/>
            </w:r>
            <w:r>
              <w:rPr>
                <w:webHidden/>
              </w:rPr>
              <w:instrText xml:space="preserve"> PAGEREF _Toc210380742 \h </w:instrText>
            </w:r>
            <w:r>
              <w:rPr>
                <w:webHidden/>
              </w:rPr>
            </w:r>
            <w:r>
              <w:rPr>
                <w:webHidden/>
              </w:rPr>
              <w:fldChar w:fldCharType="separate"/>
            </w:r>
            <w:r>
              <w:rPr>
                <w:webHidden/>
              </w:rPr>
              <w:t>6</w:t>
            </w:r>
            <w:r>
              <w:rPr>
                <w:webHidden/>
              </w:rPr>
              <w:fldChar w:fldCharType="end"/>
            </w:r>
          </w:hyperlink>
        </w:p>
        <w:p w:rsidR="00D24C63" w:rsidRDefault="00D24C63">
          <w:pPr>
            <w:pStyle w:val="TOC2"/>
            <w:rPr>
              <w:rFonts w:asciiTheme="minorHAnsi" w:eastAsiaTheme="minorEastAsia" w:hAnsiTheme="minorHAnsi"/>
              <w:lang w:bidi="ar-SA"/>
            </w:rPr>
          </w:pPr>
          <w:hyperlink w:anchor="_Toc210380743" w:history="1">
            <w:r w:rsidRPr="00567266">
              <w:rPr>
                <w:rStyle w:val="Hyperlink"/>
              </w:rPr>
              <w:t>2.3</w:t>
            </w:r>
            <w:r>
              <w:rPr>
                <w:rFonts w:asciiTheme="minorHAnsi" w:eastAsiaTheme="minorEastAsia" w:hAnsiTheme="minorHAnsi"/>
                <w:lang w:bidi="ar-SA"/>
              </w:rPr>
              <w:tab/>
            </w:r>
            <w:r w:rsidRPr="00567266">
              <w:rPr>
                <w:rStyle w:val="Hyperlink"/>
              </w:rPr>
              <w:t>Interface Responsibilities</w:t>
            </w:r>
            <w:r>
              <w:rPr>
                <w:webHidden/>
              </w:rPr>
              <w:tab/>
            </w:r>
            <w:r>
              <w:rPr>
                <w:webHidden/>
              </w:rPr>
              <w:fldChar w:fldCharType="begin"/>
            </w:r>
            <w:r>
              <w:rPr>
                <w:webHidden/>
              </w:rPr>
              <w:instrText xml:space="preserve"> PAGEREF _Toc210380743 \h </w:instrText>
            </w:r>
            <w:r>
              <w:rPr>
                <w:webHidden/>
              </w:rPr>
            </w:r>
            <w:r>
              <w:rPr>
                <w:webHidden/>
              </w:rPr>
              <w:fldChar w:fldCharType="separate"/>
            </w:r>
            <w:r>
              <w:rPr>
                <w:webHidden/>
              </w:rPr>
              <w:t>6</w:t>
            </w:r>
            <w:r>
              <w:rPr>
                <w:webHidden/>
              </w:rPr>
              <w:fldChar w:fldCharType="end"/>
            </w:r>
          </w:hyperlink>
        </w:p>
        <w:p w:rsidR="00D24C63" w:rsidRDefault="00D24C63">
          <w:pPr>
            <w:pStyle w:val="TOC2"/>
            <w:rPr>
              <w:rFonts w:asciiTheme="minorHAnsi" w:eastAsiaTheme="minorEastAsia" w:hAnsiTheme="minorHAnsi"/>
              <w:lang w:bidi="ar-SA"/>
            </w:rPr>
          </w:pPr>
          <w:hyperlink w:anchor="_Toc210380744" w:history="1">
            <w:r w:rsidRPr="00567266">
              <w:rPr>
                <w:rStyle w:val="Hyperlink"/>
              </w:rPr>
              <w:t>2.4</w:t>
            </w:r>
            <w:r>
              <w:rPr>
                <w:rFonts w:asciiTheme="minorHAnsi" w:eastAsiaTheme="minorEastAsia" w:hAnsiTheme="minorHAnsi"/>
                <w:lang w:bidi="ar-SA"/>
              </w:rPr>
              <w:tab/>
            </w:r>
            <w:r w:rsidRPr="00567266">
              <w:rPr>
                <w:rStyle w:val="Hyperlink"/>
              </w:rPr>
              <w:t>Safety and Environmental Considerations</w:t>
            </w:r>
            <w:r>
              <w:rPr>
                <w:webHidden/>
              </w:rPr>
              <w:tab/>
            </w:r>
            <w:r>
              <w:rPr>
                <w:webHidden/>
              </w:rPr>
              <w:fldChar w:fldCharType="begin"/>
            </w:r>
            <w:r>
              <w:rPr>
                <w:webHidden/>
              </w:rPr>
              <w:instrText xml:space="preserve"> PAGEREF _Toc210380744 \h </w:instrText>
            </w:r>
            <w:r>
              <w:rPr>
                <w:webHidden/>
              </w:rPr>
            </w:r>
            <w:r>
              <w:rPr>
                <w:webHidden/>
              </w:rPr>
              <w:fldChar w:fldCharType="separate"/>
            </w:r>
            <w:r>
              <w:rPr>
                <w:webHidden/>
              </w:rPr>
              <w:t>6</w:t>
            </w:r>
            <w:r>
              <w:rPr>
                <w:webHidden/>
              </w:rPr>
              <w:fldChar w:fldCharType="end"/>
            </w:r>
          </w:hyperlink>
        </w:p>
        <w:p w:rsidR="00D24C63" w:rsidRDefault="00D24C63">
          <w:pPr>
            <w:pStyle w:val="TOC2"/>
            <w:rPr>
              <w:rFonts w:asciiTheme="minorHAnsi" w:eastAsiaTheme="minorEastAsia" w:hAnsiTheme="minorHAnsi"/>
              <w:lang w:bidi="ar-SA"/>
            </w:rPr>
          </w:pPr>
          <w:hyperlink w:anchor="_Toc210380745" w:history="1">
            <w:r w:rsidRPr="00567266">
              <w:rPr>
                <w:rStyle w:val="Hyperlink"/>
              </w:rPr>
              <w:t>2.5</w:t>
            </w:r>
            <w:r>
              <w:rPr>
                <w:rFonts w:asciiTheme="minorHAnsi" w:eastAsiaTheme="minorEastAsia" w:hAnsiTheme="minorHAnsi"/>
                <w:lang w:bidi="ar-SA"/>
              </w:rPr>
              <w:tab/>
            </w:r>
            <w:r w:rsidRPr="00567266">
              <w:rPr>
                <w:rStyle w:val="Hyperlink"/>
              </w:rPr>
              <w:t>Design Considerations</w:t>
            </w:r>
            <w:r>
              <w:rPr>
                <w:webHidden/>
              </w:rPr>
              <w:tab/>
            </w:r>
            <w:r>
              <w:rPr>
                <w:webHidden/>
              </w:rPr>
              <w:fldChar w:fldCharType="begin"/>
            </w:r>
            <w:r>
              <w:rPr>
                <w:webHidden/>
              </w:rPr>
              <w:instrText xml:space="preserve"> PAGEREF _Toc210380745 \h </w:instrText>
            </w:r>
            <w:r>
              <w:rPr>
                <w:webHidden/>
              </w:rPr>
            </w:r>
            <w:r>
              <w:rPr>
                <w:webHidden/>
              </w:rPr>
              <w:fldChar w:fldCharType="separate"/>
            </w:r>
            <w:r>
              <w:rPr>
                <w:webHidden/>
              </w:rPr>
              <w:t>6</w:t>
            </w:r>
            <w:r>
              <w:rPr>
                <w:webHidden/>
              </w:rPr>
              <w:fldChar w:fldCharType="end"/>
            </w:r>
          </w:hyperlink>
        </w:p>
        <w:p w:rsidR="00D24C63" w:rsidRDefault="00D24C63">
          <w:pPr>
            <w:pStyle w:val="TOC2"/>
            <w:rPr>
              <w:rFonts w:asciiTheme="minorHAnsi" w:eastAsiaTheme="minorEastAsia" w:hAnsiTheme="minorHAnsi"/>
              <w:lang w:bidi="ar-SA"/>
            </w:rPr>
          </w:pPr>
          <w:hyperlink w:anchor="_Toc210380746" w:history="1">
            <w:r w:rsidRPr="00567266">
              <w:rPr>
                <w:rStyle w:val="Hyperlink"/>
              </w:rPr>
              <w:t>2.6</w:t>
            </w:r>
            <w:r>
              <w:rPr>
                <w:rFonts w:asciiTheme="minorHAnsi" w:eastAsiaTheme="minorEastAsia" w:hAnsiTheme="minorHAnsi"/>
                <w:lang w:bidi="ar-SA"/>
              </w:rPr>
              <w:tab/>
            </w:r>
            <w:r w:rsidRPr="00567266">
              <w:rPr>
                <w:rStyle w:val="Hyperlink"/>
              </w:rPr>
              <w:t>Organization</w:t>
            </w:r>
            <w:r>
              <w:rPr>
                <w:webHidden/>
              </w:rPr>
              <w:tab/>
            </w:r>
            <w:r>
              <w:rPr>
                <w:webHidden/>
              </w:rPr>
              <w:fldChar w:fldCharType="begin"/>
            </w:r>
            <w:r>
              <w:rPr>
                <w:webHidden/>
              </w:rPr>
              <w:instrText xml:space="preserve"> PAGEREF _Toc210380746 \h </w:instrText>
            </w:r>
            <w:r>
              <w:rPr>
                <w:webHidden/>
              </w:rPr>
            </w:r>
            <w:r>
              <w:rPr>
                <w:webHidden/>
              </w:rPr>
              <w:fldChar w:fldCharType="separate"/>
            </w:r>
            <w:r>
              <w:rPr>
                <w:webHidden/>
              </w:rPr>
              <w:t>6</w:t>
            </w:r>
            <w:r>
              <w:rPr>
                <w:webHidden/>
              </w:rPr>
              <w:fldChar w:fldCharType="end"/>
            </w:r>
          </w:hyperlink>
        </w:p>
        <w:p w:rsidR="00D24C63" w:rsidRDefault="00D24C63">
          <w:pPr>
            <w:pStyle w:val="TOC1"/>
            <w:rPr>
              <w:rFonts w:asciiTheme="minorHAnsi" w:eastAsiaTheme="minorEastAsia" w:hAnsiTheme="minorHAnsi"/>
              <w:noProof/>
            </w:rPr>
          </w:pPr>
          <w:hyperlink w:anchor="_Toc210380747" w:history="1">
            <w:r w:rsidRPr="00567266">
              <w:rPr>
                <w:rStyle w:val="Hyperlink"/>
                <w:noProof/>
              </w:rPr>
              <w:t>3.</w:t>
            </w:r>
            <w:r>
              <w:rPr>
                <w:rFonts w:asciiTheme="minorHAnsi" w:eastAsiaTheme="minorEastAsia" w:hAnsiTheme="minorHAnsi"/>
                <w:noProof/>
              </w:rPr>
              <w:tab/>
            </w:r>
            <w:r w:rsidRPr="00567266">
              <w:rPr>
                <w:rStyle w:val="Hyperlink"/>
                <w:noProof/>
              </w:rPr>
              <w:t>Interface summary</w:t>
            </w:r>
            <w:r>
              <w:rPr>
                <w:noProof/>
                <w:webHidden/>
              </w:rPr>
              <w:tab/>
            </w:r>
            <w:r>
              <w:rPr>
                <w:noProof/>
                <w:webHidden/>
              </w:rPr>
              <w:fldChar w:fldCharType="begin"/>
            </w:r>
            <w:r>
              <w:rPr>
                <w:noProof/>
                <w:webHidden/>
              </w:rPr>
              <w:instrText xml:space="preserve"> PAGEREF _Toc210380747 \h </w:instrText>
            </w:r>
            <w:r>
              <w:rPr>
                <w:noProof/>
                <w:webHidden/>
              </w:rPr>
            </w:r>
            <w:r>
              <w:rPr>
                <w:noProof/>
                <w:webHidden/>
              </w:rPr>
              <w:fldChar w:fldCharType="separate"/>
            </w:r>
            <w:r>
              <w:rPr>
                <w:noProof/>
                <w:webHidden/>
              </w:rPr>
              <w:t>6</w:t>
            </w:r>
            <w:r>
              <w:rPr>
                <w:noProof/>
                <w:webHidden/>
              </w:rPr>
              <w:fldChar w:fldCharType="end"/>
            </w:r>
          </w:hyperlink>
        </w:p>
        <w:p w:rsidR="00D24C63" w:rsidRDefault="00D24C63">
          <w:pPr>
            <w:pStyle w:val="TOC1"/>
            <w:rPr>
              <w:rFonts w:asciiTheme="minorHAnsi" w:eastAsiaTheme="minorEastAsia" w:hAnsiTheme="minorHAnsi"/>
              <w:noProof/>
            </w:rPr>
          </w:pPr>
          <w:hyperlink w:anchor="_Toc210380748" w:history="1">
            <w:r w:rsidRPr="00567266">
              <w:rPr>
                <w:rStyle w:val="Hyperlink"/>
                <w:noProof/>
              </w:rPr>
              <w:t>4.</w:t>
            </w:r>
            <w:r>
              <w:rPr>
                <w:rFonts w:asciiTheme="minorHAnsi" w:eastAsiaTheme="minorEastAsia" w:hAnsiTheme="minorHAnsi"/>
                <w:noProof/>
              </w:rPr>
              <w:tab/>
            </w:r>
            <w:r w:rsidRPr="00567266">
              <w:rPr>
                <w:rStyle w:val="Hyperlink"/>
                <w:noProof/>
              </w:rPr>
              <w:t>Detector Infrastructure Systems (DET-DS-INF) to Detector System (DET-DS)</w:t>
            </w:r>
            <w:r>
              <w:rPr>
                <w:noProof/>
                <w:webHidden/>
              </w:rPr>
              <w:tab/>
            </w:r>
            <w:r>
              <w:rPr>
                <w:noProof/>
                <w:webHidden/>
              </w:rPr>
              <w:fldChar w:fldCharType="begin"/>
            </w:r>
            <w:r>
              <w:rPr>
                <w:noProof/>
                <w:webHidden/>
              </w:rPr>
              <w:instrText xml:space="preserve"> PAGEREF _Toc210380748 \h </w:instrText>
            </w:r>
            <w:r>
              <w:rPr>
                <w:noProof/>
                <w:webHidden/>
              </w:rPr>
            </w:r>
            <w:r>
              <w:rPr>
                <w:noProof/>
                <w:webHidden/>
              </w:rPr>
              <w:fldChar w:fldCharType="separate"/>
            </w:r>
            <w:r>
              <w:rPr>
                <w:noProof/>
                <w:webHidden/>
              </w:rPr>
              <w:t>49</w:t>
            </w:r>
            <w:r>
              <w:rPr>
                <w:noProof/>
                <w:webHidden/>
              </w:rPr>
              <w:fldChar w:fldCharType="end"/>
            </w:r>
          </w:hyperlink>
        </w:p>
        <w:p w:rsidR="00D24C63" w:rsidRDefault="00D24C63">
          <w:pPr>
            <w:pStyle w:val="TOC1"/>
            <w:rPr>
              <w:rFonts w:asciiTheme="minorHAnsi" w:eastAsiaTheme="minorEastAsia" w:hAnsiTheme="minorHAnsi"/>
              <w:noProof/>
            </w:rPr>
          </w:pPr>
          <w:hyperlink w:anchor="_Toc210380749" w:history="1">
            <w:r w:rsidRPr="00567266">
              <w:rPr>
                <w:rStyle w:val="Hyperlink"/>
                <w:noProof/>
              </w:rPr>
              <w:t>5.</w:t>
            </w:r>
            <w:r>
              <w:rPr>
                <w:rFonts w:asciiTheme="minorHAnsi" w:eastAsiaTheme="minorEastAsia" w:hAnsiTheme="minorHAnsi"/>
                <w:noProof/>
              </w:rPr>
              <w:tab/>
            </w:r>
            <w:r w:rsidRPr="00567266">
              <w:rPr>
                <w:rStyle w:val="Hyperlink"/>
                <w:noProof/>
              </w:rPr>
              <w:t>Detector Infrastructure Systems (DET-DS-INF) to Ancillary Detectors (DET-DS-ANC)</w:t>
            </w:r>
            <w:r>
              <w:rPr>
                <w:noProof/>
                <w:webHidden/>
              </w:rPr>
              <w:tab/>
            </w:r>
            <w:r>
              <w:rPr>
                <w:noProof/>
                <w:webHidden/>
              </w:rPr>
              <w:fldChar w:fldCharType="begin"/>
            </w:r>
            <w:r>
              <w:rPr>
                <w:noProof/>
                <w:webHidden/>
              </w:rPr>
              <w:instrText xml:space="preserve"> PAGEREF _Toc210380749 \h </w:instrText>
            </w:r>
            <w:r>
              <w:rPr>
                <w:noProof/>
                <w:webHidden/>
              </w:rPr>
            </w:r>
            <w:r>
              <w:rPr>
                <w:noProof/>
                <w:webHidden/>
              </w:rPr>
              <w:fldChar w:fldCharType="separate"/>
            </w:r>
            <w:r>
              <w:rPr>
                <w:noProof/>
                <w:webHidden/>
              </w:rPr>
              <w:t>50</w:t>
            </w:r>
            <w:r>
              <w:rPr>
                <w:noProof/>
                <w:webHidden/>
              </w:rPr>
              <w:fldChar w:fldCharType="end"/>
            </w:r>
          </w:hyperlink>
        </w:p>
        <w:p w:rsidR="00D24C63" w:rsidRDefault="00D24C63">
          <w:pPr>
            <w:pStyle w:val="TOC1"/>
            <w:rPr>
              <w:rFonts w:asciiTheme="minorHAnsi" w:eastAsiaTheme="minorEastAsia" w:hAnsiTheme="minorHAnsi"/>
              <w:noProof/>
            </w:rPr>
          </w:pPr>
          <w:hyperlink w:anchor="_Toc210380750" w:history="1">
            <w:r w:rsidRPr="00567266">
              <w:rPr>
                <w:rStyle w:val="Hyperlink"/>
                <w:noProof/>
              </w:rPr>
              <w:t>6.</w:t>
            </w:r>
            <w:r>
              <w:rPr>
                <w:rFonts w:asciiTheme="minorHAnsi" w:eastAsiaTheme="minorEastAsia" w:hAnsiTheme="minorHAnsi"/>
                <w:noProof/>
              </w:rPr>
              <w:tab/>
            </w:r>
            <w:r w:rsidRPr="00567266">
              <w:rPr>
                <w:rStyle w:val="Hyperlink"/>
                <w:noProof/>
              </w:rPr>
              <w:t>Detector Infrastructure Systems (DET-DS-INF) to Data Acquisition and Computing Systems (DET-DS-COMP)</w:t>
            </w:r>
            <w:r>
              <w:rPr>
                <w:noProof/>
                <w:webHidden/>
              </w:rPr>
              <w:tab/>
            </w:r>
            <w:r>
              <w:rPr>
                <w:noProof/>
                <w:webHidden/>
              </w:rPr>
              <w:fldChar w:fldCharType="begin"/>
            </w:r>
            <w:r>
              <w:rPr>
                <w:noProof/>
                <w:webHidden/>
              </w:rPr>
              <w:instrText xml:space="preserve"> PAGEREF _Toc210380750 \h </w:instrText>
            </w:r>
            <w:r>
              <w:rPr>
                <w:noProof/>
                <w:webHidden/>
              </w:rPr>
            </w:r>
            <w:r>
              <w:rPr>
                <w:noProof/>
                <w:webHidden/>
              </w:rPr>
              <w:fldChar w:fldCharType="separate"/>
            </w:r>
            <w:r>
              <w:rPr>
                <w:noProof/>
                <w:webHidden/>
              </w:rPr>
              <w:t>55</w:t>
            </w:r>
            <w:r>
              <w:rPr>
                <w:noProof/>
                <w:webHidden/>
              </w:rPr>
              <w:fldChar w:fldCharType="end"/>
            </w:r>
          </w:hyperlink>
        </w:p>
        <w:p w:rsidR="00D24C63" w:rsidRDefault="00D24C63">
          <w:pPr>
            <w:pStyle w:val="TOC1"/>
            <w:rPr>
              <w:rFonts w:asciiTheme="minorHAnsi" w:eastAsiaTheme="minorEastAsia" w:hAnsiTheme="minorHAnsi"/>
              <w:noProof/>
            </w:rPr>
          </w:pPr>
          <w:hyperlink w:anchor="_Toc210380751" w:history="1">
            <w:r w:rsidRPr="00567266">
              <w:rPr>
                <w:rStyle w:val="Hyperlink"/>
                <w:noProof/>
              </w:rPr>
              <w:t>7.</w:t>
            </w:r>
            <w:r>
              <w:rPr>
                <w:rFonts w:asciiTheme="minorHAnsi" w:eastAsiaTheme="minorEastAsia" w:hAnsiTheme="minorHAnsi"/>
                <w:noProof/>
              </w:rPr>
              <w:tab/>
            </w:r>
            <w:r w:rsidRPr="00567266">
              <w:rPr>
                <w:rStyle w:val="Hyperlink"/>
                <w:noProof/>
              </w:rPr>
              <w:t>Detector Infrastructure Systems (DET-DS-INF) to Electromagnetic Calorimetry Systems (DET-DS-ECAL)</w:t>
            </w:r>
            <w:r>
              <w:rPr>
                <w:noProof/>
                <w:webHidden/>
              </w:rPr>
              <w:tab/>
            </w:r>
            <w:r>
              <w:rPr>
                <w:noProof/>
                <w:webHidden/>
              </w:rPr>
              <w:fldChar w:fldCharType="begin"/>
            </w:r>
            <w:r>
              <w:rPr>
                <w:noProof/>
                <w:webHidden/>
              </w:rPr>
              <w:instrText xml:space="preserve"> PAGEREF _Toc210380751 \h </w:instrText>
            </w:r>
            <w:r>
              <w:rPr>
                <w:noProof/>
                <w:webHidden/>
              </w:rPr>
            </w:r>
            <w:r>
              <w:rPr>
                <w:noProof/>
                <w:webHidden/>
              </w:rPr>
              <w:fldChar w:fldCharType="separate"/>
            </w:r>
            <w:r>
              <w:rPr>
                <w:noProof/>
                <w:webHidden/>
              </w:rPr>
              <w:t>59</w:t>
            </w:r>
            <w:r>
              <w:rPr>
                <w:noProof/>
                <w:webHidden/>
              </w:rPr>
              <w:fldChar w:fldCharType="end"/>
            </w:r>
          </w:hyperlink>
        </w:p>
        <w:p w:rsidR="00D24C63" w:rsidRDefault="00D24C63">
          <w:pPr>
            <w:pStyle w:val="TOC1"/>
            <w:rPr>
              <w:rFonts w:asciiTheme="minorHAnsi" w:eastAsiaTheme="minorEastAsia" w:hAnsiTheme="minorHAnsi"/>
              <w:noProof/>
            </w:rPr>
          </w:pPr>
          <w:hyperlink w:anchor="_Toc210380752" w:history="1">
            <w:r w:rsidRPr="00567266">
              <w:rPr>
                <w:rStyle w:val="Hyperlink"/>
                <w:noProof/>
              </w:rPr>
              <w:t>8.</w:t>
            </w:r>
            <w:r>
              <w:rPr>
                <w:rFonts w:asciiTheme="minorHAnsi" w:eastAsiaTheme="minorEastAsia" w:hAnsiTheme="minorHAnsi"/>
                <w:noProof/>
              </w:rPr>
              <w:tab/>
            </w:r>
            <w:r w:rsidRPr="00567266">
              <w:rPr>
                <w:rStyle w:val="Hyperlink"/>
                <w:noProof/>
              </w:rPr>
              <w:t>Detector Infrastructure Systems (DET-DS-INF) to Electronic Systems (DET-DS-ELEC)</w:t>
            </w:r>
            <w:r>
              <w:rPr>
                <w:noProof/>
                <w:webHidden/>
              </w:rPr>
              <w:tab/>
            </w:r>
            <w:r>
              <w:rPr>
                <w:noProof/>
                <w:webHidden/>
              </w:rPr>
              <w:fldChar w:fldCharType="begin"/>
            </w:r>
            <w:r>
              <w:rPr>
                <w:noProof/>
                <w:webHidden/>
              </w:rPr>
              <w:instrText xml:space="preserve"> PAGEREF _Toc210380752 \h </w:instrText>
            </w:r>
            <w:r>
              <w:rPr>
                <w:noProof/>
                <w:webHidden/>
              </w:rPr>
            </w:r>
            <w:r>
              <w:rPr>
                <w:noProof/>
                <w:webHidden/>
              </w:rPr>
              <w:fldChar w:fldCharType="separate"/>
            </w:r>
            <w:r>
              <w:rPr>
                <w:noProof/>
                <w:webHidden/>
              </w:rPr>
              <w:t>67</w:t>
            </w:r>
            <w:r>
              <w:rPr>
                <w:noProof/>
                <w:webHidden/>
              </w:rPr>
              <w:fldChar w:fldCharType="end"/>
            </w:r>
          </w:hyperlink>
        </w:p>
        <w:p w:rsidR="00D24C63" w:rsidRDefault="00D24C63">
          <w:pPr>
            <w:pStyle w:val="TOC1"/>
            <w:rPr>
              <w:rFonts w:asciiTheme="minorHAnsi" w:eastAsiaTheme="minorEastAsia" w:hAnsiTheme="minorHAnsi"/>
              <w:noProof/>
            </w:rPr>
          </w:pPr>
          <w:hyperlink w:anchor="_Toc210380753" w:history="1">
            <w:r w:rsidRPr="00567266">
              <w:rPr>
                <w:rStyle w:val="Hyperlink"/>
                <w:noProof/>
              </w:rPr>
              <w:t>9.</w:t>
            </w:r>
            <w:r>
              <w:rPr>
                <w:rFonts w:asciiTheme="minorHAnsi" w:eastAsiaTheme="minorEastAsia" w:hAnsiTheme="minorHAnsi"/>
                <w:noProof/>
              </w:rPr>
              <w:tab/>
            </w:r>
            <w:r w:rsidRPr="00567266">
              <w:rPr>
                <w:rStyle w:val="Hyperlink"/>
                <w:noProof/>
              </w:rPr>
              <w:t>Detector Infrastructure Systems (DET-DS-INF) to Hadronic Calorimetry Systems (DET-DS-HCAL)</w:t>
            </w:r>
            <w:r>
              <w:rPr>
                <w:noProof/>
                <w:webHidden/>
              </w:rPr>
              <w:tab/>
            </w:r>
            <w:r>
              <w:rPr>
                <w:noProof/>
                <w:webHidden/>
              </w:rPr>
              <w:fldChar w:fldCharType="begin"/>
            </w:r>
            <w:r>
              <w:rPr>
                <w:noProof/>
                <w:webHidden/>
              </w:rPr>
              <w:instrText xml:space="preserve"> PAGEREF _Toc210380753 \h </w:instrText>
            </w:r>
            <w:r>
              <w:rPr>
                <w:noProof/>
                <w:webHidden/>
              </w:rPr>
            </w:r>
            <w:r>
              <w:rPr>
                <w:noProof/>
                <w:webHidden/>
              </w:rPr>
              <w:fldChar w:fldCharType="separate"/>
            </w:r>
            <w:r>
              <w:rPr>
                <w:noProof/>
                <w:webHidden/>
              </w:rPr>
              <w:t>68</w:t>
            </w:r>
            <w:r>
              <w:rPr>
                <w:noProof/>
                <w:webHidden/>
              </w:rPr>
              <w:fldChar w:fldCharType="end"/>
            </w:r>
          </w:hyperlink>
        </w:p>
        <w:p w:rsidR="00D24C63" w:rsidRDefault="00D24C63">
          <w:pPr>
            <w:pStyle w:val="TOC1"/>
            <w:rPr>
              <w:rFonts w:asciiTheme="minorHAnsi" w:eastAsiaTheme="minorEastAsia" w:hAnsiTheme="minorHAnsi"/>
              <w:noProof/>
            </w:rPr>
          </w:pPr>
          <w:hyperlink w:anchor="_Toc210380754" w:history="1">
            <w:r w:rsidRPr="00567266">
              <w:rPr>
                <w:rStyle w:val="Hyperlink"/>
                <w:noProof/>
              </w:rPr>
              <w:t>10.</w:t>
            </w:r>
            <w:r>
              <w:rPr>
                <w:rFonts w:asciiTheme="minorHAnsi" w:eastAsiaTheme="minorEastAsia" w:hAnsiTheme="minorHAnsi"/>
                <w:noProof/>
              </w:rPr>
              <w:tab/>
            </w:r>
            <w:r w:rsidRPr="00567266">
              <w:rPr>
                <w:rStyle w:val="Hyperlink"/>
                <w:noProof/>
              </w:rPr>
              <w:t>Detector Infrastructure Systems (DET-DS-INF) to Solenoid Magnet (DET-DS-MAG)</w:t>
            </w:r>
            <w:r>
              <w:rPr>
                <w:noProof/>
                <w:webHidden/>
              </w:rPr>
              <w:tab/>
            </w:r>
            <w:r>
              <w:rPr>
                <w:noProof/>
                <w:webHidden/>
              </w:rPr>
              <w:fldChar w:fldCharType="begin"/>
            </w:r>
            <w:r>
              <w:rPr>
                <w:noProof/>
                <w:webHidden/>
              </w:rPr>
              <w:instrText xml:space="preserve"> PAGEREF _Toc210380754 \h </w:instrText>
            </w:r>
            <w:r>
              <w:rPr>
                <w:noProof/>
                <w:webHidden/>
              </w:rPr>
            </w:r>
            <w:r>
              <w:rPr>
                <w:noProof/>
                <w:webHidden/>
              </w:rPr>
              <w:fldChar w:fldCharType="separate"/>
            </w:r>
            <w:r>
              <w:rPr>
                <w:noProof/>
                <w:webHidden/>
              </w:rPr>
              <w:t>78</w:t>
            </w:r>
            <w:r>
              <w:rPr>
                <w:noProof/>
                <w:webHidden/>
              </w:rPr>
              <w:fldChar w:fldCharType="end"/>
            </w:r>
          </w:hyperlink>
        </w:p>
        <w:p w:rsidR="00D24C63" w:rsidRDefault="00D24C63">
          <w:pPr>
            <w:pStyle w:val="TOC1"/>
            <w:rPr>
              <w:rFonts w:asciiTheme="minorHAnsi" w:eastAsiaTheme="minorEastAsia" w:hAnsiTheme="minorHAnsi"/>
              <w:noProof/>
            </w:rPr>
          </w:pPr>
          <w:hyperlink w:anchor="_Toc210380755" w:history="1">
            <w:r w:rsidRPr="00567266">
              <w:rPr>
                <w:rStyle w:val="Hyperlink"/>
                <w:noProof/>
              </w:rPr>
              <w:t>11.</w:t>
            </w:r>
            <w:r>
              <w:rPr>
                <w:rFonts w:asciiTheme="minorHAnsi" w:eastAsiaTheme="minorEastAsia" w:hAnsiTheme="minorHAnsi"/>
                <w:noProof/>
              </w:rPr>
              <w:tab/>
            </w:r>
            <w:r w:rsidRPr="00567266">
              <w:rPr>
                <w:rStyle w:val="Hyperlink"/>
                <w:noProof/>
              </w:rPr>
              <w:t>Detector Infrastructure Systems (DET-DS-INF) to Particle Identification Systems (DET-DS-PID)</w:t>
            </w:r>
            <w:r>
              <w:rPr>
                <w:noProof/>
                <w:webHidden/>
              </w:rPr>
              <w:tab/>
            </w:r>
            <w:r>
              <w:rPr>
                <w:noProof/>
                <w:webHidden/>
              </w:rPr>
              <w:fldChar w:fldCharType="begin"/>
            </w:r>
            <w:r>
              <w:rPr>
                <w:noProof/>
                <w:webHidden/>
              </w:rPr>
              <w:instrText xml:space="preserve"> PAGEREF _Toc210380755 \h </w:instrText>
            </w:r>
            <w:r>
              <w:rPr>
                <w:noProof/>
                <w:webHidden/>
              </w:rPr>
            </w:r>
            <w:r>
              <w:rPr>
                <w:noProof/>
                <w:webHidden/>
              </w:rPr>
              <w:fldChar w:fldCharType="separate"/>
            </w:r>
            <w:r>
              <w:rPr>
                <w:noProof/>
                <w:webHidden/>
              </w:rPr>
              <w:t>83</w:t>
            </w:r>
            <w:r>
              <w:rPr>
                <w:noProof/>
                <w:webHidden/>
              </w:rPr>
              <w:fldChar w:fldCharType="end"/>
            </w:r>
          </w:hyperlink>
        </w:p>
        <w:p w:rsidR="00D24C63" w:rsidRDefault="00D24C63">
          <w:pPr>
            <w:pStyle w:val="TOC1"/>
            <w:rPr>
              <w:rFonts w:asciiTheme="minorHAnsi" w:eastAsiaTheme="minorEastAsia" w:hAnsiTheme="minorHAnsi"/>
              <w:noProof/>
            </w:rPr>
          </w:pPr>
          <w:hyperlink w:anchor="_Toc210380756" w:history="1">
            <w:r w:rsidRPr="00567266">
              <w:rPr>
                <w:rStyle w:val="Hyperlink"/>
                <w:noProof/>
              </w:rPr>
              <w:t>12.</w:t>
            </w:r>
            <w:r>
              <w:rPr>
                <w:rFonts w:asciiTheme="minorHAnsi" w:eastAsiaTheme="minorEastAsia" w:hAnsiTheme="minorHAnsi"/>
                <w:noProof/>
              </w:rPr>
              <w:tab/>
            </w:r>
            <w:r w:rsidRPr="00567266">
              <w:rPr>
                <w:rStyle w:val="Hyperlink"/>
                <w:noProof/>
              </w:rPr>
              <w:t>Detector Infrastructure Systems (DET-DS-INF) to Tracking Systems (DET-DS-TRAK)</w:t>
            </w:r>
            <w:r>
              <w:rPr>
                <w:noProof/>
                <w:webHidden/>
              </w:rPr>
              <w:tab/>
            </w:r>
            <w:r>
              <w:rPr>
                <w:noProof/>
                <w:webHidden/>
              </w:rPr>
              <w:fldChar w:fldCharType="begin"/>
            </w:r>
            <w:r>
              <w:rPr>
                <w:noProof/>
                <w:webHidden/>
              </w:rPr>
              <w:instrText xml:space="preserve"> PAGEREF _Toc210380756 \h </w:instrText>
            </w:r>
            <w:r>
              <w:rPr>
                <w:noProof/>
                <w:webHidden/>
              </w:rPr>
            </w:r>
            <w:r>
              <w:rPr>
                <w:noProof/>
                <w:webHidden/>
              </w:rPr>
              <w:fldChar w:fldCharType="separate"/>
            </w:r>
            <w:r>
              <w:rPr>
                <w:noProof/>
                <w:webHidden/>
              </w:rPr>
              <w:t>95</w:t>
            </w:r>
            <w:r>
              <w:rPr>
                <w:noProof/>
                <w:webHidden/>
              </w:rPr>
              <w:fldChar w:fldCharType="end"/>
            </w:r>
          </w:hyperlink>
        </w:p>
        <w:p w:rsidR="00D24C63" w:rsidRDefault="00D24C63">
          <w:pPr>
            <w:pStyle w:val="TOC1"/>
            <w:rPr>
              <w:rFonts w:asciiTheme="minorHAnsi" w:eastAsiaTheme="minorEastAsia" w:hAnsiTheme="minorHAnsi"/>
              <w:noProof/>
            </w:rPr>
          </w:pPr>
          <w:hyperlink w:anchor="_Toc210380757" w:history="1">
            <w:r w:rsidRPr="00567266">
              <w:rPr>
                <w:rStyle w:val="Hyperlink"/>
                <w:noProof/>
              </w:rPr>
              <w:t>13.</w:t>
            </w:r>
            <w:r>
              <w:rPr>
                <w:rFonts w:asciiTheme="minorHAnsi" w:eastAsiaTheme="minorEastAsia" w:hAnsiTheme="minorHAnsi"/>
                <w:noProof/>
              </w:rPr>
              <w:tab/>
            </w:r>
            <w:r w:rsidRPr="00567266">
              <w:rPr>
                <w:rStyle w:val="Hyperlink"/>
                <w:noProof/>
              </w:rPr>
              <w:t>Applicable Documents</w:t>
            </w:r>
            <w:r>
              <w:rPr>
                <w:noProof/>
                <w:webHidden/>
              </w:rPr>
              <w:tab/>
            </w:r>
            <w:r>
              <w:rPr>
                <w:noProof/>
                <w:webHidden/>
              </w:rPr>
              <w:fldChar w:fldCharType="begin"/>
            </w:r>
            <w:r>
              <w:rPr>
                <w:noProof/>
                <w:webHidden/>
              </w:rPr>
              <w:instrText xml:space="preserve"> PAGEREF _Toc210380757 \h </w:instrText>
            </w:r>
            <w:r>
              <w:rPr>
                <w:noProof/>
                <w:webHidden/>
              </w:rPr>
            </w:r>
            <w:r>
              <w:rPr>
                <w:noProof/>
                <w:webHidden/>
              </w:rPr>
              <w:fldChar w:fldCharType="separate"/>
            </w:r>
            <w:r>
              <w:rPr>
                <w:noProof/>
                <w:webHidden/>
              </w:rPr>
              <w:t>98</w:t>
            </w:r>
            <w:r>
              <w:rPr>
                <w:noProof/>
                <w:webHidden/>
              </w:rPr>
              <w:fldChar w:fldCharType="end"/>
            </w:r>
          </w:hyperlink>
        </w:p>
        <w:p w:rsidR="00D24C63" w:rsidRDefault="00D24C63">
          <w:pPr>
            <w:pStyle w:val="TOC1"/>
            <w:rPr>
              <w:rFonts w:asciiTheme="minorHAnsi" w:eastAsiaTheme="minorEastAsia" w:hAnsiTheme="minorHAnsi"/>
              <w:noProof/>
            </w:rPr>
          </w:pPr>
          <w:hyperlink w:anchor="_Toc210380758" w:history="1">
            <w:r w:rsidRPr="00567266">
              <w:rPr>
                <w:rStyle w:val="Hyperlink"/>
                <w:noProof/>
              </w:rPr>
              <w:t>14.</w:t>
            </w:r>
            <w:r>
              <w:rPr>
                <w:rFonts w:asciiTheme="minorHAnsi" w:eastAsiaTheme="minorEastAsia" w:hAnsiTheme="minorHAnsi"/>
                <w:noProof/>
              </w:rPr>
              <w:tab/>
            </w:r>
            <w:r w:rsidRPr="00567266">
              <w:rPr>
                <w:rStyle w:val="Hyperlink"/>
                <w:noProof/>
              </w:rPr>
              <w:t>Detailed change Log</w:t>
            </w:r>
            <w:r>
              <w:rPr>
                <w:noProof/>
                <w:webHidden/>
              </w:rPr>
              <w:tab/>
            </w:r>
            <w:r>
              <w:rPr>
                <w:noProof/>
                <w:webHidden/>
              </w:rPr>
              <w:fldChar w:fldCharType="begin"/>
            </w:r>
            <w:r>
              <w:rPr>
                <w:noProof/>
                <w:webHidden/>
              </w:rPr>
              <w:instrText xml:space="preserve"> PAGEREF _Toc210380758 \h </w:instrText>
            </w:r>
            <w:r>
              <w:rPr>
                <w:noProof/>
                <w:webHidden/>
              </w:rPr>
            </w:r>
            <w:r>
              <w:rPr>
                <w:noProof/>
                <w:webHidden/>
              </w:rPr>
              <w:fldChar w:fldCharType="separate"/>
            </w:r>
            <w:r>
              <w:rPr>
                <w:noProof/>
                <w:webHidden/>
              </w:rPr>
              <w:t>98</w:t>
            </w:r>
            <w:r>
              <w:rPr>
                <w:noProof/>
                <w:webHidden/>
              </w:rPr>
              <w:fldChar w:fldCharType="end"/>
            </w:r>
          </w:hyperlink>
        </w:p>
        <w:p w:rsidR="00D24C63" w:rsidRDefault="00D24C63">
          <w:pPr>
            <w:pStyle w:val="TOC1"/>
            <w:rPr>
              <w:rFonts w:asciiTheme="minorHAnsi" w:eastAsiaTheme="minorEastAsia" w:hAnsiTheme="minorHAnsi"/>
              <w:noProof/>
            </w:rPr>
          </w:pPr>
          <w:hyperlink w:anchor="_Toc210380759" w:history="1">
            <w:r w:rsidRPr="00567266">
              <w:rPr>
                <w:rStyle w:val="Hyperlink"/>
                <w:noProof/>
              </w:rPr>
              <w:t>15.</w:t>
            </w:r>
            <w:r>
              <w:rPr>
                <w:rFonts w:asciiTheme="minorHAnsi" w:eastAsiaTheme="minorEastAsia" w:hAnsiTheme="minorHAnsi"/>
                <w:noProof/>
              </w:rPr>
              <w:tab/>
            </w:r>
            <w:r w:rsidRPr="00567266">
              <w:rPr>
                <w:rStyle w:val="Hyperlink"/>
                <w:noProof/>
              </w:rPr>
              <w:t>References</w:t>
            </w:r>
            <w:r>
              <w:rPr>
                <w:noProof/>
                <w:webHidden/>
              </w:rPr>
              <w:tab/>
            </w:r>
            <w:r>
              <w:rPr>
                <w:noProof/>
                <w:webHidden/>
              </w:rPr>
              <w:fldChar w:fldCharType="begin"/>
            </w:r>
            <w:r>
              <w:rPr>
                <w:noProof/>
                <w:webHidden/>
              </w:rPr>
              <w:instrText xml:space="preserve"> PAGEREF _Toc210380759 \h </w:instrText>
            </w:r>
            <w:r>
              <w:rPr>
                <w:noProof/>
                <w:webHidden/>
              </w:rPr>
            </w:r>
            <w:r>
              <w:rPr>
                <w:noProof/>
                <w:webHidden/>
              </w:rPr>
              <w:fldChar w:fldCharType="separate"/>
            </w:r>
            <w:r>
              <w:rPr>
                <w:noProof/>
                <w:webHidden/>
              </w:rPr>
              <w:t>98</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D24C63" w:rsidP="007A0EA6">
      <w:pPr>
        <w:pStyle w:val="Subtitle"/>
      </w:pPr>
      <w:r>
        <w:t>Detector Infrastructure Systems (6.03.01.09) to Detector System (6.03.01)</w:t>
      </w:r>
    </w:p>
    <w:p w:rsidR="007A0EA6" w:rsidRPr="007A0EA6" w:rsidRDefault="007A0EA6" w:rsidP="00245F70">
      <w:pPr>
        <w:pStyle w:val="Heading1"/>
      </w:pPr>
      <w:bookmarkStart w:id="4" w:name="_Toc137386757"/>
      <w:bookmarkStart w:id="5" w:name="_Toc137386892"/>
      <w:bookmarkStart w:id="6" w:name="_Hlk137377210"/>
      <w:bookmarkStart w:id="7" w:name="_Toc210380739"/>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D24C63">
        <w:t>Detector Infrastructure Systems</w:t>
      </w:r>
      <w:r w:rsidR="003F75E7">
        <w:t xml:space="preserve"> </w:t>
      </w:r>
      <w:r w:rsidRPr="007A0EA6">
        <w:t xml:space="preserve">and </w:t>
      </w:r>
      <w:r>
        <w:t xml:space="preserve">other sub-systems within the </w:t>
      </w:r>
      <w:r w:rsidR="00D24C63">
        <w:t>Detector System</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740"/>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D24C63">
        <w:t>Detector Infrastructure Systems</w:t>
      </w:r>
      <w:r w:rsidR="00121CD0">
        <w:t xml:space="preserve"> </w:t>
      </w:r>
      <w:r w:rsidRPr="007A0EA6">
        <w:t xml:space="preserve">and the </w:t>
      </w:r>
      <w:r w:rsidR="00D24C63">
        <w:t>Detector System</w:t>
      </w:r>
      <w:r w:rsidR="00121CD0">
        <w:t xml:space="preserve"> including (examples by inclusion) located in (areas by inclusion). </w:t>
      </w:r>
    </w:p>
    <w:p w:rsidR="007A0EA6" w:rsidRPr="007A0EA6" w:rsidRDefault="00D24C63" w:rsidP="00F63229">
      <w:pPr>
        <w:pStyle w:val="Heading2"/>
      </w:pPr>
      <w:bookmarkStart w:id="12" w:name="_Toc210380741"/>
      <w:bookmarkEnd w:id="11"/>
      <w:r>
        <w:t>Detector Infrastructure Systems</w:t>
      </w:r>
      <w:bookmarkEnd w:id="12"/>
    </w:p>
    <w:p w:rsidR="00D24C63"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D24C63" w:rsidRPr="00D24C63" w:rsidRDefault="00D24C63" w:rsidP="00D24C63">
      <w:pPr>
        <w:pStyle w:val="Body2Bulleted"/>
      </w:pPr>
      <w:r w:rsidRPr="00D24C63">
        <w:rPr>
          <w:rStyle w:val="Strong"/>
        </w:rPr>
        <w:t xml:space="preserve">Detector System (DET-DS):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Ancillary Detectors (DET-DS-ANC):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Data Acquisition and Computing Systems (DET-DS-COMP):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Electromagnetic Calorimetry Systems (DET-DS-ECAL):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Electronic Systems (DET-DS-ELEC):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Hadronic Calorimetry Systems (DET-DS-HCAL):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Solenoid Magnet (DET-DS-MAG):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Particle Identification Systems (DET-DS-PID): </w:t>
      </w:r>
      <w:r w:rsidRPr="00D24C63">
        <w:t>Description of the TYPES of interfaces that exist between the ICD reference system and this sub-system, and a BRIEF overview of the roles they play.</w:t>
      </w:r>
    </w:p>
    <w:p w:rsidR="00D24C63" w:rsidRPr="00D24C63" w:rsidRDefault="00D24C63" w:rsidP="00D24C63">
      <w:pPr>
        <w:pStyle w:val="Body2Bulleted"/>
      </w:pPr>
      <w:r w:rsidRPr="00D24C63">
        <w:rPr>
          <w:rStyle w:val="Strong"/>
        </w:rPr>
        <w:t xml:space="preserve">Tracking Systems (DET-DS-TRAK): </w:t>
      </w:r>
      <w:r w:rsidRPr="00D24C63">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742"/>
      <w:bookmarkEnd w:id="13"/>
      <w:r w:rsidRPr="007A0EA6">
        <w:lastRenderedPageBreak/>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D24C63">
        <w:t>Detector System</w:t>
      </w:r>
      <w:r w:rsidR="00121CD0">
        <w:t xml:space="preserve"> </w:t>
      </w:r>
      <w:r>
        <w:t>that have interfaces connected to th</w:t>
      </w:r>
      <w:r w:rsidR="002F05CC">
        <w:t>e</w:t>
      </w:r>
      <w:r>
        <w:t xml:space="preserve"> </w:t>
      </w:r>
      <w:r w:rsidR="00D24C63">
        <w:t>Detector Infrastructure Systems</w:t>
      </w:r>
      <w:r>
        <w:t>.</w:t>
      </w:r>
    </w:p>
    <w:p w:rsidR="00434661" w:rsidRPr="007A0EA6" w:rsidRDefault="00434661" w:rsidP="00434661">
      <w:pPr>
        <w:pStyle w:val="Heading2"/>
      </w:pPr>
      <w:bookmarkStart w:id="16" w:name="_Toc137386897"/>
      <w:bookmarkStart w:id="17" w:name="_Toc210380743"/>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744"/>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745"/>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746"/>
      <w:r w:rsidRPr="007A0EA6">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D24C63">
        <w:rPr>
          <w:color w:val="auto"/>
        </w:rPr>
        <w:t>Detector Infrastructure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747"/>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D24C63"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D24C63" w:rsidRDefault="00D24C63" w:rsidP="00D24C63">
      <w:pPr>
        <w:pStyle w:val="TableNumber"/>
      </w:pPr>
      <w:r>
        <w:t>Detector Infrastructure Systems to Detector System</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Detector System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4.1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Magnetic Material</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No detectors or components constructed with magnetic material may be added to the detector without prior consultation with the magnet group.</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4.2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Magnetic Field Requirement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All subordinate detectors are dependent on the continuous operation of the solenoid and on the delivery of a consistent, stable magnetic field.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4.3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Cabling/Services Conduit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DIRC structure will provide integrated pathways for cabling and services to be delivered from the interior detectors (pf RICH/mRICH and silicon trackers) to the exterior infrastructure.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D24C63" w:rsidRDefault="00D24C63" w:rsidP="00D24C63">
      <w:pPr>
        <w:pStyle w:val="TableNumber"/>
      </w:pPr>
      <w:r>
        <w:t>Detector Infrastructure Systems to Ancillary Detectors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Ancillary Detectors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I-DET-DS-INF-BCK.004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LowQ2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LowQ2 detector is supported by a freestanding platform that is adjacent to the </w:t>
            </w:r>
            <w:r>
              <w:lastRenderedPageBreak/>
              <w:t>outgoing electron beam.</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6.03.01.09.02</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I-DET-DS-INF-BCK.005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Lumi Support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luminosity detector will be supported by an independent support system.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6.03.01.09.02</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Detector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detector will be supported by an integrated support stand that is fully integrated with the vacuum system and allows the position of the detector to be adjusted.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I-DET-DS-INF-FWD.002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Detector Support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detector will be supported by an integrated support stand that is fully integrated with the vacuum system and allows the position of the detector to be adjusted.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B0 Support System</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B0 detector will be supported in the interior of the B0 magnet and will be dependent on the B0 magnet design, and must be adequate to support the weight of the crystals and the tracking detectors.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5.6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I-DET-DS-INF-FWD.007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ZDC Support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detector will be supported on a free standing structure.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B0 detector must fit entirely within the bore of the B0 magnet.</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position of the forward HCAL is bounded by the B0 magnet in the forward direction. Changes to the size or position of either must be coordinated with the other.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position of and accessibility of the B0 detector in the backward direction is limited by the cryostat containing the final focusing magnets.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Access to the B0 detector is constrained by the vacuum valve in front of the B0 magnet. A minimum of 15 centimeters of free space will be required on the IP-side of the B0-dipole for the installation of the B0 detectors.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5.11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electron and hadron beam pipes must be contained within the B0 detector.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LowQ2 detector must be upstream in the electron direction from the Q3ER magnet.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Position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LowQ2 detector must be downstream in the electron direction from the B2ER magnet.</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LOWQ2 detector must be at the same level as the electron beamline.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I-DET-DS-INF-INT.040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A cooling system will be required to remove heat from the calorimeter and electronics readouts, to maintain an acceptable temperature. A chiller should be installed near  the sub-system and  a space should be allocated  for this chiller. </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I-DET-DS-INF-INT.041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Either a liquid or gas cooling system will be required to </w:t>
            </w:r>
            <w:r>
              <w:lastRenderedPageBreak/>
              <w:t>remove heat from the calorimeter, tracking and readout electronics, to maintain them at room temperature.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I-DET-DS-INF-INT.042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Dipole Power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two dipoles in front of the detector will require an infrastructure power source.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I-DET-DS-INF-INT.043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Dipole Vacuum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beamline between the two luminosity detector dipoles must be under vacuum.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I-DET-DS-INF-INT.044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 cooling system will be required to remove heat from the tracking and readout electronics to prevent heat buildup.</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5.20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I-DET-DS-INF-INT.045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 cooling system will be required to remove heat from the tracking and readout electronics to prevent heat buildup.</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5.21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I-DET-DS-INF-INT.046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A cooling system will be required to remove heat from the calorimeter and readout electronics to </w:t>
            </w:r>
            <w:r>
              <w:lastRenderedPageBreak/>
              <w:t>prevent heat buildup.</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bl>
    <w:p w:rsidR="00D24C63" w:rsidRDefault="00D24C63" w:rsidP="00D24C63">
      <w:pPr>
        <w:pStyle w:val="TableNumber"/>
      </w:pPr>
      <w:r>
        <w:t>Detector Infrastructure Systems to Data Acquisition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Data Acquisition and Computing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Fiber Support System</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 fiber support system must be provided that allows the communications cabling to remain connected while the detector is moved from the experimental hall to the assembly area.</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I-DET-DS-INF-INT.047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Computer Room Cooling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HVAC systems must be provided to maintain stable temperature and humidity in the computer room.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I-DET-DS-INF-INT.048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Experimental and Assembly Area Cooling</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General HVAC systems must be provided to maintain a normal operating temperature in locations where DAQ systems are in use.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I-DET-DS-INF-INT.049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Backup Power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UPS systems must be provided to support critical systems in order to tolerate transient conditions and </w:t>
            </w:r>
            <w:r>
              <w:lastRenderedPageBreak/>
              <w:t>to allow for controlled shutdown.</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I-DET-DS-INF-INT.050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Computer Room Power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Adequate power must be provided to support the DAQ systems and computing infrastructure.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I-DET-DS-INF-INT.051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Control Room Power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Standard electrical service to support consoles and systems in the control room.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I-DET-DS-INF-INT.052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Hall Power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Clean power (either transformer or source isolated) should be provided for all DAQ, computing and network equipment.</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I-DET-DS-INF-INT.053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Carriage Rack Space</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Adequate rack space for the DAQ system will be required on the detector carriages.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I-DET-DS-INF-INT.054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Computer Room</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Adequate raised-floor space with racks will be required  to support DAQ computers, communications systems, and computing infrastructure.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I-DET-DS-INF-INT.055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Control Systems Furniture</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Space for computing consoles and furniture adequate to manage the system during </w:t>
            </w:r>
            <w:r>
              <w:lastRenderedPageBreak/>
              <w:t>operation will be required. Consoles and furniture will be provided by DET-INT.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I-DET-DS-INF-INT.056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Detector Plenums</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Adequate space to route fiberoptic cables from the racks to the detector readout boards will be required.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I-DET-DS-INF-INT.057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Fixed Platform Conduits</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Adequate conduits and cableways must be provided to deliver cabling to the racks on the fixed platforms.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I-DET-DS-INF-INT.058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Platform/Tunnel Rack Space</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Adequate rack space for the DAQ system must be provided on the fixed platforms, tunnels, and in the experimental hall.</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I-DET-DS-INF-INT.059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Sensitive Electronics</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DAQ systems that are sensitive to magnetism or radiation must be placed at a sufficient distance from sources OR shielding must be provided to protect the equipment.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I-DET-DS-INF-INT.060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Tunnel Conduits</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Conduits must be provided in the west and east tunnels to connect the </w:t>
            </w:r>
            <w:r>
              <w:lastRenderedPageBreak/>
              <w:t>detectors to the DAQ system.</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6.16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I-DET-DS-INF-INT.061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Fiber Support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 fiber support system must be provided that allows the communications cabling to remain connected while the detector is moved from the experimental hall to the assembly area.</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D24C63" w:rsidRDefault="00D24C63" w:rsidP="00D24C63">
      <w:pPr>
        <w:pStyle w:val="TableNumber"/>
      </w:pPr>
      <w:r>
        <w:t>Detector Infrastructure Systems to Electromagnetic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Electromagnetic Calorimetry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extends through the bore of the solenoid magnet and is supported by the barrel Hadron Calorimeter.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weight of the barrel ECAL will be transferred to the barrel Hadron Calorimeter and must be accommodated by all intermediate and subsequent </w:t>
            </w:r>
            <w:r>
              <w:lastRenderedPageBreak/>
              <w:t>support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a frame inside the barrel Electromagnetic Calorimeter, that allows the boxes to be extracted using a system of rollers.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Backward ECAL Support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backward ECAL will be supported by an integrated support structure that is attached to the DIRC support frame.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weight of the backward ECAL will be transferred to the DIRC detector support and must be accommodated by all subsequent support systems.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EMCal Support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DIRC support system will provide support for the backward electromagnetic calorimeter.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Forward ECAL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forward ECAL will be supported by the forward Hadron Calorimeter </w:t>
            </w:r>
            <w:r>
              <w:lastRenderedPageBreak/>
              <w:t>endcap. Because the forward ECAL must split into two parts to provide access to the barrel, each half must be independently affixed to the Hadron Calorimeter halves.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weight of the forward ECAL will be transferred to the forward Hadron Calorimeter endcap and must be accommodated by all subsequent support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Forward ECAL Mobility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Each half of the forward ECAL must be continuously supported and stabilized while it is moved between the opened and closed positions.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I-DET-DS-INF-FWD.004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Sub-Detector Support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forward HCAL will support the weight of the forward electromagnetic calorimeter that is embedded within it.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7.11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Forward ECAL Mobility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Each half of the forward ECAL must be continuously supported and stabilized while it is moved between the opened and closed positions.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backward position and shape of the barrel EMCAL is limited by the size and shape of the DIRC readout supports.  Changes to the size or position of either must be coordinated with the other.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forward position and shape of the </w:t>
            </w:r>
            <w:r>
              <w:lastRenderedPageBreak/>
              <w:t>barrel ECAL is limited  by the backward face of the Dual RICH detector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electromagnetic calorimeter.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exterior radius of the backward ECAL is limited by the interior bore of the DIRC support system. Modifications to </w:t>
            </w:r>
            <w:r>
              <w:lastRenderedPageBreak/>
              <w:t>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pfRICH/mRICH detector.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I-DET-DS-INF-INT.021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Backward ECAL Bore Clearance</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bore of the backward ECAL must be designed to allow it to be inserted/removed over the existing beamline flanges.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interior radius of the backward ECAL is governed by the size of the beamline.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I-DET-DS-INF-INT.023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7.24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forward position of the forward ECAL is limited by the forward Hadron Calorimeter.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I-DET-DS-INF-INT.025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interior radius of the forward ECAL is governed by the size of the beamline.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I-DET-DS-INF-INT.062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Imaging Layers Heat Rejection</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imaging layers must be cooled with an independent system (TBD).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I-DET-DS-INF-INT.063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Silicon PM Heat Rejection</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barrel ECAL will require chilled water or LCW cooling to maintain a safe operating temperature.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7.29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I-DET-DS-INF-INT.064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Heat Rejection</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backward ECAL will require chilled water or LCW </w:t>
            </w:r>
            <w:r>
              <w:lastRenderedPageBreak/>
              <w:t>cooling to maintain the temperature of the silicon photomultipliers, the electronics, and the crystals.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7.30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I-DET-DS-INF-INT.065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forward ECAL will require chilled water or LCW cooling to maintain a safe operating temperature.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D24C63" w:rsidRDefault="00D24C63" w:rsidP="00D24C63">
      <w:pPr>
        <w:pStyle w:val="TableNumber"/>
      </w:pPr>
      <w:r>
        <w:t>Detector Infrastructure Systems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8.1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I-DET-DS-INF-INT.066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Clean A/C Power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Electronics components on the carriage will require clean or transformer isolated power.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8.2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I-DET-DS-INF-INT.067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UPS Power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Critical systems, such as controls, will require sufficient UPS power to allow them to be shutdown graceful, or to tolerate transients.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8.3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I-DET-DS-INF-INT.068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Computing Environment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electronics and computing systems will require a stable environment in terms of temperature and humidity.</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8.4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I-DET-DS-INF-INT.069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EMI Shielding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electronics and computing systems on the </w:t>
            </w:r>
            <w:r>
              <w:lastRenderedPageBreak/>
              <w:t>carriage may require some EMI shielding from detectors and other components.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8.5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I-DET-DS-INF-INT.070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Cabling Pathways</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Adequate space for cables and cable trays will be required to deliver low voltage and high voltage, fiber and signal cables from the carriage/platform to the sub-detectors.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8.6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I-DET-DS-INF-INT.071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Platform Rack Space</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Adequate space must be provided for computing enclosures (racks) on the south platform to support the electronics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D24C63" w:rsidRDefault="00D24C63" w:rsidP="00D24C63">
      <w:pPr>
        <w:pStyle w:val="TableNumber"/>
      </w:pPr>
      <w:r>
        <w:t>Detector Infrastructure Systems to Hadronic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Hadronic Calorimetry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extends through the bore of the solenoid magnet and is supported by the barrel Hadron Calorimeter.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9.2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weight of the barrel ECAL will be transferred to the barrel Hadron Calorimeter and must be accommodated by all intermediate and subsequent support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Backward ECAL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backward ECAL will be supported by an integrated support structure that is attached to the DIRC support frame.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Forward ECAL Support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weight of the forward ECAL will be transferred to the forward Hadron Calorimeter </w:t>
            </w:r>
            <w:r>
              <w:lastRenderedPageBreak/>
              <w:t>endcap and must be accommodated by all subsequent support systems.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Barrel HCAL Support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barrel HCAL will be supported by a rolling carriage that allows the central detector to be moved between the assembly area and the experimental hall.</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Sub-Detector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barrel HCAL will support the weight of all of the sub-detectors and components within the central detector.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I-DET-DS-INF-BAR.011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cumulative weight of the HCAL and all of the sub-detectors it supports will be transferred to the detector carriage.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Dual RICH Support System</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Dual RICH will be supported by a structural system within the barrel hadron calorimeter.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I-DET-DS-INF-BCK.001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Backward HCAL Mobility</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Adequate clearance must be provided for either of the </w:t>
            </w:r>
            <w:r>
              <w:lastRenderedPageBreak/>
              <w:t>detector carriages to be rolled aside to allow access to sub-detectors within the barrel.</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6.03.01.09.02</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I-DET-DS-INF-BCK.002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Backward HCAL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backward HCAL consists of two halves, each of which are support by an independent carriage.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6.03.01.09.02</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I-DET-DS-INF-BCK.003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weight of each half of the backward HCAL will be transferred to the carriage that is supporting it.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6.03.01.09.02</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Forward HCAL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forward HCAL consists of two halves, each of which are support by an independent carriage.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I-DET-DS-INF-FWD.004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Sub-Detector Support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forward HCAL will support the weight of the forward electromagnetic calorimeter that is embedded within it.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weight of each half of the forward HCAL, and its embedded subdetectors, will be transferred to the associated carriage.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9.16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I-DET-DS-INF-FWD.009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Forward HCAL Mobility</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Adequate clearance must be provided for either of the detector carriages to be rolled aside to allow access to sub-detectors within the barrel.</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I-DET-DS-INF-FWD.010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Forward HCAL Mobility</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Adequate clearance must be provided for either of the detector carriages to be rolled aside to allow access to sub-detectors within the barrel.</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position of the forward HCAL is bounded by the B0 magnet in the forward direction. Changes to the size or position of either must be coordinated with the other.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9.20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I-DET-DS-INF-INT.024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forward position of the forward ECAL is limited by the forward Hadron Calorimeter.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forward position of the backward HCAL is limited by the barrel HCAL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I-DET-DS-INF-INT.028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exterior radius of the backward HCAL should be consistent with the radius of the barrel HCAL.</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exterior radius of the forward HCAL should be consistent with the radius of the barrel HCAL.</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9.25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I-DET-DS-INF-INT.030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backward position of the forward HCAL is limited by the barrel HCAL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I-DET-DS-INF-INT.031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External 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I-DET-DS-INF-INT.032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size of the dRICH is limited by the interior bore of the barrel HCAL, and must provide adequate space for cables and services to itself and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I-DET-DS-INF-INT.033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forward position of the backward HCAL is limited by the barrel HCAL and the adjacent cabling pathway that provides </w:t>
            </w:r>
            <w:r>
              <w:lastRenderedPageBreak/>
              <w:t>services to the interior detectors.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9.29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I-DET-DS-INF-INT.034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I-DET-DS-INF-INT.035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DIRC is limited by the backward HCAL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I-DET-DS-INF-INT.036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position of the backward HCAL is limited in the backward direction by the adjacent accelerator magnets.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I-DET-DS-INF-INT.037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interior radius of the backward HCAL </w:t>
            </w:r>
            <w:r>
              <w:lastRenderedPageBreak/>
              <w:t>is governed by the size of the beamline.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I-DET-DS-INF-INT.038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interior radius of the forward HCAL is governed by the size of the beamline.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I-DET-DS-INF-INT.072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Heat from the silicon photomultipliers and front end electronics will be rejected into the outside room via forced air.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I-DET-DS-INF-INT.073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exterior radius of the barrel HCAL is limited by the detector carriage, the electronics platforms, and other Hall infrastructure. </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I-DET-DS-INF-INT.074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Heat from the silicon photomultipliers and front end electronics will be rejected into the outside room via forced air.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9.37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I-DET-DS-INF-INT.075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Heat Rejection</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Heat from the silicon photomultipliers and front end electronics will be rejected into the outside room via forced air. DO WE NEED CW FOR COOLING HERE?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D24C63" w:rsidRDefault="00D24C63" w:rsidP="00D24C63">
      <w:pPr>
        <w:pStyle w:val="TableNumber"/>
      </w:pPr>
      <w:r>
        <w:lastRenderedPageBreak/>
        <w:t>Detector Infrastructure Systems to Solenoid Magnet</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Solenoid Magnet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External Support Structure</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Total weight of the solenoid and all embedded components must be supported.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I-DET-DS-INF-BAR.017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DIRC Readout Supports</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DIRC prism box containing the photosensor readouts, will be supported by an external structure supporting the ECAL within the solenoid magnet.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Magnetic Material</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No detectors or components constructed with magnetic material may be added to the detector without prior consultation with the magnet group.</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Magnetic Field Requirement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All subordinate detectors are dependent on the continuous operation of the solenoid and on the delivery of a consistent, stable magnetic field.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exterior radius of the barrel ECAL (and its support system) is limited by the </w:t>
            </w:r>
            <w:r>
              <w:lastRenderedPageBreak/>
              <w:t>interior bore of the solenoid magnet.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I-DET-DS-INF-INT.031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External 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exterior radius of the solenoid magnet is limited by the interior bore of the barrel HCAL and necessary support structures.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I-DET-DS-INF-INT.034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solenoid magnet is limited by the backward HCAL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I-DET-DS-INF-INT.039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Magnet Cooling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solenoid will require a continuous flow of cryogens to maintain temperature in both the experimental hall and the maintenance area.  Interface includes cryogenic </w:t>
            </w:r>
            <w:r>
              <w:lastRenderedPageBreak/>
              <w:t>source and warm return.</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I-DET-DS-INF-INT.076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Power Supply Cooling</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power supply, located in an adjacent electrical room, will need to be cooled with low conductivity water.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I-DET-DS-INF-INT.077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Magnet Cooling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solenoid will require a continuous flow of cryogens to maintain temperature in both the experimental hall and the maintenance area.  Interface includes cryogenic source and warm return.</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I-DET-DS-INF-INT.078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Electrical Power</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Solenoid will be provided power via the power supply located in an adjacent room.</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I-DET-DS-INF-INT.079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Instrumentation Backup Power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instrumentation rack for the solenoid will require backup/UPS power adequate to safely shutdown the system in the event of a power failure.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I-DET-DS-INF-INT.080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Fringe Field</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A boundary must be established to identify the extent of the magnet's stray </w:t>
            </w:r>
            <w:r>
              <w:lastRenderedPageBreak/>
              <w:t>field during operations.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I-DET-DS-INF-INT.081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Ice Management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An ice management system will be required to melt accumulated ice on the chimney. (Water should evaporate and will not require drainage)</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I-DET-DS-INF-INT.082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Cryogenic Connection Point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cryogenic connection must be as close as possible to the source.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I-DET-DS-INF-INT.083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LCW Connection</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LCW water cooled leads must be fully supported along their path between the electrical room and the magnet.</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I-DET-DS-INF-INT.097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10.18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LHE Flow (Hall)</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 supply and return of liquid helium must be provided to the experimental hall for cooling the solenoid magnet during operation.</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10.19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LHE Flow (Assembly Area)</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 supply and return of liquid helium must be provided to the assembly hall for cooling the solenoid magnet during maintenance.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D24C63" w:rsidRDefault="00D24C63" w:rsidP="00D24C63">
      <w:pPr>
        <w:pStyle w:val="TableNumber"/>
      </w:pPr>
      <w:r>
        <w:t>Detector Infrastructure Systems to Particle Identification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Particle Identification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a frame inside the barrel Electromagnetic Calorimeter, that allows the boxes to be extracted using a system of rollers.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weight of the backward ECAL will be transferred to the DIRC detector support and must be accommodated by all subsequent support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EMCal Support System</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DIRC support system will provide support for the backward electromagnetic calorimeter.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11.4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Dual RICH Support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Dual RICH will be supported by a structural system within the barrel hadron calorimeter.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DIRC Readout Supports</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DIRC prism box containing the photosensor readouts, will be supported by an external structure supporting the ECAL within the solenoid magnet.</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Structural Support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pfRICH/mRICH will be supported by the DIRC bar box support system.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Barrel TOF Support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barrel Time of Flight will be supported by the DIRC bar box assembly.</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I-DET-DS-INF-BAR.020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pfRICH/mRICH Support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DIRC support system will provide support for the upstream PID detector system.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I-DET-DS-INF-BAR.021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Silicon Tracker Support System</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DIRC support system will provide support for the silicon trackers in the detector barrel.</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I-DET-DS-INF-BAR.022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weight of the barrel tracking systems </w:t>
            </w:r>
            <w:r>
              <w:lastRenderedPageBreak/>
              <w:t>will be transferred to the DIRC support system.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interior radius of the dRICH is governed by the size of the beamline and its associated flanges and support system.</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I-DET-DS-INF-FWD.012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tracking system is limited by the position of the AC LGAD Time of Flight Detector.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Cabling/Services Conduit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DIRC structure will provide integrated pathways for cabling and services to be delivered from the interior detectors (pf RICH/mRICH and silicon trackers) to the exterior infrastructure.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backward position and shape of the barrel EMCAL is limited by the size and shape of the DIRC readout supports.  </w:t>
            </w:r>
            <w:r>
              <w:lastRenderedPageBreak/>
              <w:t>Changes to the size or position of either must be coordinated with the other.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electromagnetic calorimeter.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I-DET-DS-INF-INT.018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exterior radius of the backward ECAL is limited by the interior bore of the DIRC </w:t>
            </w:r>
            <w:r>
              <w:lastRenderedPageBreak/>
              <w:t>support system.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I-DET-DS-INF-INT.019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I-DET-DS-INF-INT.020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pfRICH/mRICH detector.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I-DET-DS-INF-INT.025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I-DET-DS-INF-INT.032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size of the dRICH is limited by the interior bore of the barrel HCAL, and must provide adequate space for cables and services to itself and the interior </w:t>
            </w:r>
            <w:r>
              <w:lastRenderedPageBreak/>
              <w:t>detectors.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I-DET-DS-INF-INT.035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backward HCAL and the adjacent cabling pathway that provides services to the interior detectors.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I-DET-DS-INF-INT.084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heat generated by the photo-multiplier tubes and associated electronics must be removed using a process cooling system.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I-DET-DS-INF-INT.085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Process Cooling</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heat generated by the detector and its electronics must be removed using a process cooling system.</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I-DET-DS-INF-INT.086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Process Cooling</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heat generated by the photomultipliers and associated electronics must be removed using a process cooling system.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I-DET-DS-INF-INT.087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Dry Nitrogen</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A continuous flow of dry nitrogen will be required to </w:t>
            </w:r>
            <w:r>
              <w:lastRenderedPageBreak/>
              <w:t>protect the aerogel radiator.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I-DET-DS-INF-INT.088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Photosensor Cooling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 fluid cooling system will be required to keep the operating temperature of the photosensors at -30 degrees Celsius.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11.29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I-DET-DS-INF-INT.089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Gas Recovery System</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 recovery system will need to be included for the radiator gas used by the dRICH to prevent accidental release.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I-DET-DS-INF-INT.090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Insulation</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Sufficient insulation will need to be added around all coolant lines to prevent condensation and ensure that ice doesn't form.</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I-DET-DS-INF-INT.091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Dry Nitrogen for Aerogel</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 continuous flow of dry nitrogen will be required to protect the aerogel radiator.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I-DET-DS-INF-INT.092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Dry Nitrogen for Photosensors</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This gas will be required to create a protective atmosphere for the cold photosensors and to prevent condensation and freezing.</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11.33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I-DET-DS-INF-INT.093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Radiator Gas</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A continuous recirculating flow of radiator gas will be required.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I-DET-DS-INF-INT.097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solenoid is limited by the position of the Dual RICH detector and the cabling plenum (gap) between them.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I-DET-DS-INF-INT.098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diameter of the barrel Time of Flight detector is limited by the interior bore of the DIRC detector.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I-DET-DS-INF-INT.099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exterior radius of the pfRICH/mRICH is limited by the interior bore of the DIRC support system.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I-DET-DS-INF-INT.100</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The maximum forward location for the DIRC is limited by the position of the dRICH detector and the cabling plenum between them. Modifications to </w:t>
            </w:r>
            <w:r>
              <w:lastRenderedPageBreak/>
              <w:t>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I-DET-DS-INF-INT.101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Service Pathway</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Conduits must be provided within the DIRC support system that are adequate to deliver services (power, signal, cooling) to the barrel tracking detectors.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11.39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exterior radius of the silicon trackers is limited by the interior bore of the DIRC support system.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DIRC is limited by the position of the silicon trackers.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I-DET-DS-INF-INT.104</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barrel Time of Flight  detector is limited by the position of the pfRICH/mRICH detector and the adjacent cabling pathway.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I-DET-DS-INF-INT.105</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The maximum forward location for the barrel Time of Flight detector is </w:t>
            </w:r>
            <w:r>
              <w:lastRenderedPageBreak/>
              <w:t>limited by the position of the forward Time of Flight detector and the adjacent cabling pathway.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size of the silicon trackers is limited by the interior radius of the barrel Time of Flight detector.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I-DET-DS-INF-INT.107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backward location for the tracking system is limited by the position of the pfRICH/mRICH.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interior radius of the pfRICH is governed by the size of the beamline and its associated flanges and support system.</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I-DET-DS-INF-INT.137</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 xml:space="preserve">Rack space on the platform must be provided for a small laser system to monitor the response of the photsensors and </w:t>
            </w:r>
            <w:r>
              <w:lastRenderedPageBreak/>
              <w:t>allow adjustment of timing correlations within the detector.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I-DET-DS-INF-INT.138</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Rack space on the platform must be provided for a small laser system to monitor the response of the photsensors and allow adjustment of timing correlations within the detector.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11.48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I-DET-DS-INF-INT.139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Rack space on the platform must be provided for a small laser system to monitor the response of the photsensors and allow adjustment of timing correlations within the detector.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D24C63" w:rsidRDefault="00D24C63" w:rsidP="00D24C63">
      <w:pPr>
        <w:pStyle w:val="TableNumber"/>
      </w:pPr>
      <w:r>
        <w:t>Detector Infrastructure Systems to Tracking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D24C63" w:rsidTr="00D24C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Section</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D24C63" w:rsidRDefault="00D24C63" w:rsidP="00D24C63">
            <w:pPr>
              <w:pStyle w:val="TableEntry"/>
              <w:cnfStyle w:val="100000000000" w:firstRow="1" w:lastRow="0" w:firstColumn="0" w:lastColumn="0" w:oddVBand="0" w:evenVBand="0" w:oddHBand="0" w:evenHBand="0" w:firstRowFirstColumn="0" w:firstRowLastColumn="0" w:lastRowFirstColumn="0" w:lastRowLastColumn="0"/>
            </w:pPr>
            <w:r>
              <w:t>Owner</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Tracking Systems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I-DET-DS-INF-BAR.016</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 xml:space="preserve">A single structural support system will support the silicon detectors and the micro-pattern gaseous </w:t>
            </w:r>
            <w:r>
              <w:lastRenderedPageBreak/>
              <w:t>detectors within the DIRC detector.</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I-DET-DS-INF-BAR.021</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Silicon Tracker Support System</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DIRC support system will provide support for the silicon trackers in the detector barrel.</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I-DET-DS-INF-BAR.022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Weight Distributed</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weight of the barrel tracking systems will be transferred to the DIRC support system.</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I-DET-DS-INF-FWD.012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forward location for the tracking system is limited by the position of the AC LGAD Time of Flight Detector.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I-DET-DS-INF-FWD.013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interior radius of the tracking detectors is governed by the size of the beamline.</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I-DET-DS-INF-INT.094</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Air, liquid or other cooling technology will be required for the tracking detectors.</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I-DET-DS-INF-INT.095</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Ionization Gas</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Gas will need to be provided to the trackers for detector operation.</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12.8</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I-DET-DS-INF-INT.096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Support Structure</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A single structural support system will support the silicon detectors and the micro-pattern gaseous detectors within the DIRC detector.</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Service Pathway</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Conduits must be provided within the DIRC support system that are adequate to deliver services (power, signal, cooling) to the barrel tracking detectors.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12.10</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exterior radius of the silicon trackers is limited by the interior bore of the DIRC support system.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12.11</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DIRC is limited by the position of the silicon trackers.</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D24C63" w:rsidTr="00D24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t>12.12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6.03.01.02</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I-DET-DS-INF-INT.106</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The maximum size of the silicon trackers is limited by the interior radius of the barrel Time of Flight detector. Modifications to either must be coordinated.</w:t>
            </w:r>
          </w:p>
        </w:tc>
        <w:tc>
          <w:tcPr>
            <w:tcW w:w="1338" w:type="dxa"/>
          </w:tcPr>
          <w:p w:rsidR="00D24C63" w:rsidRDefault="00D24C63" w:rsidP="00D24C63">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D24C63" w:rsidTr="00D24C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D24C63" w:rsidRDefault="00D24C63" w:rsidP="00D24C63">
            <w:pPr>
              <w:pStyle w:val="TableEntry"/>
            </w:pPr>
            <w:r>
              <w:lastRenderedPageBreak/>
              <w:t>12.13</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6.03.01.02</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I-DET-DS-INF-INT.107</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tracking system is limited by the position of the pfRICH/mRICH. Modifications to either must be coordinated.</w:t>
            </w:r>
          </w:p>
        </w:tc>
        <w:tc>
          <w:tcPr>
            <w:tcW w:w="1338" w:type="dxa"/>
          </w:tcPr>
          <w:p w:rsidR="00D24C63" w:rsidRDefault="00D24C63" w:rsidP="00D24C63">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7A0EA6" w:rsidRDefault="007A0EA6" w:rsidP="00D24C63">
      <w:pPr>
        <w:pStyle w:val="TableEntry"/>
      </w:pPr>
    </w:p>
    <w:p w:rsidR="00D24C63" w:rsidRDefault="00D24C63" w:rsidP="00833E3A">
      <w:bookmarkStart w:id="26" w:name="InterfaceSummary"/>
      <w:bookmarkEnd w:id="26"/>
    </w:p>
    <w:p w:rsidR="00D24C63" w:rsidRDefault="00D24C63" w:rsidP="00D24C63">
      <w:pPr>
        <w:pStyle w:val="Heading1"/>
      </w:pPr>
      <w:bookmarkStart w:id="27" w:name="_Toc210380748"/>
      <w:r>
        <w:t>Detector Infrastructure Systems (DET-DS-INF) to Detector System (DET-DS)</w:t>
      </w:r>
      <w:bookmarkEnd w:id="27"/>
    </w:p>
    <w:p w:rsidR="00D24C63" w:rsidRDefault="00D24C63" w:rsidP="00D24C63">
      <w:pPr>
        <w:pStyle w:val="InterfaceHeading2"/>
      </w:pPr>
      <w:r>
        <w:t>I-DET-DS-INF-INT.001</w:t>
      </w:r>
      <w:r>
        <w:tab/>
        <w:t>Magnetic Material</w:t>
      </w:r>
    </w:p>
    <w:p w:rsidR="00D24C63" w:rsidRDefault="00D24C63" w:rsidP="00D24C63">
      <w:pPr>
        <w:pStyle w:val="InterfaceDetail"/>
      </w:pPr>
      <w:r>
        <w:t>System 1:</w:t>
      </w:r>
      <w:r>
        <w:tab/>
        <w:t>Detector System (6.03.01)</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ENV</w:t>
      </w:r>
    </w:p>
    <w:p w:rsidR="00D24C63" w:rsidRDefault="00D24C63" w:rsidP="00D24C63">
      <w:pPr>
        <w:pStyle w:val="InterfaceDetail"/>
      </w:pPr>
      <w:r>
        <w:t>Description:</w:t>
      </w:r>
      <w:r>
        <w:tab/>
        <w:t>No detectors or components constructed with magnetic material may be added to the detector without prior consultation with the magnet group.</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 xml:space="preserve">P-DET-DS-MAG.13, P-DET-DS-MAG.14 </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I-DET-DS-INF-INT.002</w:t>
      </w:r>
      <w:r>
        <w:tab/>
        <w:t>Magnetic Field Requirement</w:t>
      </w:r>
    </w:p>
    <w:p w:rsidR="00D24C63" w:rsidRDefault="00D24C63" w:rsidP="00D24C63">
      <w:pPr>
        <w:pStyle w:val="InterfaceDetail"/>
      </w:pPr>
      <w:r>
        <w:t>System 1:</w:t>
      </w:r>
      <w:r>
        <w:tab/>
        <w:t>Detector System (6.03.01)</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PARAM</w:t>
      </w:r>
    </w:p>
    <w:p w:rsidR="00D24C63" w:rsidRDefault="00D24C63" w:rsidP="00D24C63">
      <w:pPr>
        <w:pStyle w:val="InterfaceDetail"/>
      </w:pPr>
      <w:r>
        <w:t>Description:</w:t>
      </w:r>
      <w:r>
        <w:tab/>
        <w:t>All subordinate detectors are dependent on the continuous operation of the solenoid and on the delivery of a consistent, stable magnetic field.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P-DET-DS-MAG.13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I-DET-DS-INF-INT.003</w:t>
      </w:r>
      <w:r>
        <w:tab/>
        <w:t>Cabling/Services Conduit</w:t>
      </w:r>
    </w:p>
    <w:p w:rsidR="00D24C63" w:rsidRDefault="00D24C63" w:rsidP="00D24C63">
      <w:pPr>
        <w:pStyle w:val="InterfaceDetail"/>
      </w:pPr>
      <w:r>
        <w:t>System 1:</w:t>
      </w:r>
      <w:r>
        <w:tab/>
        <w:t>Detector System (6.03.01)</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DIRC structure will provide integrated pathways for cabling and services to be delivered from the interior detectors (pf RICH/mRICH and silicon trackers) to the exterior infrastructure.</w:t>
      </w:r>
    </w:p>
    <w:p w:rsidR="00D24C63" w:rsidRDefault="00D24C63" w:rsidP="00D24C63">
      <w:pPr>
        <w:pStyle w:val="InterfaceDetail"/>
      </w:pPr>
      <w:r>
        <w:lastRenderedPageBreak/>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P-DET-DS-PID.5</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28" w:name="_Toc210380749"/>
      <w:r>
        <w:t>Detector Infrastructure Systems (DET-DS-INF) to Ancillary Detectors (DET-DS-ANC)</w:t>
      </w:r>
      <w:bookmarkEnd w:id="28"/>
    </w:p>
    <w:p w:rsidR="00D24C63" w:rsidRDefault="00D24C63" w:rsidP="00D24C63">
      <w:pPr>
        <w:pStyle w:val="InterfaceHeading2"/>
      </w:pPr>
      <w:r>
        <w:t>I-DET-DS-INF-BCK.004</w:t>
      </w:r>
      <w:r>
        <w:tab/>
        <w:t>LowQ2 Support</w:t>
      </w:r>
    </w:p>
    <w:p w:rsidR="00D24C63" w:rsidRDefault="00D24C63" w:rsidP="00D24C63">
      <w:pPr>
        <w:pStyle w:val="InterfaceDetail"/>
      </w:pPr>
      <w:r>
        <w:t>System 1:</w:t>
      </w:r>
      <w:r>
        <w:tab/>
        <w:t>Electron Endcap Structures (6.03.01.09.02)</w:t>
      </w:r>
    </w:p>
    <w:p w:rsidR="00D24C63" w:rsidRDefault="00D24C63" w:rsidP="00D24C63">
      <w:pPr>
        <w:pStyle w:val="InterfaceDetail"/>
      </w:pPr>
      <w:r>
        <w:t>System 2:</w:t>
      </w:r>
      <w:r>
        <w:tab/>
        <w:t>Low Q2 Detectors (6.03.01.10)</w:t>
      </w:r>
    </w:p>
    <w:p w:rsidR="00D24C63" w:rsidRDefault="00D24C63" w:rsidP="00D24C63">
      <w:pPr>
        <w:pStyle w:val="InterfaceDetail"/>
      </w:pPr>
      <w:r>
        <w:t>Type:</w:t>
      </w:r>
      <w:r>
        <w:tab/>
        <w:t>STRUCT</w:t>
      </w:r>
    </w:p>
    <w:p w:rsidR="00D24C63" w:rsidRDefault="00D24C63" w:rsidP="00D24C63">
      <w:pPr>
        <w:pStyle w:val="InterfaceDetail"/>
      </w:pPr>
      <w:r>
        <w:t>Description:</w:t>
      </w:r>
      <w:r>
        <w:tab/>
        <w:t>The LowQ2 detector is supported by a freestanding platform that is adjacent to the outgoing electron beam.</w:t>
      </w:r>
    </w:p>
    <w:p w:rsidR="00D24C63" w:rsidRDefault="00D24C63" w:rsidP="00D24C63">
      <w:pPr>
        <w:pStyle w:val="InterfaceDetail"/>
      </w:pPr>
      <w:r>
        <w:t>Provider:</w:t>
      </w:r>
      <w:r>
        <w:tab/>
        <w:t>Electron Endcap Structures (6.03.01.09.02)</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P-DET-DS-ANC.2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I-DET-DS-INF-BCK.005</w:t>
      </w:r>
      <w:r>
        <w:tab/>
        <w:t>Lumi Support System</w:t>
      </w:r>
    </w:p>
    <w:p w:rsidR="00D24C63" w:rsidRDefault="00D24C63" w:rsidP="00D24C63">
      <w:pPr>
        <w:pStyle w:val="InterfaceDetail"/>
      </w:pPr>
      <w:r>
        <w:t>System 1:</w:t>
      </w:r>
      <w:r>
        <w:tab/>
        <w:t>Electron Endcap Structures (6.03.01.09.02)</w:t>
      </w:r>
    </w:p>
    <w:p w:rsidR="00D24C63" w:rsidRDefault="00D24C63" w:rsidP="00D24C63">
      <w:pPr>
        <w:pStyle w:val="InterfaceDetail"/>
      </w:pPr>
      <w:r>
        <w:t>System 2:</w:t>
      </w:r>
      <w:r>
        <w:tab/>
        <w:t>Luminosity Detectors (6.03.01.10)</w:t>
      </w:r>
    </w:p>
    <w:p w:rsidR="00D24C63" w:rsidRDefault="00D24C63" w:rsidP="00D24C63">
      <w:pPr>
        <w:pStyle w:val="InterfaceDetail"/>
      </w:pPr>
      <w:r>
        <w:t>Type:</w:t>
      </w:r>
      <w:r>
        <w:tab/>
        <w:t>STRUCT</w:t>
      </w:r>
    </w:p>
    <w:p w:rsidR="00D24C63" w:rsidRDefault="00D24C63" w:rsidP="00D24C63">
      <w:pPr>
        <w:pStyle w:val="InterfaceDetail"/>
      </w:pPr>
      <w:r>
        <w:t>Description:</w:t>
      </w:r>
      <w:r>
        <w:tab/>
        <w:t>The luminosity detector will be supported by an independent support system.</w:t>
      </w:r>
    </w:p>
    <w:p w:rsidR="00D24C63" w:rsidRDefault="00D24C63" w:rsidP="00D24C63">
      <w:pPr>
        <w:pStyle w:val="InterfaceDetail"/>
      </w:pPr>
      <w:r>
        <w:t>Provider:</w:t>
      </w:r>
      <w:r>
        <w:tab/>
        <w:t>Electron Endcap Structures (6.03.01.09.02)</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P-DET-DS-ANC.2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I-DET-DS-INF-FWD.001</w:t>
      </w:r>
      <w:r>
        <w:tab/>
        <w:t>Detector Support</w:t>
      </w:r>
    </w:p>
    <w:p w:rsidR="00D24C63" w:rsidRDefault="00D24C63" w:rsidP="00D24C63">
      <w:pPr>
        <w:pStyle w:val="InterfaceDetail"/>
      </w:pPr>
      <w:r>
        <w:t>System 1:</w:t>
      </w:r>
      <w:r>
        <w:tab/>
        <w:t>Off-Momentum Detectors (6.03.01.10)</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STRUCT</w:t>
      </w:r>
    </w:p>
    <w:p w:rsidR="00D24C63" w:rsidRDefault="00D24C63" w:rsidP="00D24C63">
      <w:pPr>
        <w:pStyle w:val="InterfaceDetail"/>
      </w:pPr>
      <w:r>
        <w:t>Description:</w:t>
      </w:r>
      <w:r>
        <w:tab/>
        <w:t>The detector will be supported by an integrated support stand that is fully integrated with the vacuum system and allows the position of the detector to be adjusted.</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P-DET-DS-ANC.2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I-DET-DS-INF-FWD.002</w:t>
      </w:r>
      <w:r>
        <w:tab/>
        <w:t>Detector Support</w:t>
      </w:r>
    </w:p>
    <w:p w:rsidR="00D24C63" w:rsidRDefault="00D24C63" w:rsidP="00D24C63">
      <w:pPr>
        <w:pStyle w:val="InterfaceDetail"/>
      </w:pPr>
      <w:r>
        <w:t>System 1:</w:t>
      </w:r>
      <w:r>
        <w:tab/>
        <w:t>Roman Pots (6.03.01.10)</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STRUCT</w:t>
      </w:r>
    </w:p>
    <w:p w:rsidR="00D24C63" w:rsidRDefault="00D24C63" w:rsidP="00D24C63">
      <w:pPr>
        <w:pStyle w:val="InterfaceDetail"/>
      </w:pPr>
      <w:r>
        <w:lastRenderedPageBreak/>
        <w:t>Description:</w:t>
      </w:r>
      <w:r>
        <w:tab/>
        <w:t>The detector will be supported by an integrated support stand that is fully integrated with the vacuum system and allows the position of the detector to be adjusted.</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P-DET-DS-ANC.2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I-DET-DS-INF-FWD.006</w:t>
      </w:r>
      <w:r>
        <w:tab/>
        <w:t>B0 Support System</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IR Superconducting Magnets (6.04.02)</w:t>
      </w:r>
    </w:p>
    <w:p w:rsidR="00D24C63" w:rsidRDefault="00D24C63" w:rsidP="00D24C63">
      <w:pPr>
        <w:pStyle w:val="InterfaceDetail"/>
      </w:pPr>
      <w:r>
        <w:t>Type:</w:t>
      </w:r>
      <w:r>
        <w:tab/>
        <w:t>STRUCT</w:t>
      </w:r>
    </w:p>
    <w:p w:rsidR="00D24C63" w:rsidRDefault="00D24C63" w:rsidP="00D24C63">
      <w:pPr>
        <w:pStyle w:val="InterfaceDetail"/>
      </w:pPr>
      <w:r>
        <w:t>Description:</w:t>
      </w:r>
      <w:r>
        <w:tab/>
        <w:t>The B0 detector will be supported in the interior of the B0 magnet and will be dependent on the B0 magnet design, and must be adequate to support the weight of the crystals and the tracking detectors.</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P-DET-DS-ANC.2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I-DET-DS-INF-FWD.007</w:t>
      </w:r>
      <w:r>
        <w:tab/>
        <w:t>ZDC Support System</w:t>
      </w:r>
    </w:p>
    <w:p w:rsidR="00D24C63" w:rsidRDefault="00D24C63" w:rsidP="00D24C63">
      <w:pPr>
        <w:pStyle w:val="InterfaceDetail"/>
      </w:pPr>
      <w:r>
        <w:t>System 1:</w:t>
      </w:r>
      <w:r>
        <w:tab/>
        <w:t>Hadron Endcap Structures (6.03.01.09.03)</w:t>
      </w:r>
    </w:p>
    <w:p w:rsidR="00D24C63" w:rsidRDefault="00D24C63" w:rsidP="00D24C63">
      <w:pPr>
        <w:pStyle w:val="InterfaceDetail"/>
      </w:pPr>
      <w:r>
        <w:t>System 2:</w:t>
      </w:r>
      <w:r>
        <w:tab/>
        <w:t>Zero Degree Calorimeter (6.03.01.10)</w:t>
      </w:r>
    </w:p>
    <w:p w:rsidR="00D24C63" w:rsidRDefault="00D24C63" w:rsidP="00D24C63">
      <w:pPr>
        <w:pStyle w:val="InterfaceDetail"/>
      </w:pPr>
      <w:r>
        <w:t>Type:</w:t>
      </w:r>
      <w:r>
        <w:tab/>
        <w:t>STRUCT</w:t>
      </w:r>
    </w:p>
    <w:p w:rsidR="00D24C63" w:rsidRDefault="00D24C63" w:rsidP="00D24C63">
      <w:pPr>
        <w:pStyle w:val="InterfaceDetail"/>
      </w:pPr>
      <w:r>
        <w:t>Description:</w:t>
      </w:r>
      <w:r>
        <w:tab/>
        <w:t>The detector will be supported on a free standing structure.</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P-DET-DS-ANC.2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I-DET-DS-INF-INT.004</w:t>
      </w:r>
      <w:r>
        <w:tab/>
        <w:t>Space Constraint</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B-Zero Detectors (6.03.01.10)</w:t>
      </w:r>
    </w:p>
    <w:p w:rsidR="00D24C63" w:rsidRDefault="00D24C63" w:rsidP="00D24C63">
      <w:pPr>
        <w:pStyle w:val="InterfaceDetail"/>
      </w:pPr>
      <w:r>
        <w:t>Type:</w:t>
      </w:r>
      <w:r>
        <w:tab/>
        <w:t>SPACE</w:t>
      </w:r>
    </w:p>
    <w:p w:rsidR="00D24C63" w:rsidRDefault="00D24C63" w:rsidP="00D24C63">
      <w:pPr>
        <w:pStyle w:val="InterfaceDetail"/>
      </w:pPr>
      <w:r>
        <w:t>Description:</w:t>
      </w:r>
      <w:r>
        <w:tab/>
        <w:t>B0 detector must fit entirely within the bore of the B0 magnet.</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I-DET-DS-INF-INT.005</w:t>
      </w:r>
      <w:r>
        <w:tab/>
        <w:t>Space Constraint</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 xml:space="preserve">The position of the forward HCAL is bounded by the B0 magnet in the forward </w:t>
      </w:r>
      <w:r>
        <w:lastRenderedPageBreak/>
        <w:t>direction. Changes to the size or position of either must be coordinated with the other.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I-DET-DS-INF-INT.006</w:t>
      </w:r>
      <w:r>
        <w:tab/>
        <w:t>Space Constraint</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IR Superconducting Magnets (6.04.02)</w:t>
      </w:r>
    </w:p>
    <w:p w:rsidR="00D24C63" w:rsidRDefault="00D24C63" w:rsidP="00D24C63">
      <w:pPr>
        <w:pStyle w:val="InterfaceDetail"/>
      </w:pPr>
      <w:r>
        <w:t>Type:</w:t>
      </w:r>
      <w:r>
        <w:tab/>
        <w:t>SPACE</w:t>
      </w:r>
    </w:p>
    <w:p w:rsidR="00D24C63" w:rsidRDefault="00D24C63" w:rsidP="00D24C63">
      <w:pPr>
        <w:pStyle w:val="InterfaceDetail"/>
      </w:pPr>
      <w:r>
        <w:t>Description:</w:t>
      </w:r>
      <w:r>
        <w:tab/>
        <w:t>The position of and accessibility of the B0 detector in the backward direction is limited by the cryostat containing the final focusing magnets.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I-DET-DS-INF-INT.007</w:t>
      </w:r>
      <w:r>
        <w:tab/>
        <w:t>Space Constraint</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Access to the B0 detector is constrained by the vacuum valve in front of the B0 magnet. A minimum of 15 centimeters of free space will be required on the IP-side of the B0-dipole for the installation of the B0 detectors.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I-DET-DS-INF-INT.008</w:t>
      </w:r>
      <w:r>
        <w:tab/>
        <w:t>Space Constraint</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electron and hadron beam pipes must be contained within the B0 detector.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I-DET-DS-INF-INT.009</w:t>
      </w:r>
      <w:r>
        <w:tab/>
        <w:t>Position Constraint</w:t>
      </w:r>
    </w:p>
    <w:p w:rsidR="00D24C63" w:rsidRDefault="00D24C63" w:rsidP="00D24C63">
      <w:pPr>
        <w:pStyle w:val="InterfaceDetail"/>
      </w:pPr>
      <w:r>
        <w:t>System 1:</w:t>
      </w:r>
      <w:r>
        <w:tab/>
        <w:t>Low Q2 Detectors (6.03.01.10)</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LowQ2 detector must be upstream in the electron direction from the Q3ER magnet.</w:t>
      </w:r>
    </w:p>
    <w:p w:rsidR="00D24C63" w:rsidRDefault="00D24C63" w:rsidP="00D24C63">
      <w:pPr>
        <w:pStyle w:val="InterfaceDetail"/>
      </w:pPr>
      <w:r>
        <w:lastRenderedPageBreak/>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I-DET-DS-INF-INT.010</w:t>
      </w:r>
      <w:r>
        <w:tab/>
        <w:t>Position Constraint</w:t>
      </w:r>
    </w:p>
    <w:p w:rsidR="00D24C63" w:rsidRDefault="00D24C63" w:rsidP="00D24C63">
      <w:pPr>
        <w:pStyle w:val="InterfaceDetail"/>
      </w:pPr>
      <w:r>
        <w:t>System 1:</w:t>
      </w:r>
      <w:r>
        <w:tab/>
        <w:t>Low Q2 Detectors (6.03.01.10)</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LowQ2 detector must be downstream in the electron direction from the B2ER magnet.</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I-DET-DS-INF-INT.011</w:t>
      </w:r>
      <w:r>
        <w:tab/>
        <w:t>Position Constraint</w:t>
      </w:r>
    </w:p>
    <w:p w:rsidR="00D24C63" w:rsidRDefault="00D24C63" w:rsidP="00D24C63">
      <w:pPr>
        <w:pStyle w:val="InterfaceDetail"/>
      </w:pPr>
      <w:r>
        <w:t>System 1:</w:t>
      </w:r>
      <w:r>
        <w:tab/>
        <w:t>Low Q2 Detectors (6.03.01.10)</w:t>
      </w:r>
    </w:p>
    <w:p w:rsidR="00D24C63" w:rsidRDefault="00D24C63" w:rsidP="00D24C63">
      <w:pPr>
        <w:pStyle w:val="InterfaceDetail"/>
      </w:pPr>
      <w:r>
        <w:t>System 2:</w:t>
      </w:r>
      <w:r>
        <w:tab/>
        <w:t>IR Systems Integration (6.04.04)</w:t>
      </w:r>
    </w:p>
    <w:p w:rsidR="00D24C63" w:rsidRDefault="00D24C63" w:rsidP="00D24C63">
      <w:pPr>
        <w:pStyle w:val="InterfaceDetail"/>
      </w:pPr>
      <w:r>
        <w:t>Type:</w:t>
      </w:r>
      <w:r>
        <w:tab/>
        <w:t>SPACE</w:t>
      </w:r>
    </w:p>
    <w:p w:rsidR="00D24C63" w:rsidRDefault="00D24C63" w:rsidP="00D24C63">
      <w:pPr>
        <w:pStyle w:val="InterfaceDetail"/>
      </w:pPr>
      <w:r>
        <w:t>Description:</w:t>
      </w:r>
      <w:r>
        <w:tab/>
        <w:t>The LOWQ2 detector must be at the same level as the electron beamline.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I-DET-DS-INF-INT.040</w:t>
      </w:r>
      <w:r>
        <w:tab/>
        <w:t>Process Cooling</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IR Systems Integration (6.04.04)</w:t>
      </w:r>
    </w:p>
    <w:p w:rsidR="00D24C63" w:rsidRDefault="00D24C63" w:rsidP="00D24C63">
      <w:pPr>
        <w:pStyle w:val="InterfaceDetail"/>
      </w:pPr>
      <w:r>
        <w:t>Type:</w:t>
      </w:r>
      <w:r>
        <w:tab/>
        <w:t>SPACE</w:t>
      </w:r>
    </w:p>
    <w:p w:rsidR="00D24C63" w:rsidRDefault="00D24C63" w:rsidP="00D24C63">
      <w:pPr>
        <w:pStyle w:val="InterfaceDetail"/>
      </w:pPr>
      <w:r>
        <w:t>Description:</w:t>
      </w:r>
      <w:r>
        <w:tab/>
        <w:t xml:space="preserve">A cooling system will be required to remove heat from the calorimeter and electronics readouts, to maintain an acceptable temperature. A chiller should be installed near  the sub-system and  a space should be allocated  for this chiller. </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I-DET-DS-INF-INT.041</w:t>
      </w:r>
      <w:r>
        <w:tab/>
        <w:t>Process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Low Q2 Detectors (6.03.01.10)</w:t>
      </w:r>
    </w:p>
    <w:p w:rsidR="00D24C63" w:rsidRDefault="00D24C63" w:rsidP="00D24C63">
      <w:pPr>
        <w:pStyle w:val="InterfaceDetail"/>
      </w:pPr>
      <w:r>
        <w:t>Type:</w:t>
      </w:r>
      <w:r>
        <w:tab/>
        <w:t>COOL</w:t>
      </w:r>
    </w:p>
    <w:p w:rsidR="00D24C63" w:rsidRDefault="00D24C63" w:rsidP="00D24C63">
      <w:pPr>
        <w:pStyle w:val="InterfaceDetail"/>
      </w:pPr>
      <w:r>
        <w:t>Description:</w:t>
      </w:r>
      <w:r>
        <w:tab/>
        <w:t>Either a liquid or gas cooling system will be required to remove heat from the calorimeter, tracking and readout electronics, to maintain them at room temperature.</w:t>
      </w:r>
    </w:p>
    <w:p w:rsidR="00D24C63" w:rsidRDefault="00D24C63" w:rsidP="00D24C63">
      <w:pPr>
        <w:pStyle w:val="InterfaceDetail"/>
      </w:pPr>
      <w:r>
        <w:lastRenderedPageBreak/>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I-DET-DS-INF-INT.042</w:t>
      </w:r>
      <w:r>
        <w:tab/>
        <w:t>Dipole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Luminosity Detectors (6.03.01.10)</w:t>
      </w:r>
    </w:p>
    <w:p w:rsidR="00D24C63" w:rsidRDefault="00D24C63" w:rsidP="00D24C63">
      <w:pPr>
        <w:pStyle w:val="InterfaceDetail"/>
      </w:pPr>
      <w:r>
        <w:t>Type:</w:t>
      </w:r>
      <w:r>
        <w:tab/>
        <w:t>ELEC</w:t>
      </w:r>
    </w:p>
    <w:p w:rsidR="00D24C63" w:rsidRDefault="00D24C63" w:rsidP="00D24C63">
      <w:pPr>
        <w:pStyle w:val="InterfaceDetail"/>
      </w:pPr>
      <w:r>
        <w:t>Description:</w:t>
      </w:r>
      <w:r>
        <w:tab/>
        <w:t>The two dipoles in front of the detector will require an infrastructure power source.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I-DET-DS-INF-INT.043</w:t>
      </w:r>
      <w:r>
        <w:tab/>
        <w:t>Dipole Vacuum</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Luminosity Detectors (6.03.01.10)</w:t>
      </w:r>
    </w:p>
    <w:p w:rsidR="00D24C63" w:rsidRDefault="00D24C63" w:rsidP="00D24C63">
      <w:pPr>
        <w:pStyle w:val="InterfaceDetail"/>
      </w:pPr>
      <w:r>
        <w:t>Type:</w:t>
      </w:r>
      <w:r>
        <w:tab/>
        <w:t>VAC</w:t>
      </w:r>
    </w:p>
    <w:p w:rsidR="00D24C63" w:rsidRDefault="00D24C63" w:rsidP="00D24C63">
      <w:pPr>
        <w:pStyle w:val="InterfaceDetail"/>
      </w:pPr>
      <w:r>
        <w:t>Description:</w:t>
      </w:r>
      <w:r>
        <w:tab/>
        <w:t>The beamline between the two luminosity detector dipoles must be under vacuum.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P-DET-DS-ANC-LUMI.10</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I-DET-DS-INF-INT.044</w:t>
      </w:r>
      <w:r>
        <w:tab/>
        <w:t>Process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Off-Momentum Detectors (6.03.01.10)</w:t>
      </w:r>
    </w:p>
    <w:p w:rsidR="00D24C63" w:rsidRDefault="00D24C63" w:rsidP="00D24C63">
      <w:pPr>
        <w:pStyle w:val="InterfaceDetail"/>
      </w:pPr>
      <w:r>
        <w:t>Type:</w:t>
      </w:r>
      <w:r>
        <w:tab/>
        <w:t>COOL</w:t>
      </w:r>
    </w:p>
    <w:p w:rsidR="00D24C63" w:rsidRDefault="00D24C63" w:rsidP="00D24C63">
      <w:pPr>
        <w:pStyle w:val="InterfaceDetail"/>
      </w:pPr>
      <w:r>
        <w:t>Description:</w:t>
      </w:r>
      <w:r>
        <w:tab/>
        <w:t>A cooling system will be required to remove heat from the tracking and readout electronics to prevent heat buildup.</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I-DET-DS-INF-INT.045</w:t>
      </w:r>
      <w:r>
        <w:tab/>
        <w:t>Process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Roman Pots (6.03.01.10)</w:t>
      </w:r>
    </w:p>
    <w:p w:rsidR="00D24C63" w:rsidRDefault="00D24C63" w:rsidP="00D24C63">
      <w:pPr>
        <w:pStyle w:val="InterfaceDetail"/>
      </w:pPr>
      <w:r>
        <w:t>Type:</w:t>
      </w:r>
      <w:r>
        <w:tab/>
        <w:t>COOL</w:t>
      </w:r>
    </w:p>
    <w:p w:rsidR="00D24C63" w:rsidRDefault="00D24C63" w:rsidP="00D24C63">
      <w:pPr>
        <w:pStyle w:val="InterfaceDetail"/>
      </w:pPr>
      <w:r>
        <w:t>Description:</w:t>
      </w:r>
      <w:r>
        <w:tab/>
        <w:t>A cooling system will be required to remove heat from the tracking and readout electronics to prevent heat buildup.</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lastRenderedPageBreak/>
        <w:t>Requirements:</w:t>
      </w:r>
      <w:r w:rsidRPr="00D24C63">
        <w:tab/>
        <w:t>P-DET-DS-ANC.3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I-DET-DS-INF-INT.046</w:t>
      </w:r>
      <w:r>
        <w:tab/>
        <w:t>Process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Zero Degree Calorimeter (6.03.01.10)</w:t>
      </w:r>
    </w:p>
    <w:p w:rsidR="00D24C63" w:rsidRDefault="00D24C63" w:rsidP="00D24C63">
      <w:pPr>
        <w:pStyle w:val="InterfaceDetail"/>
      </w:pPr>
      <w:r>
        <w:t>Type:</w:t>
      </w:r>
      <w:r>
        <w:tab/>
        <w:t>COOL</w:t>
      </w:r>
    </w:p>
    <w:p w:rsidR="00D24C63" w:rsidRDefault="00D24C63" w:rsidP="00D24C63">
      <w:pPr>
        <w:pStyle w:val="InterfaceDetail"/>
      </w:pPr>
      <w:r>
        <w:t>Description:</w:t>
      </w:r>
      <w:r>
        <w:tab/>
        <w:t>A cooling system will be required to remove heat from the calorimeter and readout electronics to prevent heat buildup.</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P-DET-DS-ANC.3</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29" w:name="_Toc210380750"/>
      <w:r>
        <w:t>Detector Infrastructure Systems (DET-DS-INF) to Data Acquisition and Computing Systems (DET-DS-COMP)</w:t>
      </w:r>
      <w:bookmarkEnd w:id="29"/>
    </w:p>
    <w:p w:rsidR="00D24C63" w:rsidRDefault="00D24C63" w:rsidP="00D24C63">
      <w:pPr>
        <w:pStyle w:val="InterfaceHeading2"/>
      </w:pPr>
      <w:r>
        <w:t>I-DET-DS-INF-BAR.013</w:t>
      </w:r>
      <w:r>
        <w:tab/>
        <w:t>Fiber Support System</w:t>
      </w:r>
    </w:p>
    <w:p w:rsidR="00D24C63" w:rsidRDefault="00D24C63" w:rsidP="00D24C63">
      <w:pPr>
        <w:pStyle w:val="InterfaceDetail"/>
      </w:pPr>
      <w:r>
        <w:t>System 1:</w:t>
      </w:r>
      <w:r>
        <w:tab/>
        <w:t>Barrel Detector Structures (6.03.01.09.01)</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STRUCT</w:t>
      </w:r>
    </w:p>
    <w:p w:rsidR="00D24C63" w:rsidRDefault="00D24C63" w:rsidP="00D24C63">
      <w:pPr>
        <w:pStyle w:val="InterfaceDetail"/>
      </w:pPr>
      <w:r>
        <w:t>Description:</w:t>
      </w:r>
      <w:r>
        <w:tab/>
        <w:t>A fiber support system must be provided that allows the communications cabling to remain connected while the detector is moved from the experimental hall to the assembly area.</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I-DET-DS-INF-INT.047</w:t>
      </w:r>
      <w:r>
        <w:tab/>
        <w:t>Computer Room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COOL</w:t>
      </w:r>
    </w:p>
    <w:p w:rsidR="00D24C63" w:rsidRDefault="00D24C63" w:rsidP="00D24C63">
      <w:pPr>
        <w:pStyle w:val="InterfaceDetail"/>
      </w:pPr>
      <w:r>
        <w:t>Description:</w:t>
      </w:r>
      <w:r>
        <w:tab/>
        <w:t>HVAC systems must be provided to maintain stable temperature and humidity in the computer room.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I-DET-DS-INF-INT.048</w:t>
      </w:r>
      <w:r>
        <w:tab/>
        <w:t>Experimental and Assembly Area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COOL</w:t>
      </w:r>
    </w:p>
    <w:p w:rsidR="00D24C63" w:rsidRDefault="00D24C63" w:rsidP="00D24C63">
      <w:pPr>
        <w:pStyle w:val="InterfaceDetail"/>
      </w:pPr>
      <w:r>
        <w:lastRenderedPageBreak/>
        <w:t>Description:</w:t>
      </w:r>
      <w:r>
        <w:tab/>
        <w:t>General HVAC systems must be provided to maintain a normal operating temperature in locations where DAQ systems are in use.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I-DET-DS-INF-INT.049</w:t>
      </w:r>
      <w:r>
        <w:tab/>
        <w:t>Backup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ELEC</w:t>
      </w:r>
    </w:p>
    <w:p w:rsidR="00D24C63" w:rsidRDefault="00D24C63" w:rsidP="00D24C63">
      <w:pPr>
        <w:pStyle w:val="InterfaceDetail"/>
      </w:pPr>
      <w:r>
        <w:t>Description:</w:t>
      </w:r>
      <w:r>
        <w:tab/>
        <w:t>UPS systems must be provided to support critical systems in order to tolerate transient conditions and to allow for controlled shutdown.</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I-DET-DS-INF-INT.050</w:t>
      </w:r>
      <w:r>
        <w:tab/>
        <w:t>Computer Room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ELEC</w:t>
      </w:r>
    </w:p>
    <w:p w:rsidR="00D24C63" w:rsidRDefault="00D24C63" w:rsidP="00D24C63">
      <w:pPr>
        <w:pStyle w:val="InterfaceDetail"/>
      </w:pPr>
      <w:r>
        <w:t>Description:</w:t>
      </w:r>
      <w:r>
        <w:tab/>
        <w:t>Adequate power must be provided to support the DAQ systems and computing infrastructure.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I-DET-DS-INF-INT.051</w:t>
      </w:r>
      <w:r>
        <w:tab/>
        <w:t>Control Room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ELEC</w:t>
      </w:r>
    </w:p>
    <w:p w:rsidR="00D24C63" w:rsidRDefault="00D24C63" w:rsidP="00D24C63">
      <w:pPr>
        <w:pStyle w:val="InterfaceDetail"/>
      </w:pPr>
      <w:r>
        <w:t>Description:</w:t>
      </w:r>
      <w:r>
        <w:tab/>
        <w:t>Standard electrical service to support consoles and systems in the control room.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I-DET-DS-INF-INT.052</w:t>
      </w:r>
      <w:r>
        <w:tab/>
        <w:t>Hall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ELEC</w:t>
      </w:r>
    </w:p>
    <w:p w:rsidR="00D24C63" w:rsidRDefault="00D24C63" w:rsidP="00D24C63">
      <w:pPr>
        <w:pStyle w:val="InterfaceDetail"/>
      </w:pPr>
      <w:r>
        <w:t>Description:</w:t>
      </w:r>
      <w:r>
        <w:tab/>
        <w:t xml:space="preserve">Clean power (either transformer or source isolated) should be provided for all DAQ, </w:t>
      </w:r>
      <w:r>
        <w:lastRenderedPageBreak/>
        <w:t>computing and network equipment.</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P-DET-DS-COMP.6</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I-DET-DS-INF-INT.053</w:t>
      </w:r>
      <w:r>
        <w:tab/>
        <w:t>Carriage Rack Space</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Adequate rack space for the DAQ system will be required on the detector carriages.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I-DET-DS-INF-INT.054</w:t>
      </w:r>
      <w:r>
        <w:tab/>
        <w:t>Computer Room</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Adequate raised-floor space with racks will be required  to support DAQ computers, communications systems, and computing infrastructure.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I-DET-DS-INF-INT.055</w:t>
      </w:r>
      <w:r>
        <w:tab/>
        <w:t>Control Systems Furniture</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Space for computing consoles and furniture adequate to manage the system during operation will be required. Consoles and furniture will be provided by DET-INT.</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I-DET-DS-INF-INT.056</w:t>
      </w:r>
      <w:r>
        <w:tab/>
        <w:t>Detector Plenums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Adequate space to route fiberoptic cables from the racks to the detector readout boards will be required.</w:t>
      </w:r>
    </w:p>
    <w:p w:rsidR="00D24C63" w:rsidRDefault="00D24C63" w:rsidP="00D24C63">
      <w:pPr>
        <w:pStyle w:val="InterfaceDetail"/>
      </w:pPr>
      <w:r>
        <w:lastRenderedPageBreak/>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I-DET-DS-INF-INT.057</w:t>
      </w:r>
      <w:r>
        <w:tab/>
        <w:t>Fixed Platform Conduits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Adequate conduits and cableways must be provided to deliver cabling to the racks on the fixed platforms.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I-DET-DS-INF-INT.058</w:t>
      </w:r>
      <w:r>
        <w:tab/>
        <w:t>Platform/Tunnel Rack Space</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Adequate rack space for the DAQ system must be provided on the fixed platforms, tunnels, and in the experimental hall.</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I-DET-DS-INF-INT.059</w:t>
      </w:r>
      <w:r>
        <w:tab/>
        <w:t>Sensitive Electronics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DAQ systems that are sensitive to magnetism or radiation must be placed at a sufficient distance from sources OR shielding must be provided to protect the equipment.</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P-DET-DS-COMP.14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I-DET-DS-INF-INT.060</w:t>
      </w:r>
      <w:r>
        <w:tab/>
        <w:t>Tunnel Conduits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SPACE</w:t>
      </w:r>
    </w:p>
    <w:p w:rsidR="00D24C63" w:rsidRDefault="00D24C63" w:rsidP="00D24C63">
      <w:pPr>
        <w:pStyle w:val="InterfaceDetail"/>
      </w:pPr>
      <w:r>
        <w:t>Description:</w:t>
      </w:r>
      <w:r>
        <w:tab/>
        <w:t>Conduits must be provided in the west and east tunnels to connect the detectors to the DAQ system.</w:t>
      </w:r>
    </w:p>
    <w:p w:rsidR="00D24C63" w:rsidRDefault="00D24C63" w:rsidP="00D24C63">
      <w:pPr>
        <w:pStyle w:val="InterfaceDetail"/>
      </w:pPr>
      <w:r>
        <w:lastRenderedPageBreak/>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P-DET-DS-COMP.8</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I-DET-DS-INF-INT.061</w:t>
      </w:r>
      <w:r>
        <w:tab/>
        <w:t>Fiber Support System</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Online DAQ and Computing Systems (6.03.01.08.02)</w:t>
      </w:r>
    </w:p>
    <w:p w:rsidR="00D24C63" w:rsidRDefault="00D24C63" w:rsidP="00D24C63">
      <w:pPr>
        <w:pStyle w:val="InterfaceDetail"/>
      </w:pPr>
      <w:r>
        <w:t>Type:</w:t>
      </w:r>
      <w:r>
        <w:tab/>
        <w:t>STRUCT</w:t>
      </w:r>
    </w:p>
    <w:p w:rsidR="00D24C63" w:rsidRDefault="00D24C63" w:rsidP="00D24C63">
      <w:pPr>
        <w:pStyle w:val="InterfaceDetail"/>
      </w:pPr>
      <w:r>
        <w:t>Description:</w:t>
      </w:r>
      <w:r>
        <w:tab/>
        <w:t>A fiber support system must be provided that allows the communications cabling to remain connected while the detector is moved from the experimental hall to the assembly area.</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P-DET-DS-COMP.8</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30" w:name="_Toc210380751"/>
      <w:r>
        <w:t>Detector Infrastructure Systems (DET-DS-INF) to Electromagnetic Calorimetry Systems (DET-DS-ECAL)</w:t>
      </w:r>
      <w:bookmarkEnd w:id="30"/>
    </w:p>
    <w:p w:rsidR="00D24C63" w:rsidRDefault="00D24C63" w:rsidP="00D24C63">
      <w:pPr>
        <w:pStyle w:val="InterfaceHeading2"/>
      </w:pPr>
      <w:r>
        <w:t>I-DET-DS-INF-BAR.001</w:t>
      </w:r>
      <w:r>
        <w:tab/>
        <w:t>Barrel ECAL Support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barrel ECAL will be supported by a structural support system that extends through the bore of the solenoid magnet and is supported by the barrel Hadron Calorimeter.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I-DET-DS-INF-BAR.002</w:t>
      </w:r>
      <w:r>
        <w:tab/>
        <w:t>Weight Distributed</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barrel ECAL will be transferred to the barrel Hadron Calorimeter and must be accommodated by all intermediate and subsequent support systems.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I-DET-DS-INF-BAR.003</w:t>
      </w:r>
      <w:r>
        <w:tab/>
        <w:t>Support Structure</w:t>
      </w:r>
    </w:p>
    <w:p w:rsidR="00D24C63" w:rsidRDefault="00D24C63" w:rsidP="00D24C63">
      <w:pPr>
        <w:pStyle w:val="InterfaceDetail"/>
      </w:pPr>
      <w:r>
        <w:t>System 1:</w:t>
      </w:r>
      <w:r>
        <w:tab/>
        <w:t>Barrel EMCal Systems (6.03.01.04)</w:t>
      </w:r>
    </w:p>
    <w:p w:rsidR="00D24C63" w:rsidRDefault="00D24C63" w:rsidP="00D24C63">
      <w:pPr>
        <w:pStyle w:val="InterfaceDetail"/>
      </w:pPr>
      <w:r>
        <w:lastRenderedPageBreak/>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DIRC bar boxes will be supported by a frame inside the barrel Electromagnetic Calorimeter, that allows the boxes to be extracted using a system of rollers.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 P-DET-DS-PID.4,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I-DET-DS-INF-BAR.004</w:t>
      </w:r>
      <w:r>
        <w:tab/>
        <w:t>Backward ECAL Support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backward ECAL will be supported by an integrated support structure that is attached to the DIRC support frame.</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I-DET-DS-INF-BAR.005</w:t>
      </w:r>
      <w:r>
        <w:tab/>
        <w:t>Weight Transfer</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backward ECAL will be transferred to the DIRC detector support and must be accommodated by all subsequent support systems.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I-DET-DS-INF-BAR.006</w:t>
      </w:r>
      <w:r>
        <w:tab/>
        <w:t>EMCal Support System</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DIRC support system will provide support for the backward electromagnetic calorimeter.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P-DET-DS-PID.4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I-DET-DS-INF-BAR.007</w:t>
      </w:r>
      <w:r>
        <w:tab/>
        <w:t>Forward ECAL Support</w:t>
      </w:r>
    </w:p>
    <w:p w:rsidR="00D24C63" w:rsidRDefault="00D24C63" w:rsidP="00D24C63">
      <w:pPr>
        <w:pStyle w:val="InterfaceDetail"/>
      </w:pPr>
      <w:r>
        <w:t>System 1:</w:t>
      </w:r>
      <w:r>
        <w:tab/>
        <w:t>Forward EMCal Systems (6.03.01.04)</w:t>
      </w:r>
    </w:p>
    <w:p w:rsidR="00D24C63" w:rsidRDefault="00D24C63" w:rsidP="00D24C63">
      <w:pPr>
        <w:pStyle w:val="InterfaceDetail"/>
      </w:pPr>
      <w:r>
        <w:lastRenderedPageBreak/>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I-DET-DS-INF-BAR.008</w:t>
      </w:r>
      <w:r>
        <w:tab/>
        <w:t>Weight Transfer</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forward ECAL will be transferred to the forward Hadron Calorimeter endcap and must be accommodated by all subsequent support systems.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I-DET-DS-INF-BAR.014</w:t>
      </w:r>
      <w:r>
        <w:tab/>
        <w:t>Forward ECAL Mobility Support</w:t>
      </w:r>
    </w:p>
    <w:p w:rsidR="00D24C63" w:rsidRDefault="00D24C63" w:rsidP="00D24C63">
      <w:pPr>
        <w:pStyle w:val="InterfaceDetail"/>
      </w:pPr>
      <w:r>
        <w:t>System 1:</w:t>
      </w:r>
      <w:r>
        <w:tab/>
        <w:t>Barrel Detector Structures (6.03.01.09.01)</w:t>
      </w:r>
    </w:p>
    <w:p w:rsidR="00D24C63" w:rsidRDefault="00D24C63" w:rsidP="00D24C63">
      <w:pPr>
        <w:pStyle w:val="InterfaceDetail"/>
      </w:pPr>
      <w:r>
        <w:t>System 2:</w:t>
      </w:r>
      <w:r>
        <w:tab/>
        <w:t>Forward EMCal Systems (6.03.01.04)</w:t>
      </w:r>
    </w:p>
    <w:p w:rsidR="00D24C63" w:rsidRDefault="00D24C63" w:rsidP="00D24C63">
      <w:pPr>
        <w:pStyle w:val="InterfaceDetail"/>
      </w:pPr>
      <w:r>
        <w:t>Type:</w:t>
      </w:r>
      <w:r>
        <w:tab/>
        <w:t>MECH</w:t>
      </w:r>
    </w:p>
    <w:p w:rsidR="00D24C63" w:rsidRDefault="00D24C63" w:rsidP="00D24C63">
      <w:pPr>
        <w:pStyle w:val="InterfaceDetail"/>
      </w:pPr>
      <w:r>
        <w:t>Description:</w:t>
      </w:r>
      <w:r>
        <w:tab/>
        <w:t>Each half of the forward ECAL must be continuously supported and stabilized while it is moved between the opened and closed positions.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I-DET-DS-INF-FWD.004</w:t>
      </w:r>
      <w:r>
        <w:tab/>
        <w:t>Sub-Detector Support</w:t>
      </w:r>
    </w:p>
    <w:p w:rsidR="00D24C63" w:rsidRDefault="00D24C63" w:rsidP="00D24C63">
      <w:pPr>
        <w:pStyle w:val="InterfaceDetail"/>
      </w:pPr>
      <w:r>
        <w:t>System 1:</w:t>
      </w:r>
      <w:r>
        <w:tab/>
        <w:t>Forward HCal Systems (6.03.01.05)</w:t>
      </w:r>
    </w:p>
    <w:p w:rsidR="00D24C63" w:rsidRDefault="00D24C63" w:rsidP="00D24C63">
      <w:pPr>
        <w:pStyle w:val="InterfaceDetail"/>
      </w:pPr>
      <w:r>
        <w:t>System 2:</w:t>
      </w:r>
      <w:r>
        <w:tab/>
        <w:t>Forward EMCal Systems (6.03.01.04)</w:t>
      </w:r>
    </w:p>
    <w:p w:rsidR="00D24C63" w:rsidRDefault="00D24C63" w:rsidP="00D24C63">
      <w:pPr>
        <w:pStyle w:val="InterfaceDetail"/>
      </w:pPr>
      <w:r>
        <w:t>Type:</w:t>
      </w:r>
      <w:r>
        <w:tab/>
        <w:t>STRUCT</w:t>
      </w:r>
    </w:p>
    <w:p w:rsidR="00D24C63" w:rsidRDefault="00D24C63" w:rsidP="00D24C63">
      <w:pPr>
        <w:pStyle w:val="InterfaceDetail"/>
      </w:pPr>
      <w:r>
        <w:t>Description:</w:t>
      </w:r>
      <w:r>
        <w:tab/>
        <w:t>The forward HCAL will support the weight of the forward electromagnetic calorimeter that is embedded within it.</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I-DET-DS-INF-FWD.008</w:t>
      </w:r>
      <w:r>
        <w:tab/>
        <w:t>Forward ECAL Mobility Support</w:t>
      </w:r>
    </w:p>
    <w:p w:rsidR="00D24C63" w:rsidRDefault="00D24C63" w:rsidP="00D24C63">
      <w:pPr>
        <w:pStyle w:val="InterfaceDetail"/>
      </w:pPr>
      <w:r>
        <w:t>System 1:</w:t>
      </w:r>
      <w:r>
        <w:tab/>
        <w:t>Hadron Endcap Structures (6.03.01.09.03)</w:t>
      </w:r>
    </w:p>
    <w:p w:rsidR="00D24C63" w:rsidRDefault="00D24C63" w:rsidP="00D24C63">
      <w:pPr>
        <w:pStyle w:val="InterfaceDetail"/>
      </w:pPr>
      <w:r>
        <w:t>System 2:</w:t>
      </w:r>
      <w:r>
        <w:tab/>
        <w:t>Forward EMCal Systems (6.03.01.04)</w:t>
      </w:r>
    </w:p>
    <w:p w:rsidR="00D24C63" w:rsidRDefault="00D24C63" w:rsidP="00D24C63">
      <w:pPr>
        <w:pStyle w:val="InterfaceDetail"/>
      </w:pPr>
      <w:r>
        <w:t>Type:</w:t>
      </w:r>
      <w:r>
        <w:tab/>
        <w:t>MECH</w:t>
      </w:r>
    </w:p>
    <w:p w:rsidR="00D24C63" w:rsidRDefault="00D24C63" w:rsidP="00D24C63">
      <w:pPr>
        <w:pStyle w:val="InterfaceDetail"/>
      </w:pPr>
      <w:r>
        <w:t>Description:</w:t>
      </w:r>
      <w:r>
        <w:tab/>
        <w:t>Each half of the forward ECAL must be continuously supported and stabilized while it is moved between the opened and closed positions.</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I-DET-DS-INF-INT.012</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barrel ECAL (and its support system) is limited by the interior bore of the solenoid magnet.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P-DET-DS-MAG.1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I-DET-DS-INF-INT.013</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backward position and shape of the barrel EMCAL is limited by the size and shape of the DIRC readout supports.  Changes to the size or position of either must be coordinated with the other.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I-DET-DS-INF-INT.014</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size of the DIRC is limited to the interior bore of the barrel ECAL (and its support structures).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I-DET-DS-INF-INT.015</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I-DET-DS-INF-INT.016</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Backward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I-DET-DS-INF-INT.017</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DIRC  is limited by the position of the backward electromagnetic calorimeter.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I-DET-DS-INF-INT.018</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backward ECAL is limited by the interior bore of the DIRC support system.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lastRenderedPageBreak/>
        <w:t>References:</w:t>
      </w:r>
      <w:r w:rsidRPr="00D24C63">
        <w:tab/>
      </w:r>
    </w:p>
    <w:p w:rsidR="00D24C63" w:rsidRDefault="00D24C63" w:rsidP="00D24C63">
      <w:pPr>
        <w:pStyle w:val="InterfaceHeading2"/>
      </w:pPr>
      <w:r>
        <w:t>I-DET-DS-INF-INT.019</w:t>
      </w:r>
      <w:r>
        <w:tab/>
        <w:t>Heat Mitigation</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Backward Particle ID Systems (6.03.01.03)</w:t>
      </w:r>
    </w:p>
    <w:p w:rsidR="00D24C63" w:rsidRDefault="00D24C63" w:rsidP="00D24C63">
      <w:pPr>
        <w:pStyle w:val="InterfaceDetail"/>
      </w:pPr>
      <w:r>
        <w:t>Type:</w:t>
      </w:r>
      <w:r>
        <w:tab/>
        <w:t>ENV</w:t>
      </w:r>
    </w:p>
    <w:p w:rsidR="00D24C63" w:rsidRDefault="00D24C63" w:rsidP="00D24C63">
      <w:pPr>
        <w:pStyle w:val="InterfaceDetail"/>
      </w:pPr>
      <w:r>
        <w:t>Description:</w:t>
      </w:r>
      <w:r>
        <w:tab/>
        <w:t>The backward ECAL must mitigated the heat generated by the backward RICH detector.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I-DET-DS-INF-INT.020</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Backward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position of the backward ECAL in the forward direction is limited by the backward face of the pfRICH/mRICH detector.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I-DET-DS-INF-INT.021</w:t>
      </w:r>
      <w:r>
        <w:tab/>
        <w:t>Backward ECAL Bore Clearance</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bore of the backward ECAL must be designed to allow it to be inserted/removed over the existing beamline flanges.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I-DET-DS-INF-INT.022</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interior radius of the backward ECAL is governed by the size of the beamline.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I-DET-DS-INF-INT.023</w:t>
      </w:r>
      <w:r>
        <w:tab/>
        <w:t>Space Constraint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forward ECAL is limited by the interior bore of the barrel Hadron Calorimeter.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I-DET-DS-INF-INT.024</w:t>
      </w:r>
      <w:r>
        <w:tab/>
        <w:t>Space Constraint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forward position of the forward ECAL is limited by the forward Hadron Calorimeter.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I-DET-DS-INF-INT.025</w:t>
      </w:r>
      <w:r>
        <w:tab/>
        <w:t>Space Constraint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I-DET-DS-INF-INT.026</w:t>
      </w:r>
      <w:r>
        <w:tab/>
        <w:t>Space Constraint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To Be Determined (TBD)</w:t>
      </w:r>
    </w:p>
    <w:p w:rsidR="00D24C63" w:rsidRDefault="00D24C63" w:rsidP="00D24C63">
      <w:pPr>
        <w:pStyle w:val="InterfaceDetail"/>
      </w:pPr>
      <w:r>
        <w:t>Type:</w:t>
      </w:r>
      <w:r>
        <w:tab/>
        <w:t>SPACE</w:t>
      </w:r>
    </w:p>
    <w:p w:rsidR="00D24C63" w:rsidRDefault="00D24C63" w:rsidP="00D24C63">
      <w:pPr>
        <w:pStyle w:val="InterfaceDetail"/>
      </w:pPr>
      <w:r>
        <w:t>Description:</w:t>
      </w:r>
      <w:r>
        <w:tab/>
        <w:t>The interior radius of the forward ECAL is governed by the size of the beamline.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I-DET-DS-INF-INT.062</w:t>
      </w:r>
      <w:r>
        <w:tab/>
        <w:t>Imaging Layers 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EMCal Systems (6.03.01.04)</w:t>
      </w:r>
    </w:p>
    <w:p w:rsidR="00D24C63" w:rsidRDefault="00D24C63" w:rsidP="00D24C63">
      <w:pPr>
        <w:pStyle w:val="InterfaceDetail"/>
      </w:pPr>
      <w:r>
        <w:t>Type:</w:t>
      </w:r>
      <w:r>
        <w:tab/>
        <w:t>COOL</w:t>
      </w:r>
    </w:p>
    <w:p w:rsidR="00D24C63" w:rsidRDefault="00D24C63" w:rsidP="00D24C63">
      <w:pPr>
        <w:pStyle w:val="InterfaceDetail"/>
      </w:pPr>
      <w:r>
        <w:t>Description:</w:t>
      </w:r>
      <w:r>
        <w:tab/>
        <w:t>The imaging layers must be cooled with an independent system (TBD).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I-DET-DS-INF-INT.063</w:t>
      </w:r>
      <w:r>
        <w:tab/>
        <w:t>Silicon PM 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EMCal Systems (6.03.01.04)</w:t>
      </w:r>
    </w:p>
    <w:p w:rsidR="00D24C63" w:rsidRDefault="00D24C63" w:rsidP="00D24C63">
      <w:pPr>
        <w:pStyle w:val="InterfaceDetail"/>
      </w:pPr>
      <w:r>
        <w:t>Type:</w:t>
      </w:r>
      <w:r>
        <w:tab/>
        <w:t>COOL</w:t>
      </w:r>
    </w:p>
    <w:p w:rsidR="00D24C63" w:rsidRDefault="00D24C63" w:rsidP="00D24C63">
      <w:pPr>
        <w:pStyle w:val="InterfaceDetail"/>
      </w:pPr>
      <w:r>
        <w:t>Description:</w:t>
      </w:r>
      <w:r>
        <w:tab/>
        <w:t>The barrel ECAL will require chilled water or LCW cooling to maintain a safe operating temperature.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I-DET-DS-INF-INT.064</w:t>
      </w:r>
      <w:r>
        <w:tab/>
        <w:t>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Backward EMCal Systems (6.03.01.04)</w:t>
      </w:r>
    </w:p>
    <w:p w:rsidR="00D24C63" w:rsidRDefault="00D24C63" w:rsidP="00D24C63">
      <w:pPr>
        <w:pStyle w:val="InterfaceDetail"/>
      </w:pPr>
      <w:r>
        <w:t>Type:</w:t>
      </w:r>
      <w:r>
        <w:tab/>
        <w:t>COOL</w:t>
      </w:r>
    </w:p>
    <w:p w:rsidR="00D24C63" w:rsidRDefault="00D24C63" w:rsidP="00D24C63">
      <w:pPr>
        <w:pStyle w:val="InterfaceDetail"/>
      </w:pPr>
      <w:r>
        <w:t>Description:</w:t>
      </w:r>
      <w:r>
        <w:tab/>
        <w:t>The backward ECAL will require chilled water or LCW cooling to maintain the temperature of the silicon photomultipliers, the electronics, and the crystals.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I-DET-DS-INF-INT.065</w:t>
      </w:r>
      <w:r>
        <w:tab/>
        <w:t>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EMCal Systems (6.03.01.04)</w:t>
      </w:r>
    </w:p>
    <w:p w:rsidR="00D24C63" w:rsidRDefault="00D24C63" w:rsidP="00D24C63">
      <w:pPr>
        <w:pStyle w:val="InterfaceDetail"/>
      </w:pPr>
      <w:r>
        <w:t>Type:</w:t>
      </w:r>
      <w:r>
        <w:tab/>
        <w:t>COOL</w:t>
      </w:r>
    </w:p>
    <w:p w:rsidR="00D24C63" w:rsidRDefault="00D24C63" w:rsidP="00D24C63">
      <w:pPr>
        <w:pStyle w:val="InterfaceDetail"/>
      </w:pPr>
      <w:r>
        <w:t>Description:</w:t>
      </w:r>
      <w:r>
        <w:tab/>
        <w:t>The forward ECAL will require chilled water or LCW cooling to maintain a safe operating temperature.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P-DET-DS-ECAL.3</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31" w:name="_Toc210380752"/>
      <w:r>
        <w:lastRenderedPageBreak/>
        <w:t>Detector Infrastructure Systems (DET-DS-INF) to Electronic Systems (DET-DS-ELEC)</w:t>
      </w:r>
      <w:bookmarkEnd w:id="31"/>
    </w:p>
    <w:p w:rsidR="00D24C63" w:rsidRDefault="00D24C63" w:rsidP="00D24C63">
      <w:pPr>
        <w:pStyle w:val="InterfaceHeading2"/>
      </w:pPr>
      <w:r>
        <w:t>I-DET-DS-INF-INT.066</w:t>
      </w:r>
      <w:r>
        <w:tab/>
        <w:t>Clean A/C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Electronic Systems (6.03.01.07)</w:t>
      </w:r>
    </w:p>
    <w:p w:rsidR="00D24C63" w:rsidRDefault="00D24C63" w:rsidP="00D24C63">
      <w:pPr>
        <w:pStyle w:val="InterfaceDetail"/>
      </w:pPr>
      <w:r>
        <w:t>Type:</w:t>
      </w:r>
      <w:r>
        <w:tab/>
        <w:t>ELEC</w:t>
      </w:r>
    </w:p>
    <w:p w:rsidR="00D24C63" w:rsidRDefault="00D24C63" w:rsidP="00D24C63">
      <w:pPr>
        <w:pStyle w:val="InterfaceDetail"/>
      </w:pPr>
      <w:r>
        <w:t>Description:</w:t>
      </w:r>
      <w:r>
        <w:tab/>
        <w:t>Electronics components on the carriage will require clean or transformer isolated power.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P-DET-DS-ELEC.4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I-DET-DS-INF-INT.067</w:t>
      </w:r>
      <w:r>
        <w:tab/>
        <w:t>UPS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Electronic Systems (6.03.01.07)</w:t>
      </w:r>
    </w:p>
    <w:p w:rsidR="00D24C63" w:rsidRDefault="00D24C63" w:rsidP="00D24C63">
      <w:pPr>
        <w:pStyle w:val="InterfaceDetail"/>
      </w:pPr>
      <w:r>
        <w:t>Type:</w:t>
      </w:r>
      <w:r>
        <w:tab/>
        <w:t>ELEC</w:t>
      </w:r>
    </w:p>
    <w:p w:rsidR="00D24C63" w:rsidRDefault="00D24C63" w:rsidP="00D24C63">
      <w:pPr>
        <w:pStyle w:val="InterfaceDetail"/>
      </w:pPr>
      <w:r>
        <w:t>Description:</w:t>
      </w:r>
      <w:r>
        <w:tab/>
        <w:t>Critical systems, such as controls, will require sufficient UPS power to allow them to be shutdown graceful, or to tolerate transients.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P-DET-DS-ELEC.4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I-DET-DS-INF-INT.068</w:t>
      </w:r>
      <w:r>
        <w:tab/>
        <w:t>Computing Environment</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Electronic Systems (6.03.01.07)</w:t>
      </w:r>
    </w:p>
    <w:p w:rsidR="00D24C63" w:rsidRDefault="00D24C63" w:rsidP="00D24C63">
      <w:pPr>
        <w:pStyle w:val="InterfaceDetail"/>
      </w:pPr>
      <w:r>
        <w:t>Type:</w:t>
      </w:r>
      <w:r>
        <w:tab/>
        <w:t>ENV</w:t>
      </w:r>
    </w:p>
    <w:p w:rsidR="00D24C63" w:rsidRDefault="00D24C63" w:rsidP="00D24C63">
      <w:pPr>
        <w:pStyle w:val="InterfaceDetail"/>
      </w:pPr>
      <w:r>
        <w:t>Description:</w:t>
      </w:r>
      <w:r>
        <w:tab/>
        <w:t>The electronics and computing systems will require a stable environment in terms of temperature and humidity.</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P-DET-DS-ELEC.3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I-DET-DS-INF-INT.069</w:t>
      </w:r>
      <w:r>
        <w:tab/>
        <w:t>EMI Shielding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Electronic Systems (6.03.01.07)</w:t>
      </w:r>
    </w:p>
    <w:p w:rsidR="00D24C63" w:rsidRDefault="00D24C63" w:rsidP="00D24C63">
      <w:pPr>
        <w:pStyle w:val="InterfaceDetail"/>
      </w:pPr>
      <w:r>
        <w:t>Type:</w:t>
      </w:r>
      <w:r>
        <w:tab/>
        <w:t>ENV</w:t>
      </w:r>
    </w:p>
    <w:p w:rsidR="00D24C63" w:rsidRDefault="00D24C63" w:rsidP="00D24C63">
      <w:pPr>
        <w:pStyle w:val="InterfaceDetail"/>
      </w:pPr>
      <w:r>
        <w:t>Description:</w:t>
      </w:r>
      <w:r>
        <w:tab/>
        <w:t>The electronics and computing systems on the carriage may require some EMI shielding from detectors and other components.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P-DET-DS-ELEC.6</w:t>
      </w:r>
    </w:p>
    <w:p w:rsidR="00D24C63" w:rsidRPr="00D24C63" w:rsidRDefault="00D24C63" w:rsidP="00D24C63">
      <w:pPr>
        <w:pStyle w:val="InterfaceDetail"/>
      </w:pPr>
      <w:r w:rsidRPr="00D24C63">
        <w:lastRenderedPageBreak/>
        <w:t>References:</w:t>
      </w:r>
      <w:r w:rsidRPr="00D24C63">
        <w:tab/>
      </w:r>
    </w:p>
    <w:p w:rsidR="00D24C63" w:rsidRDefault="00D24C63" w:rsidP="00D24C63">
      <w:pPr>
        <w:pStyle w:val="InterfaceHeading2"/>
      </w:pPr>
      <w:r>
        <w:t>I-DET-DS-INF-INT.070</w:t>
      </w:r>
      <w:r>
        <w:tab/>
        <w:t>Cabling Pathways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Electronic Systems (6.03.01.07)</w:t>
      </w:r>
    </w:p>
    <w:p w:rsidR="00D24C63" w:rsidRDefault="00D24C63" w:rsidP="00D24C63">
      <w:pPr>
        <w:pStyle w:val="InterfaceDetail"/>
      </w:pPr>
      <w:r>
        <w:t>Type:</w:t>
      </w:r>
      <w:r>
        <w:tab/>
        <w:t>SPACE</w:t>
      </w:r>
    </w:p>
    <w:p w:rsidR="00D24C63" w:rsidRDefault="00D24C63" w:rsidP="00D24C63">
      <w:pPr>
        <w:pStyle w:val="InterfaceDetail"/>
      </w:pPr>
      <w:r>
        <w:t>Description:</w:t>
      </w:r>
      <w:r>
        <w:tab/>
        <w:t>Adequate space for cables and cable trays will be required to deliver low voltage and high voltage, fiber and signal cables from the carriage/platform to the sub-detectors.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P-DET-DS-ELEC.1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I-DET-DS-INF-INT.071</w:t>
      </w:r>
      <w:r>
        <w:tab/>
        <w:t>Platform Rack Space</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Electronic Systems (6.03.01.07)</w:t>
      </w:r>
    </w:p>
    <w:p w:rsidR="00D24C63" w:rsidRDefault="00D24C63" w:rsidP="00D24C63">
      <w:pPr>
        <w:pStyle w:val="InterfaceDetail"/>
      </w:pPr>
      <w:r>
        <w:t>Type:</w:t>
      </w:r>
      <w:r>
        <w:tab/>
        <w:t>SPACE</w:t>
      </w:r>
    </w:p>
    <w:p w:rsidR="00D24C63" w:rsidRDefault="00D24C63" w:rsidP="00D24C63">
      <w:pPr>
        <w:pStyle w:val="InterfaceDetail"/>
      </w:pPr>
      <w:r>
        <w:t>Description:</w:t>
      </w:r>
      <w:r>
        <w:tab/>
        <w:t>Adequate space must be provided for computing enclosures (racks) on the south platform to support the electronics systems.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P-DET-DS-ELEC.1</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32" w:name="_Toc210380753"/>
      <w:r>
        <w:t>Detector Infrastructure Systems (DET-DS-INF) to Hadronic Calorimetry Systems (DET-DS-HCAL)</w:t>
      </w:r>
      <w:bookmarkEnd w:id="32"/>
    </w:p>
    <w:p w:rsidR="00D24C63" w:rsidRDefault="00D24C63" w:rsidP="00D24C63">
      <w:pPr>
        <w:pStyle w:val="InterfaceHeading2"/>
      </w:pPr>
      <w:r>
        <w:t>I-DET-DS-INF-BAR.001</w:t>
      </w:r>
      <w:r>
        <w:tab/>
        <w:t>Barrel ECAL Support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barrel ECAL will be supported by a structural support system that extends through the bore of the solenoid magnet and is supported by the barrel Hadron Calorimeter.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I-DET-DS-INF-BAR.002</w:t>
      </w:r>
      <w:r>
        <w:tab/>
        <w:t>Weight Distributed</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barrel ECAL will be transferred to the barrel Hadron Calorimeter and must be accommodated by all intermediate and subsequent support systems.</w:t>
      </w:r>
    </w:p>
    <w:p w:rsidR="00D24C63" w:rsidRDefault="00D24C63" w:rsidP="00D24C63">
      <w:pPr>
        <w:pStyle w:val="InterfaceDetail"/>
      </w:pPr>
      <w:r>
        <w:lastRenderedPageBreak/>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I-DET-DS-INF-BAR.004</w:t>
      </w:r>
      <w:r>
        <w:tab/>
        <w:t>Backward ECAL Support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backward ECAL will be supported by an integrated support structure that is attached to the DIRC support frame.</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I-DET-DS-INF-BAR.007</w:t>
      </w:r>
      <w:r>
        <w:tab/>
        <w:t>Forward ECAL Support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I-DET-DS-INF-BAR.008</w:t>
      </w:r>
      <w:r>
        <w:tab/>
        <w:t>Weight Transfer</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forward ECAL will be transferred to the forward Hadron Calorimeter endcap and must be accommodated by all subsequent support systems.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I-DET-DS-INF-BAR.009</w:t>
      </w:r>
      <w:r>
        <w:tab/>
        <w:t>Barrel HCAL Support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 xml:space="preserve">The barrel HCAL will be supported by a rolling carriage that allows the central detector </w:t>
      </w:r>
      <w:r>
        <w:lastRenderedPageBreak/>
        <w:t>to be moved between the assembly area and the experimental hall.</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I-DET-DS-INF-BAR.010</w:t>
      </w:r>
      <w:r>
        <w:tab/>
        <w:t>Sub-Detector Support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barrel HCAL will support the weight of all of the sub-detectors and components within the central detector.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I-DET-DS-INF-BAR.011</w:t>
      </w:r>
      <w:r>
        <w:tab/>
        <w:t>Weight Transfer</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cumulative weight of the HCAL and all of the sub-detectors it supports will be transferred to the detector carriage.</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I-DET-DS-INF-BAR.012</w:t>
      </w:r>
      <w:r>
        <w:tab/>
        <w:t>Dual RICH Support System</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Dual RICH will be supported by a structural system within the barrel hadron calorimeter.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 P-DET-DS-PID.4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I-DET-DS-INF-BCK.001</w:t>
      </w:r>
      <w:r>
        <w:tab/>
        <w:t>Backward HCAL Mobility</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MECH</w:t>
      </w:r>
    </w:p>
    <w:p w:rsidR="00D24C63" w:rsidRDefault="00D24C63" w:rsidP="00D24C63">
      <w:pPr>
        <w:pStyle w:val="InterfaceDetail"/>
      </w:pPr>
      <w:r>
        <w:t>Description:</w:t>
      </w:r>
      <w:r>
        <w:tab/>
        <w:t xml:space="preserve">Adequate clearance must be provided for either of the detector carriages to be rolled </w:t>
      </w:r>
      <w:r>
        <w:lastRenderedPageBreak/>
        <w:t>aside to allow access to sub-detectors within the barrel.</w:t>
      </w:r>
    </w:p>
    <w:p w:rsidR="00D24C63" w:rsidRDefault="00D24C63" w:rsidP="00D24C63">
      <w:pPr>
        <w:pStyle w:val="InterfaceDetail"/>
      </w:pPr>
      <w:r>
        <w:t>Provider:</w:t>
      </w:r>
      <w:r>
        <w:tab/>
        <w:t>Electron Endcap Structures (6.03.01.09.02)</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I-DET-DS-INF-BCK.002</w:t>
      </w:r>
      <w:r>
        <w:tab/>
        <w:t>Backward HCAL Support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backward HCAL consists of two halves, each of which are support by an independent carriage.</w:t>
      </w:r>
    </w:p>
    <w:p w:rsidR="00D24C63" w:rsidRDefault="00D24C63" w:rsidP="00D24C63">
      <w:pPr>
        <w:pStyle w:val="InterfaceDetail"/>
      </w:pPr>
      <w:r>
        <w:t>Provider:</w:t>
      </w:r>
      <w:r>
        <w:tab/>
        <w:t>Electron Endcap Structures (6.03.01.09.02)</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I-DET-DS-INF-BCK.003</w:t>
      </w:r>
      <w:r>
        <w:tab/>
        <w:t>Weight Transfer</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each half of the backward HCAL will be transferred to the carriage that is supporting it.</w:t>
      </w:r>
    </w:p>
    <w:p w:rsidR="00D24C63" w:rsidRDefault="00D24C63" w:rsidP="00D24C63">
      <w:pPr>
        <w:pStyle w:val="InterfaceDetail"/>
      </w:pPr>
      <w:r>
        <w:t>Provider:</w:t>
      </w:r>
      <w:r>
        <w:tab/>
        <w:t>Electron Endcap Structures (6.03.01.09.02)</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I-DET-DS-INF-FWD.003</w:t>
      </w:r>
      <w:r>
        <w:tab/>
        <w:t>Forward HCAL Support</w:t>
      </w:r>
    </w:p>
    <w:p w:rsidR="00D24C63" w:rsidRDefault="00D24C63" w:rsidP="00D24C63">
      <w:pPr>
        <w:pStyle w:val="InterfaceDetail"/>
      </w:pPr>
      <w:r>
        <w:t>System 1:</w:t>
      </w:r>
      <w:r>
        <w:tab/>
        <w:t>Forward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forward HCAL consists of two halves, each of which are support by an independent carriage.</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I-DET-DS-INF-FWD.004</w:t>
      </w:r>
      <w:r>
        <w:tab/>
        <w:t>Sub-Detector Support</w:t>
      </w:r>
    </w:p>
    <w:p w:rsidR="00D24C63" w:rsidRDefault="00D24C63" w:rsidP="00D24C63">
      <w:pPr>
        <w:pStyle w:val="InterfaceDetail"/>
      </w:pPr>
      <w:r>
        <w:t>System 1:</w:t>
      </w:r>
      <w:r>
        <w:tab/>
        <w:t>Forward HCal Systems (6.03.01.05)</w:t>
      </w:r>
    </w:p>
    <w:p w:rsidR="00D24C63" w:rsidRDefault="00D24C63" w:rsidP="00D24C63">
      <w:pPr>
        <w:pStyle w:val="InterfaceDetail"/>
      </w:pPr>
      <w:r>
        <w:t>System 2:</w:t>
      </w:r>
      <w:r>
        <w:tab/>
        <w:t>Forward EMCal Systems (6.03.01.04)</w:t>
      </w:r>
    </w:p>
    <w:p w:rsidR="00D24C63" w:rsidRDefault="00D24C63" w:rsidP="00D24C63">
      <w:pPr>
        <w:pStyle w:val="InterfaceDetail"/>
      </w:pPr>
      <w:r>
        <w:t>Type:</w:t>
      </w:r>
      <w:r>
        <w:tab/>
        <w:t>STRUCT</w:t>
      </w:r>
    </w:p>
    <w:p w:rsidR="00D24C63" w:rsidRDefault="00D24C63" w:rsidP="00D24C63">
      <w:pPr>
        <w:pStyle w:val="InterfaceDetail"/>
      </w:pPr>
      <w:r>
        <w:t>Description:</w:t>
      </w:r>
      <w:r>
        <w:tab/>
        <w:t xml:space="preserve">The forward HCAL will support the weight of the forward electromagnetic calorimeter </w:t>
      </w:r>
      <w:r>
        <w:lastRenderedPageBreak/>
        <w:t>that is embedded within it.</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I-DET-DS-INF-FWD.005</w:t>
      </w:r>
      <w:r>
        <w:tab/>
        <w:t>Weight Transfer</w:t>
      </w:r>
    </w:p>
    <w:p w:rsidR="00D24C63" w:rsidRDefault="00D24C63" w:rsidP="00D24C63">
      <w:pPr>
        <w:pStyle w:val="InterfaceDetail"/>
      </w:pPr>
      <w:r>
        <w:t>System 1:</w:t>
      </w:r>
      <w:r>
        <w:tab/>
        <w:t>Forward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each half of the forward HCAL, and its embedded subdetectors, will be transferred to the associated carriage.</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I-DET-DS-INF-FWD.009</w:t>
      </w:r>
      <w:r>
        <w:tab/>
        <w:t>Forward HCAL Mobility</w:t>
      </w:r>
    </w:p>
    <w:p w:rsidR="00D24C63" w:rsidRDefault="00D24C63" w:rsidP="00D24C63">
      <w:pPr>
        <w:pStyle w:val="InterfaceDetail"/>
      </w:pPr>
      <w:r>
        <w:t>System 1:</w:t>
      </w:r>
      <w:r>
        <w:tab/>
        <w:t>Hadron Endcap Structures (6.03.01.09.03)</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MECH</w:t>
      </w:r>
    </w:p>
    <w:p w:rsidR="00D24C63" w:rsidRDefault="00D24C63" w:rsidP="00D24C63">
      <w:pPr>
        <w:pStyle w:val="InterfaceDetail"/>
      </w:pPr>
      <w:r>
        <w:t>Description:</w:t>
      </w:r>
      <w:r>
        <w:tab/>
        <w:t>Adequate clearance must be provided for either of the detector carriages to be rolled aside to allow access to sub-detectors within the barrel.</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I-DET-DS-INF-FWD.010</w:t>
      </w:r>
      <w:r>
        <w:tab/>
        <w:t>Forward HCAL Mobility</w:t>
      </w:r>
    </w:p>
    <w:p w:rsidR="00D24C63" w:rsidRDefault="00D24C63" w:rsidP="00D24C63">
      <w:pPr>
        <w:pStyle w:val="InterfaceDetail"/>
      </w:pPr>
      <w:r>
        <w:t>System 1:</w:t>
      </w:r>
      <w:r>
        <w:tab/>
        <w:t>Hadron Endcap Structures (6.03.01.09.03)</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DELETED</w:t>
      </w:r>
    </w:p>
    <w:p w:rsidR="00D24C63" w:rsidRDefault="00D24C63" w:rsidP="00D24C63">
      <w:pPr>
        <w:pStyle w:val="InterfaceDetail"/>
      </w:pPr>
      <w:r>
        <w:t>Description:</w:t>
      </w:r>
      <w:r>
        <w:tab/>
        <w:t>Adequate clearance must be provided for either of the detector carriages to be rolled aside to allow access to sub-detectors within the barrel.</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I-DET-DS-INF-INT.005</w:t>
      </w:r>
      <w:r>
        <w:tab/>
        <w:t>Space Constraint</w:t>
      </w:r>
    </w:p>
    <w:p w:rsidR="00D24C63" w:rsidRDefault="00D24C63" w:rsidP="00D24C63">
      <w:pPr>
        <w:pStyle w:val="InterfaceDetail"/>
      </w:pPr>
      <w:r>
        <w:t>System 1:</w:t>
      </w:r>
      <w:r>
        <w:tab/>
        <w:t>B-Zero Detectors (6.03.01.10)</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 xml:space="preserve">The position of the forward HCAL is bounded by the B0 magnet in the forward </w:t>
      </w:r>
      <w:r>
        <w:lastRenderedPageBreak/>
        <w:t>direction. Changes to the size or position of either must be coordinated with the other.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P-DET-DS-ANC.1,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I-DET-DS-INF-INT.016</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Backward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I-DET-DS-INF-INT.023</w:t>
      </w:r>
      <w:r>
        <w:tab/>
        <w:t>Space Constraint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forward ECAL is limited by the interior bore of the barrel Hadron Calorimeter.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I-DET-DS-INF-INT.024</w:t>
      </w:r>
      <w:r>
        <w:tab/>
        <w:t>Space Constraint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forward position of the forward ECAL is limited by the forward Hadron Calorimeter.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I-DET-DS-INF-INT.027</w:t>
      </w:r>
      <w:r>
        <w:tab/>
        <w:t>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Backward HCal Systems (6.03.01.05)</w:t>
      </w:r>
    </w:p>
    <w:p w:rsidR="00D24C63" w:rsidRDefault="00D24C63" w:rsidP="00D24C63">
      <w:pPr>
        <w:pStyle w:val="InterfaceDetail"/>
      </w:pPr>
      <w:r>
        <w:t>Type:</w:t>
      </w:r>
      <w:r>
        <w:tab/>
        <w:t>SPACE</w:t>
      </w:r>
    </w:p>
    <w:p w:rsidR="00D24C63" w:rsidRDefault="00D24C63" w:rsidP="00D24C63">
      <w:pPr>
        <w:pStyle w:val="InterfaceDetail"/>
      </w:pPr>
      <w:r>
        <w:lastRenderedPageBreak/>
        <w:t>Description:</w:t>
      </w:r>
      <w:r>
        <w:tab/>
        <w:t>The forward position of the backward HCAL is limited by the barrel HCAL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I-DET-DS-INF-INT.028</w:t>
      </w:r>
      <w:r>
        <w:tab/>
        <w:t>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Backward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backward HCAL should be consistent with the radius of the barrel HCAL.</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I-DET-DS-INF-INT.029</w:t>
      </w:r>
      <w:r>
        <w:tab/>
        <w:t>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forward HCAL should be consistent with the radius of the barrel HCAL.</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I-DET-DS-INF-INT.030</w:t>
      </w:r>
      <w:r>
        <w:tab/>
        <w:t>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backward position of the forward HCAL is limited by the barrel HCAL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I-DET-DS-INF-INT.031</w:t>
      </w:r>
      <w:r>
        <w:tab/>
        <w:t>External 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lastRenderedPageBreak/>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solenoid magnet is limited by the interior bore of the barrel HCAL and necessary support structures.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P-DET-DS-MAG.1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I-DET-DS-INF-INT.032</w:t>
      </w:r>
      <w:r>
        <w:tab/>
        <w:t>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I-DET-DS-INF-INT.033</w:t>
      </w:r>
      <w:r>
        <w:tab/>
        <w:t>Space Constraint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The forward position of the backward HCAL is limited by the barrel HCAL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I-DET-DS-INF-INT.034</w:t>
      </w:r>
      <w:r>
        <w:tab/>
        <w:t>Space Constraint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P-DET-DS-MAG.1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I-DET-DS-INF-INT.035</w:t>
      </w:r>
      <w:r>
        <w:tab/>
        <w:t>Space Constraint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DIRC is limited by the backward HCAL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I-DET-DS-INF-INT.036</w:t>
      </w:r>
      <w:r>
        <w:tab/>
        <w:t>Space Constraint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Interaction Region (6.04)</w:t>
      </w:r>
    </w:p>
    <w:p w:rsidR="00D24C63" w:rsidRDefault="00D24C63" w:rsidP="00D24C63">
      <w:pPr>
        <w:pStyle w:val="InterfaceDetail"/>
      </w:pPr>
      <w:r>
        <w:t>Type:</w:t>
      </w:r>
      <w:r>
        <w:tab/>
        <w:t>SPACE</w:t>
      </w:r>
    </w:p>
    <w:p w:rsidR="00D24C63" w:rsidRDefault="00D24C63" w:rsidP="00D24C63">
      <w:pPr>
        <w:pStyle w:val="InterfaceDetail"/>
      </w:pPr>
      <w:r>
        <w:t>Description:</w:t>
      </w:r>
      <w:r>
        <w:tab/>
        <w:t>The position of the backward HCAL is limited in the backward direction by the adjacent accelerator magnets.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I-DET-DS-INF-INT.037</w:t>
      </w:r>
      <w:r>
        <w:tab/>
        <w:t>Space Constraint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interior radius of the backward HCAL is governed by the size of the beamline.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I-DET-DS-INF-INT.038</w:t>
      </w:r>
      <w:r>
        <w:tab/>
        <w:t>Space Constraint</w:t>
      </w:r>
    </w:p>
    <w:p w:rsidR="00D24C63" w:rsidRDefault="00D24C63" w:rsidP="00D24C63">
      <w:pPr>
        <w:pStyle w:val="InterfaceDetail"/>
      </w:pPr>
      <w:r>
        <w:t>System 1:</w:t>
      </w:r>
      <w:r>
        <w:tab/>
        <w:t>Forward HCal Systems (6.03.01.05)</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interior radius of the forward HCAL is governed by the size of the beamline.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I-DET-DS-INF-INT.072</w:t>
      </w:r>
      <w:r>
        <w:tab/>
        <w:t>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COOL</w:t>
      </w:r>
    </w:p>
    <w:p w:rsidR="00D24C63" w:rsidRDefault="00D24C63" w:rsidP="00D24C63">
      <w:pPr>
        <w:pStyle w:val="InterfaceDetail"/>
      </w:pPr>
      <w:r>
        <w:t>Description:</w:t>
      </w:r>
      <w:r>
        <w:tab/>
        <w:t>Heat from the silicon photomultipliers and front end electronics will be rejected into the outside room via forced air.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I-DET-DS-INF-INT.073</w:t>
      </w:r>
      <w:r>
        <w:tab/>
        <w:t>Space Constraint</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HCal Systems (6.03.01.05)</w:t>
      </w:r>
    </w:p>
    <w:p w:rsidR="00D24C63" w:rsidRDefault="00D24C63" w:rsidP="00D24C63">
      <w:pPr>
        <w:pStyle w:val="InterfaceDetail"/>
      </w:pPr>
      <w:r>
        <w:t>Type:</w:t>
      </w:r>
      <w:r>
        <w:tab/>
        <w:t>SPACE</w:t>
      </w:r>
    </w:p>
    <w:p w:rsidR="00D24C63" w:rsidRDefault="00D24C63" w:rsidP="00D24C63">
      <w:pPr>
        <w:pStyle w:val="InterfaceDetail"/>
      </w:pPr>
      <w:r>
        <w:t>Description:</w:t>
      </w:r>
      <w:r>
        <w:tab/>
        <w:t xml:space="preserve">The exterior radius of the barrel HCAL is limited by the detector carriage, the electronics platforms, and other Hall infrastructure. </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I-DET-DS-INF-INT.074</w:t>
      </w:r>
      <w:r>
        <w:tab/>
        <w:t>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Backward HCal Systems (6.03.01.05)</w:t>
      </w:r>
    </w:p>
    <w:p w:rsidR="00D24C63" w:rsidRDefault="00D24C63" w:rsidP="00D24C63">
      <w:pPr>
        <w:pStyle w:val="InterfaceDetail"/>
      </w:pPr>
      <w:r>
        <w:t>Type:</w:t>
      </w:r>
      <w:r>
        <w:tab/>
        <w:t>COOL</w:t>
      </w:r>
    </w:p>
    <w:p w:rsidR="00D24C63" w:rsidRDefault="00D24C63" w:rsidP="00D24C63">
      <w:pPr>
        <w:pStyle w:val="InterfaceDetail"/>
      </w:pPr>
      <w:r>
        <w:t>Description:</w:t>
      </w:r>
      <w:r>
        <w:tab/>
        <w:t>Heat from the silicon photomultipliers and front end electronics will be rejected into the outside room via forced air.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I-DET-DS-INF-INT.075</w:t>
      </w:r>
      <w:r>
        <w:tab/>
        <w:t>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HCal Systems (6.03.01.05)</w:t>
      </w:r>
    </w:p>
    <w:p w:rsidR="00D24C63" w:rsidRDefault="00D24C63" w:rsidP="00D24C63">
      <w:pPr>
        <w:pStyle w:val="InterfaceDetail"/>
      </w:pPr>
      <w:r>
        <w:t>Type:</w:t>
      </w:r>
      <w:r>
        <w:tab/>
        <w:t>COOL</w:t>
      </w:r>
    </w:p>
    <w:p w:rsidR="00D24C63" w:rsidRDefault="00D24C63" w:rsidP="00D24C63">
      <w:pPr>
        <w:pStyle w:val="InterfaceDetail"/>
      </w:pPr>
      <w:r>
        <w:t>Description:</w:t>
      </w:r>
      <w:r>
        <w:tab/>
        <w:t>Heat from the silicon photomultipliers and front end electronics will be rejected into the outside room via forced air. DO WE NEED CW FOR COOLING HERE?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P-DET-DS-HCAL.3</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33" w:name="_Toc210380754"/>
      <w:r>
        <w:lastRenderedPageBreak/>
        <w:t>Detector Infrastructure Systems (DET-DS-INF) to Solenoid Magnet (DET-DS-MAG)</w:t>
      </w:r>
      <w:bookmarkEnd w:id="33"/>
    </w:p>
    <w:p w:rsidR="00D24C63" w:rsidRDefault="00D24C63" w:rsidP="00D24C63">
      <w:pPr>
        <w:pStyle w:val="InterfaceHeading2"/>
      </w:pPr>
      <w:r>
        <w:t>I-DET-DS-INF-BAR.015</w:t>
      </w:r>
      <w:r>
        <w:tab/>
        <w:t>External Support Structure</w:t>
      </w:r>
    </w:p>
    <w:p w:rsidR="00D24C63" w:rsidRDefault="00D24C63" w:rsidP="00D24C63">
      <w:pPr>
        <w:pStyle w:val="InterfaceDetail"/>
      </w:pPr>
      <w:r>
        <w:t>System 1:</w:t>
      </w:r>
      <w:r>
        <w:tab/>
        <w:t>Barrel Detector Structures (6.03.01.09.01)</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STRUCT</w:t>
      </w:r>
    </w:p>
    <w:p w:rsidR="00D24C63" w:rsidRDefault="00D24C63" w:rsidP="00D24C63">
      <w:pPr>
        <w:pStyle w:val="InterfaceDetail"/>
      </w:pPr>
      <w:r>
        <w:t>Description:</w:t>
      </w:r>
      <w:r>
        <w:tab/>
        <w:t>Total weight of the solenoid and all embedded components must be supported.</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I-DET-DS-INF-BAR.017</w:t>
      </w:r>
      <w:r>
        <w:tab/>
        <w:t>DIRC Readout Supports</w:t>
      </w:r>
    </w:p>
    <w:p w:rsidR="00D24C63" w:rsidRDefault="00D24C63" w:rsidP="00D24C63">
      <w:pPr>
        <w:pStyle w:val="InterfaceDetail"/>
      </w:pPr>
      <w:r>
        <w:t>System 1:</w:t>
      </w:r>
      <w:r>
        <w:tab/>
        <w:t>Solenoid Magnet (6.03.01.06)</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DIRC prism box containing the photosensor readouts, will be supported by an external structure supporting the ECAL within the solenoid magnet.</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P-DET-DS-MAG.1, P-DET-DS-MAG.2, P-DET-DS-PID.4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I-DET-DS-INF-INT.001</w:t>
      </w:r>
      <w:r>
        <w:tab/>
        <w:t>Magnetic Material</w:t>
      </w:r>
    </w:p>
    <w:p w:rsidR="00D24C63" w:rsidRDefault="00D24C63" w:rsidP="00D24C63">
      <w:pPr>
        <w:pStyle w:val="InterfaceDetail"/>
      </w:pPr>
      <w:r>
        <w:t>System 1:</w:t>
      </w:r>
      <w:r>
        <w:tab/>
        <w:t>Detector System (6.03.01)</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ENV</w:t>
      </w:r>
    </w:p>
    <w:p w:rsidR="00D24C63" w:rsidRDefault="00D24C63" w:rsidP="00D24C63">
      <w:pPr>
        <w:pStyle w:val="InterfaceDetail"/>
      </w:pPr>
      <w:r>
        <w:t>Description:</w:t>
      </w:r>
      <w:r>
        <w:tab/>
        <w:t>No detectors or components constructed with magnetic material may be added to the detector without prior consultation with the magnet group.</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 xml:space="preserve">P-DET-DS-MAG.13, P-DET-DS-MAG.14 </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I-DET-DS-INF-INT.002</w:t>
      </w:r>
      <w:r>
        <w:tab/>
        <w:t>Magnetic Field Requirement</w:t>
      </w:r>
    </w:p>
    <w:p w:rsidR="00D24C63" w:rsidRDefault="00D24C63" w:rsidP="00D24C63">
      <w:pPr>
        <w:pStyle w:val="InterfaceDetail"/>
      </w:pPr>
      <w:r>
        <w:t>System 1:</w:t>
      </w:r>
      <w:r>
        <w:tab/>
        <w:t>Detector System (6.03.01)</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PARAM</w:t>
      </w:r>
    </w:p>
    <w:p w:rsidR="00D24C63" w:rsidRDefault="00D24C63" w:rsidP="00D24C63">
      <w:pPr>
        <w:pStyle w:val="InterfaceDetail"/>
      </w:pPr>
      <w:r>
        <w:t>Description:</w:t>
      </w:r>
      <w:r>
        <w:tab/>
        <w:t>All subordinate detectors are dependent on the continuous operation of the solenoid and on the delivery of a consistent, stable magnetic field.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P-DET-DS-MAG.13</w:t>
      </w:r>
    </w:p>
    <w:p w:rsidR="00D24C63" w:rsidRPr="00D24C63" w:rsidRDefault="00D24C63" w:rsidP="00D24C63">
      <w:pPr>
        <w:pStyle w:val="InterfaceDetail"/>
      </w:pPr>
      <w:r w:rsidRPr="00D24C63">
        <w:lastRenderedPageBreak/>
        <w:t>References:</w:t>
      </w:r>
      <w:r w:rsidRPr="00D24C63">
        <w:tab/>
      </w:r>
    </w:p>
    <w:p w:rsidR="00D24C63" w:rsidRDefault="00D24C63" w:rsidP="00D24C63">
      <w:pPr>
        <w:pStyle w:val="InterfaceHeading2"/>
      </w:pPr>
      <w:r>
        <w:t>I-DET-DS-INF-INT.012</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barrel ECAL (and its support system) is limited by the interior bore of the solenoid magnet.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P-DET-DS-MAG.1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I-DET-DS-INF-INT.031</w:t>
      </w:r>
      <w:r>
        <w:tab/>
        <w:t>External 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solenoid magnet is limited by the interior bore of the barrel HCAL and necessary support structures.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P-DET-DS-MAG.1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I-DET-DS-INF-INT.034</w:t>
      </w:r>
      <w:r>
        <w:tab/>
        <w:t>Space Constraint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solenoid magnet is limited by the backward HCAL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P-DET-DS-MAG.1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I-DET-DS-INF-INT.039</w:t>
      </w:r>
      <w:r>
        <w:tab/>
        <w:t>Magnet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CRYO</w:t>
      </w:r>
    </w:p>
    <w:p w:rsidR="00D24C63" w:rsidRDefault="00D24C63" w:rsidP="00D24C63">
      <w:pPr>
        <w:pStyle w:val="InterfaceDetail"/>
      </w:pPr>
      <w:r>
        <w:t>Description:</w:t>
      </w:r>
      <w:r>
        <w:tab/>
        <w:t>The solenoid will require a continuous flow of cryogens to maintain temperature in both the experimental hall and the maintenance area.  Interface includes cryogenic source and warm return.</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lastRenderedPageBreak/>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I-DET-DS-INF-INT.076</w:t>
      </w:r>
      <w:r>
        <w:tab/>
        <w:t>Power Supply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COOL</w:t>
      </w:r>
    </w:p>
    <w:p w:rsidR="00D24C63" w:rsidRDefault="00D24C63" w:rsidP="00D24C63">
      <w:pPr>
        <w:pStyle w:val="InterfaceDetail"/>
      </w:pPr>
      <w:r>
        <w:t>Description:</w:t>
      </w:r>
      <w:r>
        <w:tab/>
        <w:t>The power supply, located in an adjacent electrical room, will need to be cooled with low conductivity water.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I-DET-DS-INF-INT.077</w:t>
      </w:r>
      <w:r>
        <w:tab/>
        <w:t>Magnet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CRYO</w:t>
      </w:r>
    </w:p>
    <w:p w:rsidR="00D24C63" w:rsidRDefault="00D24C63" w:rsidP="00D24C63">
      <w:pPr>
        <w:pStyle w:val="InterfaceDetail"/>
      </w:pPr>
      <w:r>
        <w:t>Description:</w:t>
      </w:r>
      <w:r>
        <w:tab/>
        <w:t>The solenoid will require a continuous flow of cryogens to maintain temperature in both the experimental hall and the maintenance area.  Interface includes cryogenic source and warm return.</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P-DET-DS-MAG.4, P-DET-DS-MAG-CCR.1, P-DET-DS-MAG-CCR.2, P-DET-DS-MAG-CCR.3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I-DET-DS-INF-INT.078</w:t>
      </w:r>
      <w:r>
        <w:tab/>
        <w:t>Electrical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ELEC</w:t>
      </w:r>
    </w:p>
    <w:p w:rsidR="00D24C63" w:rsidRDefault="00D24C63" w:rsidP="00D24C63">
      <w:pPr>
        <w:pStyle w:val="InterfaceDetail"/>
      </w:pPr>
      <w:r>
        <w:t>Description:</w:t>
      </w:r>
      <w:r>
        <w:tab/>
        <w:t>Solenoid will be provided power via the power supply located in an adjacent room.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P-DET-DS-MAG.6</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I-DET-DS-INF-INT.079</w:t>
      </w:r>
      <w:r>
        <w:tab/>
        <w:t>Instrumentation Backup Power</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ELEC</w:t>
      </w:r>
    </w:p>
    <w:p w:rsidR="00D24C63" w:rsidRDefault="00D24C63" w:rsidP="00D24C63">
      <w:pPr>
        <w:pStyle w:val="InterfaceDetail"/>
      </w:pPr>
      <w:r>
        <w:t>Description:</w:t>
      </w:r>
      <w:r>
        <w:tab/>
        <w:t>The instrumentation rack for the solenoid will require backup/UPS power adequate to safely shutdown the system in the event of a power failure.</w:t>
      </w:r>
    </w:p>
    <w:p w:rsidR="00D24C63" w:rsidRDefault="00D24C63" w:rsidP="00D24C63">
      <w:pPr>
        <w:pStyle w:val="InterfaceDetail"/>
      </w:pPr>
      <w:r>
        <w:lastRenderedPageBreak/>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P-DET-DS-MAG.6</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I-DET-DS-INF-INT.080</w:t>
      </w:r>
      <w:r>
        <w:tab/>
        <w:t>Fringe Field</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ENV</w:t>
      </w:r>
    </w:p>
    <w:p w:rsidR="00D24C63" w:rsidRDefault="00D24C63" w:rsidP="00D24C63">
      <w:pPr>
        <w:pStyle w:val="InterfaceDetail"/>
      </w:pPr>
      <w:r>
        <w:t>Description:</w:t>
      </w:r>
      <w:r>
        <w:tab/>
        <w:t>A boundary must be established to identify the extent of the magnet's stray field during operations.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P-DET-DS-MAG.14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I-DET-DS-INF-INT.081</w:t>
      </w:r>
      <w:r>
        <w:tab/>
        <w:t>Ice Management</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ENV</w:t>
      </w:r>
    </w:p>
    <w:p w:rsidR="00D24C63" w:rsidRDefault="00D24C63" w:rsidP="00D24C63">
      <w:pPr>
        <w:pStyle w:val="InterfaceDetail"/>
      </w:pPr>
      <w:r>
        <w:t>Description:</w:t>
      </w:r>
      <w:r>
        <w:tab/>
        <w:t>An ice management system will be required to melt accumulated ice on the chimney. (Water should evaporate and will not require drainage)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I-DET-DS-INF-INT.082</w:t>
      </w:r>
      <w:r>
        <w:tab/>
        <w:t>Cryogenic Connection Point</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cryogenic connection must be as close as possible to the source.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I-DET-DS-INF-INT.083</w:t>
      </w:r>
      <w:r>
        <w:tab/>
        <w:t>LCW Connection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Solenoid Magnet (6.03.01.06)</w:t>
      </w:r>
    </w:p>
    <w:p w:rsidR="00D24C63" w:rsidRDefault="00D24C63" w:rsidP="00D24C63">
      <w:pPr>
        <w:pStyle w:val="InterfaceDetail"/>
      </w:pPr>
      <w:r>
        <w:t>Type:</w:t>
      </w:r>
      <w:r>
        <w:tab/>
        <w:t>SPACE</w:t>
      </w:r>
    </w:p>
    <w:p w:rsidR="00D24C63" w:rsidRDefault="00D24C63" w:rsidP="00D24C63">
      <w:pPr>
        <w:pStyle w:val="InterfaceDetail"/>
      </w:pPr>
      <w:r>
        <w:t>Description:</w:t>
      </w:r>
      <w:r>
        <w:tab/>
        <w:t>The LCW water cooled leads must be fully supported along their path between the electrical room and the magnet.</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lastRenderedPageBreak/>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I-DET-DS-INF-INT.097</w:t>
      </w:r>
      <w:r>
        <w:tab/>
        <w:t>Space Constraint</w:t>
      </w:r>
    </w:p>
    <w:p w:rsidR="00D24C63" w:rsidRDefault="00D24C63" w:rsidP="00D24C63">
      <w:pPr>
        <w:pStyle w:val="InterfaceDetail"/>
      </w:pPr>
      <w:r>
        <w:t>System 1:</w:t>
      </w:r>
      <w:r>
        <w:tab/>
        <w:t>Solenoid Magnet (6.03.01.06)</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solenoid is limited by the position of the Dual RICH detector and the cabling plenum (gap) between them.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I-DET-DS-INF-INT.114</w:t>
      </w:r>
      <w:r>
        <w:tab/>
        <w:t>LHE Flow (Hall)</w:t>
      </w:r>
    </w:p>
    <w:p w:rsidR="00D24C63" w:rsidRDefault="00D24C63" w:rsidP="00D24C63">
      <w:pPr>
        <w:pStyle w:val="InterfaceDetail"/>
      </w:pPr>
      <w:r>
        <w:t>System 1:</w:t>
      </w:r>
      <w:r>
        <w:tab/>
        <w:t>Solenoid Magnet (6.03.01.06)</w:t>
      </w:r>
    </w:p>
    <w:p w:rsidR="00D24C63" w:rsidRDefault="00D24C63" w:rsidP="00D24C63">
      <w:pPr>
        <w:pStyle w:val="InterfaceDetail"/>
      </w:pPr>
      <w:r>
        <w:t>System 2:</w:t>
      </w:r>
      <w:r>
        <w:tab/>
        <w:t>IR Systems Integration (6.04.04)</w:t>
      </w:r>
    </w:p>
    <w:p w:rsidR="00D24C63" w:rsidRDefault="00D24C63" w:rsidP="00D24C63">
      <w:pPr>
        <w:pStyle w:val="InterfaceDetail"/>
      </w:pPr>
      <w:r>
        <w:t>Type:</w:t>
      </w:r>
      <w:r>
        <w:tab/>
        <w:t>CRYO</w:t>
      </w:r>
    </w:p>
    <w:p w:rsidR="00D24C63" w:rsidRDefault="00D24C63" w:rsidP="00D24C63">
      <w:pPr>
        <w:pStyle w:val="InterfaceDetail"/>
      </w:pPr>
      <w:r>
        <w:t>Description:</w:t>
      </w:r>
      <w:r>
        <w:tab/>
        <w:t>A supply and return of liquid helium must be provided to the experimental hall for cooling the solenoid magnet during operation.</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P-DET-DS-MAG-CCR.1, P-DET-DS-MAG-CCR.2, P-DET-DS-MAG-CCR.3, P-DET-DS-MAG-CCR.4, P-DET-DS-INF-CRYO.1, P-DET-DS-INF-CRYO.2, P-DET-DS-INF-CRYO.3, P-DET-DS-INF-CRYO.4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I-DET-DS-INF-INT.115</w:t>
      </w:r>
      <w:r>
        <w:tab/>
        <w:t>LHE Flow (Assembly Area)</w:t>
      </w:r>
    </w:p>
    <w:p w:rsidR="00D24C63" w:rsidRDefault="00D24C63" w:rsidP="00D24C63">
      <w:pPr>
        <w:pStyle w:val="InterfaceDetail"/>
      </w:pPr>
      <w:r>
        <w:t>System 1:</w:t>
      </w:r>
      <w:r>
        <w:tab/>
        <w:t>Solenoid Magnet (6.03.01.06)</w:t>
      </w:r>
    </w:p>
    <w:p w:rsidR="00D24C63" w:rsidRDefault="00D24C63" w:rsidP="00D24C63">
      <w:pPr>
        <w:pStyle w:val="InterfaceDetail"/>
      </w:pPr>
      <w:r>
        <w:t>System 2:</w:t>
      </w:r>
      <w:r>
        <w:tab/>
        <w:t>IR Systems Integration (6.04.04)</w:t>
      </w:r>
    </w:p>
    <w:p w:rsidR="00D24C63" w:rsidRDefault="00D24C63" w:rsidP="00D24C63">
      <w:pPr>
        <w:pStyle w:val="InterfaceDetail"/>
      </w:pPr>
      <w:r>
        <w:t>Type:</w:t>
      </w:r>
      <w:r>
        <w:tab/>
        <w:t>CRYO</w:t>
      </w:r>
    </w:p>
    <w:p w:rsidR="00D24C63" w:rsidRDefault="00D24C63" w:rsidP="00D24C63">
      <w:pPr>
        <w:pStyle w:val="InterfaceDetail"/>
      </w:pPr>
      <w:r>
        <w:t>Description:</w:t>
      </w:r>
      <w:r>
        <w:tab/>
        <w:t>A supply and return of liquid helium must be provided to the assembly hall for cooling the solenoid magnet during maintenance.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P-DET-DS-MAG-CCR.1, P-DET-DS-MAG-CCR.2, P-DET-DS-MAG-CCR.3, P-DET-DS-MAG-CCR.4, P-DET-DS-INF-CRYO.1, P-DET-DS-INF-CRYO.2, P-DET-DS-INF-CRYO.3, P-DET-DS-INF-CRYO.4</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34" w:name="_Toc210380755"/>
      <w:r>
        <w:lastRenderedPageBreak/>
        <w:t>Detector Infrastructure Systems (DET-DS-INF) to Particle Identification Systems (DET-DS-PID)</w:t>
      </w:r>
      <w:bookmarkEnd w:id="34"/>
    </w:p>
    <w:p w:rsidR="00D24C63" w:rsidRDefault="00D24C63" w:rsidP="00D24C63">
      <w:pPr>
        <w:pStyle w:val="InterfaceHeading2"/>
      </w:pPr>
      <w:r>
        <w:t>I-DET-DS-INF-BAR.003</w:t>
      </w:r>
      <w:r>
        <w:tab/>
        <w:t>Support Structure</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DIRC bar boxes will be supported by a frame inside the barrel Electromagnetic Calorimeter, that allows the boxes to be extracted using a system of rollers.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P-DET-DS-ECAL.2, P-DET-DS-PID.4,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I-DET-DS-INF-BAR.005</w:t>
      </w:r>
      <w:r>
        <w:tab/>
        <w:t>Weight Transfer</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backward ECAL will be transferred to the DIRC detector support and must be accommodated by all subsequent support systems.</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P-DET-DS-HCAL.2</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I-DET-DS-INF-BAR.006</w:t>
      </w:r>
      <w:r>
        <w:tab/>
        <w:t>EMCal Support System</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DIRC support system will provide support for the backward electromagnetic calorimeter.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P-DET-DS-ECAL.2, P-DET-DS-PID.4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I-DET-DS-INF-BAR.012</w:t>
      </w:r>
      <w:r>
        <w:tab/>
        <w:t>Dual RICH Support System</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Dual RICH will be supported by a structural system within the barrel hadron calorimeter.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lastRenderedPageBreak/>
        <w:t>Requirements:</w:t>
      </w:r>
      <w:r w:rsidRPr="00D24C63">
        <w:tab/>
        <w:t>P-DET-DS-HCAL.2, P-DET-DS-PID.4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I-DET-DS-INF-BAR.017</w:t>
      </w:r>
      <w:r>
        <w:tab/>
        <w:t>DIRC Readout Supports</w:t>
      </w:r>
    </w:p>
    <w:p w:rsidR="00D24C63" w:rsidRDefault="00D24C63" w:rsidP="00D24C63">
      <w:pPr>
        <w:pStyle w:val="InterfaceDetail"/>
      </w:pPr>
      <w:r>
        <w:t>System 1:</w:t>
      </w:r>
      <w:r>
        <w:tab/>
        <w:t>Solenoid Magnet (6.03.01.06)</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DIRC prism box containing the photosensor readouts, will be supported by an external structure supporting the ECAL within the solenoid magnet.</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P-DET-DS-MAG.1, P-DET-DS-MAG.2, P-DET-DS-PID.4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I-DET-DS-INF-BAR.018</w:t>
      </w:r>
      <w:r>
        <w:tab/>
        <w:t>Structural Support</w:t>
      </w:r>
    </w:p>
    <w:p w:rsidR="00D24C63" w:rsidRDefault="00D24C63" w:rsidP="00D24C63">
      <w:pPr>
        <w:pStyle w:val="InterfaceDetail"/>
      </w:pPr>
      <w:r>
        <w:t>System 1:</w:t>
      </w:r>
      <w:r>
        <w:tab/>
        <w:t>Barrel Particle ID Systems (6.03.01.03)</w:t>
      </w:r>
    </w:p>
    <w:p w:rsidR="00D24C63" w:rsidRDefault="00D24C63" w:rsidP="00D24C63">
      <w:pPr>
        <w:pStyle w:val="InterfaceDetail"/>
      </w:pPr>
      <w:r>
        <w:t>System 2:</w:t>
      </w:r>
      <w:r>
        <w:tab/>
        <w:t>Backward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pfRICH/mRICH will be supported by the DIRC bar box support system.</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I-DET-DS-INF-BAR.019</w:t>
      </w:r>
      <w:r>
        <w:tab/>
        <w:t>Barrel TOF Support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TOF Particle ID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barrel Time of Flight will be supported by the DIRC bar box assembly.</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I-DET-DS-INF-BAR.020</w:t>
      </w:r>
      <w:r>
        <w:tab/>
        <w:t>pfRICH/mRICH Support System</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Backward RICH Detector Systems (6.03.01.03)</w:t>
      </w:r>
    </w:p>
    <w:p w:rsidR="00D24C63" w:rsidRDefault="00D24C63" w:rsidP="00D24C63">
      <w:pPr>
        <w:pStyle w:val="InterfaceDetail"/>
      </w:pPr>
      <w:r>
        <w:t>Type:</w:t>
      </w:r>
      <w:r>
        <w:tab/>
        <w:t>STRUCT</w:t>
      </w:r>
    </w:p>
    <w:p w:rsidR="00D24C63" w:rsidRDefault="00D24C63" w:rsidP="00D24C63">
      <w:pPr>
        <w:pStyle w:val="InterfaceDetail"/>
      </w:pPr>
      <w:r>
        <w:t>Description:</w:t>
      </w:r>
      <w:r>
        <w:tab/>
        <w:t>The DIRC support system will provide support for the upstream PID detector system.</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I-DET-DS-INF-BAR.021</w:t>
      </w:r>
      <w:r>
        <w:tab/>
        <w:t>Silicon Tracker Support System</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Tracking Systems (6.03.01.02)</w:t>
      </w:r>
    </w:p>
    <w:p w:rsidR="00D24C63" w:rsidRDefault="00D24C63" w:rsidP="00D24C63">
      <w:pPr>
        <w:pStyle w:val="InterfaceDetail"/>
      </w:pPr>
      <w:r>
        <w:t>Type:</w:t>
      </w:r>
      <w:r>
        <w:tab/>
        <w:t>STRUCT</w:t>
      </w:r>
    </w:p>
    <w:p w:rsidR="00D24C63" w:rsidRDefault="00D24C63" w:rsidP="00D24C63">
      <w:pPr>
        <w:pStyle w:val="InterfaceDetail"/>
      </w:pPr>
      <w:r>
        <w:t>Description:</w:t>
      </w:r>
      <w:r>
        <w:tab/>
        <w:t>The DIRC support system will provide support for the silicon trackers in the detector barrel.</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P-DET-DS-PID.5, P-DET-DS-TRAK.8,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I-DET-DS-INF-BAR.022</w:t>
      </w:r>
      <w:r>
        <w:tab/>
        <w:t>Weight Distributed</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barrel tracking systems will be transferred to the DIRC support system.</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P-DET-DS-TRAK.8</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I-DET-DS-INF-FWD.011</w:t>
      </w:r>
      <w:r>
        <w:tab/>
        <w:t>Space Constraint</w:t>
      </w:r>
    </w:p>
    <w:p w:rsidR="00D24C63" w:rsidRDefault="00D24C63" w:rsidP="00D24C63">
      <w:pPr>
        <w:pStyle w:val="InterfaceDetail"/>
      </w:pPr>
      <w:r>
        <w:t>System 1:</w:t>
      </w:r>
      <w:r>
        <w:tab/>
        <w:t>Forward RICH Detector Systems (6.03.01.03)</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interior radius of the dRICH is governed by the size of the beamline and its associated flanges and support system.</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I-DET-DS-INF-FWD.012</w:t>
      </w:r>
      <w:r>
        <w:tab/>
        <w:t>Space Constraint</w:t>
      </w:r>
    </w:p>
    <w:p w:rsidR="00D24C63" w:rsidRDefault="00D24C63" w:rsidP="00D24C63">
      <w:pPr>
        <w:pStyle w:val="InterfaceDetail"/>
      </w:pPr>
      <w:r>
        <w:t>System 1:</w:t>
      </w:r>
      <w:r>
        <w:tab/>
        <w:t>Forward Time of Flight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tracking system is limited by the position of the AC LGAD Time of Flight Detector. Modifications to either must be coordinated.</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I-DET-DS-INF-INT.003</w:t>
      </w:r>
      <w:r>
        <w:tab/>
        <w:t>Cabling/Services Conduit</w:t>
      </w:r>
    </w:p>
    <w:p w:rsidR="00D24C63" w:rsidRDefault="00D24C63" w:rsidP="00D24C63">
      <w:pPr>
        <w:pStyle w:val="InterfaceDetail"/>
      </w:pPr>
      <w:r>
        <w:t>System 1:</w:t>
      </w:r>
      <w:r>
        <w:tab/>
        <w:t>Detector System (6.03.01)</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DIRC structure will provide integrated pathways for cabling and services to be delivered from the interior detectors (pf RICH/mRICH and silicon trackers) to the exterior infrastructure.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I-DET-DS-INF-INT.013</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backward position and shape of the barrel EMCAL is limited by the size and shape of the DIRC readout supports.  Changes to the size or position of either must be coordinated with the other.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I-DET-DS-INF-INT.014</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size of the DIRC is limited to the interior bore of the barrel ECAL (and its support structures).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I-DET-DS-INF-INT.015</w:t>
      </w:r>
      <w:r>
        <w:tab/>
        <w:t>Space Constraint</w:t>
      </w:r>
    </w:p>
    <w:p w:rsidR="00D24C63" w:rsidRDefault="00D24C63" w:rsidP="00D24C63">
      <w:pPr>
        <w:pStyle w:val="InterfaceDetail"/>
      </w:pPr>
      <w:r>
        <w:t>System 1:</w:t>
      </w:r>
      <w:r>
        <w:tab/>
        <w:t>Barrel EMCal Systems (6.03.01.04)</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lastRenderedPageBreak/>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I-DET-DS-INF-INT.017</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DIRC  is limited by the position of the backward electromagnetic calorimeter.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I-DET-DS-INF-INT.018</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backward ECAL is limited by the interior bore of the DIRC support system.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I-DET-DS-INF-INT.019</w:t>
      </w:r>
      <w:r>
        <w:tab/>
        <w:t>Heat Mitigation</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Backward Particle ID Systems (6.03.01.03)</w:t>
      </w:r>
    </w:p>
    <w:p w:rsidR="00D24C63" w:rsidRDefault="00D24C63" w:rsidP="00D24C63">
      <w:pPr>
        <w:pStyle w:val="InterfaceDetail"/>
      </w:pPr>
      <w:r>
        <w:t>Type:</w:t>
      </w:r>
      <w:r>
        <w:tab/>
        <w:t>ENV</w:t>
      </w:r>
    </w:p>
    <w:p w:rsidR="00D24C63" w:rsidRDefault="00D24C63" w:rsidP="00D24C63">
      <w:pPr>
        <w:pStyle w:val="InterfaceDetail"/>
      </w:pPr>
      <w:r>
        <w:t>Description:</w:t>
      </w:r>
      <w:r>
        <w:tab/>
        <w:t>The backward ECAL must mitigated the heat generated by the backward RICH detector.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P-DET-DS-ECAL.3</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I-DET-DS-INF-INT.020</w:t>
      </w:r>
      <w:r>
        <w:tab/>
        <w:t>Space Constraint</w:t>
      </w:r>
    </w:p>
    <w:p w:rsidR="00D24C63" w:rsidRDefault="00D24C63" w:rsidP="00D24C63">
      <w:pPr>
        <w:pStyle w:val="InterfaceDetail"/>
      </w:pPr>
      <w:r>
        <w:t>System 1:</w:t>
      </w:r>
      <w:r>
        <w:tab/>
        <w:t>Backward EMCal Systems (6.03.01.04)</w:t>
      </w:r>
    </w:p>
    <w:p w:rsidR="00D24C63" w:rsidRDefault="00D24C63" w:rsidP="00D24C63">
      <w:pPr>
        <w:pStyle w:val="InterfaceDetail"/>
      </w:pPr>
      <w:r>
        <w:t>System 2:</w:t>
      </w:r>
      <w:r>
        <w:tab/>
        <w:t>Backward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position of the backward ECAL in the forward direction is limited by the backward face of the pfRICH/mRICH detector.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lastRenderedPageBreak/>
        <w:t>References:</w:t>
      </w:r>
      <w:r w:rsidRPr="00D24C63">
        <w:tab/>
      </w:r>
    </w:p>
    <w:p w:rsidR="00D24C63" w:rsidRDefault="00D24C63" w:rsidP="00D24C63">
      <w:pPr>
        <w:pStyle w:val="InterfaceHeading2"/>
      </w:pPr>
      <w:r>
        <w:t>I-DET-DS-INF-INT.025</w:t>
      </w:r>
      <w:r>
        <w:tab/>
        <w:t>Space Constraint</w:t>
      </w:r>
    </w:p>
    <w:p w:rsidR="00D24C63" w:rsidRDefault="00D24C63" w:rsidP="00D24C63">
      <w:pPr>
        <w:pStyle w:val="InterfaceDetail"/>
      </w:pPr>
      <w:r>
        <w:t>System 1:</w:t>
      </w:r>
      <w:r>
        <w:tab/>
        <w:t>Forward EMCal Systems (6.03.01.04)</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P-DET-DS-ECAL.1,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I-DET-DS-INF-INT.032</w:t>
      </w:r>
      <w:r>
        <w:tab/>
        <w:t>Space Constraint</w:t>
      </w:r>
    </w:p>
    <w:p w:rsidR="00D24C63" w:rsidRDefault="00D24C63" w:rsidP="00D24C63">
      <w:pPr>
        <w:pStyle w:val="InterfaceDetail"/>
      </w:pPr>
      <w:r>
        <w:t>System 1:</w:t>
      </w:r>
      <w:r>
        <w:tab/>
        <w:t>Barrel HCal Systems (6.03.01.05)</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size of the dRICH is limited by the interior bore of the barrel HCAL, and must provide adequate space for cables and services to itself and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I-DET-DS-INF-INT.035</w:t>
      </w:r>
      <w:r>
        <w:tab/>
        <w:t>Space Constraint</w:t>
      </w:r>
    </w:p>
    <w:p w:rsidR="00D24C63" w:rsidRDefault="00D24C63" w:rsidP="00D24C63">
      <w:pPr>
        <w:pStyle w:val="InterfaceDetail"/>
      </w:pPr>
      <w:r>
        <w:t>System 1:</w:t>
      </w:r>
      <w:r>
        <w:tab/>
        <w:t>Backward HCal Systems (6.03.01.05)</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DIRC is limited by the backward HCAL and the adjacent cabling pathway that provides services to the interior detectors.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P-DET-DS-HCAL.1,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I-DET-DS-INF-INT.084</w:t>
      </w:r>
      <w:r>
        <w:tab/>
        <w:t>Process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COOL</w:t>
      </w:r>
    </w:p>
    <w:p w:rsidR="00D24C63" w:rsidRDefault="00D24C63" w:rsidP="00D24C63">
      <w:pPr>
        <w:pStyle w:val="InterfaceDetail"/>
      </w:pPr>
      <w:r>
        <w:t>Description:</w:t>
      </w:r>
      <w:r>
        <w:tab/>
        <w:t>The heat generated by the photo-multiplier tubes and associated electronics must be removed using a process cooling system.</w:t>
      </w:r>
    </w:p>
    <w:p w:rsidR="00D24C63" w:rsidRDefault="00D24C63" w:rsidP="00D24C63">
      <w:pPr>
        <w:pStyle w:val="InterfaceDetail"/>
      </w:pPr>
      <w:r>
        <w:lastRenderedPageBreak/>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I-DET-DS-INF-INT.085</w:t>
      </w:r>
      <w:r>
        <w:tab/>
        <w:t>Process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TOF Particle ID Systems (6.03.01.03)</w:t>
      </w:r>
    </w:p>
    <w:p w:rsidR="00D24C63" w:rsidRDefault="00D24C63" w:rsidP="00D24C63">
      <w:pPr>
        <w:pStyle w:val="InterfaceDetail"/>
      </w:pPr>
      <w:r>
        <w:t>Type:</w:t>
      </w:r>
      <w:r>
        <w:tab/>
        <w:t>COOL</w:t>
      </w:r>
    </w:p>
    <w:p w:rsidR="00D24C63" w:rsidRDefault="00D24C63" w:rsidP="00D24C63">
      <w:pPr>
        <w:pStyle w:val="InterfaceDetail"/>
      </w:pPr>
      <w:r>
        <w:t>Description:</w:t>
      </w:r>
      <w:r>
        <w:tab/>
        <w:t>The heat generated by the detector and its electronics must be removed using a process cooling system.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I-DET-DS-INF-INT.086</w:t>
      </w:r>
      <w:r>
        <w:tab/>
        <w:t>Process Cooling</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Backward Particle ID Systems (6.03.01.03)</w:t>
      </w:r>
    </w:p>
    <w:p w:rsidR="00D24C63" w:rsidRDefault="00D24C63" w:rsidP="00D24C63">
      <w:pPr>
        <w:pStyle w:val="InterfaceDetail"/>
      </w:pPr>
      <w:r>
        <w:t>Type:</w:t>
      </w:r>
      <w:r>
        <w:tab/>
        <w:t>COOL</w:t>
      </w:r>
    </w:p>
    <w:p w:rsidR="00D24C63" w:rsidRDefault="00D24C63" w:rsidP="00D24C63">
      <w:pPr>
        <w:pStyle w:val="InterfaceDetail"/>
      </w:pPr>
      <w:r>
        <w:t>Description:</w:t>
      </w:r>
      <w:r>
        <w:tab/>
        <w:t>The heat generated by the photomultipliers and associated electronics must be removed using a process cooling system.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I-DET-DS-INF-INT.087</w:t>
      </w:r>
      <w:r>
        <w:tab/>
        <w:t>Dry Nitrogen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Backward Particle ID Systems (6.03.01.03)</w:t>
      </w:r>
    </w:p>
    <w:p w:rsidR="00D24C63" w:rsidRDefault="00D24C63" w:rsidP="00D24C63">
      <w:pPr>
        <w:pStyle w:val="InterfaceDetail"/>
      </w:pPr>
      <w:r>
        <w:t>Type:</w:t>
      </w:r>
      <w:r>
        <w:tab/>
        <w:t>GAS/FLUID</w:t>
      </w:r>
    </w:p>
    <w:p w:rsidR="00D24C63" w:rsidRDefault="00D24C63" w:rsidP="00D24C63">
      <w:pPr>
        <w:pStyle w:val="InterfaceDetail"/>
      </w:pPr>
      <w:r>
        <w:t>Description:</w:t>
      </w:r>
      <w:r>
        <w:tab/>
        <w:t>A continuous flow of dry nitrogen will be required to protect the aerogel radiator.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P-DET-DS-PID-FWD-RICH.7</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I-DET-DS-INF-INT.088</w:t>
      </w:r>
      <w:r>
        <w:tab/>
        <w:t>Photosensor Cooling System</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COOL</w:t>
      </w:r>
    </w:p>
    <w:p w:rsidR="00D24C63" w:rsidRDefault="00D24C63" w:rsidP="00D24C63">
      <w:pPr>
        <w:pStyle w:val="InterfaceDetail"/>
      </w:pPr>
      <w:r>
        <w:t>Description:</w:t>
      </w:r>
      <w:r>
        <w:tab/>
        <w:t>A fluid cooling system will be required to keep the operating temperature of the photosensors at -30 degrees Celsius.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lastRenderedPageBreak/>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I-DET-DS-INF-INT.089</w:t>
      </w:r>
      <w:r>
        <w:tab/>
        <w:t>Gas Recovery System</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ENV</w:t>
      </w:r>
    </w:p>
    <w:p w:rsidR="00D24C63" w:rsidRDefault="00D24C63" w:rsidP="00D24C63">
      <w:pPr>
        <w:pStyle w:val="InterfaceDetail"/>
      </w:pPr>
      <w:r>
        <w:t>Description:</w:t>
      </w:r>
      <w:r>
        <w:tab/>
        <w:t>A recovery system will need to be included for the radiator gas used by the dRICH to prevent accidental release.</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P-DET-DS-PID-FWD-RICH.6</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I-DET-DS-INF-INT.090</w:t>
      </w:r>
      <w:r>
        <w:tab/>
        <w:t>Insulation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ENV</w:t>
      </w:r>
    </w:p>
    <w:p w:rsidR="00D24C63" w:rsidRDefault="00D24C63" w:rsidP="00D24C63">
      <w:pPr>
        <w:pStyle w:val="InterfaceDetail"/>
      </w:pPr>
      <w:r>
        <w:t>Description:</w:t>
      </w:r>
      <w:r>
        <w:tab/>
        <w:t>Sufficient insulation will need to be added around all coolant lines to prevent condensation and ensure that ice doesn't form.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I-DET-DS-INF-INT.091</w:t>
      </w:r>
      <w:r>
        <w:tab/>
        <w:t>Dry Nitrogen for Aerogel</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GAS/FLUID</w:t>
      </w:r>
    </w:p>
    <w:p w:rsidR="00D24C63" w:rsidRDefault="00D24C63" w:rsidP="00D24C63">
      <w:pPr>
        <w:pStyle w:val="InterfaceDetail"/>
      </w:pPr>
      <w:r>
        <w:t>Description:</w:t>
      </w:r>
      <w:r>
        <w:tab/>
        <w:t>A continuous flow of dry nitrogen will be required to protect the aerogel radiator.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I-DET-DS-INF-INT.092</w:t>
      </w:r>
      <w:r>
        <w:tab/>
        <w:t>Dry Nitrogen for Photosensors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GAS/FLUID</w:t>
      </w:r>
    </w:p>
    <w:p w:rsidR="00D24C63" w:rsidRDefault="00D24C63" w:rsidP="00D24C63">
      <w:pPr>
        <w:pStyle w:val="InterfaceDetail"/>
      </w:pPr>
      <w:r>
        <w:t>Description:</w:t>
      </w:r>
      <w:r>
        <w:tab/>
        <w:t>This gas will be required to create a protective atmosphere for the cold photosensors and to prevent condensation and freezing.</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lastRenderedPageBreak/>
        <w:t>Requirements:</w:t>
      </w:r>
      <w:r w:rsidRPr="00D24C63">
        <w:tab/>
        <w:t>P-DET-DS-PID.1</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I-DET-DS-INF-INT.093</w:t>
      </w:r>
      <w:r>
        <w:tab/>
        <w:t>Radiator Gas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Particle ID Systems (6.03.01.03)</w:t>
      </w:r>
    </w:p>
    <w:p w:rsidR="00D24C63" w:rsidRDefault="00D24C63" w:rsidP="00D24C63">
      <w:pPr>
        <w:pStyle w:val="InterfaceDetail"/>
      </w:pPr>
      <w:r>
        <w:t>Type:</w:t>
      </w:r>
      <w:r>
        <w:tab/>
        <w:t>GAS/FLUID</w:t>
      </w:r>
    </w:p>
    <w:p w:rsidR="00D24C63" w:rsidRDefault="00D24C63" w:rsidP="00D24C63">
      <w:pPr>
        <w:pStyle w:val="InterfaceDetail"/>
      </w:pPr>
      <w:r>
        <w:t>Description:</w:t>
      </w:r>
      <w:r>
        <w:tab/>
        <w:t>A continuous recirculating flow of radiator gas will be required.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P-DET-DS-PID-FWD-RICH.6</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I-DET-DS-INF-INT.097</w:t>
      </w:r>
      <w:r>
        <w:tab/>
        <w:t>Space Constraint</w:t>
      </w:r>
    </w:p>
    <w:p w:rsidR="00D24C63" w:rsidRDefault="00D24C63" w:rsidP="00D24C63">
      <w:pPr>
        <w:pStyle w:val="InterfaceDetail"/>
      </w:pPr>
      <w:r>
        <w:t>System 1:</w:t>
      </w:r>
      <w:r>
        <w:tab/>
        <w:t>Solenoid Magnet (6.03.01.06)</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solenoid is limited by the position of the Dual RICH detector and the cabling plenum (gap) between them.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P-DET-DS-MAG.1, 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I-DET-DS-INF-INT.098</w:t>
      </w:r>
      <w:r>
        <w:tab/>
        <w:t>Space Constraint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TOF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diameter of the barrel Time of Flight detector is limited by the interior bore of the DIRC detector.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I-DET-DS-INF-INT.099</w:t>
      </w:r>
      <w:r>
        <w:tab/>
        <w:t>Space Constraint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Backward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pfRICH/mRICH is limited by the interior bore of the DIRC support system.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lastRenderedPageBreak/>
        <w:t>Requirements:</w:t>
      </w:r>
      <w:r w:rsidRPr="00D24C63">
        <w:tab/>
        <w:t>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I-DET-DS-INF-INT.100</w:t>
      </w:r>
      <w:r>
        <w:tab/>
        <w:t>Space Constraint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DIRC is limited by the position of the dRICH detector and the cabling plenum between them.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I-DET-DS-INF-INT.101</w:t>
      </w:r>
      <w:r>
        <w:tab/>
        <w:t>Service Pathway</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Conduits must be provided within the DIRC support system that are adequate to deliver services (power, signal, cooling) to the barrel tracking detectors.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I-DET-DS-INF-INT.102</w:t>
      </w:r>
      <w:r>
        <w:tab/>
        <w:t>Space Constraint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silicon trackers is limited by the interior bore of the DIRC support system.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I-DET-DS-INF-INT.103</w:t>
      </w:r>
      <w:r>
        <w:tab/>
        <w:t>Space Constraint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DIRC is limited by the position of the silicon trackers.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lastRenderedPageBreak/>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I-DET-DS-INF-INT.104</w:t>
      </w:r>
      <w:r>
        <w:tab/>
        <w:t>Space Constraint</w:t>
      </w:r>
    </w:p>
    <w:p w:rsidR="00D24C63" w:rsidRDefault="00D24C63" w:rsidP="00D24C63">
      <w:pPr>
        <w:pStyle w:val="InterfaceDetail"/>
      </w:pPr>
      <w:r>
        <w:t>System 1:</w:t>
      </w:r>
      <w:r>
        <w:tab/>
        <w:t>Barrel TOF Particle ID Systems (6.03.01.03)</w:t>
      </w:r>
    </w:p>
    <w:p w:rsidR="00D24C63" w:rsidRDefault="00D24C63" w:rsidP="00D24C63">
      <w:pPr>
        <w:pStyle w:val="InterfaceDetail"/>
      </w:pPr>
      <w:r>
        <w:t>System 2:</w:t>
      </w:r>
      <w:r>
        <w:tab/>
        <w:t>Backward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barrel Time of Flight  detector is limited by the position of the pfRICH/mRICH detector and the adjacent cabling pathway.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I-DET-DS-INF-INT.105</w:t>
      </w:r>
      <w:r>
        <w:tab/>
        <w:t>Space Constraint</w:t>
      </w:r>
    </w:p>
    <w:p w:rsidR="00D24C63" w:rsidRDefault="00D24C63" w:rsidP="00D24C63">
      <w:pPr>
        <w:pStyle w:val="InterfaceDetail"/>
      </w:pPr>
      <w:r>
        <w:t>System 1:</w:t>
      </w:r>
      <w:r>
        <w:tab/>
        <w:t>Barrel TOF Particle ID Systems (6.03.01.03)</w:t>
      </w:r>
    </w:p>
    <w:p w:rsidR="00D24C63" w:rsidRDefault="00D24C63" w:rsidP="00D24C63">
      <w:pPr>
        <w:pStyle w:val="InterfaceDetail"/>
      </w:pPr>
      <w:r>
        <w:t>System 2:</w:t>
      </w:r>
      <w:r>
        <w:tab/>
        <w:t>Forward Time of Flight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barrel Time of Flight detector is limited by the position of the forward Time of Flight detector and the adjacent cabling pathway.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I-DET-DS-INF-INT.106</w:t>
      </w:r>
      <w:r>
        <w:tab/>
        <w:t>Space Constraint</w:t>
      </w:r>
    </w:p>
    <w:p w:rsidR="00D24C63" w:rsidRDefault="00D24C63" w:rsidP="00D24C63">
      <w:pPr>
        <w:pStyle w:val="InterfaceDetail"/>
      </w:pPr>
      <w:r>
        <w:t>System 1:</w:t>
      </w:r>
      <w:r>
        <w:tab/>
        <w:t>Barrel TOF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maximum size of the silicon trackers is limited by the interior radius of the barrel Time of Flight detector.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I-DET-DS-INF-INT.107</w:t>
      </w:r>
      <w:r>
        <w:tab/>
        <w:t>Space Constraint</w:t>
      </w:r>
    </w:p>
    <w:p w:rsidR="00D24C63" w:rsidRDefault="00D24C63" w:rsidP="00D24C63">
      <w:pPr>
        <w:pStyle w:val="InterfaceDetail"/>
      </w:pPr>
      <w:r>
        <w:t>System 1:</w:t>
      </w:r>
      <w:r>
        <w:tab/>
        <w:t>Backward RICH Detector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 xml:space="preserve">The maximum backward location for the tracking system is limited by the position of </w:t>
      </w:r>
      <w:r>
        <w:lastRenderedPageBreak/>
        <w:t>the pfRICH/mRICH.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I-DET-DS-INF-INT.108</w:t>
      </w:r>
      <w:r>
        <w:tab/>
        <w:t>Space Constraint</w:t>
      </w:r>
    </w:p>
    <w:p w:rsidR="00D24C63" w:rsidRDefault="00D24C63" w:rsidP="00D24C63">
      <w:pPr>
        <w:pStyle w:val="InterfaceDetail"/>
      </w:pPr>
      <w:r>
        <w:t>System 1:</w:t>
      </w:r>
      <w:r>
        <w:tab/>
        <w:t>Backward RICH Detector Systems (6.03.01.03)</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interior radius of the pfRICH is governed by the size of the beamline and its associated flanges and support system.</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I-DET-DS-INF-INT.137</w:t>
      </w:r>
      <w:r>
        <w:tab/>
        <w:t>Space Constraint</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DIRC Particle ID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Rack space on the platform must be provided for a small laser system to monitor the response of the photsensors and allow adjustment of timing correlations within the detector.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P-DET-DS-PID-BAR-DIRC.7</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I-DET-DS-INF-INT.138</w:t>
      </w:r>
      <w:r>
        <w:tab/>
        <w:t>Space Constraint</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Forward RICH Detector Systems (6.03.01.03)</w:t>
      </w:r>
    </w:p>
    <w:p w:rsidR="00D24C63" w:rsidRDefault="00D24C63" w:rsidP="00D24C63">
      <w:pPr>
        <w:pStyle w:val="InterfaceDetail"/>
      </w:pPr>
      <w:r>
        <w:t>Type:</w:t>
      </w:r>
      <w:r>
        <w:tab/>
        <w:t>SPACE</w:t>
      </w:r>
    </w:p>
    <w:p w:rsidR="00D24C63" w:rsidRDefault="00D24C63" w:rsidP="00D24C63">
      <w:pPr>
        <w:pStyle w:val="InterfaceDetail"/>
      </w:pPr>
      <w:r>
        <w:t>Description:</w:t>
      </w:r>
      <w:r>
        <w:tab/>
        <w:t>Rack space on the platform must be provided for a small laser system to monitor the response of the photsensors and allow adjustment of timing correlations within the detector.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P-DET-DS-PID-FWD-RICH.10</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I-DET-DS-INF-INT.139</w:t>
      </w:r>
      <w:r>
        <w:tab/>
        <w:t>Space Constraint</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Backward RICH Detector Systems (6.03.01.03)</w:t>
      </w:r>
    </w:p>
    <w:p w:rsidR="00D24C63" w:rsidRDefault="00D24C63" w:rsidP="00D24C63">
      <w:pPr>
        <w:pStyle w:val="InterfaceDetail"/>
      </w:pPr>
      <w:r>
        <w:lastRenderedPageBreak/>
        <w:t>Type:</w:t>
      </w:r>
      <w:r>
        <w:tab/>
        <w:t>SPACE</w:t>
      </w:r>
    </w:p>
    <w:p w:rsidR="00D24C63" w:rsidRDefault="00D24C63" w:rsidP="00D24C63">
      <w:pPr>
        <w:pStyle w:val="InterfaceDetail"/>
      </w:pPr>
      <w:r>
        <w:t>Description:</w:t>
      </w:r>
      <w:r>
        <w:tab/>
        <w:t>Rack space on the platform must be provided for a small laser system to monitor the response of the photsensors and allow adjustment of timing correlations within the detector.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P-DET-DS-PID-BCK-RICH.7</w:t>
      </w:r>
    </w:p>
    <w:p w:rsidR="00D24C63" w:rsidRPr="00D24C63" w:rsidRDefault="00D24C63" w:rsidP="00D24C63">
      <w:pPr>
        <w:pStyle w:val="InterfaceDetail"/>
      </w:pPr>
      <w:r w:rsidRPr="00D24C63">
        <w:t>References:</w:t>
      </w:r>
      <w:r w:rsidRPr="00D24C63">
        <w:tab/>
      </w:r>
    </w:p>
    <w:p w:rsidR="00D24C63" w:rsidRDefault="00D24C63" w:rsidP="00D24C63">
      <w:pPr>
        <w:pStyle w:val="Heading1"/>
      </w:pPr>
      <w:bookmarkStart w:id="35" w:name="_Toc210380756"/>
      <w:r>
        <w:t>Detector Infrastructure Systems (DET-DS-INF) to Tracking Systems (DET-DS-TRAK)</w:t>
      </w:r>
      <w:bookmarkEnd w:id="35"/>
    </w:p>
    <w:p w:rsidR="00D24C63" w:rsidRDefault="00D24C63" w:rsidP="00D24C63">
      <w:pPr>
        <w:pStyle w:val="InterfaceHeading2"/>
      </w:pPr>
      <w:r>
        <w:t>I-DET-DS-INF-BAR.016</w:t>
      </w:r>
      <w:r>
        <w:tab/>
        <w:t>Support Structure</w:t>
      </w:r>
    </w:p>
    <w:p w:rsidR="00D24C63" w:rsidRDefault="00D24C63" w:rsidP="00D24C63">
      <w:pPr>
        <w:pStyle w:val="InterfaceDetail"/>
      </w:pPr>
      <w:r>
        <w:t>System 1:</w:t>
      </w:r>
      <w:r>
        <w:tab/>
        <w:t>Barrel Detector Structures (6.03.01.09.01)</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STRUCT</w:t>
      </w:r>
    </w:p>
    <w:p w:rsidR="00D24C63" w:rsidRDefault="00D24C63" w:rsidP="00D24C63">
      <w:pPr>
        <w:pStyle w:val="InterfaceDetail"/>
      </w:pPr>
      <w:r>
        <w:t>Description:</w:t>
      </w:r>
      <w:r>
        <w:tab/>
        <w:t>A single structural support system will support the silicon detectors and the micro-pattern gaseous detectors within the DIRC detector.</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P-DET-DS-TRAK.8</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I-DET-DS-INF-BAR.021</w:t>
      </w:r>
      <w:r>
        <w:tab/>
        <w:t>Silicon Tracker Support System</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Tracking Systems (6.03.01.02)</w:t>
      </w:r>
    </w:p>
    <w:p w:rsidR="00D24C63" w:rsidRDefault="00D24C63" w:rsidP="00D24C63">
      <w:pPr>
        <w:pStyle w:val="InterfaceDetail"/>
      </w:pPr>
      <w:r>
        <w:t>Type:</w:t>
      </w:r>
      <w:r>
        <w:tab/>
        <w:t>STRUCT</w:t>
      </w:r>
    </w:p>
    <w:p w:rsidR="00D24C63" w:rsidRDefault="00D24C63" w:rsidP="00D24C63">
      <w:pPr>
        <w:pStyle w:val="InterfaceDetail"/>
      </w:pPr>
      <w:r>
        <w:t>Description:</w:t>
      </w:r>
      <w:r>
        <w:tab/>
        <w:t>The DIRC support system will provide support for the silicon trackers in the detector barrel.</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P-DET-DS-PID.5, P-DET-DS-TRAK.8,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I-DET-DS-INF-BAR.022</w:t>
      </w:r>
      <w:r>
        <w:tab/>
        <w:t>Weight Distributed</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STRUCT</w:t>
      </w:r>
    </w:p>
    <w:p w:rsidR="00D24C63" w:rsidRDefault="00D24C63" w:rsidP="00D24C63">
      <w:pPr>
        <w:pStyle w:val="InterfaceDetail"/>
      </w:pPr>
      <w:r>
        <w:t>Description:</w:t>
      </w:r>
      <w:r>
        <w:tab/>
        <w:t>The weight of the barrel tracking systems will be transferred to the DIRC support system.</w:t>
      </w:r>
    </w:p>
    <w:p w:rsidR="00D24C63" w:rsidRDefault="00D24C63" w:rsidP="00D24C63">
      <w:pPr>
        <w:pStyle w:val="InterfaceDetail"/>
      </w:pPr>
      <w:r>
        <w:t>Provider:</w:t>
      </w:r>
      <w:r>
        <w:tab/>
        <w:t>Barrel Detector Structures (6.03.01.09.01)</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P-DET-DS-PID.4, P-DET-DS-TRAK.8</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lastRenderedPageBreak/>
        <w:t>I-DET-DS-INF-FWD.012</w:t>
      </w:r>
      <w:r>
        <w:tab/>
        <w:t>Space Constraint</w:t>
      </w:r>
    </w:p>
    <w:p w:rsidR="00D24C63" w:rsidRDefault="00D24C63" w:rsidP="00D24C63">
      <w:pPr>
        <w:pStyle w:val="InterfaceDetail"/>
      </w:pPr>
      <w:r>
        <w:t>System 1:</w:t>
      </w:r>
      <w:r>
        <w:tab/>
        <w:t>Forward Time of Flight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tracking system is limited by the position of the AC LGAD Time of Flight Detector. Modifications to either must be coordinated.</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I-DET-DS-INF-FWD.013</w:t>
      </w:r>
      <w:r>
        <w:tab/>
        <w:t>Space Constraint</w:t>
      </w:r>
    </w:p>
    <w:p w:rsidR="00D24C63" w:rsidRDefault="00D24C63" w:rsidP="00D24C63">
      <w:pPr>
        <w:pStyle w:val="InterfaceDetail"/>
      </w:pPr>
      <w:r>
        <w:t>System 1:</w:t>
      </w:r>
      <w:r>
        <w:tab/>
        <w:t>Barrel Tracking Systems (6.03.01.02)</w:t>
      </w:r>
    </w:p>
    <w:p w:rsidR="00D24C63" w:rsidRDefault="00D24C63" w:rsidP="00D24C63">
      <w:pPr>
        <w:pStyle w:val="InterfaceDetail"/>
      </w:pPr>
      <w:r>
        <w:t>System 2:</w:t>
      </w:r>
      <w:r>
        <w:tab/>
        <w:t>IR Accelerator Systems (6.04.03)</w:t>
      </w:r>
    </w:p>
    <w:p w:rsidR="00D24C63" w:rsidRDefault="00D24C63" w:rsidP="00D24C63">
      <w:pPr>
        <w:pStyle w:val="InterfaceDetail"/>
      </w:pPr>
      <w:r>
        <w:t>Type:</w:t>
      </w:r>
      <w:r>
        <w:tab/>
        <w:t>SPACE</w:t>
      </w:r>
    </w:p>
    <w:p w:rsidR="00D24C63" w:rsidRDefault="00D24C63" w:rsidP="00D24C63">
      <w:pPr>
        <w:pStyle w:val="InterfaceDetail"/>
      </w:pPr>
      <w:r>
        <w:t>Description:</w:t>
      </w:r>
      <w:r>
        <w:tab/>
        <w:t>The interior radius of the tracking detectors is governed by the size of the beamline.</w:t>
      </w:r>
    </w:p>
    <w:p w:rsidR="00D24C63" w:rsidRDefault="00D24C63" w:rsidP="00D24C63">
      <w:pPr>
        <w:pStyle w:val="InterfaceDetail"/>
      </w:pPr>
      <w:r>
        <w:t>Provider:</w:t>
      </w:r>
      <w:r>
        <w:tab/>
        <w:t>Hadron Endcap Structures (6.03.01.09.03)</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I-DET-DS-INF-INT.094</w:t>
      </w:r>
      <w:r>
        <w:tab/>
        <w:t>Heat Rejection</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COOL</w:t>
      </w:r>
    </w:p>
    <w:p w:rsidR="00D24C63" w:rsidRDefault="00D24C63" w:rsidP="00D24C63">
      <w:pPr>
        <w:pStyle w:val="InterfaceDetail"/>
      </w:pPr>
      <w:r>
        <w:t>Description:</w:t>
      </w:r>
      <w:r>
        <w:tab/>
        <w:t>Air, liquid or other cooling technology will be required for the tracking detectors.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P-DET-DS-TRAK.5</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I-DET-DS-INF-INT.095</w:t>
      </w:r>
      <w:r>
        <w:tab/>
        <w:t>Ionization Gas</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GAS/FLUID</w:t>
      </w:r>
    </w:p>
    <w:p w:rsidR="00D24C63" w:rsidRDefault="00D24C63" w:rsidP="00D24C63">
      <w:pPr>
        <w:pStyle w:val="InterfaceDetail"/>
      </w:pPr>
      <w:r>
        <w:t>Description:</w:t>
      </w:r>
      <w:r>
        <w:tab/>
        <w:t>Gas will need to be provided to the trackers for detector operation.</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P-DET-DS-TRAK.4</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I-DET-DS-INF-INT.096</w:t>
      </w:r>
      <w:r>
        <w:tab/>
        <w:t>Support Structure</w:t>
      </w:r>
    </w:p>
    <w:p w:rsidR="00D24C63" w:rsidRDefault="00D24C63" w:rsidP="00D24C63">
      <w:pPr>
        <w:pStyle w:val="InterfaceDetail"/>
      </w:pPr>
      <w:r>
        <w:t>System 1:</w:t>
      </w:r>
      <w:r>
        <w:tab/>
        <w:t>Detector Infrastructure and Utilities Integration (6.03.01.09.04)</w:t>
      </w:r>
    </w:p>
    <w:p w:rsidR="00D24C63" w:rsidRDefault="00D24C63" w:rsidP="00D24C63">
      <w:pPr>
        <w:pStyle w:val="InterfaceDetail"/>
      </w:pPr>
      <w:r>
        <w:t>System 2:</w:t>
      </w:r>
      <w:r>
        <w:tab/>
        <w:t>Barrel Tracking Systems (6.03.01.02)</w:t>
      </w:r>
    </w:p>
    <w:p w:rsidR="00D24C63" w:rsidRDefault="00D24C63" w:rsidP="00D24C63">
      <w:pPr>
        <w:pStyle w:val="InterfaceDetail"/>
      </w:pPr>
      <w:r>
        <w:lastRenderedPageBreak/>
        <w:t>Type:</w:t>
      </w:r>
      <w:r>
        <w:tab/>
        <w:t>STRUCT</w:t>
      </w:r>
    </w:p>
    <w:p w:rsidR="00D24C63" w:rsidRDefault="00D24C63" w:rsidP="00D24C63">
      <w:pPr>
        <w:pStyle w:val="InterfaceDetail"/>
      </w:pPr>
      <w:r>
        <w:t>Description:</w:t>
      </w:r>
      <w:r>
        <w:tab/>
        <w:t>A single structural support system will support the silicon detectors and the micro-pattern gaseous detectors within the DIRC detector.</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P-DET-DS-TRAK.8</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I-DET-DS-INF-INT.101</w:t>
      </w:r>
      <w:r>
        <w:tab/>
        <w:t>Service Pathway</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Conduits must be provided within the DIRC support system that are adequate to deliver services (power, signal, cooling) to the barrel tracking detectors.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I-DET-DS-INF-INT.102</w:t>
      </w:r>
      <w:r>
        <w:tab/>
        <w:t>Space Constraint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exterior radius of the silicon trackers is limited by the interior bore of the DIRC support system.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I-DET-DS-INF-INT.103</w:t>
      </w:r>
      <w:r>
        <w:tab/>
        <w:t>Space Constraint</w:t>
      </w:r>
    </w:p>
    <w:p w:rsidR="00D24C63" w:rsidRDefault="00D24C63" w:rsidP="00D24C63">
      <w:pPr>
        <w:pStyle w:val="InterfaceDetail"/>
      </w:pPr>
      <w:r>
        <w:t>System 1:</w:t>
      </w:r>
      <w:r>
        <w:tab/>
        <w:t>Barrel DIRC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maximum forward location for the DIRC is limited by the position of the silicon trackers.</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I-DET-DS-INF-INT.106</w:t>
      </w:r>
      <w:r>
        <w:tab/>
        <w:t>Space Constraint</w:t>
      </w:r>
    </w:p>
    <w:p w:rsidR="00D24C63" w:rsidRDefault="00D24C63" w:rsidP="00D24C63">
      <w:pPr>
        <w:pStyle w:val="InterfaceDetail"/>
      </w:pPr>
      <w:r>
        <w:t>System 1:</w:t>
      </w:r>
      <w:r>
        <w:tab/>
        <w:t>Barrel TOF Particle ID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lastRenderedPageBreak/>
        <w:t>Type:</w:t>
      </w:r>
      <w:r>
        <w:tab/>
        <w:t>SPACE</w:t>
      </w:r>
    </w:p>
    <w:p w:rsidR="00D24C63" w:rsidRDefault="00D24C63" w:rsidP="00D24C63">
      <w:pPr>
        <w:pStyle w:val="InterfaceDetail"/>
      </w:pPr>
      <w:r>
        <w:t>Description:</w:t>
      </w:r>
      <w:r>
        <w:tab/>
        <w:t>The maximum size of the silicon trackers is limited by the interior radius of the barrel Time of Flight detector.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D24C63" w:rsidRDefault="00D24C63" w:rsidP="00D24C63">
      <w:pPr>
        <w:pStyle w:val="InterfaceHeading2"/>
      </w:pPr>
      <w:r>
        <w:t>I-DET-DS-INF-INT.107</w:t>
      </w:r>
      <w:r>
        <w:tab/>
        <w:t>Space Constraint</w:t>
      </w:r>
    </w:p>
    <w:p w:rsidR="00D24C63" w:rsidRDefault="00D24C63" w:rsidP="00D24C63">
      <w:pPr>
        <w:pStyle w:val="InterfaceDetail"/>
      </w:pPr>
      <w:r>
        <w:t>System 1:</w:t>
      </w:r>
      <w:r>
        <w:tab/>
        <w:t>Backward RICH Detector Systems (6.03.01.03)</w:t>
      </w:r>
    </w:p>
    <w:p w:rsidR="00D24C63" w:rsidRDefault="00D24C63" w:rsidP="00D24C63">
      <w:pPr>
        <w:pStyle w:val="InterfaceDetail"/>
      </w:pPr>
      <w:r>
        <w:t>System 2:</w:t>
      </w:r>
      <w:r>
        <w:tab/>
        <w:t>Barrel Tracking Systems (6.03.01.02)</w:t>
      </w:r>
    </w:p>
    <w:p w:rsidR="00D24C63" w:rsidRDefault="00D24C63" w:rsidP="00D24C63">
      <w:pPr>
        <w:pStyle w:val="InterfaceDetail"/>
      </w:pPr>
      <w:r>
        <w:t>Type:</w:t>
      </w:r>
      <w:r>
        <w:tab/>
        <w:t>SPACE</w:t>
      </w:r>
    </w:p>
    <w:p w:rsidR="00D24C63" w:rsidRDefault="00D24C63" w:rsidP="00D24C63">
      <w:pPr>
        <w:pStyle w:val="InterfaceDetail"/>
      </w:pPr>
      <w:r>
        <w:t>Description:</w:t>
      </w:r>
      <w:r>
        <w:tab/>
        <w:t>The maximum backward location for the tracking system is limited by the position of the pfRICH/mRICH. Modifications to either must be coordinated.</w:t>
      </w:r>
    </w:p>
    <w:p w:rsidR="00D24C63" w:rsidRDefault="00D24C63" w:rsidP="00D24C63">
      <w:pPr>
        <w:pStyle w:val="InterfaceDetail"/>
      </w:pPr>
      <w:r>
        <w:t>Provider:</w:t>
      </w:r>
      <w:r>
        <w:tab/>
        <w:t>Detector Infrastructure and Utilities Integration (6.03.01.09.04)</w:t>
      </w:r>
    </w:p>
    <w:p w:rsidR="00D24C63" w:rsidRPr="00D24C63" w:rsidRDefault="00D24C63" w:rsidP="00D24C63">
      <w:pPr>
        <w:pStyle w:val="InterfaceDetail"/>
      </w:pPr>
      <w:r>
        <w:t>Details:</w:t>
      </w:r>
      <w:r>
        <w:tab/>
      </w:r>
      <w:r w:rsidRPr="00D24C63">
        <w:rPr>
          <w:i/>
        </w:rPr>
        <w:t>See details in the Detector Infrastructure Interface Control Document.</w:t>
      </w:r>
    </w:p>
    <w:p w:rsidR="00D24C63" w:rsidRPr="00D24C63" w:rsidRDefault="00D24C63" w:rsidP="00D24C63">
      <w:pPr>
        <w:pStyle w:val="InterfaceDetail"/>
      </w:pPr>
      <w:r w:rsidRPr="00D24C63">
        <w:t>Requirements:</w:t>
      </w:r>
      <w:r w:rsidRPr="00D24C63">
        <w:tab/>
        <w:t>P-DET-DS-PID.5, P-DET-DS-TRAK.9</w:t>
      </w:r>
    </w:p>
    <w:p w:rsidR="00D24C63" w:rsidRPr="00D24C63" w:rsidRDefault="00D24C63" w:rsidP="00D24C63">
      <w:pPr>
        <w:pStyle w:val="InterfaceDetail"/>
      </w:pPr>
      <w:r w:rsidRPr="00D24C63">
        <w:t>References:</w:t>
      </w:r>
      <w:r w:rsidRPr="00D24C63">
        <w:tab/>
      </w:r>
    </w:p>
    <w:p w:rsidR="00833E3A" w:rsidRDefault="00833E3A" w:rsidP="00D24C63">
      <w:pPr>
        <w:pStyle w:val="InterfaceDetail"/>
      </w:pPr>
    </w:p>
    <w:p w:rsidR="00833E3A" w:rsidRPr="00833E3A" w:rsidRDefault="00833E3A" w:rsidP="00833E3A">
      <w:bookmarkStart w:id="36" w:name="InterfaceDetails"/>
      <w:bookmarkEnd w:id="36"/>
    </w:p>
    <w:p w:rsidR="007A0EA6" w:rsidRPr="007A0EA6" w:rsidRDefault="007A0EA6" w:rsidP="00245F70">
      <w:pPr>
        <w:pStyle w:val="Heading1"/>
      </w:pPr>
      <w:bookmarkStart w:id="37" w:name="_Toc137386761"/>
      <w:bookmarkStart w:id="38" w:name="_Toc137386903"/>
      <w:bookmarkStart w:id="39" w:name="_Toc210380757"/>
      <w:r w:rsidRPr="007A0EA6">
        <w:t>Applicable Documents</w:t>
      </w:r>
      <w:bookmarkEnd w:id="37"/>
      <w:bookmarkEnd w:id="38"/>
      <w:bookmarkEnd w:id="39"/>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40" w:name="_Toc137386762"/>
      <w:bookmarkStart w:id="41" w:name="_Toc137386904"/>
      <w:bookmarkStart w:id="42" w:name="_Toc210380758"/>
      <w:r w:rsidRPr="007A0EA6">
        <w:t>Detailed change Log</w:t>
      </w:r>
      <w:bookmarkEnd w:id="40"/>
      <w:bookmarkEnd w:id="41"/>
      <w:bookmarkEnd w:id="42"/>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43" w:name="_Toc210380759"/>
      <w:r>
        <w:t>References</w:t>
      </w:r>
      <w:bookmarkEnd w:id="43"/>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lastRenderedPageBreak/>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C63" w:rsidRDefault="00D24C63" w:rsidP="006F08CB">
      <w:r>
        <w:separator/>
      </w:r>
    </w:p>
  </w:endnote>
  <w:endnote w:type="continuationSeparator" w:id="0">
    <w:p w:rsidR="00D24C63" w:rsidRDefault="00D24C63" w:rsidP="006F08CB">
      <w:r>
        <w:continuationSeparator/>
      </w:r>
    </w:p>
  </w:endnote>
  <w:endnote w:type="continuationNotice" w:id="1">
    <w:p w:rsidR="00D24C63" w:rsidRDefault="00D24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C63" w:rsidRDefault="00D24C63" w:rsidP="006F08CB">
      <w:r>
        <w:separator/>
      </w:r>
    </w:p>
  </w:footnote>
  <w:footnote w:type="continuationSeparator" w:id="0">
    <w:p w:rsidR="00D24C63" w:rsidRDefault="00D24C63" w:rsidP="006F08CB">
      <w:r>
        <w:continuationSeparator/>
      </w:r>
    </w:p>
  </w:footnote>
  <w:footnote w:type="continuationNotice" w:id="1">
    <w:p w:rsidR="00D24C63" w:rsidRDefault="00D24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63"/>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4C63"/>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66428831-4381-4153-90AC-28187A31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3.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4.xml><?xml version="1.0" encoding="utf-8"?>
<ds:datastoreItem xmlns:ds="http://schemas.openxmlformats.org/officeDocument/2006/customXml" ds:itemID="{6AEA3598-B514-40E6-A13C-F452C0D0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1</TotalTime>
  <Pages>45</Pages>
  <Words>22776</Words>
  <Characters>129829</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152301</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2025-10-03T14:43:00Z</dcterms:created>
  <dcterms:modified xsi:type="dcterms:W3CDTF">2025-10-03T14:44:00Z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