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7227FB" w:rsidP="007A0EA6">
      <w:pPr>
        <w:pStyle w:val="CoverpageTitle"/>
      </w:pPr>
      <w:r>
        <w:t>Hadronic Calorimetry Systems (6.03.01.05) to Detector System (6.03.01)</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7227FB"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594" w:history="1">
            <w:r w:rsidR="007227FB" w:rsidRPr="00477AAC">
              <w:rPr>
                <w:rStyle w:val="Hyperlink"/>
                <w:noProof/>
              </w:rPr>
              <w:t>1.</w:t>
            </w:r>
            <w:r w:rsidR="007227FB">
              <w:rPr>
                <w:rFonts w:asciiTheme="minorHAnsi" w:eastAsiaTheme="minorEastAsia" w:hAnsiTheme="minorHAnsi"/>
                <w:noProof/>
              </w:rPr>
              <w:tab/>
            </w:r>
            <w:r w:rsidR="007227FB" w:rsidRPr="00477AAC">
              <w:rPr>
                <w:rStyle w:val="Hyperlink"/>
                <w:noProof/>
              </w:rPr>
              <w:t>Purpose and Scope</w:t>
            </w:r>
            <w:r w:rsidR="007227FB">
              <w:rPr>
                <w:noProof/>
                <w:webHidden/>
              </w:rPr>
              <w:tab/>
            </w:r>
            <w:r w:rsidR="007227FB">
              <w:rPr>
                <w:noProof/>
                <w:webHidden/>
              </w:rPr>
              <w:fldChar w:fldCharType="begin"/>
            </w:r>
            <w:r w:rsidR="007227FB">
              <w:rPr>
                <w:noProof/>
                <w:webHidden/>
              </w:rPr>
              <w:instrText xml:space="preserve"> PAGEREF _Toc210380594 \h </w:instrText>
            </w:r>
            <w:r w:rsidR="007227FB">
              <w:rPr>
                <w:noProof/>
                <w:webHidden/>
              </w:rPr>
            </w:r>
            <w:r w:rsidR="007227FB">
              <w:rPr>
                <w:noProof/>
                <w:webHidden/>
              </w:rPr>
              <w:fldChar w:fldCharType="separate"/>
            </w:r>
            <w:r w:rsidR="007227FB">
              <w:rPr>
                <w:noProof/>
                <w:webHidden/>
              </w:rPr>
              <w:t>5</w:t>
            </w:r>
            <w:r w:rsidR="007227FB">
              <w:rPr>
                <w:noProof/>
                <w:webHidden/>
              </w:rPr>
              <w:fldChar w:fldCharType="end"/>
            </w:r>
          </w:hyperlink>
        </w:p>
        <w:p w:rsidR="007227FB" w:rsidRDefault="007227FB">
          <w:pPr>
            <w:pStyle w:val="TOC1"/>
            <w:rPr>
              <w:rFonts w:asciiTheme="minorHAnsi" w:eastAsiaTheme="minorEastAsia" w:hAnsiTheme="minorHAnsi"/>
              <w:noProof/>
            </w:rPr>
          </w:pPr>
          <w:hyperlink w:anchor="_Toc210380595" w:history="1">
            <w:r w:rsidRPr="00477AAC">
              <w:rPr>
                <w:rStyle w:val="Hyperlink"/>
                <w:noProof/>
              </w:rPr>
              <w:t>2.</w:t>
            </w:r>
            <w:r>
              <w:rPr>
                <w:rFonts w:asciiTheme="minorHAnsi" w:eastAsiaTheme="minorEastAsia" w:hAnsiTheme="minorHAnsi"/>
                <w:noProof/>
              </w:rPr>
              <w:tab/>
            </w:r>
            <w:r w:rsidRPr="00477AAC">
              <w:rPr>
                <w:rStyle w:val="Hyperlink"/>
                <w:noProof/>
              </w:rPr>
              <w:t>Introduction</w:t>
            </w:r>
            <w:r>
              <w:rPr>
                <w:noProof/>
                <w:webHidden/>
              </w:rPr>
              <w:tab/>
            </w:r>
            <w:r>
              <w:rPr>
                <w:noProof/>
                <w:webHidden/>
              </w:rPr>
              <w:fldChar w:fldCharType="begin"/>
            </w:r>
            <w:r>
              <w:rPr>
                <w:noProof/>
                <w:webHidden/>
              </w:rPr>
              <w:instrText xml:space="preserve"> PAGEREF _Toc210380595 \h </w:instrText>
            </w:r>
            <w:r>
              <w:rPr>
                <w:noProof/>
                <w:webHidden/>
              </w:rPr>
            </w:r>
            <w:r>
              <w:rPr>
                <w:noProof/>
                <w:webHidden/>
              </w:rPr>
              <w:fldChar w:fldCharType="separate"/>
            </w:r>
            <w:r>
              <w:rPr>
                <w:noProof/>
                <w:webHidden/>
              </w:rPr>
              <w:t>5</w:t>
            </w:r>
            <w:r>
              <w:rPr>
                <w:noProof/>
                <w:webHidden/>
              </w:rPr>
              <w:fldChar w:fldCharType="end"/>
            </w:r>
          </w:hyperlink>
        </w:p>
        <w:p w:rsidR="007227FB" w:rsidRDefault="007227FB">
          <w:pPr>
            <w:pStyle w:val="TOC2"/>
            <w:rPr>
              <w:rFonts w:asciiTheme="minorHAnsi" w:eastAsiaTheme="minorEastAsia" w:hAnsiTheme="minorHAnsi"/>
              <w:lang w:bidi="ar-SA"/>
            </w:rPr>
          </w:pPr>
          <w:hyperlink w:anchor="_Toc210380596" w:history="1">
            <w:r w:rsidRPr="00477AAC">
              <w:rPr>
                <w:rStyle w:val="Hyperlink"/>
              </w:rPr>
              <w:t>2.1</w:t>
            </w:r>
            <w:r>
              <w:rPr>
                <w:rFonts w:asciiTheme="minorHAnsi" w:eastAsiaTheme="minorEastAsia" w:hAnsiTheme="minorHAnsi"/>
                <w:lang w:bidi="ar-SA"/>
              </w:rPr>
              <w:tab/>
            </w:r>
            <w:r w:rsidRPr="00477AAC">
              <w:rPr>
                <w:rStyle w:val="Hyperlink"/>
              </w:rPr>
              <w:t>Hadronic Calorimetry Systems</w:t>
            </w:r>
            <w:r>
              <w:rPr>
                <w:webHidden/>
              </w:rPr>
              <w:tab/>
            </w:r>
            <w:r>
              <w:rPr>
                <w:webHidden/>
              </w:rPr>
              <w:fldChar w:fldCharType="begin"/>
            </w:r>
            <w:r>
              <w:rPr>
                <w:webHidden/>
              </w:rPr>
              <w:instrText xml:space="preserve"> PAGEREF _Toc210380596 \h </w:instrText>
            </w:r>
            <w:r>
              <w:rPr>
                <w:webHidden/>
              </w:rPr>
            </w:r>
            <w:r>
              <w:rPr>
                <w:webHidden/>
              </w:rPr>
              <w:fldChar w:fldCharType="separate"/>
            </w:r>
            <w:r>
              <w:rPr>
                <w:webHidden/>
              </w:rPr>
              <w:t>5</w:t>
            </w:r>
            <w:r>
              <w:rPr>
                <w:webHidden/>
              </w:rPr>
              <w:fldChar w:fldCharType="end"/>
            </w:r>
          </w:hyperlink>
        </w:p>
        <w:p w:rsidR="007227FB" w:rsidRDefault="007227FB">
          <w:pPr>
            <w:pStyle w:val="TOC2"/>
            <w:rPr>
              <w:rFonts w:asciiTheme="minorHAnsi" w:eastAsiaTheme="minorEastAsia" w:hAnsiTheme="minorHAnsi"/>
              <w:lang w:bidi="ar-SA"/>
            </w:rPr>
          </w:pPr>
          <w:hyperlink w:anchor="_Toc210380597" w:history="1">
            <w:r w:rsidRPr="00477AAC">
              <w:rPr>
                <w:rStyle w:val="Hyperlink"/>
              </w:rPr>
              <w:t>2.2</w:t>
            </w:r>
            <w:r>
              <w:rPr>
                <w:rFonts w:asciiTheme="minorHAnsi" w:eastAsiaTheme="minorEastAsia" w:hAnsiTheme="minorHAnsi"/>
                <w:lang w:bidi="ar-SA"/>
              </w:rPr>
              <w:tab/>
            </w:r>
            <w:r w:rsidRPr="00477AAC">
              <w:rPr>
                <w:rStyle w:val="Hyperlink"/>
              </w:rPr>
              <w:t>Overview of Interface Relationships</w:t>
            </w:r>
            <w:r>
              <w:rPr>
                <w:webHidden/>
              </w:rPr>
              <w:tab/>
            </w:r>
            <w:r>
              <w:rPr>
                <w:webHidden/>
              </w:rPr>
              <w:fldChar w:fldCharType="begin"/>
            </w:r>
            <w:r>
              <w:rPr>
                <w:webHidden/>
              </w:rPr>
              <w:instrText xml:space="preserve"> PAGEREF _Toc210380597 \h </w:instrText>
            </w:r>
            <w:r>
              <w:rPr>
                <w:webHidden/>
              </w:rPr>
            </w:r>
            <w:r>
              <w:rPr>
                <w:webHidden/>
              </w:rPr>
              <w:fldChar w:fldCharType="separate"/>
            </w:r>
            <w:r>
              <w:rPr>
                <w:webHidden/>
              </w:rPr>
              <w:t>5</w:t>
            </w:r>
            <w:r>
              <w:rPr>
                <w:webHidden/>
              </w:rPr>
              <w:fldChar w:fldCharType="end"/>
            </w:r>
          </w:hyperlink>
        </w:p>
        <w:p w:rsidR="007227FB" w:rsidRDefault="007227FB">
          <w:pPr>
            <w:pStyle w:val="TOC2"/>
            <w:rPr>
              <w:rFonts w:asciiTheme="minorHAnsi" w:eastAsiaTheme="minorEastAsia" w:hAnsiTheme="minorHAnsi"/>
              <w:lang w:bidi="ar-SA"/>
            </w:rPr>
          </w:pPr>
          <w:hyperlink w:anchor="_Toc210380598" w:history="1">
            <w:r w:rsidRPr="00477AAC">
              <w:rPr>
                <w:rStyle w:val="Hyperlink"/>
              </w:rPr>
              <w:t>2.3</w:t>
            </w:r>
            <w:r>
              <w:rPr>
                <w:rFonts w:asciiTheme="minorHAnsi" w:eastAsiaTheme="minorEastAsia" w:hAnsiTheme="minorHAnsi"/>
                <w:lang w:bidi="ar-SA"/>
              </w:rPr>
              <w:tab/>
            </w:r>
            <w:r w:rsidRPr="00477AAC">
              <w:rPr>
                <w:rStyle w:val="Hyperlink"/>
              </w:rPr>
              <w:t>Interface Responsibilities</w:t>
            </w:r>
            <w:r>
              <w:rPr>
                <w:webHidden/>
              </w:rPr>
              <w:tab/>
            </w:r>
            <w:r>
              <w:rPr>
                <w:webHidden/>
              </w:rPr>
              <w:fldChar w:fldCharType="begin"/>
            </w:r>
            <w:r>
              <w:rPr>
                <w:webHidden/>
              </w:rPr>
              <w:instrText xml:space="preserve"> PAGEREF _Toc210380598 \h </w:instrText>
            </w:r>
            <w:r>
              <w:rPr>
                <w:webHidden/>
              </w:rPr>
            </w:r>
            <w:r>
              <w:rPr>
                <w:webHidden/>
              </w:rPr>
              <w:fldChar w:fldCharType="separate"/>
            </w:r>
            <w:r>
              <w:rPr>
                <w:webHidden/>
              </w:rPr>
              <w:t>6</w:t>
            </w:r>
            <w:r>
              <w:rPr>
                <w:webHidden/>
              </w:rPr>
              <w:fldChar w:fldCharType="end"/>
            </w:r>
          </w:hyperlink>
        </w:p>
        <w:p w:rsidR="007227FB" w:rsidRDefault="007227FB">
          <w:pPr>
            <w:pStyle w:val="TOC2"/>
            <w:rPr>
              <w:rFonts w:asciiTheme="minorHAnsi" w:eastAsiaTheme="minorEastAsia" w:hAnsiTheme="minorHAnsi"/>
              <w:lang w:bidi="ar-SA"/>
            </w:rPr>
          </w:pPr>
          <w:hyperlink w:anchor="_Toc210380599" w:history="1">
            <w:r w:rsidRPr="00477AAC">
              <w:rPr>
                <w:rStyle w:val="Hyperlink"/>
              </w:rPr>
              <w:t>2.4</w:t>
            </w:r>
            <w:r>
              <w:rPr>
                <w:rFonts w:asciiTheme="minorHAnsi" w:eastAsiaTheme="minorEastAsia" w:hAnsiTheme="minorHAnsi"/>
                <w:lang w:bidi="ar-SA"/>
              </w:rPr>
              <w:tab/>
            </w:r>
            <w:r w:rsidRPr="00477AAC">
              <w:rPr>
                <w:rStyle w:val="Hyperlink"/>
              </w:rPr>
              <w:t>Safety and Environmental Considerations</w:t>
            </w:r>
            <w:r>
              <w:rPr>
                <w:webHidden/>
              </w:rPr>
              <w:tab/>
            </w:r>
            <w:r>
              <w:rPr>
                <w:webHidden/>
              </w:rPr>
              <w:fldChar w:fldCharType="begin"/>
            </w:r>
            <w:r>
              <w:rPr>
                <w:webHidden/>
              </w:rPr>
              <w:instrText xml:space="preserve"> PAGEREF _Toc210380599 \h </w:instrText>
            </w:r>
            <w:r>
              <w:rPr>
                <w:webHidden/>
              </w:rPr>
            </w:r>
            <w:r>
              <w:rPr>
                <w:webHidden/>
              </w:rPr>
              <w:fldChar w:fldCharType="separate"/>
            </w:r>
            <w:r>
              <w:rPr>
                <w:webHidden/>
              </w:rPr>
              <w:t>6</w:t>
            </w:r>
            <w:r>
              <w:rPr>
                <w:webHidden/>
              </w:rPr>
              <w:fldChar w:fldCharType="end"/>
            </w:r>
          </w:hyperlink>
        </w:p>
        <w:p w:rsidR="007227FB" w:rsidRDefault="007227FB">
          <w:pPr>
            <w:pStyle w:val="TOC2"/>
            <w:rPr>
              <w:rFonts w:asciiTheme="minorHAnsi" w:eastAsiaTheme="minorEastAsia" w:hAnsiTheme="minorHAnsi"/>
              <w:lang w:bidi="ar-SA"/>
            </w:rPr>
          </w:pPr>
          <w:hyperlink w:anchor="_Toc210380600" w:history="1">
            <w:r w:rsidRPr="00477AAC">
              <w:rPr>
                <w:rStyle w:val="Hyperlink"/>
              </w:rPr>
              <w:t>2.5</w:t>
            </w:r>
            <w:r>
              <w:rPr>
                <w:rFonts w:asciiTheme="minorHAnsi" w:eastAsiaTheme="minorEastAsia" w:hAnsiTheme="minorHAnsi"/>
                <w:lang w:bidi="ar-SA"/>
              </w:rPr>
              <w:tab/>
            </w:r>
            <w:r w:rsidRPr="00477AAC">
              <w:rPr>
                <w:rStyle w:val="Hyperlink"/>
              </w:rPr>
              <w:t>Design Considerations</w:t>
            </w:r>
            <w:r>
              <w:rPr>
                <w:webHidden/>
              </w:rPr>
              <w:tab/>
            </w:r>
            <w:r>
              <w:rPr>
                <w:webHidden/>
              </w:rPr>
              <w:fldChar w:fldCharType="begin"/>
            </w:r>
            <w:r>
              <w:rPr>
                <w:webHidden/>
              </w:rPr>
              <w:instrText xml:space="preserve"> PAGEREF _Toc210380600 \h </w:instrText>
            </w:r>
            <w:r>
              <w:rPr>
                <w:webHidden/>
              </w:rPr>
            </w:r>
            <w:r>
              <w:rPr>
                <w:webHidden/>
              </w:rPr>
              <w:fldChar w:fldCharType="separate"/>
            </w:r>
            <w:r>
              <w:rPr>
                <w:webHidden/>
              </w:rPr>
              <w:t>6</w:t>
            </w:r>
            <w:r>
              <w:rPr>
                <w:webHidden/>
              </w:rPr>
              <w:fldChar w:fldCharType="end"/>
            </w:r>
          </w:hyperlink>
        </w:p>
        <w:p w:rsidR="007227FB" w:rsidRDefault="007227FB">
          <w:pPr>
            <w:pStyle w:val="TOC2"/>
            <w:rPr>
              <w:rFonts w:asciiTheme="minorHAnsi" w:eastAsiaTheme="minorEastAsia" w:hAnsiTheme="minorHAnsi"/>
              <w:lang w:bidi="ar-SA"/>
            </w:rPr>
          </w:pPr>
          <w:hyperlink w:anchor="_Toc210380601" w:history="1">
            <w:r w:rsidRPr="00477AAC">
              <w:rPr>
                <w:rStyle w:val="Hyperlink"/>
              </w:rPr>
              <w:t>2.6</w:t>
            </w:r>
            <w:r>
              <w:rPr>
                <w:rFonts w:asciiTheme="minorHAnsi" w:eastAsiaTheme="minorEastAsia" w:hAnsiTheme="minorHAnsi"/>
                <w:lang w:bidi="ar-SA"/>
              </w:rPr>
              <w:tab/>
            </w:r>
            <w:r w:rsidRPr="00477AAC">
              <w:rPr>
                <w:rStyle w:val="Hyperlink"/>
              </w:rPr>
              <w:t>Organization</w:t>
            </w:r>
            <w:r>
              <w:rPr>
                <w:webHidden/>
              </w:rPr>
              <w:tab/>
            </w:r>
            <w:r>
              <w:rPr>
                <w:webHidden/>
              </w:rPr>
              <w:fldChar w:fldCharType="begin"/>
            </w:r>
            <w:r>
              <w:rPr>
                <w:webHidden/>
              </w:rPr>
              <w:instrText xml:space="preserve"> PAGEREF _Toc210380601 \h </w:instrText>
            </w:r>
            <w:r>
              <w:rPr>
                <w:webHidden/>
              </w:rPr>
            </w:r>
            <w:r>
              <w:rPr>
                <w:webHidden/>
              </w:rPr>
              <w:fldChar w:fldCharType="separate"/>
            </w:r>
            <w:r>
              <w:rPr>
                <w:webHidden/>
              </w:rPr>
              <w:t>6</w:t>
            </w:r>
            <w:r>
              <w:rPr>
                <w:webHidden/>
              </w:rPr>
              <w:fldChar w:fldCharType="end"/>
            </w:r>
          </w:hyperlink>
        </w:p>
        <w:p w:rsidR="007227FB" w:rsidRDefault="007227FB">
          <w:pPr>
            <w:pStyle w:val="TOC1"/>
            <w:rPr>
              <w:rFonts w:asciiTheme="minorHAnsi" w:eastAsiaTheme="minorEastAsia" w:hAnsiTheme="minorHAnsi"/>
              <w:noProof/>
            </w:rPr>
          </w:pPr>
          <w:hyperlink w:anchor="_Toc210380602" w:history="1">
            <w:r w:rsidRPr="00477AAC">
              <w:rPr>
                <w:rStyle w:val="Hyperlink"/>
                <w:noProof/>
              </w:rPr>
              <w:t>3.</w:t>
            </w:r>
            <w:r>
              <w:rPr>
                <w:rFonts w:asciiTheme="minorHAnsi" w:eastAsiaTheme="minorEastAsia" w:hAnsiTheme="minorHAnsi"/>
                <w:noProof/>
              </w:rPr>
              <w:tab/>
            </w:r>
            <w:r w:rsidRPr="00477AAC">
              <w:rPr>
                <w:rStyle w:val="Hyperlink"/>
                <w:noProof/>
              </w:rPr>
              <w:t>Interface summary</w:t>
            </w:r>
            <w:r>
              <w:rPr>
                <w:noProof/>
                <w:webHidden/>
              </w:rPr>
              <w:tab/>
            </w:r>
            <w:r>
              <w:rPr>
                <w:noProof/>
                <w:webHidden/>
              </w:rPr>
              <w:fldChar w:fldCharType="begin"/>
            </w:r>
            <w:r>
              <w:rPr>
                <w:noProof/>
                <w:webHidden/>
              </w:rPr>
              <w:instrText xml:space="preserve"> PAGEREF _Toc210380602 \h </w:instrText>
            </w:r>
            <w:r>
              <w:rPr>
                <w:noProof/>
                <w:webHidden/>
              </w:rPr>
            </w:r>
            <w:r>
              <w:rPr>
                <w:noProof/>
                <w:webHidden/>
              </w:rPr>
              <w:fldChar w:fldCharType="separate"/>
            </w:r>
            <w:r>
              <w:rPr>
                <w:noProof/>
                <w:webHidden/>
              </w:rPr>
              <w:t>6</w:t>
            </w:r>
            <w:r>
              <w:rPr>
                <w:noProof/>
                <w:webHidden/>
              </w:rPr>
              <w:fldChar w:fldCharType="end"/>
            </w:r>
          </w:hyperlink>
        </w:p>
        <w:p w:rsidR="007227FB" w:rsidRDefault="007227FB">
          <w:pPr>
            <w:pStyle w:val="TOC1"/>
            <w:rPr>
              <w:rFonts w:asciiTheme="minorHAnsi" w:eastAsiaTheme="minorEastAsia" w:hAnsiTheme="minorHAnsi"/>
              <w:noProof/>
            </w:rPr>
          </w:pPr>
          <w:hyperlink w:anchor="_Toc210380603" w:history="1">
            <w:r w:rsidRPr="00477AAC">
              <w:rPr>
                <w:rStyle w:val="Hyperlink"/>
                <w:noProof/>
              </w:rPr>
              <w:t>4.</w:t>
            </w:r>
            <w:r>
              <w:rPr>
                <w:rFonts w:asciiTheme="minorHAnsi" w:eastAsiaTheme="minorEastAsia" w:hAnsiTheme="minorHAnsi"/>
                <w:noProof/>
              </w:rPr>
              <w:tab/>
            </w:r>
            <w:r w:rsidRPr="00477AAC">
              <w:rPr>
                <w:rStyle w:val="Hyperlink"/>
                <w:noProof/>
              </w:rPr>
              <w:t>Hadronic Calorimetry Systems (DET-DS-HCAL) to Ancillary Detectors (DET-DS-ANC)</w:t>
            </w:r>
            <w:r>
              <w:rPr>
                <w:noProof/>
                <w:webHidden/>
              </w:rPr>
              <w:tab/>
            </w:r>
            <w:r>
              <w:rPr>
                <w:noProof/>
                <w:webHidden/>
              </w:rPr>
              <w:fldChar w:fldCharType="begin"/>
            </w:r>
            <w:r>
              <w:rPr>
                <w:noProof/>
                <w:webHidden/>
              </w:rPr>
              <w:instrText xml:space="preserve"> PAGEREF _Toc210380603 \h </w:instrText>
            </w:r>
            <w:r>
              <w:rPr>
                <w:noProof/>
                <w:webHidden/>
              </w:rPr>
            </w:r>
            <w:r>
              <w:rPr>
                <w:noProof/>
                <w:webHidden/>
              </w:rPr>
              <w:fldChar w:fldCharType="separate"/>
            </w:r>
            <w:r>
              <w:rPr>
                <w:noProof/>
                <w:webHidden/>
              </w:rPr>
              <w:t>23</w:t>
            </w:r>
            <w:r>
              <w:rPr>
                <w:noProof/>
                <w:webHidden/>
              </w:rPr>
              <w:fldChar w:fldCharType="end"/>
            </w:r>
          </w:hyperlink>
        </w:p>
        <w:p w:rsidR="007227FB" w:rsidRDefault="007227FB">
          <w:pPr>
            <w:pStyle w:val="TOC1"/>
            <w:rPr>
              <w:rFonts w:asciiTheme="minorHAnsi" w:eastAsiaTheme="minorEastAsia" w:hAnsiTheme="minorHAnsi"/>
              <w:noProof/>
            </w:rPr>
          </w:pPr>
          <w:hyperlink w:anchor="_Toc210380604" w:history="1">
            <w:r w:rsidRPr="00477AAC">
              <w:rPr>
                <w:rStyle w:val="Hyperlink"/>
                <w:noProof/>
              </w:rPr>
              <w:t>5.</w:t>
            </w:r>
            <w:r>
              <w:rPr>
                <w:rFonts w:asciiTheme="minorHAnsi" w:eastAsiaTheme="minorEastAsia" w:hAnsiTheme="minorHAnsi"/>
                <w:noProof/>
              </w:rPr>
              <w:tab/>
            </w:r>
            <w:r w:rsidRPr="00477AAC">
              <w:rPr>
                <w:rStyle w:val="Hyperlink"/>
                <w:noProof/>
              </w:rPr>
              <w:t>Hadronic Calorimetry Systems (DET-DS-HCAL) to Data Acquisition and Computing Systems (DET-DS-COMP)</w:t>
            </w:r>
            <w:r>
              <w:rPr>
                <w:noProof/>
                <w:webHidden/>
              </w:rPr>
              <w:tab/>
            </w:r>
            <w:r>
              <w:rPr>
                <w:noProof/>
                <w:webHidden/>
              </w:rPr>
              <w:fldChar w:fldCharType="begin"/>
            </w:r>
            <w:r>
              <w:rPr>
                <w:noProof/>
                <w:webHidden/>
              </w:rPr>
              <w:instrText xml:space="preserve"> PAGEREF _Toc210380604 \h </w:instrText>
            </w:r>
            <w:r>
              <w:rPr>
                <w:noProof/>
                <w:webHidden/>
              </w:rPr>
            </w:r>
            <w:r>
              <w:rPr>
                <w:noProof/>
                <w:webHidden/>
              </w:rPr>
              <w:fldChar w:fldCharType="separate"/>
            </w:r>
            <w:r>
              <w:rPr>
                <w:noProof/>
                <w:webHidden/>
              </w:rPr>
              <w:t>24</w:t>
            </w:r>
            <w:r>
              <w:rPr>
                <w:noProof/>
                <w:webHidden/>
              </w:rPr>
              <w:fldChar w:fldCharType="end"/>
            </w:r>
          </w:hyperlink>
        </w:p>
        <w:p w:rsidR="007227FB" w:rsidRDefault="007227FB">
          <w:pPr>
            <w:pStyle w:val="TOC1"/>
            <w:rPr>
              <w:rFonts w:asciiTheme="minorHAnsi" w:eastAsiaTheme="minorEastAsia" w:hAnsiTheme="minorHAnsi"/>
              <w:noProof/>
            </w:rPr>
          </w:pPr>
          <w:hyperlink w:anchor="_Toc210380605" w:history="1">
            <w:r w:rsidRPr="00477AAC">
              <w:rPr>
                <w:rStyle w:val="Hyperlink"/>
                <w:noProof/>
              </w:rPr>
              <w:t>6.</w:t>
            </w:r>
            <w:r>
              <w:rPr>
                <w:rFonts w:asciiTheme="minorHAnsi" w:eastAsiaTheme="minorEastAsia" w:hAnsiTheme="minorHAnsi"/>
                <w:noProof/>
              </w:rPr>
              <w:tab/>
            </w:r>
            <w:r w:rsidRPr="00477AAC">
              <w:rPr>
                <w:rStyle w:val="Hyperlink"/>
                <w:noProof/>
              </w:rPr>
              <w:t>Hadronic Calorimetry Systems (DET-DS-HCAL) to Electromagnetic Calorimetry Systems (DET-DS-ECAL)</w:t>
            </w:r>
            <w:r>
              <w:rPr>
                <w:noProof/>
                <w:webHidden/>
              </w:rPr>
              <w:tab/>
            </w:r>
            <w:r>
              <w:rPr>
                <w:noProof/>
                <w:webHidden/>
              </w:rPr>
              <w:fldChar w:fldCharType="begin"/>
            </w:r>
            <w:r>
              <w:rPr>
                <w:noProof/>
                <w:webHidden/>
              </w:rPr>
              <w:instrText xml:space="preserve"> PAGEREF _Toc210380605 \h </w:instrText>
            </w:r>
            <w:r>
              <w:rPr>
                <w:noProof/>
                <w:webHidden/>
              </w:rPr>
            </w:r>
            <w:r>
              <w:rPr>
                <w:noProof/>
                <w:webHidden/>
              </w:rPr>
              <w:fldChar w:fldCharType="separate"/>
            </w:r>
            <w:r>
              <w:rPr>
                <w:noProof/>
                <w:webHidden/>
              </w:rPr>
              <w:t>26</w:t>
            </w:r>
            <w:r>
              <w:rPr>
                <w:noProof/>
                <w:webHidden/>
              </w:rPr>
              <w:fldChar w:fldCharType="end"/>
            </w:r>
          </w:hyperlink>
        </w:p>
        <w:p w:rsidR="007227FB" w:rsidRDefault="007227FB">
          <w:pPr>
            <w:pStyle w:val="TOC1"/>
            <w:rPr>
              <w:rFonts w:asciiTheme="minorHAnsi" w:eastAsiaTheme="minorEastAsia" w:hAnsiTheme="minorHAnsi"/>
              <w:noProof/>
            </w:rPr>
          </w:pPr>
          <w:hyperlink w:anchor="_Toc210380606" w:history="1">
            <w:r w:rsidRPr="00477AAC">
              <w:rPr>
                <w:rStyle w:val="Hyperlink"/>
                <w:noProof/>
              </w:rPr>
              <w:t>7.</w:t>
            </w:r>
            <w:r>
              <w:rPr>
                <w:rFonts w:asciiTheme="minorHAnsi" w:eastAsiaTheme="minorEastAsia" w:hAnsiTheme="minorHAnsi"/>
                <w:noProof/>
              </w:rPr>
              <w:tab/>
            </w:r>
            <w:r w:rsidRPr="00477AAC">
              <w:rPr>
                <w:rStyle w:val="Hyperlink"/>
                <w:noProof/>
              </w:rPr>
              <w:t>Hadronic Calorimetry Systems (DET-DS-HCAL) to Electronic Systems (DET-DS-ELEC)</w:t>
            </w:r>
            <w:r>
              <w:rPr>
                <w:noProof/>
                <w:webHidden/>
              </w:rPr>
              <w:tab/>
            </w:r>
            <w:r>
              <w:rPr>
                <w:noProof/>
                <w:webHidden/>
              </w:rPr>
              <w:fldChar w:fldCharType="begin"/>
            </w:r>
            <w:r>
              <w:rPr>
                <w:noProof/>
                <w:webHidden/>
              </w:rPr>
              <w:instrText xml:space="preserve"> PAGEREF _Toc210380606 \h </w:instrText>
            </w:r>
            <w:r>
              <w:rPr>
                <w:noProof/>
                <w:webHidden/>
              </w:rPr>
            </w:r>
            <w:r>
              <w:rPr>
                <w:noProof/>
                <w:webHidden/>
              </w:rPr>
              <w:fldChar w:fldCharType="separate"/>
            </w:r>
            <w:r>
              <w:rPr>
                <w:noProof/>
                <w:webHidden/>
              </w:rPr>
              <w:t>29</w:t>
            </w:r>
            <w:r>
              <w:rPr>
                <w:noProof/>
                <w:webHidden/>
              </w:rPr>
              <w:fldChar w:fldCharType="end"/>
            </w:r>
          </w:hyperlink>
        </w:p>
        <w:p w:rsidR="007227FB" w:rsidRDefault="007227FB">
          <w:pPr>
            <w:pStyle w:val="TOC1"/>
            <w:rPr>
              <w:rFonts w:asciiTheme="minorHAnsi" w:eastAsiaTheme="minorEastAsia" w:hAnsiTheme="minorHAnsi"/>
              <w:noProof/>
            </w:rPr>
          </w:pPr>
          <w:hyperlink w:anchor="_Toc210380607" w:history="1">
            <w:r w:rsidRPr="00477AAC">
              <w:rPr>
                <w:rStyle w:val="Hyperlink"/>
                <w:noProof/>
              </w:rPr>
              <w:t>8.</w:t>
            </w:r>
            <w:r>
              <w:rPr>
                <w:rFonts w:asciiTheme="minorHAnsi" w:eastAsiaTheme="minorEastAsia" w:hAnsiTheme="minorHAnsi"/>
                <w:noProof/>
              </w:rPr>
              <w:tab/>
            </w:r>
            <w:r w:rsidRPr="00477AAC">
              <w:rPr>
                <w:rStyle w:val="Hyperlink"/>
                <w:noProof/>
              </w:rPr>
              <w:t>Hadronic Calorimetry Systems (DET-DS-HCAL) to Detector Infrastructure (DET-DS-INF)</w:t>
            </w:r>
            <w:r>
              <w:rPr>
                <w:noProof/>
                <w:webHidden/>
              </w:rPr>
              <w:tab/>
            </w:r>
            <w:r>
              <w:rPr>
                <w:noProof/>
                <w:webHidden/>
              </w:rPr>
              <w:fldChar w:fldCharType="begin"/>
            </w:r>
            <w:r>
              <w:rPr>
                <w:noProof/>
                <w:webHidden/>
              </w:rPr>
              <w:instrText xml:space="preserve"> PAGEREF _Toc210380607 \h </w:instrText>
            </w:r>
            <w:r>
              <w:rPr>
                <w:noProof/>
                <w:webHidden/>
              </w:rPr>
            </w:r>
            <w:r>
              <w:rPr>
                <w:noProof/>
                <w:webHidden/>
              </w:rPr>
              <w:fldChar w:fldCharType="separate"/>
            </w:r>
            <w:r>
              <w:rPr>
                <w:noProof/>
                <w:webHidden/>
              </w:rPr>
              <w:t>31</w:t>
            </w:r>
            <w:r>
              <w:rPr>
                <w:noProof/>
                <w:webHidden/>
              </w:rPr>
              <w:fldChar w:fldCharType="end"/>
            </w:r>
          </w:hyperlink>
        </w:p>
        <w:p w:rsidR="007227FB" w:rsidRDefault="007227FB">
          <w:pPr>
            <w:pStyle w:val="TOC1"/>
            <w:rPr>
              <w:rFonts w:asciiTheme="minorHAnsi" w:eastAsiaTheme="minorEastAsia" w:hAnsiTheme="minorHAnsi"/>
              <w:noProof/>
            </w:rPr>
          </w:pPr>
          <w:hyperlink w:anchor="_Toc210380608" w:history="1">
            <w:r w:rsidRPr="00477AAC">
              <w:rPr>
                <w:rStyle w:val="Hyperlink"/>
                <w:noProof/>
              </w:rPr>
              <w:t>9.</w:t>
            </w:r>
            <w:r>
              <w:rPr>
                <w:rFonts w:asciiTheme="minorHAnsi" w:eastAsiaTheme="minorEastAsia" w:hAnsiTheme="minorHAnsi"/>
                <w:noProof/>
              </w:rPr>
              <w:tab/>
            </w:r>
            <w:r w:rsidRPr="00477AAC">
              <w:rPr>
                <w:rStyle w:val="Hyperlink"/>
                <w:noProof/>
              </w:rPr>
              <w:t>Hadronic Calorimetry Systems (DET-DS-HCAL) to Solenoid Magnet (DET-DS-MAG)</w:t>
            </w:r>
            <w:r>
              <w:rPr>
                <w:noProof/>
                <w:webHidden/>
              </w:rPr>
              <w:tab/>
            </w:r>
            <w:r>
              <w:rPr>
                <w:noProof/>
                <w:webHidden/>
              </w:rPr>
              <w:fldChar w:fldCharType="begin"/>
            </w:r>
            <w:r>
              <w:rPr>
                <w:noProof/>
                <w:webHidden/>
              </w:rPr>
              <w:instrText xml:space="preserve"> PAGEREF _Toc210380608 \h </w:instrText>
            </w:r>
            <w:r>
              <w:rPr>
                <w:noProof/>
                <w:webHidden/>
              </w:rPr>
            </w:r>
            <w:r>
              <w:rPr>
                <w:noProof/>
                <w:webHidden/>
              </w:rPr>
              <w:fldChar w:fldCharType="separate"/>
            </w:r>
            <w:r>
              <w:rPr>
                <w:noProof/>
                <w:webHidden/>
              </w:rPr>
              <w:t>40</w:t>
            </w:r>
            <w:r>
              <w:rPr>
                <w:noProof/>
                <w:webHidden/>
              </w:rPr>
              <w:fldChar w:fldCharType="end"/>
            </w:r>
          </w:hyperlink>
        </w:p>
        <w:p w:rsidR="007227FB" w:rsidRDefault="007227FB">
          <w:pPr>
            <w:pStyle w:val="TOC1"/>
            <w:rPr>
              <w:rFonts w:asciiTheme="minorHAnsi" w:eastAsiaTheme="minorEastAsia" w:hAnsiTheme="minorHAnsi"/>
              <w:noProof/>
            </w:rPr>
          </w:pPr>
          <w:hyperlink w:anchor="_Toc210380609" w:history="1">
            <w:r w:rsidRPr="00477AAC">
              <w:rPr>
                <w:rStyle w:val="Hyperlink"/>
                <w:noProof/>
              </w:rPr>
              <w:t>10.</w:t>
            </w:r>
            <w:r>
              <w:rPr>
                <w:rFonts w:asciiTheme="minorHAnsi" w:eastAsiaTheme="minorEastAsia" w:hAnsiTheme="minorHAnsi"/>
                <w:noProof/>
              </w:rPr>
              <w:tab/>
            </w:r>
            <w:r w:rsidRPr="00477AAC">
              <w:rPr>
                <w:rStyle w:val="Hyperlink"/>
                <w:noProof/>
              </w:rPr>
              <w:t>Hadronic Calorimetry Systems (DET-DS-HCAL) to Particle Identification Systems (DET-DS-PID)</w:t>
            </w:r>
            <w:r>
              <w:rPr>
                <w:noProof/>
                <w:webHidden/>
              </w:rPr>
              <w:tab/>
            </w:r>
            <w:r>
              <w:rPr>
                <w:noProof/>
                <w:webHidden/>
              </w:rPr>
              <w:fldChar w:fldCharType="begin"/>
            </w:r>
            <w:r>
              <w:rPr>
                <w:noProof/>
                <w:webHidden/>
              </w:rPr>
              <w:instrText xml:space="preserve"> PAGEREF _Toc210380609 \h </w:instrText>
            </w:r>
            <w:r>
              <w:rPr>
                <w:noProof/>
                <w:webHidden/>
              </w:rPr>
            </w:r>
            <w:r>
              <w:rPr>
                <w:noProof/>
                <w:webHidden/>
              </w:rPr>
              <w:fldChar w:fldCharType="separate"/>
            </w:r>
            <w:r>
              <w:rPr>
                <w:noProof/>
                <w:webHidden/>
              </w:rPr>
              <w:t>41</w:t>
            </w:r>
            <w:r>
              <w:rPr>
                <w:noProof/>
                <w:webHidden/>
              </w:rPr>
              <w:fldChar w:fldCharType="end"/>
            </w:r>
          </w:hyperlink>
        </w:p>
        <w:p w:rsidR="007227FB" w:rsidRDefault="007227FB">
          <w:pPr>
            <w:pStyle w:val="TOC1"/>
            <w:rPr>
              <w:rFonts w:asciiTheme="minorHAnsi" w:eastAsiaTheme="minorEastAsia" w:hAnsiTheme="minorHAnsi"/>
              <w:noProof/>
            </w:rPr>
          </w:pPr>
          <w:hyperlink w:anchor="_Toc210380610" w:history="1">
            <w:r w:rsidRPr="00477AAC">
              <w:rPr>
                <w:rStyle w:val="Hyperlink"/>
                <w:noProof/>
              </w:rPr>
              <w:t>11.</w:t>
            </w:r>
            <w:r>
              <w:rPr>
                <w:rFonts w:asciiTheme="minorHAnsi" w:eastAsiaTheme="minorEastAsia" w:hAnsiTheme="minorHAnsi"/>
                <w:noProof/>
              </w:rPr>
              <w:tab/>
            </w:r>
            <w:r w:rsidRPr="00477AAC">
              <w:rPr>
                <w:rStyle w:val="Hyperlink"/>
                <w:noProof/>
              </w:rPr>
              <w:t>Applicable Documents</w:t>
            </w:r>
            <w:r>
              <w:rPr>
                <w:noProof/>
                <w:webHidden/>
              </w:rPr>
              <w:tab/>
            </w:r>
            <w:r>
              <w:rPr>
                <w:noProof/>
                <w:webHidden/>
              </w:rPr>
              <w:fldChar w:fldCharType="begin"/>
            </w:r>
            <w:r>
              <w:rPr>
                <w:noProof/>
                <w:webHidden/>
              </w:rPr>
              <w:instrText xml:space="preserve"> PAGEREF _Toc210380610 \h </w:instrText>
            </w:r>
            <w:r>
              <w:rPr>
                <w:noProof/>
                <w:webHidden/>
              </w:rPr>
            </w:r>
            <w:r>
              <w:rPr>
                <w:noProof/>
                <w:webHidden/>
              </w:rPr>
              <w:fldChar w:fldCharType="separate"/>
            </w:r>
            <w:r>
              <w:rPr>
                <w:noProof/>
                <w:webHidden/>
              </w:rPr>
              <w:t>42</w:t>
            </w:r>
            <w:r>
              <w:rPr>
                <w:noProof/>
                <w:webHidden/>
              </w:rPr>
              <w:fldChar w:fldCharType="end"/>
            </w:r>
          </w:hyperlink>
        </w:p>
        <w:p w:rsidR="007227FB" w:rsidRDefault="007227FB">
          <w:pPr>
            <w:pStyle w:val="TOC1"/>
            <w:rPr>
              <w:rFonts w:asciiTheme="minorHAnsi" w:eastAsiaTheme="minorEastAsia" w:hAnsiTheme="minorHAnsi"/>
              <w:noProof/>
            </w:rPr>
          </w:pPr>
          <w:hyperlink w:anchor="_Toc210380611" w:history="1">
            <w:r w:rsidRPr="00477AAC">
              <w:rPr>
                <w:rStyle w:val="Hyperlink"/>
                <w:noProof/>
              </w:rPr>
              <w:t>12.</w:t>
            </w:r>
            <w:r>
              <w:rPr>
                <w:rFonts w:asciiTheme="minorHAnsi" w:eastAsiaTheme="minorEastAsia" w:hAnsiTheme="minorHAnsi"/>
                <w:noProof/>
              </w:rPr>
              <w:tab/>
            </w:r>
            <w:r w:rsidRPr="00477AAC">
              <w:rPr>
                <w:rStyle w:val="Hyperlink"/>
                <w:noProof/>
              </w:rPr>
              <w:t>Detailed change Log</w:t>
            </w:r>
            <w:r>
              <w:rPr>
                <w:noProof/>
                <w:webHidden/>
              </w:rPr>
              <w:tab/>
            </w:r>
            <w:r>
              <w:rPr>
                <w:noProof/>
                <w:webHidden/>
              </w:rPr>
              <w:fldChar w:fldCharType="begin"/>
            </w:r>
            <w:r>
              <w:rPr>
                <w:noProof/>
                <w:webHidden/>
              </w:rPr>
              <w:instrText xml:space="preserve"> PAGEREF _Toc210380611 \h </w:instrText>
            </w:r>
            <w:r>
              <w:rPr>
                <w:noProof/>
                <w:webHidden/>
              </w:rPr>
            </w:r>
            <w:r>
              <w:rPr>
                <w:noProof/>
                <w:webHidden/>
              </w:rPr>
              <w:fldChar w:fldCharType="separate"/>
            </w:r>
            <w:r>
              <w:rPr>
                <w:noProof/>
                <w:webHidden/>
              </w:rPr>
              <w:t>42</w:t>
            </w:r>
            <w:r>
              <w:rPr>
                <w:noProof/>
                <w:webHidden/>
              </w:rPr>
              <w:fldChar w:fldCharType="end"/>
            </w:r>
          </w:hyperlink>
        </w:p>
        <w:p w:rsidR="007227FB" w:rsidRDefault="007227FB">
          <w:pPr>
            <w:pStyle w:val="TOC1"/>
            <w:rPr>
              <w:rFonts w:asciiTheme="minorHAnsi" w:eastAsiaTheme="minorEastAsia" w:hAnsiTheme="minorHAnsi"/>
              <w:noProof/>
            </w:rPr>
          </w:pPr>
          <w:hyperlink w:anchor="_Toc210380612" w:history="1">
            <w:r w:rsidRPr="00477AAC">
              <w:rPr>
                <w:rStyle w:val="Hyperlink"/>
                <w:noProof/>
              </w:rPr>
              <w:t>13.</w:t>
            </w:r>
            <w:r>
              <w:rPr>
                <w:rFonts w:asciiTheme="minorHAnsi" w:eastAsiaTheme="minorEastAsia" w:hAnsiTheme="minorHAnsi"/>
                <w:noProof/>
              </w:rPr>
              <w:tab/>
            </w:r>
            <w:r w:rsidRPr="00477AAC">
              <w:rPr>
                <w:rStyle w:val="Hyperlink"/>
                <w:noProof/>
              </w:rPr>
              <w:t>References</w:t>
            </w:r>
            <w:r>
              <w:rPr>
                <w:noProof/>
                <w:webHidden/>
              </w:rPr>
              <w:tab/>
            </w:r>
            <w:r>
              <w:rPr>
                <w:noProof/>
                <w:webHidden/>
              </w:rPr>
              <w:fldChar w:fldCharType="begin"/>
            </w:r>
            <w:r>
              <w:rPr>
                <w:noProof/>
                <w:webHidden/>
              </w:rPr>
              <w:instrText xml:space="preserve"> PAGEREF _Toc210380612 \h </w:instrText>
            </w:r>
            <w:r>
              <w:rPr>
                <w:noProof/>
                <w:webHidden/>
              </w:rPr>
            </w:r>
            <w:r>
              <w:rPr>
                <w:noProof/>
                <w:webHidden/>
              </w:rPr>
              <w:fldChar w:fldCharType="separate"/>
            </w:r>
            <w:r>
              <w:rPr>
                <w:noProof/>
                <w:webHidden/>
              </w:rPr>
              <w:t>42</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7227FB" w:rsidP="007A0EA6">
      <w:pPr>
        <w:pStyle w:val="Subtitle"/>
      </w:pPr>
      <w:r>
        <w:t>Hadronic Calorimetry Systems (6.03.01.05) to Detector System (6.03.01)</w:t>
      </w:r>
    </w:p>
    <w:p w:rsidR="007A0EA6" w:rsidRPr="007A0EA6" w:rsidRDefault="007A0EA6" w:rsidP="00245F70">
      <w:pPr>
        <w:pStyle w:val="Heading1"/>
      </w:pPr>
      <w:bookmarkStart w:id="4" w:name="_Toc137386757"/>
      <w:bookmarkStart w:id="5" w:name="_Toc137386892"/>
      <w:bookmarkStart w:id="6" w:name="_Hlk137377210"/>
      <w:bookmarkStart w:id="7" w:name="_Toc210380594"/>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7227FB">
        <w:t>Hadronic Calorimetry Systems</w:t>
      </w:r>
      <w:r w:rsidR="003F75E7">
        <w:t xml:space="preserve"> </w:t>
      </w:r>
      <w:r w:rsidRPr="007A0EA6">
        <w:t xml:space="preserve">and </w:t>
      </w:r>
      <w:r>
        <w:t xml:space="preserve">other sub-systems within the </w:t>
      </w:r>
      <w:r w:rsidR="007227FB">
        <w:t>Detector System</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595"/>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7227FB">
        <w:t>Hadronic Calorimetry Systems</w:t>
      </w:r>
      <w:r w:rsidR="00121CD0">
        <w:t xml:space="preserve"> </w:t>
      </w:r>
      <w:r w:rsidRPr="007A0EA6">
        <w:t xml:space="preserve">and the </w:t>
      </w:r>
      <w:r w:rsidR="007227FB">
        <w:t>Detector System</w:t>
      </w:r>
      <w:r w:rsidR="00121CD0">
        <w:t xml:space="preserve"> including (examples by inclusion) located in (areas by inclusion). </w:t>
      </w:r>
    </w:p>
    <w:p w:rsidR="007A0EA6" w:rsidRPr="007A0EA6" w:rsidRDefault="007227FB" w:rsidP="00F63229">
      <w:pPr>
        <w:pStyle w:val="Heading2"/>
      </w:pPr>
      <w:bookmarkStart w:id="12" w:name="_Toc210380596"/>
      <w:bookmarkEnd w:id="11"/>
      <w:r>
        <w:t>Hadronic Calorimetry Systems</w:t>
      </w:r>
      <w:bookmarkEnd w:id="12"/>
    </w:p>
    <w:p w:rsidR="007227FB"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7227FB" w:rsidRPr="007227FB" w:rsidRDefault="007227FB" w:rsidP="007227FB">
      <w:pPr>
        <w:pStyle w:val="Body2Bulleted"/>
      </w:pPr>
      <w:r w:rsidRPr="007227FB">
        <w:rPr>
          <w:rStyle w:val="Strong"/>
        </w:rPr>
        <w:t xml:space="preserve">Ancillary Detectors (DET-DS-ANC): </w:t>
      </w:r>
      <w:r w:rsidRPr="007227FB">
        <w:t>Description of the TYPES of interfaces that exist between the ICD reference system and this sub-system, and a BRIEF overview of the roles they play.</w:t>
      </w:r>
    </w:p>
    <w:p w:rsidR="007227FB" w:rsidRPr="007227FB" w:rsidRDefault="007227FB" w:rsidP="007227FB">
      <w:pPr>
        <w:pStyle w:val="Body2Bulleted"/>
      </w:pPr>
      <w:r w:rsidRPr="007227FB">
        <w:rPr>
          <w:rStyle w:val="Strong"/>
        </w:rPr>
        <w:t xml:space="preserve">Data Acquisition and Computing Systems (DET-DS-COMP): </w:t>
      </w:r>
      <w:r w:rsidRPr="007227FB">
        <w:t>Description of the TYPES of interfaces that exist between the ICD reference system and this sub-system, and a BRIEF overview of the roles they play.</w:t>
      </w:r>
    </w:p>
    <w:p w:rsidR="007227FB" w:rsidRPr="007227FB" w:rsidRDefault="007227FB" w:rsidP="007227FB">
      <w:pPr>
        <w:pStyle w:val="Body2Bulleted"/>
      </w:pPr>
      <w:r w:rsidRPr="007227FB">
        <w:rPr>
          <w:rStyle w:val="Strong"/>
        </w:rPr>
        <w:t xml:space="preserve">Electromagnetic Calorimetry Systems (DET-DS-ECAL): </w:t>
      </w:r>
      <w:r w:rsidRPr="007227FB">
        <w:t>Description of the TYPES of interfaces that exist between the ICD reference system and this sub-system, and a BRIEF overview of the roles they play.</w:t>
      </w:r>
    </w:p>
    <w:p w:rsidR="007227FB" w:rsidRPr="007227FB" w:rsidRDefault="007227FB" w:rsidP="007227FB">
      <w:pPr>
        <w:pStyle w:val="Body2Bulleted"/>
      </w:pPr>
      <w:r w:rsidRPr="007227FB">
        <w:rPr>
          <w:rStyle w:val="Strong"/>
        </w:rPr>
        <w:t xml:space="preserve">Electronic Systems (DET-DS-ELEC): </w:t>
      </w:r>
      <w:r w:rsidRPr="007227FB">
        <w:t>Description of the TYPES of interfaces that exist between the ICD reference system and this sub-system, and a BRIEF overview of the roles they play.</w:t>
      </w:r>
    </w:p>
    <w:p w:rsidR="007227FB" w:rsidRPr="007227FB" w:rsidRDefault="007227FB" w:rsidP="007227FB">
      <w:pPr>
        <w:pStyle w:val="Body2Bulleted"/>
      </w:pPr>
      <w:r w:rsidRPr="007227FB">
        <w:rPr>
          <w:rStyle w:val="Strong"/>
        </w:rPr>
        <w:t xml:space="preserve">Detector Infrastructure (DET-DS-INF): </w:t>
      </w:r>
      <w:r w:rsidRPr="007227FB">
        <w:t>Description of the TYPES of interfaces that exist between the ICD reference system and this sub-system, and a BRIEF overview of the roles they play.</w:t>
      </w:r>
    </w:p>
    <w:p w:rsidR="007227FB" w:rsidRPr="007227FB" w:rsidRDefault="007227FB" w:rsidP="007227FB">
      <w:pPr>
        <w:pStyle w:val="Body2Bulleted"/>
      </w:pPr>
      <w:r w:rsidRPr="007227FB">
        <w:rPr>
          <w:rStyle w:val="Strong"/>
        </w:rPr>
        <w:t xml:space="preserve">Solenoid Magnet (DET-DS-MAG): </w:t>
      </w:r>
      <w:r w:rsidRPr="007227FB">
        <w:t>Description of the TYPES of interfaces that exist between the ICD reference system and this sub-system, and a BRIEF overview of the roles they play.</w:t>
      </w:r>
    </w:p>
    <w:p w:rsidR="007227FB" w:rsidRPr="007227FB" w:rsidRDefault="007227FB" w:rsidP="007227FB">
      <w:pPr>
        <w:pStyle w:val="Body2Bulleted"/>
      </w:pPr>
      <w:r w:rsidRPr="007227FB">
        <w:rPr>
          <w:rStyle w:val="Strong"/>
        </w:rPr>
        <w:t xml:space="preserve">Particle Identification Systems (DET-DS-PID): </w:t>
      </w:r>
      <w:r w:rsidRPr="007227FB">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597"/>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7227FB">
        <w:t>Detector System</w:t>
      </w:r>
      <w:r w:rsidR="00121CD0">
        <w:t xml:space="preserve"> </w:t>
      </w:r>
      <w:r>
        <w:t>that have interfaces connected to th</w:t>
      </w:r>
      <w:r w:rsidR="002F05CC">
        <w:t>e</w:t>
      </w:r>
      <w:r>
        <w:t xml:space="preserve"> </w:t>
      </w:r>
      <w:r w:rsidR="007227FB">
        <w:t>Hadronic Calorimetry Systems</w:t>
      </w:r>
      <w:r>
        <w:t>.</w:t>
      </w:r>
    </w:p>
    <w:p w:rsidR="00434661" w:rsidRPr="007A0EA6" w:rsidRDefault="00434661" w:rsidP="00434661">
      <w:pPr>
        <w:pStyle w:val="Heading2"/>
      </w:pPr>
      <w:bookmarkStart w:id="16" w:name="_Toc137386897"/>
      <w:bookmarkStart w:id="17" w:name="_Toc210380598"/>
      <w:r>
        <w:lastRenderedPageBreak/>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599"/>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600"/>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601"/>
      <w:r w:rsidRPr="007A0EA6">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7227FB">
        <w:rPr>
          <w:color w:val="auto"/>
        </w:rPr>
        <w:t>Hadronic Calorimetry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602"/>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7227FB"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7227FB" w:rsidRDefault="007227FB" w:rsidP="007227FB">
      <w:pPr>
        <w:pStyle w:val="TableNumber"/>
      </w:pPr>
      <w:r>
        <w:t>Hadronic Calorimetry Systems to Ancillary Detectors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7227FB" w:rsidTr="0072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Section</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Owner</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Ancillary Detectors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4.1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 xml:space="preserve">The position of the forward HCAL is </w:t>
            </w:r>
            <w:r>
              <w:lastRenderedPageBreak/>
              <w:t>bounded by the B0 magnet in the forward direction. Changes to the size or position of either must be coordinated with the other.</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bl>
    <w:p w:rsidR="007227FB" w:rsidRDefault="007227FB" w:rsidP="007227FB">
      <w:pPr>
        <w:pStyle w:val="TableNumber"/>
      </w:pPr>
      <w:r>
        <w:t>Hadronic Calorimetry Systems to Data Acquisition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7227FB" w:rsidTr="0072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Section</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Owner</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Data Acquisition and Computing Systems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I-DET-DS-COMP-ONLINE.031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barrel  HCAL's readout board to perform configuration, control, and data acquisition.</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I-DET-DS-COMP-ONLINE.032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A connection from the DAQ system to the barrel HCAL's slow controls interface. CLARIFY with Data acquisition whether a slow control interface will be independent of the regular control interface.</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I-DET-DS-COMP-ONLINE.033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Timing Interface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 xml:space="preserve">A fiber connection will be provided from the DAQ system to the barrel  HCAL's readout board </w:t>
            </w:r>
            <w:r>
              <w:lastRenderedPageBreak/>
              <w:t>for timing synchronization.</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lastRenderedPageBreak/>
              <w:t>6.03.01.08.02</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I-DET-DS-COMP-ONLINE.034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Data Transfer and Control Interface</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A fiber connection will be provided from the DAQ system to the backward HCAL's readout board to perform configuration, control, and data acquisition.</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I-DET-DS-COMP-ONLINE.035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A connection from the DAQ system to the barrel HCAL's slow controls interface. CLARIFY with Data acquisition whether a slow control interface will be independent of the regular control interface.</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I-DET-DS-COMP-ONLINE.036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Timing Interface</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A fiber connection will be provided from the DAQ system to the backward HCAL's readout board for timing synchronization.</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I-DET-DS-COMP-ONLINE.037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forward HCAL's readout board to perform configuration, control, and data acquisition.</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lastRenderedPageBreak/>
              <w:t>5.8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I-DET-DS-COMP-ONLINE.038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A connection from the DAQ system to the forward HCAL's slow controls interface. CLARIFY with Data acquisition whether a slow control interface will be independent of the regular control interface.</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5.9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I-DET-DS-COMP-ONLINE.039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Timing Interface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forward HCAL's readout board for timing synchronization.</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6.03.01.08.02</w:t>
            </w:r>
          </w:p>
        </w:tc>
      </w:tr>
    </w:tbl>
    <w:p w:rsidR="007227FB" w:rsidRDefault="007227FB" w:rsidP="007227FB">
      <w:pPr>
        <w:pStyle w:val="TableNumber"/>
      </w:pPr>
      <w:r>
        <w:t>Hadronic Calorimetry Systems to Electromagnetic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7227FB" w:rsidTr="0072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Section</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Owner</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Electromagnetic Calorimetry Systems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I-DET-DS-INF-BAR.001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extends through the bore of the solenoid magnet and is supported by the barrel Hadron Calorimeter.</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I-DET-DS-INF-BAR.002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 xml:space="preserve">The weight of the barrel ECAL will be transferred to </w:t>
            </w:r>
            <w:r>
              <w:lastRenderedPageBreak/>
              <w:t>the barrel Hadron Calorimeter and must be accommodated by all intermediate and subsequent support systems.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lastRenderedPageBreak/>
              <w:t>6.03.01.09.01</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I-DET-DS-INF-BAR.004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Backward ECAL Support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backward ECAL will be supported by an integrated support structure that is attached to the DIRC support frame.</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I-DET-DS-INF-BAR.007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Forward ECAL Support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I-DET-DS-INF-BAR.008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 xml:space="preserve">The weight of the forward ECAL will be transferred to the forward Hadron Calorimeter endcap and must be accommodated by all </w:t>
            </w:r>
            <w:r>
              <w:lastRenderedPageBreak/>
              <w:t>subsequent support systems.</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I-DET-DS-INF-FWD.004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Sub-Detector Support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forward HCAL will support the weight of the forward electromagnetic calorimeter that is embedded within it.</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I-DET-DS-INF-INT.016</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I-DET-DS-INF-INT.023</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6.9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I-DET-DS-INF-INT.024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forward position of the forward ECAL is limited by the forward Hadron Calorimeter.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7227FB" w:rsidRDefault="007227FB" w:rsidP="007227FB">
      <w:pPr>
        <w:pStyle w:val="TableNumber"/>
      </w:pPr>
      <w:r>
        <w:lastRenderedPageBreak/>
        <w:t>Hadronic Calorimetry Systems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7227FB" w:rsidTr="0072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Section</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Owner</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I-DET-DS-ELEC.028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Bias voltage DC power will be provided from the electronics racks to support the silicon photomultipliers.</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I-DET-DS-ELEC.029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High voltage DC power will be provided from the electronics racks to support silicon sensors and gas detectors.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I-DET-DS-ELEC.030</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Low voltage DC power will be provided from the electronics racks to support electronics in the detector.</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I-DET-DS-ELEC.031</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Bias Voltage</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Bias voltage DC power will be provided from the electronics racks to support the silicon photomultipliers.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I-DET-DS-ELEC.032</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High Voltage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High voltage DC power will be provided from the electronics racks to support silicon sensors and gas detectors.</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I-DET-DS-ELEC.033</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Low Voltage</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 xml:space="preserve">Low voltage DC power will be provided from the electronics racks to support </w:t>
            </w:r>
            <w:r>
              <w:lastRenderedPageBreak/>
              <w:t>electronics in the detector.</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lastRenderedPageBreak/>
              <w:t>6.03.01.07</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I-DET-DS-ELEC.034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Bias voltage DC power will be provided from the electronics racks to support the silicon photomultipliers.</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I-DET-DS-ELEC.035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High voltage DC power will be provided from the electronics racks to support silicon sensors and gas detectors.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7.9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I-DET-DS-ELEC.036</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Low voltage DC power will be provided from the electronics racks to support electronics in the detector.</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6.03.01.07</w:t>
            </w:r>
          </w:p>
        </w:tc>
      </w:tr>
    </w:tbl>
    <w:p w:rsidR="007227FB" w:rsidRDefault="007227FB" w:rsidP="007227FB">
      <w:pPr>
        <w:pStyle w:val="TableNumber"/>
      </w:pPr>
      <w:r>
        <w:t>Hadronic Calorimetry Systems to Detector Infrastructure</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7227FB" w:rsidTr="0072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Section</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Owner</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Detector Infrastructure</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I-DET-DS-INF-BAR.001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extends through the bore of the solenoid magnet and is supported by the barrel Hadron Calorimeter.</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I-DET-DS-INF-BAR.002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 xml:space="preserve">The weight of the barrel ECAL will be </w:t>
            </w:r>
            <w:r>
              <w:lastRenderedPageBreak/>
              <w:t>transferred to the barrel Hadron Calorimeter and must be accommodated by all intermediate and subsequent support systems.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lastRenderedPageBreak/>
              <w:t>6.03.01.09.01</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I-DET-DS-INF-BAR.004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Backward ECAL Support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backward ECAL will be supported by an integrated support structure that is attached to the DIRC support frame.</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I-DET-DS-INF-BAR.007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Forward ECAL Support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I-DET-DS-INF-BAR.008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 xml:space="preserve">The weight of the forward ECAL will be transferred to the forward Hadron Calorimeter endcap and must be accommodated </w:t>
            </w:r>
            <w:r>
              <w:lastRenderedPageBreak/>
              <w:t>by all subsequent support systems.</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I-DET-DS-INF-BAR.009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Barrel HCAL Support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barrel HCAL will be supported by a rolling carriage that allows the central detector to be moved between the assembly area and the experimental hall.</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I-DET-DS-INF-BAR.010</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Sub-Detector Support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barrel HCAL will support the weight of all of the sub-detectors and components within the central detector.</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I-DET-DS-INF-BAR.011</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cumulative weight of the HCAL and all of the sub-detectors it supports will be transferred to the detector carriage.</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I-DET-DS-INF-BAR.012</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Dual RICH Support System</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Dual RICH will be supported by a structural system within the barrel hadron calorimeter.</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8.10</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I-DET-DS-INF-BCK.001</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Backward HCAL Mobility</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 xml:space="preserve">Adequate clearance must be provided for either of the detector carriages to be rolled aside to </w:t>
            </w:r>
            <w:r>
              <w:lastRenderedPageBreak/>
              <w:t>allow access to sub-detectors within the barrel.</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lastRenderedPageBreak/>
              <w:t>6.03.01.09.02</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I-DET-DS-INF-BCK.002</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Backward HCAL Support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backward HCAL consists of two halves, each of which are support by an independent carriage.</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6.03.01.09.02</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I-DET-DS-INF-BCK.003</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weight of each half of the backward HCAL will be transferred to the carriage that is supporting it.</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6.03.01.09.02</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I-DET-DS-INF-FWD.003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Forward HCAL Support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forward HCAL consists of two halves, each of which are support by an independent carriage.</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I-DET-DS-INF-FWD.004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Sub-Detector Support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forward HCAL will support the weight of the forward electromagnetic calorimeter that is embedded within it.</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I-DET-DS-INF-FWD.005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weight of each half of the forward HCAL, and its embedded subdetectors, will be transferred to the associated carriage.</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I-DET-DS-INF-FWD.009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Forward HCAL Mobility</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 xml:space="preserve">Adequate clearance must be provided for either of the </w:t>
            </w:r>
            <w:r>
              <w:lastRenderedPageBreak/>
              <w:t>detector carriages to be rolled aside to allow access to sub-detectors within the barrel.</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lastRenderedPageBreak/>
              <w:t>6.03.01.09.03</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I-DET-DS-INF-FWD.010</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Forward HCAL Mobility</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Adequate clearance must be provided for either of the detector carriages to be rolled aside to allow access to sub-detectors within the barrel.</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position of the forward HCAL is bounded by the B0 magnet in the forward direction. Changes to the size or position of either must be coordinated with the other.</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8.19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I-DET-DS-INF-INT.016</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8.20</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I-DET-DS-INF-INT.023</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 xml:space="preserve">The exterior radius of the forward ECAL is </w:t>
            </w:r>
            <w:r>
              <w:lastRenderedPageBreak/>
              <w:t>limited by the interior bore of the barrel Hadron Calorimeter. Modifications to either must be coordinated.</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I-DET-DS-INF-INT.024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forward position of the forward ECAL is limited by the forward Hadron Calorimeter.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I-DET-DS-INF-INT.027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forward position of the backward HCAL is limited by the barrel HCAL and the adjacent cabling pathway that provides services to the interior detectors. Modifications to either must be coordinated.</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I-DET-DS-INF-INT.028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exterior radius of the backward HCAL should be consistent with the radius of the barrel HCAL.</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I-DET-DS-INF-INT.029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exterior radius of the forward HCAL should be consistent with the radius of the barrel HCAL.</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I-DET-DS-INF-INT.030</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 xml:space="preserve">The backward position of the forward HCAL is limited by the </w:t>
            </w:r>
            <w:r>
              <w:lastRenderedPageBreak/>
              <w:t>barrel HCAL and the adjacent cabling pathway that provides services to the interior detectors.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I-DET-DS-INF-INT.031</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External 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I-DET-DS-INF-INT.032</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8.28</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I-DET-DS-INF-INT.033</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 xml:space="preserve">The forward position of the backward HCAL is limited by the barrel HCAL and the adjacent cabling pathway that provides services to the interior detectors. Modifications to </w:t>
            </w:r>
            <w:r>
              <w:lastRenderedPageBreak/>
              <w:t>either must be coordinated.</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8.29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I-DET-DS-INF-INT.034</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8.30</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I-DET-DS-INF-INT.035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DIRC is limited by the backward HCAL and the adjacent cabling pathway that provides services to the interior detectors. Modifications to either must be coordinated.</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8.31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I-DET-DS-INF-INT.036</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position of the backward HCAL is limited in the backward direction by the adjacent accelerator magnets.</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8.32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I-DET-DS-INF-INT.037</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interior radius of the backward HCAL is governed by the size of the beamline.</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lastRenderedPageBreak/>
              <w:t>8.33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I-DET-DS-INF-INT.038</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interior radius of the forward HCAL is governed by the size of the beamline.</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8.34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I-DET-DS-INF-INT.072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Heat from the silicon photomultipliers and front end electronics will be rejected into the outside room via forced air.</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8.35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I-DET-DS-INF-INT.073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 xml:space="preserve">The exterior radius of the barrel HCAL is limited by the detector carriage, the electronics platforms, and other Hall infrastructure. </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8.36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I-DET-DS-INF-INT.074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Heat from the silicon photomultipliers and front end electronics will be rejected into the outside room via forced air.</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8.37</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I-DET-DS-INF-INT.075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Heat Rejection</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Heat from the silicon photomultipliers and front end electronics will be rejected into the outside room via forced air. DO WE NEED CW FOR COOLING HERE?</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7227FB" w:rsidRDefault="007227FB" w:rsidP="007227FB">
      <w:pPr>
        <w:pStyle w:val="TableNumber"/>
      </w:pPr>
      <w:r>
        <w:lastRenderedPageBreak/>
        <w:t>Hadronic Calorimetry Systems to Solenoid Magnet</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7227FB" w:rsidTr="0072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Section</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Owner</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9</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Solenoid Magnet</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9.1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I-DET-DS-INF-INT.031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External 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9.2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I-DET-DS-INF-INT.034</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7227FB" w:rsidRDefault="007227FB" w:rsidP="007227FB">
      <w:pPr>
        <w:pStyle w:val="TableNumber"/>
      </w:pPr>
      <w:r>
        <w:t>Hadronic Calorimetry Systems to Particle Identification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7227FB" w:rsidTr="0072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Section</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7227FB" w:rsidRDefault="007227FB" w:rsidP="007227FB">
            <w:pPr>
              <w:pStyle w:val="TableEntry"/>
              <w:cnfStyle w:val="100000000000" w:firstRow="1" w:lastRow="0" w:firstColumn="0" w:lastColumn="0" w:oddVBand="0" w:evenVBand="0" w:oddHBand="0" w:evenHBand="0" w:firstRowFirstColumn="0" w:firstRowLastColumn="0" w:lastRowFirstColumn="0" w:lastRowLastColumn="0"/>
            </w:pPr>
            <w:r>
              <w:t>Owner</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10</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Particle Identification Systems</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10.1</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I-DET-DS-INF-BAR.012</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Dual RICH Support System</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Dual RICH will be supported by a structural system within the barrel hadron calorimeter.</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7227FB" w:rsidTr="0072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lastRenderedPageBreak/>
              <w:t>10.2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I-DET-DS-INF-INT.032</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rsidR="007227FB" w:rsidRDefault="007227FB" w:rsidP="007227F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7227FB" w:rsidTr="0072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227FB" w:rsidRDefault="007227FB" w:rsidP="007227FB">
            <w:pPr>
              <w:pStyle w:val="TableEntry"/>
            </w:pPr>
            <w:r>
              <w:t>10.3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I-DET-DS-INF-INT.035</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backward HCAL and the adjacent cabling pathway that provides services to the interior detectors. Modifications to either must be coordinated.</w:t>
            </w:r>
          </w:p>
        </w:tc>
        <w:tc>
          <w:tcPr>
            <w:tcW w:w="1338" w:type="dxa"/>
          </w:tcPr>
          <w:p w:rsidR="007227FB" w:rsidRDefault="007227FB" w:rsidP="007227FB">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7A0EA6" w:rsidRDefault="007A0EA6" w:rsidP="007227FB">
      <w:pPr>
        <w:pStyle w:val="TableEntry"/>
      </w:pPr>
    </w:p>
    <w:p w:rsidR="007227FB" w:rsidRDefault="007227FB" w:rsidP="00833E3A">
      <w:bookmarkStart w:id="26" w:name="InterfaceSummary"/>
      <w:bookmarkEnd w:id="26"/>
    </w:p>
    <w:p w:rsidR="007227FB" w:rsidRDefault="007227FB" w:rsidP="007227FB">
      <w:pPr>
        <w:pStyle w:val="Heading1"/>
      </w:pPr>
      <w:bookmarkStart w:id="27" w:name="_Toc210380603"/>
      <w:r>
        <w:t>Hadronic Calorimetry Systems (DET-DS-HCAL) to Ancillary Detectors (DET-DS-ANC)</w:t>
      </w:r>
      <w:bookmarkEnd w:id="27"/>
    </w:p>
    <w:p w:rsidR="007227FB" w:rsidRDefault="007227FB" w:rsidP="007227FB">
      <w:pPr>
        <w:pStyle w:val="InterfaceHeading2"/>
      </w:pPr>
      <w:r>
        <w:t>I-DET-DS-INF-INT.005</w:t>
      </w:r>
      <w:r>
        <w:tab/>
        <w:t>Space Constraint</w:t>
      </w:r>
    </w:p>
    <w:p w:rsidR="007227FB" w:rsidRDefault="007227FB" w:rsidP="007227FB">
      <w:pPr>
        <w:pStyle w:val="InterfaceDetail"/>
      </w:pPr>
      <w:r>
        <w:t>System 1:</w:t>
      </w:r>
      <w:r>
        <w:tab/>
        <w:t>B-Zero Detectors (6.03.01.10)</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position of the forward HCAL is bounded by the B0 magnet in the forward direction. Changes to the size or position of either must be coordinated with the other.</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P-DET-DS-ANC.1, P-DET-DS-HCAL.1</w:t>
      </w:r>
    </w:p>
    <w:p w:rsidR="007227FB" w:rsidRPr="007227FB" w:rsidRDefault="007227FB" w:rsidP="007227FB">
      <w:pPr>
        <w:pStyle w:val="InterfaceDetail"/>
      </w:pPr>
      <w:r w:rsidRPr="007227FB">
        <w:t>References:</w:t>
      </w:r>
      <w:r w:rsidRPr="007227FB">
        <w:tab/>
      </w:r>
    </w:p>
    <w:p w:rsidR="007227FB" w:rsidRDefault="007227FB" w:rsidP="007227FB">
      <w:pPr>
        <w:pStyle w:val="Heading1"/>
      </w:pPr>
      <w:bookmarkStart w:id="28" w:name="_Toc210380604"/>
      <w:r>
        <w:lastRenderedPageBreak/>
        <w:t>Hadronic Calorimetry Systems (DET-DS-HCAL) to Data Acquisition and Computing Systems (DET-DS-COMP)</w:t>
      </w:r>
      <w:bookmarkEnd w:id="28"/>
    </w:p>
    <w:p w:rsidR="007227FB" w:rsidRDefault="007227FB" w:rsidP="007227FB">
      <w:pPr>
        <w:pStyle w:val="InterfaceHeading2"/>
      </w:pPr>
      <w:r>
        <w:t>I-DET-DS-COMP-ONLINE.031</w:t>
      </w:r>
      <w:r>
        <w:tab/>
        <w:t>Data Transfer and Control Interface</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DATA</w:t>
      </w:r>
    </w:p>
    <w:p w:rsidR="007227FB" w:rsidRDefault="007227FB" w:rsidP="007227FB">
      <w:pPr>
        <w:pStyle w:val="InterfaceDetail"/>
      </w:pPr>
      <w:r>
        <w:t>Description:</w:t>
      </w:r>
      <w:r>
        <w:tab/>
        <w:t>A fiber connection will be provided from the DAQ system to the barrel  HCAL's readout board to perform configuration, control, and data acquisition.</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F-DET-DS-COMP.6</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I-DET-DS-COMP-ONLINE.032</w:t>
      </w:r>
      <w:r>
        <w:tab/>
        <w:t>Slow Controls</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CONTROL</w:t>
      </w:r>
    </w:p>
    <w:p w:rsidR="007227FB" w:rsidRDefault="007227FB" w:rsidP="007227FB">
      <w:pPr>
        <w:pStyle w:val="InterfaceDetail"/>
      </w:pPr>
      <w:r>
        <w:t>Description:</w:t>
      </w:r>
      <w:r>
        <w:tab/>
        <w:t>A connection from the DAQ system to the barrel HCAL's slow controls interface. CLARIFY with Data acquisition whether a slow control interface will be independent of the regular control interface.</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F-DET-DS-COMP.6</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I-DET-DS-COMP-ONLINE.033</w:t>
      </w:r>
      <w:r>
        <w:tab/>
        <w:t>Timing Interface</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DATA</w:t>
      </w:r>
    </w:p>
    <w:p w:rsidR="007227FB" w:rsidRDefault="007227FB" w:rsidP="007227FB">
      <w:pPr>
        <w:pStyle w:val="InterfaceDetail"/>
      </w:pPr>
      <w:r>
        <w:t>Description:</w:t>
      </w:r>
      <w:r>
        <w:tab/>
        <w:t>A fiber connection will be provided from the DAQ system to the barrel  HCAL's readout board for timing synchronization.</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F-DET-DS-COMP.11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I-DET-DS-COMP-ONLINE.034</w:t>
      </w:r>
      <w:r>
        <w:tab/>
        <w:t>Data Transfer and Control Interface</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DATA</w:t>
      </w:r>
    </w:p>
    <w:p w:rsidR="007227FB" w:rsidRDefault="007227FB" w:rsidP="007227FB">
      <w:pPr>
        <w:pStyle w:val="InterfaceDetail"/>
      </w:pPr>
      <w:r>
        <w:lastRenderedPageBreak/>
        <w:t>Description:</w:t>
      </w:r>
      <w:r>
        <w:tab/>
        <w:t>A fiber connection will be provided from the DAQ system to the backward HCAL's readout board to perform configuration, control, and data acquisition.</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F-DET-DS-COMP.6</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I-DET-DS-COMP-ONLINE.035</w:t>
      </w:r>
      <w:r>
        <w:tab/>
        <w:t>Slow Controls</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CONTROL</w:t>
      </w:r>
    </w:p>
    <w:p w:rsidR="007227FB" w:rsidRDefault="007227FB" w:rsidP="007227FB">
      <w:pPr>
        <w:pStyle w:val="InterfaceDetail"/>
      </w:pPr>
      <w:r>
        <w:t>Description:</w:t>
      </w:r>
      <w:r>
        <w:tab/>
        <w:t>A connection from the DAQ system to the barrel HCAL's slow controls interface. CLARIFY with Data acquisition whether a slow control interface will be independent of the regular control interface.</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F-DET-DS-COMP-SC.1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I-DET-DS-COMP-ONLINE.036</w:t>
      </w:r>
      <w:r>
        <w:tab/>
        <w:t>Timing Interface</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DATA</w:t>
      </w:r>
    </w:p>
    <w:p w:rsidR="007227FB" w:rsidRDefault="007227FB" w:rsidP="007227FB">
      <w:pPr>
        <w:pStyle w:val="InterfaceDetail"/>
      </w:pPr>
      <w:r>
        <w:t>Description:</w:t>
      </w:r>
      <w:r>
        <w:tab/>
        <w:t>A fiber connection will be provided from the DAQ system to the backward HCAL's readout board for timing synchronization.</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F-DET-DS-COMP.11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I-DET-DS-COMP-ONLINE.037</w:t>
      </w:r>
      <w:r>
        <w:tab/>
        <w:t>Data Transfer and Control Interface</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DATA</w:t>
      </w:r>
    </w:p>
    <w:p w:rsidR="007227FB" w:rsidRDefault="007227FB" w:rsidP="007227FB">
      <w:pPr>
        <w:pStyle w:val="InterfaceDetail"/>
      </w:pPr>
      <w:r>
        <w:t>Description:</w:t>
      </w:r>
      <w:r>
        <w:tab/>
        <w:t>A fiber connection will be provided from the DAQ system to the forward HCAL's readout board to perform configuration, control, and data acquisition.</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F-DET-DS-COMP.6</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lastRenderedPageBreak/>
        <w:t>I-DET-DS-COMP-ONLINE.038</w:t>
      </w:r>
      <w:r>
        <w:tab/>
        <w:t>Slow Controls</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CONTROL</w:t>
      </w:r>
    </w:p>
    <w:p w:rsidR="007227FB" w:rsidRDefault="007227FB" w:rsidP="007227FB">
      <w:pPr>
        <w:pStyle w:val="InterfaceDetail"/>
      </w:pPr>
      <w:r>
        <w:t>Description:</w:t>
      </w:r>
      <w:r>
        <w:tab/>
        <w:t>A connection from the DAQ system to the forward HCAL's slow controls interface. CLARIFY with Data acquisition whether a slow control interface will be independent of the regular control interface.</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F-DET-DS-COMP-SC.1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I-DET-DS-COMP-ONLINE.039</w:t>
      </w:r>
      <w:r>
        <w:tab/>
        <w:t>Timing Interface</w:t>
      </w:r>
    </w:p>
    <w:p w:rsidR="007227FB" w:rsidRDefault="007227FB" w:rsidP="007227FB">
      <w:pPr>
        <w:pStyle w:val="InterfaceDetail"/>
      </w:pPr>
      <w:r>
        <w:t>System 1:</w:t>
      </w:r>
      <w:r>
        <w:tab/>
        <w:t>Online DAQ and Computing Systems (6.03.01.08.02)</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DATA</w:t>
      </w:r>
    </w:p>
    <w:p w:rsidR="007227FB" w:rsidRDefault="007227FB" w:rsidP="007227FB">
      <w:pPr>
        <w:pStyle w:val="InterfaceDetail"/>
      </w:pPr>
      <w:r>
        <w:t>Description:</w:t>
      </w:r>
      <w:r>
        <w:tab/>
        <w:t>A fiber connection will be provided from the DAQ system to the forward HCAL's readout board for timing synchronization.</w:t>
      </w:r>
    </w:p>
    <w:p w:rsidR="007227FB" w:rsidRDefault="007227FB" w:rsidP="007227FB">
      <w:pPr>
        <w:pStyle w:val="InterfaceDetail"/>
      </w:pPr>
      <w:r>
        <w:t>Provider:</w:t>
      </w:r>
      <w:r>
        <w:tab/>
        <w:t>Online DAQ and Computing Systems (6.03.01.08.02)</w:t>
      </w:r>
    </w:p>
    <w:p w:rsidR="007227FB" w:rsidRPr="007227FB" w:rsidRDefault="007227FB" w:rsidP="007227FB">
      <w:pPr>
        <w:pStyle w:val="InterfaceDetail"/>
      </w:pPr>
      <w:r>
        <w:t>Details:</w:t>
      </w:r>
      <w:r>
        <w:tab/>
      </w:r>
      <w:r w:rsidRPr="007227FB">
        <w:rPr>
          <w:i/>
        </w:rPr>
        <w:t>See details in the Data Acquisition and Computing Systems Interface Control Document.</w:t>
      </w:r>
    </w:p>
    <w:p w:rsidR="007227FB" w:rsidRPr="007227FB" w:rsidRDefault="007227FB" w:rsidP="007227FB">
      <w:pPr>
        <w:pStyle w:val="InterfaceDetail"/>
      </w:pPr>
      <w:r w:rsidRPr="007227FB">
        <w:t>Requirements:</w:t>
      </w:r>
      <w:r w:rsidRPr="007227FB">
        <w:tab/>
        <w:t>F-DET-DS-COMP.11</w:t>
      </w:r>
    </w:p>
    <w:p w:rsidR="007227FB" w:rsidRPr="007227FB" w:rsidRDefault="007227FB" w:rsidP="007227FB">
      <w:pPr>
        <w:pStyle w:val="InterfaceDetail"/>
      </w:pPr>
      <w:r w:rsidRPr="007227FB">
        <w:t>References:</w:t>
      </w:r>
      <w:r w:rsidRPr="007227FB">
        <w:tab/>
      </w:r>
    </w:p>
    <w:p w:rsidR="007227FB" w:rsidRDefault="007227FB" w:rsidP="007227FB">
      <w:pPr>
        <w:pStyle w:val="Heading1"/>
      </w:pPr>
      <w:bookmarkStart w:id="29" w:name="_Toc210380605"/>
      <w:r>
        <w:t>Hadronic Calorimetry Systems (DET-DS-HCAL) to Electromagnetic Calorimetry Systems (DET-DS-ECAL)</w:t>
      </w:r>
      <w:bookmarkEnd w:id="29"/>
    </w:p>
    <w:p w:rsidR="007227FB" w:rsidRDefault="007227FB" w:rsidP="007227FB">
      <w:pPr>
        <w:pStyle w:val="InterfaceHeading2"/>
      </w:pPr>
      <w:r>
        <w:t>I-DET-DS-INF-BAR.001</w:t>
      </w:r>
      <w:r>
        <w:tab/>
        <w:t>Barrel ECAL Support</w:t>
      </w:r>
    </w:p>
    <w:p w:rsidR="007227FB" w:rsidRDefault="007227FB" w:rsidP="007227FB">
      <w:pPr>
        <w:pStyle w:val="InterfaceDetail"/>
      </w:pPr>
      <w:r>
        <w:t>System 1:</w:t>
      </w:r>
      <w:r>
        <w:tab/>
        <w:t>Barrel EMCal Systems (6.03.01.04)</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barrel ECAL will be supported by a structural support system that extends through the bore of the solenoid magnet and is supported by the barrel Hadron Calorimeter.</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I-DET-DS-INF-BAR.002</w:t>
      </w:r>
      <w:r>
        <w:tab/>
        <w:t>Weight Distributed</w:t>
      </w:r>
    </w:p>
    <w:p w:rsidR="007227FB" w:rsidRDefault="007227FB" w:rsidP="007227FB">
      <w:pPr>
        <w:pStyle w:val="InterfaceDetail"/>
      </w:pPr>
      <w:r>
        <w:t>System 1:</w:t>
      </w:r>
      <w:r>
        <w:tab/>
        <w:t>Barrel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 xml:space="preserve">The weight of the barrel ECAL will be transferred to the barrel Hadron Calorimeter and </w:t>
      </w:r>
      <w:r>
        <w:lastRenderedPageBreak/>
        <w:t>must be accommodated by all intermediate and subsequent support systems.</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I-DET-DS-INF-BAR.004</w:t>
      </w:r>
      <w:r>
        <w:tab/>
        <w:t>Backward ECAL Support</w:t>
      </w:r>
    </w:p>
    <w:p w:rsidR="007227FB" w:rsidRDefault="007227FB" w:rsidP="007227FB">
      <w:pPr>
        <w:pStyle w:val="InterfaceDetail"/>
      </w:pPr>
      <w:r>
        <w:t>System 1:</w:t>
      </w:r>
      <w:r>
        <w:tab/>
        <w:t>Backward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backward ECAL will be supported by an integrated support structure that is attached to the DIRC support frame.</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I-DET-DS-INF-BAR.007</w:t>
      </w:r>
      <w:r>
        <w:tab/>
        <w:t>Forward ECAL Support</w:t>
      </w:r>
    </w:p>
    <w:p w:rsidR="007227FB" w:rsidRDefault="007227FB" w:rsidP="007227FB">
      <w:pPr>
        <w:pStyle w:val="InterfaceDetail"/>
      </w:pPr>
      <w:r>
        <w:t>System 1:</w:t>
      </w:r>
      <w:r>
        <w:tab/>
        <w:t>Forward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I-DET-DS-INF-BAR.008</w:t>
      </w:r>
      <w:r>
        <w:tab/>
        <w:t>Weight Transfer</w:t>
      </w:r>
    </w:p>
    <w:p w:rsidR="007227FB" w:rsidRDefault="007227FB" w:rsidP="007227FB">
      <w:pPr>
        <w:pStyle w:val="InterfaceDetail"/>
      </w:pPr>
      <w:r>
        <w:t>System 1:</w:t>
      </w:r>
      <w:r>
        <w:tab/>
        <w:t>Forward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weight of the forward ECAL will be transferred to the forward Hadron Calorimeter endcap and must be accommodated by all subsequent support systems.</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I-DET-DS-INF-FWD.004</w:t>
      </w:r>
      <w:r>
        <w:tab/>
        <w:t>Sub-Detector Support</w:t>
      </w:r>
    </w:p>
    <w:p w:rsidR="007227FB" w:rsidRDefault="007227FB" w:rsidP="007227FB">
      <w:pPr>
        <w:pStyle w:val="InterfaceDetail"/>
      </w:pPr>
      <w:r>
        <w:t>System 1:</w:t>
      </w:r>
      <w:r>
        <w:tab/>
        <w:t>Forward HCal Systems (6.03.01.05)</w:t>
      </w:r>
    </w:p>
    <w:p w:rsidR="007227FB" w:rsidRDefault="007227FB" w:rsidP="007227FB">
      <w:pPr>
        <w:pStyle w:val="InterfaceDetail"/>
      </w:pPr>
      <w:r>
        <w:t>System 2:</w:t>
      </w:r>
      <w:r>
        <w:tab/>
        <w:t>Forward EMCal Systems (6.03.01.04)</w:t>
      </w:r>
    </w:p>
    <w:p w:rsidR="007227FB" w:rsidRDefault="007227FB" w:rsidP="007227FB">
      <w:pPr>
        <w:pStyle w:val="InterfaceDetail"/>
      </w:pPr>
      <w:r>
        <w:t>Type:</w:t>
      </w:r>
      <w:r>
        <w:tab/>
        <w:t>STRUCT</w:t>
      </w:r>
    </w:p>
    <w:p w:rsidR="007227FB" w:rsidRDefault="007227FB" w:rsidP="007227FB">
      <w:pPr>
        <w:pStyle w:val="InterfaceDetail"/>
      </w:pPr>
      <w:r>
        <w:lastRenderedPageBreak/>
        <w:t>Description:</w:t>
      </w:r>
      <w:r>
        <w:tab/>
        <w:t>The forward HCAL will support the weight of the forward electromagnetic calorimeter that is embedded within it.</w:t>
      </w:r>
    </w:p>
    <w:p w:rsidR="007227FB" w:rsidRDefault="007227FB" w:rsidP="007227FB">
      <w:pPr>
        <w:pStyle w:val="InterfaceDetail"/>
      </w:pPr>
      <w:r>
        <w:t>Provider:</w:t>
      </w:r>
      <w:r>
        <w:tab/>
        <w:t>Hadron Endcap Structures (6.03.01.09.03)</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I-DET-DS-INF-INT.016</w:t>
      </w:r>
      <w:r>
        <w:tab/>
        <w:t>Space Constraint</w:t>
      </w:r>
    </w:p>
    <w:p w:rsidR="007227FB" w:rsidRDefault="007227FB" w:rsidP="007227FB">
      <w:pPr>
        <w:pStyle w:val="InterfaceDetail"/>
      </w:pPr>
      <w:r>
        <w:t>System 1:</w:t>
      </w:r>
      <w:r>
        <w:tab/>
        <w:t>Backward EMCal Systems (6.03.01.04)</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I-DET-DS-INF-INT.023</w:t>
      </w:r>
      <w:r>
        <w:tab/>
        <w:t>Space Constraint</w:t>
      </w:r>
    </w:p>
    <w:p w:rsidR="007227FB" w:rsidRDefault="007227FB" w:rsidP="007227FB">
      <w:pPr>
        <w:pStyle w:val="InterfaceDetail"/>
      </w:pPr>
      <w:r>
        <w:t>System 1:</w:t>
      </w:r>
      <w:r>
        <w:tab/>
        <w:t>Forward EMCal Systems (6.03.01.04)</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exterior radius of the forward ECAL is limited by the interior bore of the barrel Hadron Calorimeter.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I-DET-DS-INF-INT.024</w:t>
      </w:r>
      <w:r>
        <w:tab/>
        <w:t>Space Constraint</w:t>
      </w:r>
    </w:p>
    <w:p w:rsidR="007227FB" w:rsidRDefault="007227FB" w:rsidP="007227FB">
      <w:pPr>
        <w:pStyle w:val="InterfaceDetail"/>
      </w:pPr>
      <w:r>
        <w:t>System 1:</w:t>
      </w:r>
      <w:r>
        <w:tab/>
        <w:t>Forward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forward position of the forward ECAL is limited by the forward Hadron Calorimeter.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P-DET-DS-HCAL.1</w:t>
      </w:r>
    </w:p>
    <w:p w:rsidR="007227FB" w:rsidRPr="007227FB" w:rsidRDefault="007227FB" w:rsidP="007227FB">
      <w:pPr>
        <w:pStyle w:val="InterfaceDetail"/>
      </w:pPr>
      <w:r w:rsidRPr="007227FB">
        <w:t>References:</w:t>
      </w:r>
      <w:r w:rsidRPr="007227FB">
        <w:tab/>
      </w:r>
    </w:p>
    <w:p w:rsidR="007227FB" w:rsidRDefault="007227FB" w:rsidP="007227FB">
      <w:pPr>
        <w:pStyle w:val="Heading1"/>
      </w:pPr>
      <w:bookmarkStart w:id="30" w:name="_Toc210380606"/>
      <w:r>
        <w:lastRenderedPageBreak/>
        <w:t>Hadronic Calorimetry Systems (DET-DS-HCAL) to Electronic Systems (DET-DS-ELEC)</w:t>
      </w:r>
      <w:bookmarkEnd w:id="30"/>
    </w:p>
    <w:p w:rsidR="007227FB" w:rsidRDefault="007227FB" w:rsidP="007227FB">
      <w:pPr>
        <w:pStyle w:val="InterfaceHeading2"/>
      </w:pPr>
      <w:r>
        <w:t>I-DET-DS-ELEC.028</w:t>
      </w:r>
      <w:r>
        <w:tab/>
        <w:t>Bias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Bias voltage DC power will be provided from the electronics racks to support the silicon photomultipliers.</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I-DET-DS-ELEC.029</w:t>
      </w:r>
      <w:r>
        <w:tab/>
        <w:t>High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High voltage DC power will be provided from the electronics racks to support silicon sensors and gas detectors.</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I-DET-DS-ELEC.030</w:t>
      </w:r>
      <w:r>
        <w:tab/>
        <w:t>Low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Low voltage DC power will be provided from the electronics racks to support electronics in the detector.</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I-DET-DS-ELEC.031</w:t>
      </w:r>
      <w:r>
        <w:tab/>
        <w:t>Bias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Bias voltage DC power will be provided from the electronics racks to support the silicon photomultipliers.</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lastRenderedPageBreak/>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I-DET-DS-ELEC.032</w:t>
      </w:r>
      <w:r>
        <w:tab/>
        <w:t>High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High voltage DC power will be provided from the electronics racks to support silicon sensors and gas detectors.</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I-DET-DS-ELEC.033</w:t>
      </w:r>
      <w:r>
        <w:tab/>
        <w:t>Low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Low voltage DC power will be provided from the electronics racks to support electronics in the detector.</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I-DET-DS-ELEC.034</w:t>
      </w:r>
      <w:r>
        <w:tab/>
        <w:t>Bias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Bias voltage DC power will be provided from the electronics racks to support the silicon photomultipliers.</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I-DET-DS-ELEC.035</w:t>
      </w:r>
      <w:r>
        <w:tab/>
        <w:t>High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High voltage DC power will be provided from the electronics racks to support silicon sensors and gas detectors.</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lastRenderedPageBreak/>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I-DET-DS-ELEC.036</w:t>
      </w:r>
      <w:r>
        <w:tab/>
        <w:t>Low Voltage</w:t>
      </w:r>
    </w:p>
    <w:p w:rsidR="007227FB" w:rsidRDefault="007227FB" w:rsidP="007227FB">
      <w:pPr>
        <w:pStyle w:val="InterfaceDetail"/>
      </w:pPr>
      <w:r>
        <w:t>System 1:</w:t>
      </w:r>
      <w:r>
        <w:tab/>
        <w:t>Electronic Systems (6.03.01.07)</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ELEC</w:t>
      </w:r>
    </w:p>
    <w:p w:rsidR="007227FB" w:rsidRDefault="007227FB" w:rsidP="007227FB">
      <w:pPr>
        <w:pStyle w:val="InterfaceDetail"/>
      </w:pPr>
      <w:r>
        <w:t>Description:</w:t>
      </w:r>
      <w:r>
        <w:tab/>
        <w:t>Low voltage DC power will be provided from the electronics racks to support electronics in the detector.</w:t>
      </w:r>
    </w:p>
    <w:p w:rsidR="007227FB" w:rsidRDefault="007227FB" w:rsidP="007227FB">
      <w:pPr>
        <w:pStyle w:val="InterfaceDetail"/>
      </w:pPr>
      <w:r>
        <w:t>Provider:</w:t>
      </w:r>
      <w:r>
        <w:tab/>
        <w:t>Electronic Systems (6.03.01.07)</w:t>
      </w:r>
    </w:p>
    <w:p w:rsidR="007227FB" w:rsidRPr="007227FB" w:rsidRDefault="007227FB" w:rsidP="007227FB">
      <w:pPr>
        <w:pStyle w:val="InterfaceDetail"/>
      </w:pPr>
      <w:r>
        <w:t>Details:</w:t>
      </w:r>
      <w:r>
        <w:tab/>
      </w:r>
      <w:r w:rsidRPr="007227FB">
        <w:rPr>
          <w:i/>
        </w:rPr>
        <w:t>See details in the Electronic Systems Interface Control Document.</w:t>
      </w:r>
    </w:p>
    <w:p w:rsidR="007227FB" w:rsidRPr="007227FB" w:rsidRDefault="007227FB" w:rsidP="007227FB">
      <w:pPr>
        <w:pStyle w:val="InterfaceDetail"/>
      </w:pPr>
      <w:r w:rsidRPr="007227FB">
        <w:t>Requirements:</w:t>
      </w:r>
      <w:r w:rsidRPr="007227FB">
        <w:tab/>
        <w:t>P-DET-DS-HCAL.4</w:t>
      </w:r>
    </w:p>
    <w:p w:rsidR="007227FB" w:rsidRPr="007227FB" w:rsidRDefault="007227FB" w:rsidP="007227FB">
      <w:pPr>
        <w:pStyle w:val="InterfaceDetail"/>
      </w:pPr>
      <w:r w:rsidRPr="007227FB">
        <w:t>References:</w:t>
      </w:r>
      <w:r w:rsidRPr="007227FB">
        <w:tab/>
      </w:r>
    </w:p>
    <w:p w:rsidR="007227FB" w:rsidRDefault="007227FB" w:rsidP="007227FB">
      <w:pPr>
        <w:pStyle w:val="Heading1"/>
      </w:pPr>
      <w:bookmarkStart w:id="31" w:name="_Toc210380607"/>
      <w:r>
        <w:t>Hadronic Calorimetry Systems (DET-DS-HCAL) to Detector Infrastructure (DET-DS-INF)</w:t>
      </w:r>
      <w:bookmarkEnd w:id="31"/>
    </w:p>
    <w:p w:rsidR="007227FB" w:rsidRDefault="007227FB" w:rsidP="007227FB">
      <w:pPr>
        <w:pStyle w:val="InterfaceHeading2"/>
      </w:pPr>
      <w:r>
        <w:t>I-DET-DS-INF-BAR.001</w:t>
      </w:r>
      <w:r>
        <w:tab/>
        <w:t>Barrel ECAL Support</w:t>
      </w:r>
    </w:p>
    <w:p w:rsidR="007227FB" w:rsidRDefault="007227FB" w:rsidP="007227FB">
      <w:pPr>
        <w:pStyle w:val="InterfaceDetail"/>
      </w:pPr>
      <w:r>
        <w:t>System 1:</w:t>
      </w:r>
      <w:r>
        <w:tab/>
        <w:t>Barrel EMCal Systems (6.03.01.04)</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barrel ECAL will be supported by a structural support system that extends through the bore of the solenoid magnet and is supported by the barrel Hadron Calorimeter.</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I-DET-DS-INF-BAR.002</w:t>
      </w:r>
      <w:r>
        <w:tab/>
        <w:t>Weight Distributed</w:t>
      </w:r>
    </w:p>
    <w:p w:rsidR="007227FB" w:rsidRDefault="007227FB" w:rsidP="007227FB">
      <w:pPr>
        <w:pStyle w:val="InterfaceDetail"/>
      </w:pPr>
      <w:r>
        <w:t>System 1:</w:t>
      </w:r>
      <w:r>
        <w:tab/>
        <w:t>Barrel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weight of the barrel ECAL will be transferred to the barrel Hadron Calorimeter and must be accommodated by all intermediate and subsequent support systems.</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I-DET-DS-INF-BAR.004</w:t>
      </w:r>
      <w:r>
        <w:tab/>
        <w:t>Backward ECAL Support</w:t>
      </w:r>
    </w:p>
    <w:p w:rsidR="007227FB" w:rsidRDefault="007227FB" w:rsidP="007227FB">
      <w:pPr>
        <w:pStyle w:val="InterfaceDetail"/>
      </w:pPr>
      <w:r>
        <w:t>System 1:</w:t>
      </w:r>
      <w:r>
        <w:tab/>
        <w:t>Backward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 xml:space="preserve">The backward ECAL will be supported by an integrated support structure that is </w:t>
      </w:r>
      <w:r>
        <w:lastRenderedPageBreak/>
        <w:t>attached to the DIRC support frame.</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I-DET-DS-INF-BAR.007</w:t>
      </w:r>
      <w:r>
        <w:tab/>
        <w:t>Forward ECAL Support</w:t>
      </w:r>
    </w:p>
    <w:p w:rsidR="007227FB" w:rsidRDefault="007227FB" w:rsidP="007227FB">
      <w:pPr>
        <w:pStyle w:val="InterfaceDetail"/>
      </w:pPr>
      <w:r>
        <w:t>System 1:</w:t>
      </w:r>
      <w:r>
        <w:tab/>
        <w:t>Forward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I-DET-DS-INF-BAR.008</w:t>
      </w:r>
      <w:r>
        <w:tab/>
        <w:t>Weight Transfer</w:t>
      </w:r>
    </w:p>
    <w:p w:rsidR="007227FB" w:rsidRDefault="007227FB" w:rsidP="007227FB">
      <w:pPr>
        <w:pStyle w:val="InterfaceDetail"/>
      </w:pPr>
      <w:r>
        <w:t>System 1:</w:t>
      </w:r>
      <w:r>
        <w:tab/>
        <w:t>Forward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weight of the forward ECAL will be transferred to the forward Hadron Calorimeter endcap and must be accommodated by all subsequent support systems.</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P-DET-DS-ECAL.2,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I-DET-DS-INF-BAR.009</w:t>
      </w:r>
      <w:r>
        <w:tab/>
        <w:t>Barrel HCAL Support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barrel HCAL will be supported by a rolling carriage that allows the central detector to be moved between the assembly area and the experimental hall.</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I-DET-DS-INF-BAR.010</w:t>
      </w:r>
      <w:r>
        <w:tab/>
        <w:t>Sub-Detector Support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lastRenderedPageBreak/>
        <w:t>Description:</w:t>
      </w:r>
      <w:r>
        <w:tab/>
        <w:t>The barrel HCAL will support the weight of all of the sub-detectors and components within the central detector.</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I-DET-DS-INF-BAR.011</w:t>
      </w:r>
      <w:r>
        <w:tab/>
        <w:t>Weight Transfer</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cumulative weight of the HCAL and all of the sub-detectors it supports will be transferred to the detector carriage.</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I-DET-DS-INF-BAR.012</w:t>
      </w:r>
      <w:r>
        <w:tab/>
        <w:t>Dual RICH Support System</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Forward Particle ID Systems (6.03.01.03)</w:t>
      </w:r>
    </w:p>
    <w:p w:rsidR="007227FB" w:rsidRDefault="007227FB" w:rsidP="007227FB">
      <w:pPr>
        <w:pStyle w:val="InterfaceDetail"/>
      </w:pPr>
      <w:r>
        <w:t>Type:</w:t>
      </w:r>
      <w:r>
        <w:tab/>
        <w:t>STRUCT</w:t>
      </w:r>
    </w:p>
    <w:p w:rsidR="007227FB" w:rsidRDefault="007227FB" w:rsidP="007227FB">
      <w:pPr>
        <w:pStyle w:val="InterfaceDetail"/>
      </w:pPr>
      <w:r>
        <w:t>Description:</w:t>
      </w:r>
      <w:r>
        <w:tab/>
        <w:t>The Dual RICH will be supported by a structural system within the barrel hadron calorimeter.</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 P-DET-DS-PID.4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I-DET-DS-INF-BCK.001</w:t>
      </w:r>
      <w:r>
        <w:tab/>
        <w:t>Backward HCAL Mobility</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MECH</w:t>
      </w:r>
    </w:p>
    <w:p w:rsidR="007227FB" w:rsidRDefault="007227FB" w:rsidP="007227FB">
      <w:pPr>
        <w:pStyle w:val="InterfaceDetail"/>
      </w:pPr>
      <w:r>
        <w:t>Description:</w:t>
      </w:r>
      <w:r>
        <w:tab/>
        <w:t>Adequate clearance must be provided for either of the detector carriages to be rolled aside to allow access to sub-detectors within the barrel.</w:t>
      </w:r>
    </w:p>
    <w:p w:rsidR="007227FB" w:rsidRDefault="007227FB" w:rsidP="007227FB">
      <w:pPr>
        <w:pStyle w:val="InterfaceDetail"/>
      </w:pPr>
      <w:r>
        <w:t>Provider:</w:t>
      </w:r>
      <w:r>
        <w:tab/>
        <w:t>Electron Endcap Structures (6.03.01.09.02)</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I-DET-DS-INF-BCK.002</w:t>
      </w:r>
      <w:r>
        <w:tab/>
        <w:t>Backward HCAL Support</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lastRenderedPageBreak/>
        <w:t>Description:</w:t>
      </w:r>
      <w:r>
        <w:tab/>
        <w:t>The backward HCAL consists of two halves, each of which are support by an independent carriage.</w:t>
      </w:r>
    </w:p>
    <w:p w:rsidR="007227FB" w:rsidRDefault="007227FB" w:rsidP="007227FB">
      <w:pPr>
        <w:pStyle w:val="InterfaceDetail"/>
      </w:pPr>
      <w:r>
        <w:t>Provider:</w:t>
      </w:r>
      <w:r>
        <w:tab/>
        <w:t>Electron Endcap Structures (6.03.01.09.02)</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I-DET-DS-INF-BCK.003</w:t>
      </w:r>
      <w:r>
        <w:tab/>
        <w:t>Weight Transfer</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weight of each half of the backward HCAL will be transferred to the carriage that is supporting it.</w:t>
      </w:r>
    </w:p>
    <w:p w:rsidR="007227FB" w:rsidRDefault="007227FB" w:rsidP="007227FB">
      <w:pPr>
        <w:pStyle w:val="InterfaceDetail"/>
      </w:pPr>
      <w:r>
        <w:t>Provider:</w:t>
      </w:r>
      <w:r>
        <w:tab/>
        <w:t>Electron Endcap Structures (6.03.01.09.02)</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I-DET-DS-INF-FWD.003</w:t>
      </w:r>
      <w:r>
        <w:tab/>
        <w:t>Forward HCAL Support</w:t>
      </w:r>
    </w:p>
    <w:p w:rsidR="007227FB" w:rsidRDefault="007227FB" w:rsidP="007227FB">
      <w:pPr>
        <w:pStyle w:val="InterfaceDetail"/>
      </w:pPr>
      <w:r>
        <w:t>System 1:</w:t>
      </w:r>
      <w:r>
        <w:tab/>
        <w:t>Forward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t>Description:</w:t>
      </w:r>
      <w:r>
        <w:tab/>
        <w:t>The forward HCAL consists of two halves, each of which are support by an independent carriage.</w:t>
      </w:r>
    </w:p>
    <w:p w:rsidR="007227FB" w:rsidRDefault="007227FB" w:rsidP="007227FB">
      <w:pPr>
        <w:pStyle w:val="InterfaceDetail"/>
      </w:pPr>
      <w:r>
        <w:t>Provider:</w:t>
      </w:r>
      <w:r>
        <w:tab/>
        <w:t>Hadron Endcap Structures (6.03.01.09.03)</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I-DET-DS-INF-FWD.004</w:t>
      </w:r>
      <w:r>
        <w:tab/>
        <w:t>Sub-Detector Support</w:t>
      </w:r>
    </w:p>
    <w:p w:rsidR="007227FB" w:rsidRDefault="007227FB" w:rsidP="007227FB">
      <w:pPr>
        <w:pStyle w:val="InterfaceDetail"/>
      </w:pPr>
      <w:r>
        <w:t>System 1:</w:t>
      </w:r>
      <w:r>
        <w:tab/>
        <w:t>Forward HCal Systems (6.03.01.05)</w:t>
      </w:r>
    </w:p>
    <w:p w:rsidR="007227FB" w:rsidRDefault="007227FB" w:rsidP="007227FB">
      <w:pPr>
        <w:pStyle w:val="InterfaceDetail"/>
      </w:pPr>
      <w:r>
        <w:t>System 2:</w:t>
      </w:r>
      <w:r>
        <w:tab/>
        <w:t>Forward EMCal Systems (6.03.01.04)</w:t>
      </w:r>
    </w:p>
    <w:p w:rsidR="007227FB" w:rsidRDefault="007227FB" w:rsidP="007227FB">
      <w:pPr>
        <w:pStyle w:val="InterfaceDetail"/>
      </w:pPr>
      <w:r>
        <w:t>Type:</w:t>
      </w:r>
      <w:r>
        <w:tab/>
        <w:t>STRUCT</w:t>
      </w:r>
    </w:p>
    <w:p w:rsidR="007227FB" w:rsidRDefault="007227FB" w:rsidP="007227FB">
      <w:pPr>
        <w:pStyle w:val="InterfaceDetail"/>
      </w:pPr>
      <w:r>
        <w:t>Description:</w:t>
      </w:r>
      <w:r>
        <w:tab/>
        <w:t>The forward HCAL will support the weight of the forward electromagnetic calorimeter that is embedded within it.</w:t>
      </w:r>
    </w:p>
    <w:p w:rsidR="007227FB" w:rsidRDefault="007227FB" w:rsidP="007227FB">
      <w:pPr>
        <w:pStyle w:val="InterfaceDetail"/>
      </w:pPr>
      <w:r>
        <w:t>Provider:</w:t>
      </w:r>
      <w:r>
        <w:tab/>
        <w:t>Hadron Endcap Structures (6.03.01.09.03)</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I-DET-DS-INF-FWD.005</w:t>
      </w:r>
      <w:r>
        <w:tab/>
        <w:t>Weight Transfer</w:t>
      </w:r>
    </w:p>
    <w:p w:rsidR="007227FB" w:rsidRDefault="007227FB" w:rsidP="007227FB">
      <w:pPr>
        <w:pStyle w:val="InterfaceDetail"/>
      </w:pPr>
      <w:r>
        <w:t>System 1:</w:t>
      </w:r>
      <w:r>
        <w:tab/>
        <w:t>Forward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STRUCT</w:t>
      </w:r>
    </w:p>
    <w:p w:rsidR="007227FB" w:rsidRDefault="007227FB" w:rsidP="007227FB">
      <w:pPr>
        <w:pStyle w:val="InterfaceDetail"/>
      </w:pPr>
      <w:r>
        <w:lastRenderedPageBreak/>
        <w:t>Description:</w:t>
      </w:r>
      <w:r>
        <w:tab/>
        <w:t>The weight of each half of the forward HCAL, and its embedded subdetectors, will be transferred to the associated carriage.</w:t>
      </w:r>
    </w:p>
    <w:p w:rsidR="007227FB" w:rsidRDefault="007227FB" w:rsidP="007227FB">
      <w:pPr>
        <w:pStyle w:val="InterfaceDetail"/>
      </w:pPr>
      <w:r>
        <w:t>Provider:</w:t>
      </w:r>
      <w:r>
        <w:tab/>
        <w:t>Hadron Endcap Structures (6.03.01.09.03)</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I-DET-DS-INF-FWD.009</w:t>
      </w:r>
      <w:r>
        <w:tab/>
        <w:t>Forward HCAL Mobility</w:t>
      </w:r>
    </w:p>
    <w:p w:rsidR="007227FB" w:rsidRDefault="007227FB" w:rsidP="007227FB">
      <w:pPr>
        <w:pStyle w:val="InterfaceDetail"/>
      </w:pPr>
      <w:r>
        <w:t>System 1:</w:t>
      </w:r>
      <w:r>
        <w:tab/>
        <w:t>Hadron Endcap Structures (6.03.01.09.03)</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MECH</w:t>
      </w:r>
    </w:p>
    <w:p w:rsidR="007227FB" w:rsidRDefault="007227FB" w:rsidP="007227FB">
      <w:pPr>
        <w:pStyle w:val="InterfaceDetail"/>
      </w:pPr>
      <w:r>
        <w:t>Description:</w:t>
      </w:r>
      <w:r>
        <w:tab/>
        <w:t>Adequate clearance must be provided for either of the detector carriages to be rolled aside to allow access to sub-detectors within the barrel.</w:t>
      </w:r>
    </w:p>
    <w:p w:rsidR="007227FB" w:rsidRDefault="007227FB" w:rsidP="007227FB">
      <w:pPr>
        <w:pStyle w:val="InterfaceDetail"/>
      </w:pPr>
      <w:r>
        <w:t>Provider:</w:t>
      </w:r>
      <w:r>
        <w:tab/>
        <w:t>Hadron Endcap Structures (6.03.01.09.03)</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I-DET-DS-INF-FWD.010</w:t>
      </w:r>
      <w:r>
        <w:tab/>
        <w:t>Forward HCAL Mobility</w:t>
      </w:r>
    </w:p>
    <w:p w:rsidR="007227FB" w:rsidRDefault="007227FB" w:rsidP="007227FB">
      <w:pPr>
        <w:pStyle w:val="InterfaceDetail"/>
      </w:pPr>
      <w:r>
        <w:t>System 1:</w:t>
      </w:r>
      <w:r>
        <w:tab/>
        <w:t>Hadron Endcap Structures (6.03.01.09.03)</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DELETED</w:t>
      </w:r>
    </w:p>
    <w:p w:rsidR="007227FB" w:rsidRDefault="007227FB" w:rsidP="007227FB">
      <w:pPr>
        <w:pStyle w:val="InterfaceDetail"/>
      </w:pPr>
      <w:r>
        <w:t>Description:</w:t>
      </w:r>
      <w:r>
        <w:tab/>
        <w:t>Adequate clearance must be provided for either of the detector carriages to be rolled aside to allow access to sub-detectors within the barrel.</w:t>
      </w:r>
    </w:p>
    <w:p w:rsidR="007227FB" w:rsidRDefault="007227FB" w:rsidP="007227FB">
      <w:pPr>
        <w:pStyle w:val="InterfaceDetail"/>
      </w:pPr>
      <w:r>
        <w:t>Provider:</w:t>
      </w:r>
      <w:r>
        <w:tab/>
        <w:t>Hadron Endcap Structures (6.03.01.09.03)</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P-DET-DS-HCAL.2</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I-DET-DS-INF-INT.005</w:t>
      </w:r>
      <w:r>
        <w:tab/>
        <w:t>Space Constraint</w:t>
      </w:r>
    </w:p>
    <w:p w:rsidR="007227FB" w:rsidRDefault="007227FB" w:rsidP="007227FB">
      <w:pPr>
        <w:pStyle w:val="InterfaceDetail"/>
      </w:pPr>
      <w:r>
        <w:t>System 1:</w:t>
      </w:r>
      <w:r>
        <w:tab/>
        <w:t>B-Zero Detectors (6.03.01.10)</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position of the forward HCAL is bounded by the B0 magnet in the forward direction. Changes to the size or position of either must be coordinated with the other.</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P-DET-DS-ANC.1, 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I-DET-DS-INF-INT.016</w:t>
      </w:r>
      <w:r>
        <w:tab/>
        <w:t>Space Constraint</w:t>
      </w:r>
    </w:p>
    <w:p w:rsidR="007227FB" w:rsidRDefault="007227FB" w:rsidP="007227FB">
      <w:pPr>
        <w:pStyle w:val="InterfaceDetail"/>
      </w:pPr>
      <w:r>
        <w:t>System 1:</w:t>
      </w:r>
      <w:r>
        <w:tab/>
        <w:t>Backward EMCal Systems (6.03.01.04)</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SPACE</w:t>
      </w:r>
    </w:p>
    <w:p w:rsidR="007227FB" w:rsidRDefault="007227FB" w:rsidP="007227FB">
      <w:pPr>
        <w:pStyle w:val="InterfaceDetail"/>
      </w:pPr>
      <w:r>
        <w:lastRenderedPageBreak/>
        <w:t>Description:</w:t>
      </w:r>
      <w:r>
        <w:tab/>
        <w:t>The backward position of the backward ECAL is limited by the backward Hadron Calorimeter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I-DET-DS-INF-INT.023</w:t>
      </w:r>
      <w:r>
        <w:tab/>
        <w:t>Space Constraint</w:t>
      </w:r>
    </w:p>
    <w:p w:rsidR="007227FB" w:rsidRDefault="007227FB" w:rsidP="007227FB">
      <w:pPr>
        <w:pStyle w:val="InterfaceDetail"/>
      </w:pPr>
      <w:r>
        <w:t>System 1:</w:t>
      </w:r>
      <w:r>
        <w:tab/>
        <w:t>Forward EMCal Systems (6.03.01.04)</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exterior radius of the forward ECAL is limited by the interior bore of the barrel Hadron Calorimeter.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I-DET-DS-INF-INT.024</w:t>
      </w:r>
      <w:r>
        <w:tab/>
        <w:t>Space Constraint</w:t>
      </w:r>
    </w:p>
    <w:p w:rsidR="007227FB" w:rsidRDefault="007227FB" w:rsidP="007227FB">
      <w:pPr>
        <w:pStyle w:val="InterfaceDetail"/>
      </w:pPr>
      <w:r>
        <w:t>System 1:</w:t>
      </w:r>
      <w:r>
        <w:tab/>
        <w:t>Forward EMCal Systems (6.03.01.04)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forward position of the forward ECAL is limited by the forward Hadron Calorimeter.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P-DET-DS-ECAL.1, 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I-DET-DS-INF-INT.027</w:t>
      </w:r>
      <w:r>
        <w:tab/>
        <w:t>Space Constraint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forward position of the backward HCAL is limited by the barrel HCAL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I-DET-DS-INF-INT.028</w:t>
      </w:r>
      <w:r>
        <w:tab/>
        <w:t>Space Constraint</w:t>
      </w:r>
    </w:p>
    <w:p w:rsidR="007227FB" w:rsidRDefault="007227FB" w:rsidP="007227FB">
      <w:pPr>
        <w:pStyle w:val="InterfaceDetail"/>
      </w:pPr>
      <w:r>
        <w:t>System 1:</w:t>
      </w:r>
      <w:r>
        <w:tab/>
        <w:t>Barrel HCal Systems (6.03.01.05)</w:t>
      </w:r>
    </w:p>
    <w:p w:rsidR="007227FB" w:rsidRDefault="007227FB" w:rsidP="007227FB">
      <w:pPr>
        <w:pStyle w:val="InterfaceDetail"/>
      </w:pPr>
      <w:r>
        <w:lastRenderedPageBreak/>
        <w:t>System 2:</w:t>
      </w:r>
      <w:r>
        <w:tab/>
        <w:t>Backward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exterior radius of the backward HCAL should be consistent with the radius of the barrel HCAL.</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I-DET-DS-INF-INT.029</w:t>
      </w:r>
      <w:r>
        <w:tab/>
        <w:t>Space Constraint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exterior radius of the forward HCAL should be consistent with the radius of the barrel HCAL.</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I-DET-DS-INF-INT.030</w:t>
      </w:r>
      <w:r>
        <w:tab/>
        <w:t>Space Constraint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backward position of the forward HCAL is limited by the barrel HCAL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I-DET-DS-INF-INT.031</w:t>
      </w:r>
      <w:r>
        <w:tab/>
        <w:t>External Space Constraint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Solenoid Magnet (6.03.01.06)</w:t>
      </w:r>
    </w:p>
    <w:p w:rsidR="007227FB" w:rsidRDefault="007227FB" w:rsidP="007227FB">
      <w:pPr>
        <w:pStyle w:val="InterfaceDetail"/>
      </w:pPr>
      <w:r>
        <w:t>Type:</w:t>
      </w:r>
      <w:r>
        <w:tab/>
        <w:t>SPACE</w:t>
      </w:r>
    </w:p>
    <w:p w:rsidR="007227FB" w:rsidRDefault="007227FB" w:rsidP="007227FB">
      <w:pPr>
        <w:pStyle w:val="InterfaceDetail"/>
      </w:pPr>
      <w:r>
        <w:t>Description:</w:t>
      </w:r>
      <w:r>
        <w:tab/>
        <w:t>The exterior radius of the solenoid magnet is limited by the interior bore of the barrel HCAL and necessary support structures.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P-DET-DS-MAG.1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lastRenderedPageBreak/>
        <w:t>I-DET-DS-INF-INT.032</w:t>
      </w:r>
      <w:r>
        <w:tab/>
        <w:t>Space Constraint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Forward RICH Detector Systems (6.03.01.03)</w:t>
      </w:r>
    </w:p>
    <w:p w:rsidR="007227FB" w:rsidRDefault="007227FB" w:rsidP="007227FB">
      <w:pPr>
        <w:pStyle w:val="InterfaceDetail"/>
      </w:pPr>
      <w:r>
        <w:t>Type:</w:t>
      </w:r>
      <w:r>
        <w:tab/>
        <w:t>SPACE</w:t>
      </w:r>
    </w:p>
    <w:p w:rsidR="007227FB" w:rsidRDefault="007227FB" w:rsidP="007227FB">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P-DET-DS-PID.5</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I-DET-DS-INF-INT.033</w:t>
      </w:r>
      <w:r>
        <w:tab/>
        <w:t>Space Constraint</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The forward position of the backward HCAL is limited by the barrel HCAL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I-DET-DS-INF-INT.034</w:t>
      </w:r>
      <w:r>
        <w:tab/>
        <w:t>Space Constraint</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Solenoid Magnet (6.03.01.06)</w:t>
      </w:r>
    </w:p>
    <w:p w:rsidR="007227FB" w:rsidRDefault="007227FB" w:rsidP="007227FB">
      <w:pPr>
        <w:pStyle w:val="InterfaceDetail"/>
      </w:pPr>
      <w:r>
        <w:t>Type:</w:t>
      </w:r>
      <w:r>
        <w:tab/>
        <w:t>SPACE</w:t>
      </w:r>
    </w:p>
    <w:p w:rsidR="007227FB" w:rsidRDefault="007227FB" w:rsidP="007227FB">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P-DET-DS-MAG.1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I-DET-DS-INF-INT.035</w:t>
      </w:r>
      <w:r>
        <w:tab/>
        <w:t>Space Constraint</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Barrel DIRC Particle ID Systems (6.03.01.03)</w:t>
      </w:r>
    </w:p>
    <w:p w:rsidR="007227FB" w:rsidRDefault="007227FB" w:rsidP="007227FB">
      <w:pPr>
        <w:pStyle w:val="InterfaceDetail"/>
      </w:pPr>
      <w:r>
        <w:t>Type:</w:t>
      </w:r>
      <w:r>
        <w:tab/>
        <w:t>SPACE</w:t>
      </w:r>
    </w:p>
    <w:p w:rsidR="007227FB" w:rsidRDefault="007227FB" w:rsidP="007227FB">
      <w:pPr>
        <w:pStyle w:val="InterfaceDetail"/>
      </w:pPr>
      <w:r>
        <w:t>Description:</w:t>
      </w:r>
      <w:r>
        <w:tab/>
        <w:t>The maximum backward location for the DIRC is limited by the backward HCAL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lastRenderedPageBreak/>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P-DET-DS-PID.5</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I-DET-DS-INF-INT.036</w:t>
      </w:r>
      <w:r>
        <w:tab/>
        <w:t>Space Constraint</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Interaction Region (6.04)</w:t>
      </w:r>
    </w:p>
    <w:p w:rsidR="007227FB" w:rsidRDefault="007227FB" w:rsidP="007227FB">
      <w:pPr>
        <w:pStyle w:val="InterfaceDetail"/>
      </w:pPr>
      <w:r>
        <w:t>Type:</w:t>
      </w:r>
      <w:r>
        <w:tab/>
        <w:t>SPACE</w:t>
      </w:r>
    </w:p>
    <w:p w:rsidR="007227FB" w:rsidRDefault="007227FB" w:rsidP="007227FB">
      <w:pPr>
        <w:pStyle w:val="InterfaceDetail"/>
      </w:pPr>
      <w:r>
        <w:t>Description:</w:t>
      </w:r>
      <w:r>
        <w:tab/>
        <w:t>The position of the backward HCAL is limited in the backward direction by the adjacent accelerator magnets.</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I-DET-DS-INF-INT.037</w:t>
      </w:r>
      <w:r>
        <w:tab/>
        <w:t>Space Constraint</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IR Accelerator Systems (6.04.03)</w:t>
      </w:r>
    </w:p>
    <w:p w:rsidR="007227FB" w:rsidRDefault="007227FB" w:rsidP="007227FB">
      <w:pPr>
        <w:pStyle w:val="InterfaceDetail"/>
      </w:pPr>
      <w:r>
        <w:t>Type:</w:t>
      </w:r>
      <w:r>
        <w:tab/>
        <w:t>SPACE</w:t>
      </w:r>
    </w:p>
    <w:p w:rsidR="007227FB" w:rsidRDefault="007227FB" w:rsidP="007227FB">
      <w:pPr>
        <w:pStyle w:val="InterfaceDetail"/>
      </w:pPr>
      <w:r>
        <w:t>Description:</w:t>
      </w:r>
      <w:r>
        <w:tab/>
        <w:t>The interior radius of the backward HCAL is governed by the size of the beamline.</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I-DET-DS-INF-INT.038</w:t>
      </w:r>
      <w:r>
        <w:tab/>
        <w:t>Space Constraint</w:t>
      </w:r>
    </w:p>
    <w:p w:rsidR="007227FB" w:rsidRDefault="007227FB" w:rsidP="007227FB">
      <w:pPr>
        <w:pStyle w:val="InterfaceDetail"/>
      </w:pPr>
      <w:r>
        <w:t>System 1:</w:t>
      </w:r>
      <w:r>
        <w:tab/>
        <w:t>Forward HCal Systems (6.03.01.05)</w:t>
      </w:r>
    </w:p>
    <w:p w:rsidR="007227FB" w:rsidRDefault="007227FB" w:rsidP="007227FB">
      <w:pPr>
        <w:pStyle w:val="InterfaceDetail"/>
      </w:pPr>
      <w:r>
        <w:t>System 2:</w:t>
      </w:r>
      <w:r>
        <w:tab/>
        <w:t>IR Accelerator Systems (6.04.03)</w:t>
      </w:r>
    </w:p>
    <w:p w:rsidR="007227FB" w:rsidRDefault="007227FB" w:rsidP="007227FB">
      <w:pPr>
        <w:pStyle w:val="InterfaceDetail"/>
      </w:pPr>
      <w:r>
        <w:t>Type:</w:t>
      </w:r>
      <w:r>
        <w:tab/>
        <w:t>SPACE</w:t>
      </w:r>
    </w:p>
    <w:p w:rsidR="007227FB" w:rsidRDefault="007227FB" w:rsidP="007227FB">
      <w:pPr>
        <w:pStyle w:val="InterfaceDetail"/>
      </w:pPr>
      <w:r>
        <w:t>Description:</w:t>
      </w:r>
      <w:r>
        <w:tab/>
        <w:t>The interior radius of the forward HCAL is governed by the size of the beamline.</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I-DET-DS-INF-INT.072</w:t>
      </w:r>
      <w:r>
        <w:tab/>
        <w:t>Heat Rejection</w:t>
      </w:r>
    </w:p>
    <w:p w:rsidR="007227FB" w:rsidRDefault="007227FB" w:rsidP="007227FB">
      <w:pPr>
        <w:pStyle w:val="InterfaceDetail"/>
      </w:pPr>
      <w:r>
        <w:t>System 1:</w:t>
      </w:r>
      <w:r>
        <w:tab/>
        <w:t>Detector Infrastructure and Utilities Integration (6.03.01.09.04)</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COOL</w:t>
      </w:r>
    </w:p>
    <w:p w:rsidR="007227FB" w:rsidRDefault="007227FB" w:rsidP="007227FB">
      <w:pPr>
        <w:pStyle w:val="InterfaceDetail"/>
      </w:pPr>
      <w:r>
        <w:t>Description:</w:t>
      </w:r>
      <w:r>
        <w:tab/>
        <w:t>Heat from the silicon photomultipliers and front end electronics will be rejected into the outside room via forced air.</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P-DET-DS-HCAL.3</w:t>
      </w:r>
    </w:p>
    <w:p w:rsidR="007227FB" w:rsidRPr="007227FB" w:rsidRDefault="007227FB" w:rsidP="007227FB">
      <w:pPr>
        <w:pStyle w:val="InterfaceDetail"/>
      </w:pPr>
      <w:r w:rsidRPr="007227FB">
        <w:lastRenderedPageBreak/>
        <w:t>References:</w:t>
      </w:r>
      <w:r w:rsidRPr="007227FB">
        <w:tab/>
      </w:r>
    </w:p>
    <w:p w:rsidR="007227FB" w:rsidRDefault="007227FB" w:rsidP="007227FB">
      <w:pPr>
        <w:pStyle w:val="InterfaceHeading2"/>
      </w:pPr>
      <w:r>
        <w:t>I-DET-DS-INF-INT.073</w:t>
      </w:r>
      <w:r>
        <w:tab/>
        <w:t>Space Constraint</w:t>
      </w:r>
    </w:p>
    <w:p w:rsidR="007227FB" w:rsidRDefault="007227FB" w:rsidP="007227FB">
      <w:pPr>
        <w:pStyle w:val="InterfaceDetail"/>
      </w:pPr>
      <w:r>
        <w:t>System 1:</w:t>
      </w:r>
      <w:r>
        <w:tab/>
        <w:t>Detector Infrastructure and Utilities Integration (6.03.01.09.04)</w:t>
      </w:r>
    </w:p>
    <w:p w:rsidR="007227FB" w:rsidRDefault="007227FB" w:rsidP="007227FB">
      <w:pPr>
        <w:pStyle w:val="InterfaceDetail"/>
      </w:pPr>
      <w:r>
        <w:t>System 2:</w:t>
      </w:r>
      <w:r>
        <w:tab/>
        <w:t>Barrel HCal Systems (6.03.01.05)</w:t>
      </w:r>
    </w:p>
    <w:p w:rsidR="007227FB" w:rsidRDefault="007227FB" w:rsidP="007227FB">
      <w:pPr>
        <w:pStyle w:val="InterfaceDetail"/>
      </w:pPr>
      <w:r>
        <w:t>Type:</w:t>
      </w:r>
      <w:r>
        <w:tab/>
        <w:t>SPACE</w:t>
      </w:r>
    </w:p>
    <w:p w:rsidR="007227FB" w:rsidRDefault="007227FB" w:rsidP="007227FB">
      <w:pPr>
        <w:pStyle w:val="InterfaceDetail"/>
      </w:pPr>
      <w:r>
        <w:t>Description:</w:t>
      </w:r>
      <w:r>
        <w:tab/>
        <w:t xml:space="preserve">The exterior radius of the barrel HCAL is limited by the detector carriage, the electronics platforms, and other Hall infrastructure. </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I-DET-DS-INF-INT.074</w:t>
      </w:r>
      <w:r>
        <w:tab/>
        <w:t>Heat Rejection</w:t>
      </w:r>
    </w:p>
    <w:p w:rsidR="007227FB" w:rsidRDefault="007227FB" w:rsidP="007227FB">
      <w:pPr>
        <w:pStyle w:val="InterfaceDetail"/>
      </w:pPr>
      <w:r>
        <w:t>System 1:</w:t>
      </w:r>
      <w:r>
        <w:tab/>
        <w:t>Detector Infrastructure and Utilities Integration (6.03.01.09.04)</w:t>
      </w:r>
    </w:p>
    <w:p w:rsidR="007227FB" w:rsidRDefault="007227FB" w:rsidP="007227FB">
      <w:pPr>
        <w:pStyle w:val="InterfaceDetail"/>
      </w:pPr>
      <w:r>
        <w:t>System 2:</w:t>
      </w:r>
      <w:r>
        <w:tab/>
        <w:t>Backward HCal Systems (6.03.01.05)</w:t>
      </w:r>
    </w:p>
    <w:p w:rsidR="007227FB" w:rsidRDefault="007227FB" w:rsidP="007227FB">
      <w:pPr>
        <w:pStyle w:val="InterfaceDetail"/>
      </w:pPr>
      <w:r>
        <w:t>Type:</w:t>
      </w:r>
      <w:r>
        <w:tab/>
        <w:t>COOL</w:t>
      </w:r>
    </w:p>
    <w:p w:rsidR="007227FB" w:rsidRDefault="007227FB" w:rsidP="007227FB">
      <w:pPr>
        <w:pStyle w:val="InterfaceDetail"/>
      </w:pPr>
      <w:r>
        <w:t>Description:</w:t>
      </w:r>
      <w:r>
        <w:tab/>
        <w:t>Heat from the silicon photomultipliers and front end electronics will be rejected into the outside room via forced air.</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P-DET-DS-HCAL.3</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I-DET-DS-INF-INT.075</w:t>
      </w:r>
      <w:r>
        <w:tab/>
        <w:t>Heat Rejection</w:t>
      </w:r>
    </w:p>
    <w:p w:rsidR="007227FB" w:rsidRDefault="007227FB" w:rsidP="007227FB">
      <w:pPr>
        <w:pStyle w:val="InterfaceDetail"/>
      </w:pPr>
      <w:r>
        <w:t>System 1:</w:t>
      </w:r>
      <w:r>
        <w:tab/>
        <w:t>Detector Infrastructure and Utilities Integration (6.03.01.09.04)</w:t>
      </w:r>
    </w:p>
    <w:p w:rsidR="007227FB" w:rsidRDefault="007227FB" w:rsidP="007227FB">
      <w:pPr>
        <w:pStyle w:val="InterfaceDetail"/>
      </w:pPr>
      <w:r>
        <w:t>System 2:</w:t>
      </w:r>
      <w:r>
        <w:tab/>
        <w:t>Forward HCal Systems (6.03.01.05)</w:t>
      </w:r>
    </w:p>
    <w:p w:rsidR="007227FB" w:rsidRDefault="007227FB" w:rsidP="007227FB">
      <w:pPr>
        <w:pStyle w:val="InterfaceDetail"/>
      </w:pPr>
      <w:r>
        <w:t>Type:</w:t>
      </w:r>
      <w:r>
        <w:tab/>
        <w:t>COOL</w:t>
      </w:r>
    </w:p>
    <w:p w:rsidR="007227FB" w:rsidRDefault="007227FB" w:rsidP="007227FB">
      <w:pPr>
        <w:pStyle w:val="InterfaceDetail"/>
      </w:pPr>
      <w:r>
        <w:t>Description:</w:t>
      </w:r>
      <w:r>
        <w:tab/>
        <w:t>Heat from the silicon photomultipliers and front end electronics will be rejected into the outside room via forced air. DO WE NEED CW FOR COOLING HERE?</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P-DET-DS-HCAL.3</w:t>
      </w:r>
    </w:p>
    <w:p w:rsidR="007227FB" w:rsidRPr="007227FB" w:rsidRDefault="007227FB" w:rsidP="007227FB">
      <w:pPr>
        <w:pStyle w:val="InterfaceDetail"/>
      </w:pPr>
      <w:r w:rsidRPr="007227FB">
        <w:t>References:</w:t>
      </w:r>
      <w:r w:rsidRPr="007227FB">
        <w:tab/>
      </w:r>
    </w:p>
    <w:p w:rsidR="007227FB" w:rsidRDefault="007227FB" w:rsidP="007227FB">
      <w:pPr>
        <w:pStyle w:val="Heading1"/>
      </w:pPr>
      <w:bookmarkStart w:id="32" w:name="_Toc210380608"/>
      <w:r>
        <w:t>Hadronic Calorimetry Systems (DET-DS-HCAL) to Solenoid Magnet (DET-DS-MAG)</w:t>
      </w:r>
      <w:bookmarkEnd w:id="32"/>
    </w:p>
    <w:p w:rsidR="007227FB" w:rsidRDefault="007227FB" w:rsidP="007227FB">
      <w:pPr>
        <w:pStyle w:val="InterfaceHeading2"/>
      </w:pPr>
      <w:r>
        <w:t>I-DET-DS-INF-INT.031</w:t>
      </w:r>
      <w:r>
        <w:tab/>
        <w:t>External Space Constraint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Solenoid Magnet (6.03.01.06)</w:t>
      </w:r>
    </w:p>
    <w:p w:rsidR="007227FB" w:rsidRDefault="007227FB" w:rsidP="007227FB">
      <w:pPr>
        <w:pStyle w:val="InterfaceDetail"/>
      </w:pPr>
      <w:r>
        <w:t>Type:</w:t>
      </w:r>
      <w:r>
        <w:tab/>
        <w:t>SPACE</w:t>
      </w:r>
    </w:p>
    <w:p w:rsidR="007227FB" w:rsidRDefault="007227FB" w:rsidP="007227FB">
      <w:pPr>
        <w:pStyle w:val="InterfaceDetail"/>
      </w:pPr>
      <w:r>
        <w:t>Description:</w:t>
      </w:r>
      <w:r>
        <w:tab/>
        <w:t>The exterior radius of the solenoid magnet is limited by the interior bore of the barrel HCAL and necessary support structures. Modifications to either must be coordinated.</w:t>
      </w:r>
    </w:p>
    <w:p w:rsidR="007227FB" w:rsidRDefault="007227FB" w:rsidP="007227FB">
      <w:pPr>
        <w:pStyle w:val="InterfaceDetail"/>
      </w:pPr>
      <w:r>
        <w:lastRenderedPageBreak/>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P-DET-DS-MAG.1</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I-DET-DS-INF-INT.034</w:t>
      </w:r>
      <w:r>
        <w:tab/>
        <w:t>Space Constraint</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Solenoid Magnet (6.03.01.06)</w:t>
      </w:r>
    </w:p>
    <w:p w:rsidR="007227FB" w:rsidRDefault="007227FB" w:rsidP="007227FB">
      <w:pPr>
        <w:pStyle w:val="InterfaceDetail"/>
      </w:pPr>
      <w:r>
        <w:t>Type:</w:t>
      </w:r>
      <w:r>
        <w:tab/>
        <w:t>SPACE</w:t>
      </w:r>
    </w:p>
    <w:p w:rsidR="007227FB" w:rsidRDefault="007227FB" w:rsidP="007227FB">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P-DET-DS-MAG.1</w:t>
      </w:r>
    </w:p>
    <w:p w:rsidR="007227FB" w:rsidRPr="007227FB" w:rsidRDefault="007227FB" w:rsidP="007227FB">
      <w:pPr>
        <w:pStyle w:val="InterfaceDetail"/>
      </w:pPr>
      <w:r w:rsidRPr="007227FB">
        <w:t>References:</w:t>
      </w:r>
      <w:r w:rsidRPr="007227FB">
        <w:tab/>
      </w:r>
    </w:p>
    <w:p w:rsidR="007227FB" w:rsidRDefault="007227FB" w:rsidP="007227FB">
      <w:pPr>
        <w:pStyle w:val="Heading1"/>
      </w:pPr>
      <w:bookmarkStart w:id="33" w:name="_Toc210380609"/>
      <w:r>
        <w:t>Hadronic Calorimetry Systems (DET-DS-HCAL) to Particle Identification Systems (DET-DS-PID)</w:t>
      </w:r>
      <w:bookmarkEnd w:id="33"/>
    </w:p>
    <w:p w:rsidR="007227FB" w:rsidRDefault="007227FB" w:rsidP="007227FB">
      <w:pPr>
        <w:pStyle w:val="InterfaceHeading2"/>
      </w:pPr>
      <w:r>
        <w:t>I-DET-DS-INF-BAR.012</w:t>
      </w:r>
      <w:r>
        <w:tab/>
        <w:t>Dual RICH Support System</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Forward Particle ID Systems (6.03.01.03)</w:t>
      </w:r>
    </w:p>
    <w:p w:rsidR="007227FB" w:rsidRDefault="007227FB" w:rsidP="007227FB">
      <w:pPr>
        <w:pStyle w:val="InterfaceDetail"/>
      </w:pPr>
      <w:r>
        <w:t>Type:</w:t>
      </w:r>
      <w:r>
        <w:tab/>
        <w:t>STRUCT</w:t>
      </w:r>
    </w:p>
    <w:p w:rsidR="007227FB" w:rsidRDefault="007227FB" w:rsidP="007227FB">
      <w:pPr>
        <w:pStyle w:val="InterfaceDetail"/>
      </w:pPr>
      <w:r>
        <w:t>Description:</w:t>
      </w:r>
      <w:r>
        <w:tab/>
        <w:t>The Dual RICH will be supported by a structural system within the barrel hadron calorimeter.</w:t>
      </w:r>
    </w:p>
    <w:p w:rsidR="007227FB" w:rsidRDefault="007227FB" w:rsidP="007227FB">
      <w:pPr>
        <w:pStyle w:val="InterfaceDetail"/>
      </w:pPr>
      <w:r>
        <w:t>Provider:</w:t>
      </w:r>
      <w:r>
        <w:tab/>
        <w:t>Barrel Detector Structures (6.03.01.09.01)</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P-DET-DS-HCAL.2, P-DET-DS-PID.4</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t>I-DET-DS-INF-INT.032</w:t>
      </w:r>
      <w:r>
        <w:tab/>
        <w:t>Space Constraint</w:t>
      </w:r>
    </w:p>
    <w:p w:rsidR="007227FB" w:rsidRDefault="007227FB" w:rsidP="007227FB">
      <w:pPr>
        <w:pStyle w:val="InterfaceDetail"/>
      </w:pPr>
      <w:r>
        <w:t>System 1:</w:t>
      </w:r>
      <w:r>
        <w:tab/>
        <w:t>Barrel HCal Systems (6.03.01.05)</w:t>
      </w:r>
    </w:p>
    <w:p w:rsidR="007227FB" w:rsidRDefault="007227FB" w:rsidP="007227FB">
      <w:pPr>
        <w:pStyle w:val="InterfaceDetail"/>
      </w:pPr>
      <w:r>
        <w:t>System 2:</w:t>
      </w:r>
      <w:r>
        <w:tab/>
        <w:t>Forward RICH Detector Systems (6.03.01.03)</w:t>
      </w:r>
    </w:p>
    <w:p w:rsidR="007227FB" w:rsidRDefault="007227FB" w:rsidP="007227FB">
      <w:pPr>
        <w:pStyle w:val="InterfaceDetail"/>
      </w:pPr>
      <w:r>
        <w:t>Type:</w:t>
      </w:r>
      <w:r>
        <w:tab/>
        <w:t>SPACE</w:t>
      </w:r>
    </w:p>
    <w:p w:rsidR="007227FB" w:rsidRDefault="007227FB" w:rsidP="007227FB">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P-DET-DS-PID.5</w:t>
      </w:r>
    </w:p>
    <w:p w:rsidR="007227FB" w:rsidRPr="007227FB" w:rsidRDefault="007227FB" w:rsidP="007227FB">
      <w:pPr>
        <w:pStyle w:val="InterfaceDetail"/>
      </w:pPr>
      <w:r w:rsidRPr="007227FB">
        <w:t>References:</w:t>
      </w:r>
      <w:r w:rsidRPr="007227FB">
        <w:tab/>
      </w:r>
    </w:p>
    <w:p w:rsidR="007227FB" w:rsidRDefault="007227FB" w:rsidP="007227FB">
      <w:pPr>
        <w:pStyle w:val="InterfaceHeading2"/>
      </w:pPr>
      <w:r>
        <w:lastRenderedPageBreak/>
        <w:t>I-DET-DS-INF-INT.035</w:t>
      </w:r>
      <w:r>
        <w:tab/>
        <w:t>Space Constraint</w:t>
      </w:r>
    </w:p>
    <w:p w:rsidR="007227FB" w:rsidRDefault="007227FB" w:rsidP="007227FB">
      <w:pPr>
        <w:pStyle w:val="InterfaceDetail"/>
      </w:pPr>
      <w:r>
        <w:t>System 1:</w:t>
      </w:r>
      <w:r>
        <w:tab/>
        <w:t>Backward HCal Systems (6.03.01.05)</w:t>
      </w:r>
    </w:p>
    <w:p w:rsidR="007227FB" w:rsidRDefault="007227FB" w:rsidP="007227FB">
      <w:pPr>
        <w:pStyle w:val="InterfaceDetail"/>
      </w:pPr>
      <w:r>
        <w:t>System 2:</w:t>
      </w:r>
      <w:r>
        <w:tab/>
        <w:t>Barrel DIRC Particle ID Systems (6.03.01.03)</w:t>
      </w:r>
    </w:p>
    <w:p w:rsidR="007227FB" w:rsidRDefault="007227FB" w:rsidP="007227FB">
      <w:pPr>
        <w:pStyle w:val="InterfaceDetail"/>
      </w:pPr>
      <w:r>
        <w:t>Type:</w:t>
      </w:r>
      <w:r>
        <w:tab/>
        <w:t>SPACE</w:t>
      </w:r>
    </w:p>
    <w:p w:rsidR="007227FB" w:rsidRDefault="007227FB" w:rsidP="007227FB">
      <w:pPr>
        <w:pStyle w:val="InterfaceDetail"/>
      </w:pPr>
      <w:r>
        <w:t>Description:</w:t>
      </w:r>
      <w:r>
        <w:tab/>
        <w:t>The maximum backward location for the DIRC is limited by the backward HCAL and the adjacent cabling pathway that provides services to the interior detectors. Modifications to either must be coordinated.</w:t>
      </w:r>
    </w:p>
    <w:p w:rsidR="007227FB" w:rsidRDefault="007227FB" w:rsidP="007227FB">
      <w:pPr>
        <w:pStyle w:val="InterfaceDetail"/>
      </w:pPr>
      <w:r>
        <w:t>Provider:</w:t>
      </w:r>
      <w:r>
        <w:tab/>
        <w:t>Detector Infrastructure and Utilities Integration (6.03.01.09.04)</w:t>
      </w:r>
    </w:p>
    <w:p w:rsidR="007227FB" w:rsidRPr="007227FB" w:rsidRDefault="007227FB" w:rsidP="007227FB">
      <w:pPr>
        <w:pStyle w:val="InterfaceDetail"/>
      </w:pPr>
      <w:r>
        <w:t>Details:</w:t>
      </w:r>
      <w:r>
        <w:tab/>
      </w:r>
      <w:r w:rsidRPr="007227FB">
        <w:rPr>
          <w:i/>
        </w:rPr>
        <w:t>See details in the Detector Infrastructure Interface Control Document.</w:t>
      </w:r>
    </w:p>
    <w:p w:rsidR="007227FB" w:rsidRPr="007227FB" w:rsidRDefault="007227FB" w:rsidP="007227FB">
      <w:pPr>
        <w:pStyle w:val="InterfaceDetail"/>
      </w:pPr>
      <w:r w:rsidRPr="007227FB">
        <w:t>Requirements:</w:t>
      </w:r>
      <w:r w:rsidRPr="007227FB">
        <w:tab/>
        <w:t>P-DET-DS-HCAL.1, P-DET-DS-PID.5</w:t>
      </w:r>
    </w:p>
    <w:p w:rsidR="007227FB" w:rsidRPr="007227FB" w:rsidRDefault="007227FB" w:rsidP="007227FB">
      <w:pPr>
        <w:pStyle w:val="InterfaceDetail"/>
      </w:pPr>
      <w:r w:rsidRPr="007227FB">
        <w:t>References:</w:t>
      </w:r>
      <w:r w:rsidRPr="007227FB">
        <w:tab/>
      </w:r>
    </w:p>
    <w:p w:rsidR="00833E3A" w:rsidRDefault="00833E3A" w:rsidP="007227FB">
      <w:pPr>
        <w:pStyle w:val="InterfaceDetail"/>
      </w:pPr>
    </w:p>
    <w:p w:rsidR="00833E3A" w:rsidRPr="00833E3A" w:rsidRDefault="00833E3A" w:rsidP="00833E3A">
      <w:bookmarkStart w:id="34" w:name="InterfaceDetails"/>
      <w:bookmarkEnd w:id="34"/>
    </w:p>
    <w:p w:rsidR="007A0EA6" w:rsidRPr="007A0EA6" w:rsidRDefault="007A0EA6" w:rsidP="00245F70">
      <w:pPr>
        <w:pStyle w:val="Heading1"/>
      </w:pPr>
      <w:bookmarkStart w:id="35" w:name="_Toc137386761"/>
      <w:bookmarkStart w:id="36" w:name="_Toc137386903"/>
      <w:bookmarkStart w:id="37" w:name="_Toc210380610"/>
      <w:r w:rsidRPr="007A0EA6">
        <w:t>Applicable Documents</w:t>
      </w:r>
      <w:bookmarkEnd w:id="35"/>
      <w:bookmarkEnd w:id="36"/>
      <w:bookmarkEnd w:id="37"/>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8" w:name="_Toc137386762"/>
      <w:bookmarkStart w:id="39" w:name="_Toc137386904"/>
      <w:bookmarkStart w:id="40" w:name="_Toc210380611"/>
      <w:r w:rsidRPr="007A0EA6">
        <w:t>Detailed change Log</w:t>
      </w:r>
      <w:bookmarkEnd w:id="38"/>
      <w:bookmarkEnd w:id="39"/>
      <w:bookmarkEnd w:id="40"/>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41" w:name="_Toc210380612"/>
      <w:r>
        <w:t>References</w:t>
      </w:r>
      <w:bookmarkEnd w:id="41"/>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lastRenderedPageBreak/>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7FB" w:rsidRDefault="007227FB" w:rsidP="006F08CB">
      <w:r>
        <w:separator/>
      </w:r>
    </w:p>
  </w:endnote>
  <w:endnote w:type="continuationSeparator" w:id="0">
    <w:p w:rsidR="007227FB" w:rsidRDefault="007227FB" w:rsidP="006F08CB">
      <w:r>
        <w:continuationSeparator/>
      </w:r>
    </w:p>
  </w:endnote>
  <w:endnote w:type="continuationNotice" w:id="1">
    <w:p w:rsidR="007227FB" w:rsidRDefault="00722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7FB" w:rsidRDefault="007227FB" w:rsidP="006F08CB">
      <w:r>
        <w:separator/>
      </w:r>
    </w:p>
  </w:footnote>
  <w:footnote w:type="continuationSeparator" w:id="0">
    <w:p w:rsidR="007227FB" w:rsidRDefault="007227FB" w:rsidP="006F08CB">
      <w:r>
        <w:continuationSeparator/>
      </w:r>
    </w:p>
  </w:footnote>
  <w:footnote w:type="continuationNotice" w:id="1">
    <w:p w:rsidR="007227FB" w:rsidRDefault="00722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FB"/>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27FB"/>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FD3F3BAF-61E2-4873-88AD-8CF72BD8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3.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4.xml><?xml version="1.0" encoding="utf-8"?>
<ds:datastoreItem xmlns:ds="http://schemas.openxmlformats.org/officeDocument/2006/customXml" ds:itemID="{B85E1709-04ED-42B4-8B77-21E7E4C8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29</Pages>
  <Words>9219</Words>
  <Characters>52551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61647</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2025-10-03T14:42:00Z</dcterms:created>
  <dcterms:modified xsi:type="dcterms:W3CDTF">2025-10-03T14:42:00Z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