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CE7EF8" w:rsidP="007A0EA6">
      <w:pPr>
        <w:pStyle w:val="CoverpageTitle"/>
      </w:pPr>
      <w:r>
        <w:t>Electronic Systems (6.03.01.07) to Detector System (6.03.01)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CE7EF8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671" w:history="1">
            <w:r w:rsidR="00CE7EF8" w:rsidRPr="00013523">
              <w:rPr>
                <w:rStyle w:val="Hyperlink"/>
                <w:noProof/>
              </w:rPr>
              <w:t>1.</w:t>
            </w:r>
            <w:r w:rsidR="00CE7EF8">
              <w:rPr>
                <w:rFonts w:asciiTheme="minorHAnsi" w:eastAsiaTheme="minorEastAsia" w:hAnsiTheme="minorHAnsi"/>
                <w:noProof/>
              </w:rPr>
              <w:tab/>
            </w:r>
            <w:r w:rsidR="00CE7EF8" w:rsidRPr="00013523">
              <w:rPr>
                <w:rStyle w:val="Hyperlink"/>
                <w:noProof/>
              </w:rPr>
              <w:t>Purpose and Scope</w:t>
            </w:r>
            <w:r w:rsidR="00CE7EF8">
              <w:rPr>
                <w:noProof/>
                <w:webHidden/>
              </w:rPr>
              <w:tab/>
            </w:r>
            <w:r w:rsidR="00CE7EF8">
              <w:rPr>
                <w:noProof/>
                <w:webHidden/>
              </w:rPr>
              <w:fldChar w:fldCharType="begin"/>
            </w:r>
            <w:r w:rsidR="00CE7EF8">
              <w:rPr>
                <w:noProof/>
                <w:webHidden/>
              </w:rPr>
              <w:instrText xml:space="preserve"> PAGEREF _Toc210380671 \h </w:instrText>
            </w:r>
            <w:r w:rsidR="00CE7EF8">
              <w:rPr>
                <w:noProof/>
                <w:webHidden/>
              </w:rPr>
            </w:r>
            <w:r w:rsidR="00CE7EF8">
              <w:rPr>
                <w:noProof/>
                <w:webHidden/>
              </w:rPr>
              <w:fldChar w:fldCharType="separate"/>
            </w:r>
            <w:r w:rsidR="00CE7EF8">
              <w:rPr>
                <w:noProof/>
                <w:webHidden/>
              </w:rPr>
              <w:t>5</w:t>
            </w:r>
            <w:r w:rsidR="00CE7EF8">
              <w:rPr>
                <w:noProof/>
                <w:webHidden/>
              </w:rPr>
              <w:fldChar w:fldCharType="end"/>
            </w:r>
          </w:hyperlink>
        </w:p>
        <w:p w:rsidR="00CE7EF8" w:rsidRDefault="00CE7EF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72" w:history="1">
            <w:r w:rsidRPr="00013523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13523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7EF8" w:rsidRDefault="00CE7EF8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73" w:history="1">
            <w:r w:rsidRPr="00013523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13523">
              <w:rPr>
                <w:rStyle w:val="Hyperlink"/>
              </w:rPr>
              <w:t>Electronic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CE7EF8" w:rsidRDefault="00CE7EF8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74" w:history="1">
            <w:r w:rsidRPr="00013523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13523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CE7EF8" w:rsidRDefault="00CE7EF8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75" w:history="1">
            <w:r w:rsidRPr="00013523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13523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E7EF8" w:rsidRDefault="00CE7EF8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76" w:history="1">
            <w:r w:rsidRPr="00013523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13523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E7EF8" w:rsidRDefault="00CE7EF8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77" w:history="1">
            <w:r w:rsidRPr="00013523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13523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E7EF8" w:rsidRDefault="00CE7EF8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78" w:history="1">
            <w:r w:rsidRPr="00013523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13523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E7EF8" w:rsidRDefault="00CE7EF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79" w:history="1">
            <w:r w:rsidRPr="00013523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13523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7EF8" w:rsidRDefault="00CE7EF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80" w:history="1">
            <w:r w:rsidRPr="00013523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13523">
              <w:rPr>
                <w:rStyle w:val="Hyperlink"/>
                <w:noProof/>
              </w:rPr>
              <w:t>Electronic Systems (DET-DS-ELEC) to Ancillary Detectors (DET-DS-ANC)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7EF8" w:rsidRDefault="00CE7EF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81" w:history="1">
            <w:r w:rsidRPr="00013523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13523">
              <w:rPr>
                <w:rStyle w:val="Hyperlink"/>
                <w:noProof/>
              </w:rPr>
              <w:t>Electronic Systems (DET-DS-ELEC) to Data Acquisition and Computing Systems (DET-DS-COMP)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7EF8" w:rsidRDefault="00CE7EF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82" w:history="1">
            <w:r w:rsidRPr="00013523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13523">
              <w:rPr>
                <w:rStyle w:val="Hyperlink"/>
                <w:noProof/>
              </w:rPr>
              <w:t>Electronic Systems (DET-DS-ELEC) to Electromagnetic Calorimetry Systems (DET-DS-ECAL)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7EF8" w:rsidRDefault="00CE7EF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83" w:history="1">
            <w:r w:rsidRPr="00013523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13523">
              <w:rPr>
                <w:rStyle w:val="Hyperlink"/>
                <w:noProof/>
              </w:rPr>
              <w:t>Electronic Systems (DET-DS-ELEC) to Hadronic Calorimetry Systems (DET-DS-HCAL)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7EF8" w:rsidRDefault="00CE7EF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84" w:history="1">
            <w:r w:rsidRPr="00013523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13523">
              <w:rPr>
                <w:rStyle w:val="Hyperlink"/>
                <w:noProof/>
              </w:rPr>
              <w:t>Electronic Systems (DET-DS-ELEC) to Detector Infrastructure (DET-DS-INF)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7EF8" w:rsidRDefault="00CE7EF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85" w:history="1">
            <w:r w:rsidRPr="00013523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13523">
              <w:rPr>
                <w:rStyle w:val="Hyperlink"/>
                <w:noProof/>
              </w:rPr>
              <w:t>Electronic Systems (DET-DS-ELEC) to Solenoid Magnet (DET-DS-MAG)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7EF8" w:rsidRDefault="00CE7EF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86" w:history="1">
            <w:r w:rsidRPr="00013523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13523">
              <w:rPr>
                <w:rStyle w:val="Hyperlink"/>
                <w:noProof/>
              </w:rPr>
              <w:t>Electronic Systems (DET-DS-ELEC) to Particle Identification Systems (DET-DS-PID)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7EF8" w:rsidRDefault="00CE7EF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87" w:history="1">
            <w:r w:rsidRPr="00013523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13523">
              <w:rPr>
                <w:rStyle w:val="Hyperlink"/>
                <w:noProof/>
              </w:rPr>
              <w:t>Electronic Systems (DET-DS-ELEC) to Polarimetry and Luminosity (DET-DS-POL)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7EF8" w:rsidRDefault="00CE7EF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88" w:history="1">
            <w:r w:rsidRPr="00013523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13523">
              <w:rPr>
                <w:rStyle w:val="Hyperlink"/>
                <w:noProof/>
              </w:rPr>
              <w:t>Electronic Systems (DET-DS-ELEC) to Tracking Systems (DET-DS-TRAK)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7EF8" w:rsidRDefault="00CE7EF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89" w:history="1">
            <w:r w:rsidRPr="00013523">
              <w:rPr>
                <w:rStyle w:val="Hyperlink"/>
                <w:noProof/>
              </w:rPr>
              <w:t>13.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13523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7EF8" w:rsidRDefault="00CE7EF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90" w:history="1">
            <w:r w:rsidRPr="00013523">
              <w:rPr>
                <w:rStyle w:val="Hyperlink"/>
                <w:noProof/>
              </w:rPr>
              <w:t>14.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13523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7EF8" w:rsidRDefault="00CE7EF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91" w:history="1">
            <w:r w:rsidRPr="00013523">
              <w:rPr>
                <w:rStyle w:val="Hyperlink"/>
                <w:noProof/>
              </w:rPr>
              <w:t>15.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13523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CE7EF8" w:rsidP="007A0EA6">
      <w:pPr>
        <w:pStyle w:val="Subtitle"/>
      </w:pPr>
      <w:r>
        <w:t>Electronic Systems (6.03.01.07) to Detector System (6.03.01)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671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CE7EF8">
        <w:t>Electronic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CE7EF8">
        <w:t>Detector System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672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CE7EF8">
        <w:t>Electronic Systems</w:t>
      </w:r>
      <w:r w:rsidR="00121CD0">
        <w:t xml:space="preserve"> </w:t>
      </w:r>
      <w:r w:rsidRPr="007A0EA6">
        <w:t xml:space="preserve">and the </w:t>
      </w:r>
      <w:r w:rsidR="00CE7EF8">
        <w:t>Detector System</w:t>
      </w:r>
      <w:r w:rsidR="00121CD0">
        <w:t xml:space="preserve"> including (examples by inclusion) located in (areas by inclusion). </w:t>
      </w:r>
    </w:p>
    <w:p w:rsidR="007A0EA6" w:rsidRPr="007A0EA6" w:rsidRDefault="00CE7EF8" w:rsidP="00F63229">
      <w:pPr>
        <w:pStyle w:val="Heading2"/>
      </w:pPr>
      <w:bookmarkStart w:id="12" w:name="_Toc210380673"/>
      <w:bookmarkEnd w:id="11"/>
      <w:r>
        <w:t>Electronic Systems</w:t>
      </w:r>
      <w:bookmarkEnd w:id="12"/>
    </w:p>
    <w:p w:rsidR="00CE7EF8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CE7EF8" w:rsidRPr="00CE7EF8" w:rsidRDefault="00CE7EF8" w:rsidP="00CE7EF8">
      <w:pPr>
        <w:pStyle w:val="Body2Bulleted"/>
      </w:pPr>
      <w:r w:rsidRPr="00CE7EF8">
        <w:rPr>
          <w:rStyle w:val="Strong"/>
        </w:rPr>
        <w:t xml:space="preserve">Ancillary Detectors (DET-DS-ANC): </w:t>
      </w:r>
      <w:r w:rsidRPr="00CE7EF8">
        <w:t>Description of the TYPES of interfaces that exist between the ICD reference system and this sub-system, and a BRIEF overview of the roles they play.</w:t>
      </w:r>
    </w:p>
    <w:p w:rsidR="00CE7EF8" w:rsidRPr="00CE7EF8" w:rsidRDefault="00CE7EF8" w:rsidP="00CE7EF8">
      <w:pPr>
        <w:pStyle w:val="Body2Bulleted"/>
      </w:pPr>
      <w:r w:rsidRPr="00CE7EF8">
        <w:rPr>
          <w:rStyle w:val="Strong"/>
        </w:rPr>
        <w:t xml:space="preserve">Data Acquisition and Computing Systems (DET-DS-COMP): </w:t>
      </w:r>
      <w:r w:rsidRPr="00CE7EF8">
        <w:t>Description of the TYPES of interfaces that exist between the ICD reference system and this sub-system, and a BRIEF overview of the roles they play.</w:t>
      </w:r>
    </w:p>
    <w:p w:rsidR="00CE7EF8" w:rsidRPr="00CE7EF8" w:rsidRDefault="00CE7EF8" w:rsidP="00CE7EF8">
      <w:pPr>
        <w:pStyle w:val="Body2Bulleted"/>
      </w:pPr>
      <w:r w:rsidRPr="00CE7EF8">
        <w:rPr>
          <w:rStyle w:val="Strong"/>
        </w:rPr>
        <w:t xml:space="preserve">Electromagnetic Calorimetry Systems (DET-DS-ECAL): </w:t>
      </w:r>
      <w:r w:rsidRPr="00CE7EF8">
        <w:t>Description of the TYPES of interfaces that exist between the ICD reference system and this sub-system, and a BRIEF overview of the roles they play.</w:t>
      </w:r>
    </w:p>
    <w:p w:rsidR="00CE7EF8" w:rsidRPr="00CE7EF8" w:rsidRDefault="00CE7EF8" w:rsidP="00CE7EF8">
      <w:pPr>
        <w:pStyle w:val="Body2Bulleted"/>
      </w:pPr>
      <w:r w:rsidRPr="00CE7EF8">
        <w:rPr>
          <w:rStyle w:val="Strong"/>
        </w:rPr>
        <w:t xml:space="preserve">Hadronic Calorimetry Systems (DET-DS-HCAL): </w:t>
      </w:r>
      <w:r w:rsidRPr="00CE7EF8">
        <w:t>Description of the TYPES of interfaces that exist between the ICD reference system and this sub-system, and a BRIEF overview of the roles they play.</w:t>
      </w:r>
    </w:p>
    <w:p w:rsidR="00CE7EF8" w:rsidRPr="00CE7EF8" w:rsidRDefault="00CE7EF8" w:rsidP="00CE7EF8">
      <w:pPr>
        <w:pStyle w:val="Body2Bulleted"/>
      </w:pPr>
      <w:r w:rsidRPr="00CE7EF8">
        <w:rPr>
          <w:rStyle w:val="Strong"/>
        </w:rPr>
        <w:t xml:space="preserve">Detector Infrastructure (DET-DS-INF): </w:t>
      </w:r>
      <w:r w:rsidRPr="00CE7EF8">
        <w:t>Description of the TYPES of interfaces that exist between the ICD reference system and this sub-system, and a BRIEF overview of the roles they play.</w:t>
      </w:r>
    </w:p>
    <w:p w:rsidR="00CE7EF8" w:rsidRPr="00CE7EF8" w:rsidRDefault="00CE7EF8" w:rsidP="00CE7EF8">
      <w:pPr>
        <w:pStyle w:val="Body2Bulleted"/>
      </w:pPr>
      <w:r w:rsidRPr="00CE7EF8">
        <w:rPr>
          <w:rStyle w:val="Strong"/>
        </w:rPr>
        <w:t xml:space="preserve">Solenoid Magnet (DET-DS-MAG): </w:t>
      </w:r>
      <w:r w:rsidRPr="00CE7EF8">
        <w:t>Description of the TYPES of interfaces that exist between the ICD reference system and this sub-system, and a BRIEF overview of the roles they play.</w:t>
      </w:r>
    </w:p>
    <w:p w:rsidR="00CE7EF8" w:rsidRPr="00CE7EF8" w:rsidRDefault="00CE7EF8" w:rsidP="00CE7EF8">
      <w:pPr>
        <w:pStyle w:val="Body2Bulleted"/>
      </w:pPr>
      <w:r w:rsidRPr="00CE7EF8">
        <w:rPr>
          <w:rStyle w:val="Strong"/>
        </w:rPr>
        <w:t xml:space="preserve">Particle Identification Systems (DET-DS-PID): </w:t>
      </w:r>
      <w:r w:rsidRPr="00CE7EF8">
        <w:t>Description of the TYPES of interfaces that exist between the ICD reference system and this sub-system, and a BRIEF overview of the roles they play.</w:t>
      </w:r>
    </w:p>
    <w:p w:rsidR="00CE7EF8" w:rsidRPr="00CE7EF8" w:rsidRDefault="00CE7EF8" w:rsidP="00CE7EF8">
      <w:pPr>
        <w:pStyle w:val="Body2Bulleted"/>
      </w:pPr>
      <w:r w:rsidRPr="00CE7EF8">
        <w:rPr>
          <w:rStyle w:val="Strong"/>
        </w:rPr>
        <w:t xml:space="preserve">Polarimetry and Luminosity (DET-DS-POL): </w:t>
      </w:r>
      <w:r w:rsidRPr="00CE7EF8">
        <w:t>Description of the TYPES of interfaces that exist between the ICD reference system and this sub-system, and a BRIEF overview of the roles they play.</w:t>
      </w:r>
    </w:p>
    <w:p w:rsidR="00CE7EF8" w:rsidRPr="00CE7EF8" w:rsidRDefault="00CE7EF8" w:rsidP="00CE7EF8">
      <w:pPr>
        <w:pStyle w:val="Body2Bulleted"/>
      </w:pPr>
      <w:r w:rsidRPr="00CE7EF8">
        <w:rPr>
          <w:rStyle w:val="Strong"/>
        </w:rPr>
        <w:t xml:space="preserve">Tracking Systems (DET-DS-TRAK): </w:t>
      </w:r>
      <w:r w:rsidRPr="00CE7EF8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674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CE7EF8">
        <w:t>Detector System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CE7EF8">
        <w:t>Electronic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675"/>
      <w:r>
        <w:lastRenderedPageBreak/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676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677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678"/>
      <w:r w:rsidRPr="007A0EA6"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CE7EF8">
        <w:rPr>
          <w:color w:val="auto"/>
        </w:rPr>
        <w:t>Electronic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679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CE7EF8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CE7EF8" w:rsidRDefault="00CE7EF8" w:rsidP="00CE7EF8">
      <w:pPr>
        <w:pStyle w:val="TableNumber"/>
      </w:pPr>
      <w:r>
        <w:t>Electronic Systems to Ancillary Detectors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CE7EF8" w:rsidTr="00CE7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Ancillary Detectors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I-DET-DS-ELEC.001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The detector will receive bias voltage DC </w:t>
            </w:r>
            <w:r>
              <w:lastRenderedPageBreak/>
              <w:t>power provided from the electronics racks to support electronics.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I-DET-DS-ELEC.002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detector will receive high voltage DC power provided by the Detector Electronics group to support silicon sensors and calorimeter.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I-DET-DS-ELEC.003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detector will receive low voltage DC power provided by the Detector Electronics group.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I-DET-DS-ELEC.004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detector will receive bias voltage DC power provided by the Detector Electronics group to support electronics.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I-DET-DS-ELEC.005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detector will receive high voltage DC power provided by the Detector Electronics group to support silicon sensors and calorimeter.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I-DET-DS-ELEC.006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detector will receive low voltage DC power provided by the Detector Electronics group.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lastRenderedPageBreak/>
              <w:t>4.7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detector will receive bias voltage DC power provided by the Detector Electronics group to support electronics.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I-DET-DS-ELEC.008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detector will receive high voltage DC power provided by the Detector Electronics group to support silicon sensors and calorimeter.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I-DET-DS-ELEC.009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detector will receive low voltage DC power provided by the Detector Electronics group.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detector will receive bias voltage DC power provided by the Detector Electronics group to support electronics.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4.11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I-DET-DS-ELEC.011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detector will receive high voltage DC power provided by the Detector Electronics group to support silicon sensors and calorimeter.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4.12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I-DET-DS-ELEC.012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detector will receive low voltage DC power provided </w:t>
            </w:r>
            <w:r>
              <w:lastRenderedPageBreak/>
              <w:t>by the Detector Electronics group.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4.13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I-DET-DS-ELEC.013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detector will receive bias voltage DC power provided by the Detector Electronics group to support electronics.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4.14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I-DET-DS-ELEC.014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detector will receive high voltage DC power provided by the Detector Electronics group to support silicon sensors and calorimeter.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4.15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I-DET-DS-ELEC.015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detector will receive low voltage DC power provided by the Detector Electronics group.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4.16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I-DET-DS-ELEC.016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detector will receive bias voltage DC power provided by the Detector Electronics group to support electronics.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4.17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I-DET-DS-ELEC.017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detector will receive high voltage DC power provided by the Detector Electronics group to support silicon sensors and calorimeter.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lastRenderedPageBreak/>
              <w:t>4.18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I-DET-DS-ELEC.018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detector will receive low voltage DC power provided by the Detector Electronics group.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</w:tbl>
    <w:p w:rsidR="00CE7EF8" w:rsidRDefault="00CE7EF8" w:rsidP="00CE7EF8">
      <w:pPr>
        <w:pStyle w:val="TableNumber"/>
      </w:pPr>
      <w:r>
        <w:t>Electronic Systems to Data Acquisition and Computing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CE7EF8" w:rsidTr="00CE7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Acquisition and Computing Systems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5.1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I-DET-DS-COMP-ONLINE.029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Monitoring Systems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Monitoring system cables will run from the south platform to the DAQ control room to allow monitoring of the power supplies and the electronics.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5.2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I-DET-DS-COMP-ONLINE.030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Controls cables allowing fast shutdown and machine interlocks will run from the south platform to the DAQ control room.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:rsidR="00CE7EF8" w:rsidRDefault="00CE7EF8" w:rsidP="00CE7EF8">
      <w:pPr>
        <w:pStyle w:val="TableNumber"/>
      </w:pPr>
      <w:r>
        <w:t>Electronic Systems to Electromagnetic Calorimetry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CE7EF8" w:rsidTr="00CE7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Electromagnetic Calorimetry Systems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6.1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I-DET-DS-ELEC.019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Bias voltage DC power provided from the electronics racks to support electronics in the silicon </w:t>
            </w:r>
            <w:r>
              <w:lastRenderedPageBreak/>
              <w:t>photomultipliers.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6.2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I-DET-DS-ELEC.020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6.3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I-DET-DS-ELEC.021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DC power provided from the electronics racks to support electronics in the detector.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6.4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I-DET-DS-ELEC.022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 DC power will be provided from the electronics racks to support electronics the silicon photomultipliers.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6.5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I-DET-DS-ELEC.023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6.6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I-DET-DS-ELEC.024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 DC power will be provided from the electronics racks to support electronics in the detector.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6.7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I-DET-DS-ELEC.025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Bias voltage DC power provided from the electronics racks to support electronics in the silicon </w:t>
            </w:r>
            <w:r>
              <w:lastRenderedPageBreak/>
              <w:t>photomultipliers.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6.8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I-DET-DS-ELEC.026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6.9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I-DET-DS-ELEC.027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DC power provided from the electronics racks to support electronics in the detector.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:rsidR="00CE7EF8" w:rsidRDefault="00CE7EF8" w:rsidP="00CE7EF8">
      <w:pPr>
        <w:pStyle w:val="TableNumber"/>
      </w:pPr>
      <w:r>
        <w:t>Electronic Systems to Hadronic Calorimetry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CE7EF8" w:rsidTr="00CE7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Hadronic Calorimetry Systems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7.1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I-DET-DS-ELEC.028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 DC power will be provided from the electronics racks to support the silicon photomultipliers.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7.2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I-DET-DS-ELEC.029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7.3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I-DET-DS-ELEC.030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DC power will be provided from the electronics racks to support electronics in the detector.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lastRenderedPageBreak/>
              <w:t>7.4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I-DET-DS-ELEC.031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 DC power will be provided from the electronics racks to support the silicon photomultipliers.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7.5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I-DET-DS-ELEC.032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7.6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I-DET-DS-ELEC.033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 DC power will be provided from the electronics racks to support electronics in the detector.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7.7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I-DET-DS-ELEC.034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 DC power will be provided from the electronics racks to support the silicon photomultipliers.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7.8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I-DET-DS-ELEC.035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7.9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I-DET-DS-ELEC.036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DC power will be provided from the electronics racks to support electronics in the detector.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:rsidR="00CE7EF8" w:rsidRDefault="00CE7EF8" w:rsidP="00CE7EF8">
      <w:pPr>
        <w:pStyle w:val="TableNumber"/>
      </w:pPr>
      <w:r>
        <w:lastRenderedPageBreak/>
        <w:t>Electronic Systems to Detector Infrastructure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CE7EF8" w:rsidTr="00CE7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Detector Infrastructure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8.1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I-DET-DS-INF-INT.066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Clean A/C Power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Electronics components on the carriage will require clean or transformer isolated power.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8.2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I-DET-DS-INF-INT.067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UPS Power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Critical systems, such as controls, will require sufficient UPS power to allow them to be shutdown graceful, or to tolerate transients.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8.3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I-DET-DS-INF-INT.068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Computing Environment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electronics and computing systems will require a stable environment in terms of temperature and humidity.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8.4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I-DET-DS-INF-INT.069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EMI Shielding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electronics and computing systems on the carriage may require some EMI shielding from detectors and other components.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8.5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I-DET-DS-INF-INT.070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Cabling Pathways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Adequate space for cables and cable trays will be required to deliver low voltage and high voltage, fiber and signal cables from the carriage/platform to the sub-detectors.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lastRenderedPageBreak/>
              <w:t>8.6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I-DET-DS-INF-INT.071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Platform Rack Space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Adequate space must be provided for computing enclosures (racks) on the south platform to support the electronics systems.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CE7EF8" w:rsidRDefault="00CE7EF8" w:rsidP="00CE7EF8">
      <w:pPr>
        <w:pStyle w:val="TableNumber"/>
      </w:pPr>
      <w:r>
        <w:t>Electronic Systems to Solenoid Magnet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CE7EF8" w:rsidTr="00CE7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Solenoid Magnet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9.1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I-DET-DS-ELEC.037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 DC power will be provided from the electronics racks to support the magnet cryogenic systems.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9.2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I-DET-DS-ELEC.038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DC power will be provided from the electronics racks to support the magnet instrumentation and control systems.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9.3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I-DET-DS-ELEC.039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Lower voltage DC power will be provided from the electronics racks to support the magnet cryogenic systems.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9.4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I-DET-DS-ELEC.040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Bias voltage DC power will be provided from the electronics racks to support the magnet </w:t>
            </w:r>
            <w:r>
              <w:lastRenderedPageBreak/>
              <w:t>instrumentation and control systems.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9.5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I-DET-DS-ELEC.041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 DC power will be provided from the electronics racks to support the magnet power supply.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9.6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I-DET-DS-ELEC.042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 DC power will be provided from the electronics racks to support the magnet instrumentation and control systems.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9.7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I-DET-DS-ELEC.043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 DC power will be provided from the electronics racks to support the magnet power supply.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9.8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I-DET-DS-ELEC.044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DC power will be provided from the electronics racks to support electronics in the detector.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9.9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I-DET-DS-ELEC.045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DC power will be provided from the electronics racks to support the magnet power supply.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:rsidR="00CE7EF8" w:rsidRDefault="00CE7EF8" w:rsidP="00CE7EF8">
      <w:pPr>
        <w:pStyle w:val="TableNumber"/>
      </w:pPr>
      <w:r>
        <w:t>Electronic Systems to Particle Identification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CE7EF8" w:rsidTr="00CE7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Particle Identification Systems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lastRenderedPageBreak/>
              <w:t>10.1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I-DET-DS-ELEC.046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 DC power will be provided from the electronics racks to support electronics the silicon photomultipliers.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10.2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I-DET-DS-ELEC.047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10.3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I-DET-DS-ELEC.048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DC power will be provided from the electronics racks to support electronics in the detector.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10.4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I-DET-DS-ELEC.049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power will be delivered from the power supplies on the carriage to the photosensors in the DIRC.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10.5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I-DET-DS-ELEC.050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power will be delivered from the power supplies on the carriage to the DIRC electronics.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10.6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I-DET-DS-ELEC.051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power will be delivered from the power supplies on the carriage to the photosensors in the DIRC.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lastRenderedPageBreak/>
              <w:t>10.7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I-DET-DS-ELEC.052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power will be delivered from the power supplies on the carriage to the DIRC electronics.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10.8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I-DET-DS-ELEC.053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power will be delivered from the power supplies on the carriage to the photosensors in the pfRICH/mRICH.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10.9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I-DET-DS-ELEC.054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power will be delivered from the power supplies on the carriage to the pfRICH/mRICH electronics.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10.10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I-DET-DS-ELEC.055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 DC power will be delivered from the power supplies on the carriage to the photosensors.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10.11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I-DET-DS-ELEC.056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power will be delivered from the power supplies on the carriage to the dRICH electronics.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:rsidR="00CE7EF8" w:rsidRDefault="00CE7EF8" w:rsidP="00CE7EF8">
      <w:pPr>
        <w:pStyle w:val="TableNumber"/>
      </w:pPr>
      <w:r>
        <w:t>Electronic Systems to Polarimetry and Luminosity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CE7EF8" w:rsidTr="00CE7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Polarimetry and Luminosity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11.1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I-DET-DS-ELEC.057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Bias voltage DC power will be </w:t>
            </w:r>
            <w:r>
              <w:lastRenderedPageBreak/>
              <w:t>provided from the electronics racks to support electronics the silicon photomultipliers.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11.2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I-DET-DS-ELEC.058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11.3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I-DET-DS-ELEC.059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DC power will be provided from the electronics racks to support electronics in the detector.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11.4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I-DET-DS-ELEC.060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 DC power will be provided from the electronics racks to support electronics the silicon photomultipliers.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11.5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I-DET-DS-ELEC.061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11.6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I-DET-DS-ELEC.062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 DC power will be provided from the electronics racks to support electronics in the detector.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11.7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I-DET-DS-ELEC.063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Bias voltage DC power will be </w:t>
            </w:r>
            <w:r>
              <w:lastRenderedPageBreak/>
              <w:t>provided from the electronics racks to support electronics the silicon photomultipliers.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11.8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I-DET-DS-ELEC.064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11.9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I-DET-DS-ELEC.065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DC power will be provided from the electronics racks to support electronics in the detector.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I-DET-DS-ELEC.066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 DC power will be provided from the electronics racks to support electronics the silicon photomultipliers.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11.11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I-DET-DS-ELEC.067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11.12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I-DET-DS-ELEC.068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 DC power will be provided from the electronics racks to support electronics in the detector.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</w:tbl>
    <w:p w:rsidR="00CE7EF8" w:rsidRDefault="00CE7EF8" w:rsidP="00CE7EF8">
      <w:pPr>
        <w:pStyle w:val="TableNumber"/>
      </w:pPr>
      <w:r>
        <w:lastRenderedPageBreak/>
        <w:t>Electronic Systems to Tracking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CE7EF8" w:rsidTr="00CE7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Tracking Systems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12.1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I-DET-DS-ELEC.069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 DC power will be provided from the electronics racks to support electronics in the silicon photomultipliers.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12.2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I-DET-DS-ELEC.070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CE7EF8" w:rsidTr="00CE7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E7EF8" w:rsidRDefault="00CE7EF8" w:rsidP="00CE7EF8">
            <w:pPr>
              <w:pStyle w:val="TableEntry"/>
            </w:pPr>
            <w:r>
              <w:t>12.3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I-DET-DS-ELEC.071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DC power will be provided from the electronics racks to support electronics in the detector.</w:t>
            </w:r>
          </w:p>
        </w:tc>
        <w:tc>
          <w:tcPr>
            <w:tcW w:w="1338" w:type="dxa"/>
          </w:tcPr>
          <w:p w:rsidR="00CE7EF8" w:rsidRDefault="00CE7EF8" w:rsidP="00CE7EF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</w:tbl>
    <w:p w:rsidR="007A0EA6" w:rsidRDefault="007A0EA6" w:rsidP="00CE7EF8">
      <w:pPr>
        <w:pStyle w:val="TableEntry"/>
      </w:pPr>
    </w:p>
    <w:p w:rsidR="00CE7EF8" w:rsidRDefault="00CE7EF8" w:rsidP="00833E3A">
      <w:bookmarkStart w:id="26" w:name="InterfaceSummary"/>
      <w:bookmarkEnd w:id="26"/>
    </w:p>
    <w:p w:rsidR="00CE7EF8" w:rsidRDefault="00CE7EF8" w:rsidP="00CE7EF8">
      <w:pPr>
        <w:pStyle w:val="Heading1"/>
      </w:pPr>
      <w:bookmarkStart w:id="27" w:name="_Toc210380680"/>
      <w:r>
        <w:t>Electronic Systems (DET-DS-ELEC) to Ancillary Detectors (DET-DS-ANC)</w:t>
      </w:r>
      <w:bookmarkEnd w:id="27"/>
    </w:p>
    <w:p w:rsidR="00CE7EF8" w:rsidRDefault="00CE7EF8" w:rsidP="00CE7EF8">
      <w:pPr>
        <w:pStyle w:val="InterfaceHeading2"/>
      </w:pPr>
      <w:r>
        <w:t>I-DET-DS-ELEC.001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B-Zero Detectors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bias voltage DC power provided from the electronics racks to support electronics.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I-DET-DS-ELEC.002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lastRenderedPageBreak/>
        <w:t>System 2:</w:t>
      </w:r>
      <w:r>
        <w:tab/>
        <w:t>B-Zero Detectors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high voltage DC power provided by the Detector Electronics group to support silicon sensors and calorimeter.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I-DET-DS-ELEC.003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B-Zero Detectors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low voltage DC power provided by the Detector Electronics group.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I-DET-DS-ELEC.004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Low Q2 Detectors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bias voltage DC power provided by the Detector Electronics group to support electronics.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I-DET-DS-ELEC.005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Low Q2 Detectors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high voltage DC power provided by the Detector Electronics group to support silicon sensors and calorimeter.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I-DET-DS-ELEC.006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lastRenderedPageBreak/>
        <w:t>System 2:</w:t>
      </w:r>
      <w:r>
        <w:tab/>
        <w:t>Low Q2 Detectors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low voltage DC power provided by the Detector Electronics group.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I-DET-DS-ELEC.007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Luminosity Detectors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bias voltage DC power provided by the Detector Electronics group to support electronics.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I-DET-DS-ELEC.008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Luminosity Detectors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high voltage DC power provided by the Detector Electronics group to support silicon sensors and calorimeter.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I-DET-DS-ELEC.009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Luminosity Detectors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low voltage DC power provided by the Detector Electronics group.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I-DET-DS-ELEC.010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lastRenderedPageBreak/>
        <w:t>System 2:</w:t>
      </w:r>
      <w:r>
        <w:tab/>
        <w:t>Off-Momentum Detectors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bias voltage DC power provided by the Detector Electronics group to support electronics.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I-DET-DS-ELEC.011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Off-Momentum Detectors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high voltage DC power provided by the Detector Electronics group to support silicon sensors and calorimeter.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I-DET-DS-ELEC.012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Off-Momentum Detectors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low voltage DC power provided by the Detector Electronics group.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I-DET-DS-ELEC.013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Roman Pots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bias voltage DC power provided by the Detector Electronics group to support electronics.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I-DET-DS-ELEC.014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lastRenderedPageBreak/>
        <w:t>System 2:</w:t>
      </w:r>
      <w:r>
        <w:tab/>
        <w:t>Roman Pots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high voltage DC power provided by the Detector Electronics group to support silicon sensors and calorimeter.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I-DET-DS-ELEC.015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Roman Pots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low voltage DC power provided by the Detector Electronics group.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I-DET-DS-ELEC.016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Zero Degree Calorimeter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bias voltage DC power provided by the Detector Electronics group to support electronics.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I-DET-DS-ELEC.017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Zero Degree Calorimeter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high voltage DC power provided by the Detector Electronics group to support silicon sensors and calorimeter.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I-DET-DS-ELEC.018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lastRenderedPageBreak/>
        <w:t>System 2:</w:t>
      </w:r>
      <w:r>
        <w:tab/>
        <w:t>Zero Degree Calorimeter (6.03.01.10)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detector will receive low voltage DC power provided by the Detector Electronics group.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P-DET-DS-ANC.4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Heading1"/>
      </w:pPr>
      <w:bookmarkStart w:id="28" w:name="_Toc210380681"/>
      <w:r>
        <w:t>Electronic Systems (DET-DS-ELEC) to Data Acquisition and Computing Systems (DET-DS-COMP)</w:t>
      </w:r>
      <w:bookmarkEnd w:id="28"/>
    </w:p>
    <w:p w:rsidR="00CE7EF8" w:rsidRDefault="00CE7EF8" w:rsidP="00CE7EF8">
      <w:pPr>
        <w:pStyle w:val="InterfaceHeading2"/>
      </w:pPr>
      <w:r>
        <w:t>I-DET-DS-COMP-ONLINE.029</w:t>
      </w:r>
      <w:r>
        <w:tab/>
        <w:t>Monitoring Systems</w:t>
      </w:r>
    </w:p>
    <w:p w:rsidR="00CE7EF8" w:rsidRDefault="00CE7EF8" w:rsidP="00CE7EF8">
      <w:pPr>
        <w:pStyle w:val="InterfaceDetail"/>
      </w:pPr>
      <w:r>
        <w:t>System 1:</w:t>
      </w:r>
      <w:r>
        <w:tab/>
        <w:t>Online DAQ and Computing Systems (6.03.01.08.02)</w:t>
      </w:r>
    </w:p>
    <w:p w:rsidR="00CE7EF8" w:rsidRDefault="00CE7EF8" w:rsidP="00CE7EF8">
      <w:pPr>
        <w:pStyle w:val="InterfaceDetail"/>
      </w:pPr>
      <w:r>
        <w:t>System 2: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Type:</w:t>
      </w:r>
      <w:r>
        <w:tab/>
        <w:t>CONTROL</w:t>
      </w:r>
    </w:p>
    <w:p w:rsidR="00CE7EF8" w:rsidRDefault="00CE7EF8" w:rsidP="00CE7EF8">
      <w:pPr>
        <w:pStyle w:val="InterfaceDetail"/>
      </w:pPr>
      <w:r>
        <w:t>Description:</w:t>
      </w:r>
      <w:r>
        <w:tab/>
        <w:t>Monitoring system cables will run from the south platform to the DAQ control room to allow monitoring of the power supplies and the electronics.</w:t>
      </w:r>
    </w:p>
    <w:p w:rsidR="00CE7EF8" w:rsidRDefault="00CE7EF8" w:rsidP="00CE7EF8">
      <w:pPr>
        <w:pStyle w:val="InterfaceDetail"/>
      </w:pPr>
      <w:r>
        <w:t>Provider:</w:t>
      </w:r>
      <w:r>
        <w:tab/>
        <w:t>Online DAQ and Computing Systems (6.03.01.08.02)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  <w:r w:rsidRPr="00CE7EF8">
        <w:rPr>
          <w:i/>
        </w:rPr>
        <w:t>See details in the Data Acquisition and Computing Systems Interface Control Document.</w:t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F-DET-DS-COMP.6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I-DET-DS-COMP-ONLINE.030</w:t>
      </w:r>
      <w:r>
        <w:tab/>
        <w:t>Slow Controls</w:t>
      </w:r>
    </w:p>
    <w:p w:rsidR="00CE7EF8" w:rsidRDefault="00CE7EF8" w:rsidP="00CE7EF8">
      <w:pPr>
        <w:pStyle w:val="InterfaceDetail"/>
      </w:pPr>
      <w:r>
        <w:t>System 1:</w:t>
      </w:r>
      <w:r>
        <w:tab/>
        <w:t>Online DAQ and Computing Systems (6.03.01.08.02)</w:t>
      </w:r>
    </w:p>
    <w:p w:rsidR="00CE7EF8" w:rsidRDefault="00CE7EF8" w:rsidP="00CE7EF8">
      <w:pPr>
        <w:pStyle w:val="InterfaceDetail"/>
      </w:pPr>
      <w:r>
        <w:t>System 2: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Type:</w:t>
      </w:r>
      <w:r>
        <w:tab/>
        <w:t>CONTROL</w:t>
      </w:r>
    </w:p>
    <w:p w:rsidR="00CE7EF8" w:rsidRDefault="00CE7EF8" w:rsidP="00CE7EF8">
      <w:pPr>
        <w:pStyle w:val="InterfaceDetail"/>
      </w:pPr>
      <w:r>
        <w:t>Description:</w:t>
      </w:r>
      <w:r>
        <w:tab/>
        <w:t>Controls cables allowing fast shutdown and machine interlocks will run from the south platform to the DAQ control room.</w:t>
      </w:r>
    </w:p>
    <w:p w:rsidR="00CE7EF8" w:rsidRDefault="00CE7EF8" w:rsidP="00CE7EF8">
      <w:pPr>
        <w:pStyle w:val="InterfaceDetail"/>
      </w:pPr>
      <w:r>
        <w:t>Provider:</w:t>
      </w:r>
      <w:r>
        <w:tab/>
        <w:t>Online DAQ and Computing Systems (6.03.01.08.02)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  <w:r w:rsidRPr="00CE7EF8">
        <w:rPr>
          <w:i/>
        </w:rPr>
        <w:t>See details in the Data Acquisition and Computing Systems Interface Control Document.</w:t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F-DET-DS-COMP-SC.1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Heading1"/>
      </w:pPr>
      <w:bookmarkStart w:id="29" w:name="_Toc210380682"/>
      <w:r>
        <w:t>Electronic Systems (DET-DS-ELEC) to Electromagnetic Calorimetry Systems (DET-DS-ECAL)</w:t>
      </w:r>
      <w:bookmarkEnd w:id="29"/>
    </w:p>
    <w:p w:rsidR="00CE7EF8" w:rsidRDefault="00CE7EF8" w:rsidP="00CE7EF8">
      <w:pPr>
        <w:pStyle w:val="InterfaceHeading2"/>
      </w:pPr>
      <w:r>
        <w:t>I-DET-DS-ELEC.019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EMCal Systems (6.03.01.04)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 xml:space="preserve">Bias voltage DC power provided from the electronics racks to support electronics in the </w:t>
      </w:r>
      <w:r>
        <w:lastRenderedPageBreak/>
        <w:t>silicon photomultipliers.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P-DET-DS-ECAL.4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I-DET-DS-ELEC.020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EMCal Systems (6.03.01.04)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DC power will be provided from the electronics racks to support silicon sensors and gas detectors.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P-DET-DS-ECAL.4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I-DET-DS-ELEC.021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EMCal Systems (6.03.01.04)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DC power provided from the electronics racks to support electronics in the detector.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P-DET-DS-ECAL.4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I-DET-DS-ELEC.022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Backward EMCal Systems (6.03.01.04)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Bias voltage DC power will be provided from the electronics racks to support electronics the silicon photomultipliers.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P-DET-DS-ECAL.4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I-DET-DS-ELEC.023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Backward EMCal Systems (6.03.01.04)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 xml:space="preserve">High voltage DC power will be provided from the electronics racks to support silicon </w:t>
      </w:r>
      <w:r>
        <w:lastRenderedPageBreak/>
        <w:t>sensors and gas detectors.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P-DET-DS-ECAL.4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I-DET-DS-ELEC.024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Backward EMCal Systems (6.03.01.04)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DC power will be provided from the electronics racks to support electronics in the detector.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P-DET-DS-ECAL.4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I-DET-DS-ELEC.025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Forward EMCal Systems (6.03.01.04)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Bias voltage DC power provided from the electronics racks to support electronics in the silicon photomultipliers.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P-DET-DS-ECAL.4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I-DET-DS-ELEC.026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Forward EMCal Systems (6.03.01.04)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DC power will be provided from the electronics racks to support silicon sensors and gas detectors.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P-DET-DS-ECAL.4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I-DET-DS-ELEC.027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Forward EMCal Systems (6.03.01.04)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 xml:space="preserve">Low voltage DC power provided from the electronics racks to support electronics in the </w:t>
      </w:r>
      <w:r>
        <w:lastRenderedPageBreak/>
        <w:t>detector.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P-DET-DS-ECAL.4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Heading1"/>
      </w:pPr>
      <w:bookmarkStart w:id="30" w:name="_Toc210380683"/>
      <w:r>
        <w:t>Electronic Systems (DET-DS-ELEC) to Hadronic Calorimetry Systems (DET-DS-HCAL)</w:t>
      </w:r>
      <w:bookmarkEnd w:id="30"/>
    </w:p>
    <w:p w:rsidR="00CE7EF8" w:rsidRDefault="00CE7EF8" w:rsidP="00CE7EF8">
      <w:pPr>
        <w:pStyle w:val="InterfaceHeading2"/>
      </w:pPr>
      <w:r>
        <w:t>I-DET-DS-ELEC.028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HCal Systems (6.03.01.05)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Bias voltage DC power will be provided from the electronics racks to support the silicon photomultipliers.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P-DET-DS-HCAL.4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I-DET-DS-ELEC.029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HCal Systems (6.03.01.05)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DC power will be provided from the electronics racks to support silicon sensors and gas detectors.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P-DET-DS-HCAL.4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I-DET-DS-ELEC.030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HCal Systems (6.03.01.05)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DC power will be provided from the electronics racks to support electronics in the detector.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P-DET-DS-HCAL.4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I-DET-DS-ELEC.031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lastRenderedPageBreak/>
        <w:t>System 2:</w:t>
      </w:r>
      <w:r>
        <w:tab/>
        <w:t>Backward HCal Systems (6.03.01.05)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Bias voltage DC power will be provided from the electronics racks to support the silicon photomultipliers.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P-DET-DS-HCAL.4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I-DET-DS-ELEC.032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Backward HCal Systems (6.03.01.05)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DC power will be provided from the electronics racks to support silicon sensors and gas detectors.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P-DET-DS-HCAL.4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I-DET-DS-ELEC.033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Backward HCal Systems (6.03.01.05)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DC power will be provided from the electronics racks to support electronics in the detector.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P-DET-DS-HCAL.4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I-DET-DS-ELEC.034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Forward HCal Systems (6.03.01.05)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Bias voltage DC power will be provided from the electronics racks to support the silicon photomultipliers.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P-DET-DS-HCAL.4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I-DET-DS-ELEC.035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lastRenderedPageBreak/>
        <w:t>System 2:</w:t>
      </w:r>
      <w:r>
        <w:tab/>
        <w:t>Forward HCal Systems (6.03.01.05)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DC power will be provided from the electronics racks to support silicon sensors and gas detectors.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P-DET-DS-HCAL.4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I-DET-DS-ELEC.036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Forward HCal Systems (6.03.01.05)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DC power will be provided from the electronics racks to support electronics in the detector.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P-DET-DS-HCAL.4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Heading1"/>
      </w:pPr>
      <w:bookmarkStart w:id="31" w:name="_Toc210380684"/>
      <w:r>
        <w:t>Electronic Systems (DET-DS-ELEC) to Detector Infrastructure (DET-DS-INF)</w:t>
      </w:r>
      <w:bookmarkEnd w:id="31"/>
    </w:p>
    <w:p w:rsidR="00CE7EF8" w:rsidRDefault="00CE7EF8" w:rsidP="00CE7EF8">
      <w:pPr>
        <w:pStyle w:val="InterfaceHeading2"/>
      </w:pPr>
      <w:r>
        <w:t>I-DET-DS-INF-INT.066</w:t>
      </w:r>
      <w:r>
        <w:tab/>
        <w:t>Clean A/C Power</w:t>
      </w:r>
    </w:p>
    <w:p w:rsidR="00CE7EF8" w:rsidRDefault="00CE7EF8" w:rsidP="00CE7EF8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CE7EF8" w:rsidRDefault="00CE7EF8" w:rsidP="00CE7EF8">
      <w:pPr>
        <w:pStyle w:val="InterfaceDetail"/>
      </w:pPr>
      <w:r>
        <w:t>System 2: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Electronics components on the carriage will require clean or transformer isolated power.</w:t>
      </w:r>
    </w:p>
    <w:p w:rsidR="00CE7EF8" w:rsidRDefault="00CE7EF8" w:rsidP="00CE7EF8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  <w:r w:rsidRPr="00CE7EF8">
        <w:rPr>
          <w:i/>
        </w:rPr>
        <w:t>See details in the Detector Infrastructure Interface Control Document.</w:t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P-DET-DS-ELEC.4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I-DET-DS-INF-INT.067</w:t>
      </w:r>
      <w:r>
        <w:tab/>
        <w:t>UPS Power</w:t>
      </w:r>
    </w:p>
    <w:p w:rsidR="00CE7EF8" w:rsidRDefault="00CE7EF8" w:rsidP="00CE7EF8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CE7EF8" w:rsidRDefault="00CE7EF8" w:rsidP="00CE7EF8">
      <w:pPr>
        <w:pStyle w:val="InterfaceDetail"/>
      </w:pPr>
      <w:r>
        <w:t>System 2: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Critical systems, such as controls, will require sufficient UPS power to allow them to be shutdown graceful, or to tolerate transients.</w:t>
      </w:r>
    </w:p>
    <w:p w:rsidR="00CE7EF8" w:rsidRDefault="00CE7EF8" w:rsidP="00CE7EF8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  <w:r w:rsidRPr="00CE7EF8">
        <w:rPr>
          <w:i/>
        </w:rPr>
        <w:t>See details in the Detector Infrastructure Interface Control Document.</w:t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P-DET-DS-ELEC.4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lastRenderedPageBreak/>
        <w:t>I-DET-DS-INF-INT.068</w:t>
      </w:r>
      <w:r>
        <w:tab/>
        <w:t>Computing Environment</w:t>
      </w:r>
    </w:p>
    <w:p w:rsidR="00CE7EF8" w:rsidRDefault="00CE7EF8" w:rsidP="00CE7EF8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CE7EF8" w:rsidRDefault="00CE7EF8" w:rsidP="00CE7EF8">
      <w:pPr>
        <w:pStyle w:val="InterfaceDetail"/>
      </w:pPr>
      <w:r>
        <w:t>System 2: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Type:</w:t>
      </w:r>
      <w:r>
        <w:tab/>
        <w:t>ENV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electronics and computing systems will require a stable environment in terms of temperature and humidity.</w:t>
      </w:r>
    </w:p>
    <w:p w:rsidR="00CE7EF8" w:rsidRDefault="00CE7EF8" w:rsidP="00CE7EF8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  <w:r w:rsidRPr="00CE7EF8">
        <w:rPr>
          <w:i/>
        </w:rPr>
        <w:t>See details in the Detector Infrastructure Interface Control Document.</w:t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P-DET-DS-ELEC.3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I-DET-DS-INF-INT.069</w:t>
      </w:r>
      <w:r>
        <w:tab/>
        <w:t>EMI Shielding</w:t>
      </w:r>
    </w:p>
    <w:p w:rsidR="00CE7EF8" w:rsidRDefault="00CE7EF8" w:rsidP="00CE7EF8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CE7EF8" w:rsidRDefault="00CE7EF8" w:rsidP="00CE7EF8">
      <w:pPr>
        <w:pStyle w:val="InterfaceDetail"/>
      </w:pPr>
      <w:r>
        <w:t>System 2: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Type:</w:t>
      </w:r>
      <w:r>
        <w:tab/>
        <w:t>ENV</w:t>
      </w:r>
    </w:p>
    <w:p w:rsidR="00CE7EF8" w:rsidRDefault="00CE7EF8" w:rsidP="00CE7EF8">
      <w:pPr>
        <w:pStyle w:val="InterfaceDetail"/>
      </w:pPr>
      <w:r>
        <w:t>Description:</w:t>
      </w:r>
      <w:r>
        <w:tab/>
        <w:t>The electronics and computing systems on the carriage may require some EMI shielding from detectors and other components.</w:t>
      </w:r>
    </w:p>
    <w:p w:rsidR="00CE7EF8" w:rsidRDefault="00CE7EF8" w:rsidP="00CE7EF8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  <w:r w:rsidRPr="00CE7EF8">
        <w:rPr>
          <w:i/>
        </w:rPr>
        <w:t>See details in the Detector Infrastructure Interface Control Document.</w:t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P-DET-DS-ELEC.6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I-DET-DS-INF-INT.070</w:t>
      </w:r>
      <w:r>
        <w:tab/>
        <w:t>Cabling Pathways</w:t>
      </w:r>
    </w:p>
    <w:p w:rsidR="00CE7EF8" w:rsidRDefault="00CE7EF8" w:rsidP="00CE7EF8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CE7EF8" w:rsidRDefault="00CE7EF8" w:rsidP="00CE7EF8">
      <w:pPr>
        <w:pStyle w:val="InterfaceDetail"/>
      </w:pPr>
      <w:r>
        <w:t>System 2: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Type:</w:t>
      </w:r>
      <w:r>
        <w:tab/>
        <w:t>SPACE</w:t>
      </w:r>
    </w:p>
    <w:p w:rsidR="00CE7EF8" w:rsidRDefault="00CE7EF8" w:rsidP="00CE7EF8">
      <w:pPr>
        <w:pStyle w:val="InterfaceDetail"/>
      </w:pPr>
      <w:r>
        <w:t>Description:</w:t>
      </w:r>
      <w:r>
        <w:tab/>
        <w:t>Adequate space for cables and cable trays will be required to deliver low voltage and high voltage, fiber and signal cables from the carriage/platform to the sub-detectors.</w:t>
      </w:r>
    </w:p>
    <w:p w:rsidR="00CE7EF8" w:rsidRDefault="00CE7EF8" w:rsidP="00CE7EF8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  <w:r w:rsidRPr="00CE7EF8">
        <w:rPr>
          <w:i/>
        </w:rPr>
        <w:t>See details in the Detector Infrastructure Interface Control Document.</w:t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P-DET-DS-ELEC.1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I-DET-DS-INF-INT.071</w:t>
      </w:r>
      <w:r>
        <w:tab/>
        <w:t>Platform Rack Space</w:t>
      </w:r>
    </w:p>
    <w:p w:rsidR="00CE7EF8" w:rsidRDefault="00CE7EF8" w:rsidP="00CE7EF8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CE7EF8" w:rsidRDefault="00CE7EF8" w:rsidP="00CE7EF8">
      <w:pPr>
        <w:pStyle w:val="InterfaceDetail"/>
      </w:pPr>
      <w:r>
        <w:t>System 2: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Type:</w:t>
      </w:r>
      <w:r>
        <w:tab/>
        <w:t>SPACE</w:t>
      </w:r>
    </w:p>
    <w:p w:rsidR="00CE7EF8" w:rsidRDefault="00CE7EF8" w:rsidP="00CE7EF8">
      <w:pPr>
        <w:pStyle w:val="InterfaceDetail"/>
      </w:pPr>
      <w:r>
        <w:t>Description:</w:t>
      </w:r>
      <w:r>
        <w:tab/>
        <w:t>Adequate space must be provided for computing enclosures (racks) on the south platform to support the electronics systems.</w:t>
      </w:r>
    </w:p>
    <w:p w:rsidR="00CE7EF8" w:rsidRDefault="00CE7EF8" w:rsidP="00CE7EF8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  <w:r w:rsidRPr="00CE7EF8">
        <w:rPr>
          <w:i/>
        </w:rPr>
        <w:t>See details in the Detector Infrastructure Interface Control Document.</w:t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P-DET-DS-ELEC.1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Heading1"/>
      </w:pPr>
      <w:bookmarkStart w:id="32" w:name="_Toc210380685"/>
      <w:r>
        <w:lastRenderedPageBreak/>
        <w:t>Electronic Systems (DET-DS-ELEC) to Solenoid Magnet (DET-DS-MAG)</w:t>
      </w:r>
      <w:bookmarkEnd w:id="32"/>
    </w:p>
    <w:p w:rsidR="00CE7EF8" w:rsidRDefault="00CE7EF8" w:rsidP="00CE7EF8">
      <w:pPr>
        <w:pStyle w:val="InterfaceHeading2"/>
      </w:pPr>
      <w:r>
        <w:t>I-DET-DS-ELEC.037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Magnet Cryogenics (6.03.01.06)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Bias voltage DC power will be provided from the electronics racks to support the magnet cryogenic systems.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P-DET-DS-MAG.6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I-DET-DS-ELEC.038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Magnet Cryogenics (6.03.01.06)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DC power will be provided from the electronics racks to support the magnet instrumentation and control systems.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P-DET-DS-MAG.6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I-DET-DS-ELEC.039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Magnet Cryogenics (6.03.01.06)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Lower voltage DC power will be provided from the electronics racks to support the magnet cryogenic systems.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P-DET-DS-MAG.6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I-DET-DS-ELEC.040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Magnet Instrumentation and Control (6.03.01.06)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Bias voltage DC power will be provided from the electronics racks to support the magnet instrumentation and control systems.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P-DET-DS-MAG.6</w:t>
      </w:r>
    </w:p>
    <w:p w:rsidR="00CE7EF8" w:rsidRPr="00CE7EF8" w:rsidRDefault="00CE7EF8" w:rsidP="00CE7EF8">
      <w:pPr>
        <w:pStyle w:val="InterfaceDetail"/>
      </w:pPr>
      <w:r w:rsidRPr="00CE7EF8">
        <w:lastRenderedPageBreak/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I-DET-DS-ELEC.041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Magnet Instrumentation and Control (6.03.01.06)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DC power will be provided from the electronics racks to support the magnet power supply.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P-DET-DS-MAG.6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I-DET-DS-ELEC.042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Magnet Instrumentation and Control (6.03.01.06)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DC power will be provided from the electronics racks to support the magnet instrumentation and control systems.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P-DET-DS-MAG.6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I-DET-DS-ELEC.043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Magnet Power Supply (6.03.01.06)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Bias voltage DC power will be provided from the electronics racks to support the magnet power supply.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P-DET-DS-MAG.6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I-DET-DS-ELEC.044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Magnet Power Supply (6.03.01.06)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DC power will be provided from the electronics racks to support electronics in the detector.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P-DET-DS-MAG.6</w:t>
      </w:r>
    </w:p>
    <w:p w:rsidR="00CE7EF8" w:rsidRPr="00CE7EF8" w:rsidRDefault="00CE7EF8" w:rsidP="00CE7EF8">
      <w:pPr>
        <w:pStyle w:val="InterfaceDetail"/>
      </w:pPr>
      <w:r w:rsidRPr="00CE7EF8">
        <w:lastRenderedPageBreak/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I-DET-DS-ELEC.045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Magnet Power Supply (6.03.01.06)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DC power will be provided from the electronics racks to support the magnet power supply.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P-DET-DS-MAG.6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Heading1"/>
      </w:pPr>
      <w:bookmarkStart w:id="33" w:name="_Toc210380686"/>
      <w:r>
        <w:t>Electronic Systems (DET-DS-ELEC) to Particle Identification Systems (DET-DS-PID)</w:t>
      </w:r>
      <w:bookmarkEnd w:id="33"/>
    </w:p>
    <w:p w:rsidR="00CE7EF8" w:rsidRDefault="00CE7EF8" w:rsidP="00CE7EF8">
      <w:pPr>
        <w:pStyle w:val="InterfaceHeading2"/>
      </w:pPr>
      <w:r>
        <w:t>I-DET-DS-ELEC.046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Particle ID Systems (6.03.01.03)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Bias voltage DC power will be provided from the electronics racks to support electronics the silicon photomultipliers.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P-DET-DS-PID.2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I-DET-DS-ELEC.047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Particle ID Systems (6.03.01.03)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DC power will be provided from the electronics racks to support silicon sensors and gas detectors.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P-DET-DS-PID.2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I-DET-DS-ELEC.048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Particle ID Systems (6.03.01.03)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DC power will be provided from the electronics racks to support electronics in the detector.</w:t>
      </w:r>
    </w:p>
    <w:p w:rsidR="00CE7EF8" w:rsidRDefault="00CE7EF8" w:rsidP="00CE7EF8">
      <w:pPr>
        <w:pStyle w:val="InterfaceDetail"/>
      </w:pPr>
      <w:r>
        <w:lastRenderedPageBreak/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P-DET-DS-PID.2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I-DET-DS-ELEC.049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DIRC Particle ID Systems (6.03.01.03)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power will be delivered from the power supplies on the carriage to the photosensors in the DIRC.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P-DET-DS-PID.2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I-DET-DS-ELEC.050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DIRC Particle ID Systems (6.03.01.03)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power will be delivered from the power supplies on the carriage to the DIRC electronics.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P-DET-DS-PID.2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I-DET-DS-ELEC.051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TOF Particle ID Systems (6.03.01.03)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power will be delivered from the power supplies on the carriage to the photosensors in the DIRC.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P-DET-DS-PID.2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I-DET-DS-ELEC.052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TOF Particle ID Systems (6.03.01.03)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power will be delivered from the power supplies on the carriage to the DIRC electronics.</w:t>
      </w:r>
    </w:p>
    <w:p w:rsidR="00CE7EF8" w:rsidRDefault="00CE7EF8" w:rsidP="00CE7EF8">
      <w:pPr>
        <w:pStyle w:val="InterfaceDetail"/>
      </w:pPr>
      <w:r>
        <w:lastRenderedPageBreak/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P-DET-DS-PID.2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I-DET-DS-ELEC.053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Backward Particle ID Systems (6.03.01.03)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power will be delivered from the power supplies on the carriage to the photosensors in the pfRICH/mRICH.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P-DET-DS-PID.2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I-DET-DS-ELEC.054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Backward Particle ID Systems (6.03.01.03)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power will be delivered from the power supplies on the carriage to the pfRICH/mRICH electronics.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P-DET-DS-PID.2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I-DET-DS-ELEC.055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Forward Particle ID Systems (6.03.01.03)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Bias voltage DC power will be delivered from the power supplies on the carriage to the photosensors.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P-DET-DS-PID.2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I-DET-DS-ELEC.056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Forward Particle ID Systems (6.03.01.03)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power will be delivered from the power supplies on the carriage to the dRICH electronics.</w:t>
      </w:r>
    </w:p>
    <w:p w:rsidR="00CE7EF8" w:rsidRDefault="00CE7EF8" w:rsidP="00CE7EF8">
      <w:pPr>
        <w:pStyle w:val="InterfaceDetail"/>
      </w:pPr>
      <w:r>
        <w:lastRenderedPageBreak/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P-DET-DS-PID.2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Heading1"/>
      </w:pPr>
      <w:bookmarkStart w:id="34" w:name="_Toc210380687"/>
      <w:r>
        <w:t>Electronic Systems (DET-DS-ELEC) to Polarimetry and Luminosity (DET-DS-POL)</w:t>
      </w:r>
      <w:bookmarkEnd w:id="34"/>
    </w:p>
    <w:p w:rsidR="00CE7EF8" w:rsidRDefault="00CE7EF8" w:rsidP="00CE7EF8">
      <w:pPr>
        <w:pStyle w:val="InterfaceHeading2"/>
      </w:pPr>
      <w:r>
        <w:t>I-DET-DS-ELEC.057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Electron Storage Ring Polarimetry (6.03.01.11.01.01)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Bias voltage DC power will be provided from the electronics racks to support electronics the silicon photomultipliers.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P-DET-DS-POL.4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I-DET-DS-ELEC.058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Electron Storage Ring Polarimetry (6.03.01.11.01.01)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DC power will be provided from the electronics racks to support silicon sensors and gas detectors.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P-DET-DS-POL.4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I-DET-DS-ELEC.059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Electron Storage Ring Polarimetry (6.03.01.11.01.01)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DC power will be provided from the electronics racks to support electronics in the detector.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P-DET-DS-POL.4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I-DET-DS-ELEC.060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Rapid Cycling Synchrotron Polarimetry (6.03.01.11.01.02)</w:t>
      </w:r>
    </w:p>
    <w:p w:rsidR="00CE7EF8" w:rsidRDefault="00CE7EF8" w:rsidP="00CE7EF8">
      <w:pPr>
        <w:pStyle w:val="InterfaceDetail"/>
      </w:pPr>
      <w:r>
        <w:lastRenderedPageBreak/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Bias voltage DC power will be provided from the electronics racks to support electronics the silicon photomultipliers.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P-DET-DS-POL.4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I-DET-DS-ELEC.061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Rapid Cycling Synchrotron Polarimetry (6.03.01.11.01.02)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DC power will be provided from the electronics racks to support silicon sensors and gas detectors.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P-DET-DS-POL.4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I-DET-DS-ELEC.062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Rapid Cycling Synchrotron Polarimetry (6.03.01.11.01.02)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DC power will be provided from the electronics racks to support electronics in the detector.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P-DET-DS-POL.4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I-DET-DS-ELEC.063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HJET Polarimetery (6.03.01.11.02.01)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Bias voltage DC power will be provided from the electronics racks to support electronics the silicon photomultipliers.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P-DET-DS-POL.4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I-DET-DS-ELEC.064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HJET Polarimetery (6.03.01.11.02.01)</w:t>
      </w:r>
    </w:p>
    <w:p w:rsidR="00CE7EF8" w:rsidRDefault="00CE7EF8" w:rsidP="00CE7EF8">
      <w:pPr>
        <w:pStyle w:val="InterfaceDetail"/>
      </w:pPr>
      <w:r>
        <w:lastRenderedPageBreak/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DC power will be provided from the electronics racks to support silicon sensors and gas detectors.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P-DET-DS-POL.4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I-DET-DS-ELEC.065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HJET Polarimetery (6.03.01.11.02.01)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DC power will be provided from the electronics racks to support electronics in the detector.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P-DET-DS-POL.4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I-DET-DS-ELEC.066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Proton-Carbon Polarimeter (6.03.01.11.02.02)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Bias voltage DC power will be provided from the electronics racks to support electronics the silicon photomultipliers.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P-DET-DS-POL.4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I-DET-DS-ELEC.067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Proton-Carbon Polarimeter (6.03.01.11.02.02)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DC power will be provided from the electronics racks to support silicon sensors and gas detectors.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P-DET-DS-POL.4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I-DET-DS-ELEC.068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Proton-Carbon Polarimeter (6.03.01.11.02.02)</w:t>
      </w:r>
    </w:p>
    <w:p w:rsidR="00CE7EF8" w:rsidRDefault="00CE7EF8" w:rsidP="00CE7EF8">
      <w:pPr>
        <w:pStyle w:val="InterfaceDetail"/>
      </w:pPr>
      <w:r>
        <w:lastRenderedPageBreak/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DC power will be provided from the electronics racks to support electronics in the detector.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P-DET-DS-POL.4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Heading1"/>
      </w:pPr>
      <w:bookmarkStart w:id="35" w:name="_Toc210380688"/>
      <w:r>
        <w:t>Electronic Systems (DET-DS-ELEC) to Tracking Systems (DET-DS-TRAK)</w:t>
      </w:r>
      <w:bookmarkEnd w:id="35"/>
    </w:p>
    <w:p w:rsidR="00CE7EF8" w:rsidRDefault="00CE7EF8" w:rsidP="00CE7EF8">
      <w:pPr>
        <w:pStyle w:val="InterfaceHeading2"/>
      </w:pPr>
      <w:r>
        <w:t>I-DET-DS-ELEC.069</w:t>
      </w:r>
      <w:r>
        <w:tab/>
        <w:t>Bias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Tracking Systems (6.03.01.02)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Bias voltage DC power will be provided from the electronics racks to support electronics in the silicon photomultipliers.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P-DET-DS-TRAK.6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I-DET-DS-ELEC.070</w:t>
      </w:r>
      <w:r>
        <w:tab/>
        <w:t>High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Tracking Systems (6.03.01.02)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High voltage DC power will be provided from the electronics racks to support silicon sensors and gas detectors.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P-DET-DS-TRAK.6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CE7EF8" w:rsidRDefault="00CE7EF8" w:rsidP="00CE7EF8">
      <w:pPr>
        <w:pStyle w:val="InterfaceHeading2"/>
      </w:pPr>
      <w:r>
        <w:t>I-DET-DS-ELEC.071</w:t>
      </w:r>
      <w:r>
        <w:tab/>
        <w:t>Low Voltage</w:t>
      </w:r>
    </w:p>
    <w:p w:rsidR="00CE7EF8" w:rsidRDefault="00CE7EF8" w:rsidP="00CE7EF8">
      <w:pPr>
        <w:pStyle w:val="InterfaceDetail"/>
      </w:pPr>
      <w:r>
        <w:t>System 1:</w:t>
      </w:r>
      <w:r>
        <w:tab/>
        <w:t>Electronic Systems (6.03.01.07)</w:t>
      </w:r>
    </w:p>
    <w:p w:rsidR="00CE7EF8" w:rsidRDefault="00CE7EF8" w:rsidP="00CE7EF8">
      <w:pPr>
        <w:pStyle w:val="InterfaceDetail"/>
      </w:pPr>
      <w:r>
        <w:t>System 2:</w:t>
      </w:r>
      <w:r>
        <w:tab/>
        <w:t>Barrel Tracking Systems (6.03.01.02)</w:t>
      </w:r>
    </w:p>
    <w:p w:rsidR="00CE7EF8" w:rsidRDefault="00CE7EF8" w:rsidP="00CE7EF8">
      <w:pPr>
        <w:pStyle w:val="InterfaceDetail"/>
      </w:pPr>
      <w:r>
        <w:t>Type:</w:t>
      </w:r>
      <w:r>
        <w:tab/>
        <w:t>ELEC</w:t>
      </w:r>
    </w:p>
    <w:p w:rsidR="00CE7EF8" w:rsidRDefault="00CE7EF8" w:rsidP="00CE7EF8">
      <w:pPr>
        <w:pStyle w:val="InterfaceDetail"/>
      </w:pPr>
      <w:r>
        <w:t>Description:</w:t>
      </w:r>
      <w:r>
        <w:tab/>
        <w:t>Low voltage DC power will be provided from the electronics racks to support electronics in the detector.</w:t>
      </w:r>
    </w:p>
    <w:p w:rsidR="00CE7EF8" w:rsidRDefault="00CE7EF8" w:rsidP="00CE7EF8">
      <w:pPr>
        <w:pStyle w:val="InterfaceDetail"/>
      </w:pPr>
      <w:r>
        <w:t>Provider:</w:t>
      </w:r>
      <w:r>
        <w:tab/>
        <w:t>Electronic Systems (6.03.01.07)</w:t>
      </w:r>
    </w:p>
    <w:p w:rsidR="00CE7EF8" w:rsidRPr="00CE7EF8" w:rsidRDefault="00CE7EF8" w:rsidP="00CE7EF8">
      <w:pPr>
        <w:pStyle w:val="InterfaceDetail"/>
      </w:pPr>
      <w:r>
        <w:t>Details:</w:t>
      </w:r>
      <w:r>
        <w:tab/>
      </w:r>
    </w:p>
    <w:p w:rsidR="00CE7EF8" w:rsidRPr="00CE7EF8" w:rsidRDefault="00CE7EF8" w:rsidP="00CE7EF8">
      <w:pPr>
        <w:pStyle w:val="InterfaceDetail"/>
      </w:pPr>
      <w:r w:rsidRPr="00CE7EF8">
        <w:t>Requirements:</w:t>
      </w:r>
      <w:r w:rsidRPr="00CE7EF8">
        <w:tab/>
        <w:t>P-DET-DS-TRAK.6</w:t>
      </w:r>
    </w:p>
    <w:p w:rsidR="00CE7EF8" w:rsidRPr="00CE7EF8" w:rsidRDefault="00CE7EF8" w:rsidP="00CE7EF8">
      <w:pPr>
        <w:pStyle w:val="InterfaceDetail"/>
      </w:pPr>
      <w:r w:rsidRPr="00CE7EF8">
        <w:t>References:</w:t>
      </w:r>
      <w:r w:rsidRPr="00CE7EF8">
        <w:tab/>
      </w:r>
    </w:p>
    <w:p w:rsidR="00833E3A" w:rsidRDefault="00833E3A" w:rsidP="00CE7EF8">
      <w:pPr>
        <w:pStyle w:val="InterfaceDetail"/>
      </w:pPr>
    </w:p>
    <w:p w:rsidR="00833E3A" w:rsidRPr="00833E3A" w:rsidRDefault="00833E3A" w:rsidP="00833E3A">
      <w:bookmarkStart w:id="36" w:name="InterfaceDetails"/>
      <w:bookmarkEnd w:id="36"/>
    </w:p>
    <w:p w:rsidR="007A0EA6" w:rsidRPr="007A0EA6" w:rsidRDefault="007A0EA6" w:rsidP="00245F70">
      <w:pPr>
        <w:pStyle w:val="Heading1"/>
      </w:pPr>
      <w:bookmarkStart w:id="37" w:name="_Toc137386761"/>
      <w:bookmarkStart w:id="38" w:name="_Toc137386903"/>
      <w:bookmarkStart w:id="39" w:name="_Toc210380689"/>
      <w:r w:rsidRPr="007A0EA6">
        <w:lastRenderedPageBreak/>
        <w:t>Applicable Documents</w:t>
      </w:r>
      <w:bookmarkEnd w:id="37"/>
      <w:bookmarkEnd w:id="38"/>
      <w:bookmarkEnd w:id="39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40" w:name="_Toc137386762"/>
      <w:bookmarkStart w:id="41" w:name="_Toc137386904"/>
      <w:bookmarkStart w:id="42" w:name="_Toc210380690"/>
      <w:r w:rsidRPr="007A0EA6">
        <w:t>Detailed change Log</w:t>
      </w:r>
      <w:bookmarkEnd w:id="40"/>
      <w:bookmarkEnd w:id="41"/>
      <w:bookmarkEnd w:id="42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43" w:name="_Toc210380691"/>
      <w:r>
        <w:t>References</w:t>
      </w:r>
      <w:bookmarkEnd w:id="43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EF8" w:rsidRDefault="00CE7EF8" w:rsidP="006F08CB">
      <w:r>
        <w:separator/>
      </w:r>
    </w:p>
  </w:endnote>
  <w:endnote w:type="continuationSeparator" w:id="0">
    <w:p w:rsidR="00CE7EF8" w:rsidRDefault="00CE7EF8" w:rsidP="006F08CB">
      <w:r>
        <w:continuationSeparator/>
      </w:r>
    </w:p>
  </w:endnote>
  <w:endnote w:type="continuationNotice" w:id="1">
    <w:p w:rsidR="00CE7EF8" w:rsidRDefault="00CE7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EF8" w:rsidRDefault="00CE7EF8" w:rsidP="006F08CB">
      <w:r>
        <w:separator/>
      </w:r>
    </w:p>
  </w:footnote>
  <w:footnote w:type="continuationSeparator" w:id="0">
    <w:p w:rsidR="00CE7EF8" w:rsidRDefault="00CE7EF8" w:rsidP="006F08CB">
      <w:r>
        <w:continuationSeparator/>
      </w:r>
    </w:p>
  </w:footnote>
  <w:footnote w:type="continuationNotice" w:id="1">
    <w:p w:rsidR="00CE7EF8" w:rsidRDefault="00CE7E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F8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E7EF8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F25ADCB5-AD02-4645-A7FE-F6300A69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5612EC-A97E-4DC2-A993-9625CFFF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1</TotalTime>
  <Pages>41</Pages>
  <Words>8243</Words>
  <Characters>46990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55123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2025-10-03T14:42:00Z</dcterms:created>
  <dcterms:modified xsi:type="dcterms:W3CDTF">2025-10-03T14:43:00Z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