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515A54" w:rsidP="007A0EA6">
      <w:pPr>
        <w:pStyle w:val="CoverpageTitle"/>
      </w:pPr>
      <w:r>
        <w:t>Electromagnetic Calorimetry Systems (6.03.01.04) to To Be Determined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515A54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581" w:history="1">
            <w:r w:rsidR="00515A54" w:rsidRPr="00A26A76">
              <w:rPr>
                <w:rStyle w:val="Hyperlink"/>
                <w:noProof/>
              </w:rPr>
              <w:t>1.</w:t>
            </w:r>
            <w:r w:rsidR="00515A54">
              <w:rPr>
                <w:rFonts w:asciiTheme="minorHAnsi" w:eastAsiaTheme="minorEastAsia" w:hAnsiTheme="minorHAnsi"/>
                <w:noProof/>
              </w:rPr>
              <w:tab/>
            </w:r>
            <w:r w:rsidR="00515A54" w:rsidRPr="00A26A76">
              <w:rPr>
                <w:rStyle w:val="Hyperlink"/>
                <w:noProof/>
              </w:rPr>
              <w:t>Purpose and Scope</w:t>
            </w:r>
            <w:r w:rsidR="00515A54">
              <w:rPr>
                <w:noProof/>
                <w:webHidden/>
              </w:rPr>
              <w:tab/>
            </w:r>
            <w:r w:rsidR="00515A54">
              <w:rPr>
                <w:noProof/>
                <w:webHidden/>
              </w:rPr>
              <w:fldChar w:fldCharType="begin"/>
            </w:r>
            <w:r w:rsidR="00515A54">
              <w:rPr>
                <w:noProof/>
                <w:webHidden/>
              </w:rPr>
              <w:instrText xml:space="preserve"> PAGEREF _Toc210380581 \h </w:instrText>
            </w:r>
            <w:r w:rsidR="00515A54">
              <w:rPr>
                <w:noProof/>
                <w:webHidden/>
              </w:rPr>
            </w:r>
            <w:r w:rsidR="00515A54">
              <w:rPr>
                <w:noProof/>
                <w:webHidden/>
              </w:rPr>
              <w:fldChar w:fldCharType="separate"/>
            </w:r>
            <w:r w:rsidR="00515A54">
              <w:rPr>
                <w:noProof/>
                <w:webHidden/>
              </w:rPr>
              <w:t>5</w:t>
            </w:r>
            <w:r w:rsidR="00515A54"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82" w:history="1">
            <w:r w:rsidRPr="00A26A76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3" w:history="1">
            <w:r w:rsidRPr="00A26A76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Electromagnetic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4" w:history="1">
            <w:r w:rsidRPr="00A26A76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5" w:history="1">
            <w:r w:rsidRPr="00A26A76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6" w:history="1">
            <w:r w:rsidRPr="00A26A76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7" w:history="1">
            <w:r w:rsidRPr="00A26A76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588" w:history="1">
            <w:r w:rsidRPr="00A26A76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26A76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89" w:history="1">
            <w:r w:rsidRPr="00A26A76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90" w:history="1">
            <w:r w:rsidRPr="00A26A76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Electromagnetic Calorimetry Systems (DET-DS-ECAL) to To Be Determined (TBD)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91" w:history="1">
            <w:r w:rsidRPr="00A26A76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92" w:history="1">
            <w:r w:rsidRPr="00A26A76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5A54" w:rsidRDefault="00515A5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93" w:history="1">
            <w:r w:rsidRPr="00A26A76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26A7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515A54" w:rsidP="007A0EA6">
      <w:pPr>
        <w:pStyle w:val="Subtitle"/>
      </w:pPr>
      <w:r>
        <w:t>Electromagnetic Calorimetry Systems (6.03.01.04) to To Be Determined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581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515A54">
        <w:t>Electromagnetic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515A54">
        <w:t>To Be Determined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582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515A54">
        <w:t>Electromagnetic Calorimetry Systems</w:t>
      </w:r>
      <w:r w:rsidR="00121CD0">
        <w:t xml:space="preserve"> </w:t>
      </w:r>
      <w:r w:rsidRPr="007A0EA6">
        <w:t xml:space="preserve">and the </w:t>
      </w:r>
      <w:r w:rsidR="00515A54">
        <w:t>To Be Determined</w:t>
      </w:r>
      <w:r w:rsidR="00121CD0">
        <w:t xml:space="preserve"> including (examples by inclusion) located in (areas by inclusion). </w:t>
      </w:r>
    </w:p>
    <w:p w:rsidR="007A0EA6" w:rsidRPr="007A0EA6" w:rsidRDefault="00515A54" w:rsidP="00F63229">
      <w:pPr>
        <w:pStyle w:val="Heading2"/>
      </w:pPr>
      <w:bookmarkStart w:id="12" w:name="_Toc210380583"/>
      <w:bookmarkEnd w:id="11"/>
      <w:r>
        <w:t>Electromagnetic Calorimetry Systems</w:t>
      </w:r>
      <w:bookmarkEnd w:id="12"/>
    </w:p>
    <w:p w:rsidR="00515A54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515A54" w:rsidRPr="00515A54" w:rsidRDefault="00515A54" w:rsidP="00515A54">
      <w:pPr>
        <w:pStyle w:val="Body2Bulleted"/>
      </w:pPr>
      <w:r w:rsidRPr="00515A54">
        <w:rPr>
          <w:rStyle w:val="Strong"/>
        </w:rPr>
        <w:t xml:space="preserve">To Be Determined (TBD): </w:t>
      </w:r>
      <w:r w:rsidRPr="00515A54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584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515A54">
        <w:t>To Be Determined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515A54">
        <w:t>Electromagnetic Calorimetry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585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586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587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588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515A54">
        <w:rPr>
          <w:color w:val="auto"/>
        </w:rPr>
        <w:t>Electromagnetic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589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515A5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515A54" w:rsidRDefault="00515A54" w:rsidP="00515A54">
      <w:pPr>
        <w:pStyle w:val="TableNumber"/>
      </w:pPr>
      <w:r>
        <w:t>Electromagnetic Calorimetry Systems to To Be Determined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515A54" w:rsidTr="00515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15A54" w:rsidRDefault="00515A54" w:rsidP="00515A5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515A54" w:rsidRDefault="00515A54" w:rsidP="00515A5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515A54" w:rsidTr="00515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15A54" w:rsidRDefault="00515A54" w:rsidP="00515A5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 Determined</w:t>
            </w:r>
          </w:p>
        </w:tc>
        <w:tc>
          <w:tcPr>
            <w:tcW w:w="1338" w:type="dxa"/>
          </w:tcPr>
          <w:p w:rsidR="00515A54" w:rsidRDefault="00515A54" w:rsidP="00515A5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A54" w:rsidTr="00515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515A54" w:rsidRDefault="00515A54" w:rsidP="00515A5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6.03.01.04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I-DET-DS-INF-INT.026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forward ECAL is governed by the size of the beamline. Modifications to either must be coordinated.</w:t>
            </w:r>
          </w:p>
        </w:tc>
        <w:tc>
          <w:tcPr>
            <w:tcW w:w="1338" w:type="dxa"/>
          </w:tcPr>
          <w:p w:rsidR="00515A54" w:rsidRDefault="00515A54" w:rsidP="00515A5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515A54">
      <w:pPr>
        <w:pStyle w:val="TableEntry"/>
      </w:pPr>
    </w:p>
    <w:p w:rsidR="00515A54" w:rsidRDefault="00515A54" w:rsidP="00833E3A">
      <w:bookmarkStart w:id="26" w:name="InterfaceSummary"/>
      <w:bookmarkEnd w:id="26"/>
    </w:p>
    <w:p w:rsidR="00515A54" w:rsidRDefault="00515A54" w:rsidP="00515A54">
      <w:pPr>
        <w:pStyle w:val="Heading1"/>
      </w:pPr>
      <w:bookmarkStart w:id="27" w:name="_Toc210380590"/>
      <w:r>
        <w:t>Electromagnetic Calorimetry Systems (DET-DS-ECAL) to To Be Determined (TBD)</w:t>
      </w:r>
      <w:bookmarkEnd w:id="27"/>
    </w:p>
    <w:p w:rsidR="00515A54" w:rsidRDefault="00515A54" w:rsidP="00515A54">
      <w:pPr>
        <w:pStyle w:val="InterfaceHeading2"/>
      </w:pPr>
      <w:r>
        <w:t>I-DET-DS-INF-INT.026</w:t>
      </w:r>
      <w:r>
        <w:tab/>
        <w:t>Space Constraint</w:t>
      </w:r>
    </w:p>
    <w:p w:rsidR="00515A54" w:rsidRDefault="00515A54" w:rsidP="00515A54">
      <w:pPr>
        <w:pStyle w:val="InterfaceDetail"/>
      </w:pPr>
      <w:r>
        <w:t>System 1:</w:t>
      </w:r>
      <w:r>
        <w:tab/>
        <w:t>Forward EMCal Systems (6.03.01.04)</w:t>
      </w:r>
    </w:p>
    <w:p w:rsidR="00515A54" w:rsidRDefault="00515A54" w:rsidP="00515A54">
      <w:pPr>
        <w:pStyle w:val="InterfaceDetail"/>
      </w:pPr>
      <w:r>
        <w:t>System 2:</w:t>
      </w:r>
      <w:r>
        <w:tab/>
        <w:t>To Be Determined (TBD)</w:t>
      </w:r>
    </w:p>
    <w:p w:rsidR="00515A54" w:rsidRDefault="00515A54" w:rsidP="00515A54">
      <w:pPr>
        <w:pStyle w:val="InterfaceDetail"/>
      </w:pPr>
      <w:r>
        <w:t>Type:</w:t>
      </w:r>
      <w:r>
        <w:tab/>
        <w:t>SPACE</w:t>
      </w:r>
    </w:p>
    <w:p w:rsidR="00515A54" w:rsidRDefault="00515A54" w:rsidP="00515A54">
      <w:pPr>
        <w:pStyle w:val="InterfaceDetail"/>
      </w:pPr>
      <w:r>
        <w:t>Description:</w:t>
      </w:r>
      <w:r>
        <w:tab/>
        <w:t>The interior radius of the forward ECAL is governed by the size of the beamline. Modifications to either must be coordinated.</w:t>
      </w:r>
    </w:p>
    <w:p w:rsidR="00515A54" w:rsidRDefault="00515A54" w:rsidP="00515A54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515A54" w:rsidRPr="00515A54" w:rsidRDefault="00515A54" w:rsidP="00515A54">
      <w:pPr>
        <w:pStyle w:val="InterfaceDetail"/>
      </w:pPr>
      <w:r>
        <w:lastRenderedPageBreak/>
        <w:t>Details:</w:t>
      </w:r>
      <w:r>
        <w:tab/>
      </w:r>
      <w:r w:rsidRPr="00515A54">
        <w:rPr>
          <w:i/>
        </w:rPr>
        <w:t>See details in the Detector System Interface Control Document.</w:t>
      </w:r>
    </w:p>
    <w:p w:rsidR="00515A54" w:rsidRPr="00515A54" w:rsidRDefault="00515A54" w:rsidP="00515A54">
      <w:pPr>
        <w:pStyle w:val="InterfaceDetail"/>
      </w:pPr>
      <w:r w:rsidRPr="00515A54">
        <w:t>Requirements:</w:t>
      </w:r>
      <w:r w:rsidRPr="00515A54">
        <w:tab/>
        <w:t>P-DET-DS-ECAL.1</w:t>
      </w:r>
    </w:p>
    <w:p w:rsidR="00515A54" w:rsidRPr="00515A54" w:rsidRDefault="00515A54" w:rsidP="00515A54">
      <w:pPr>
        <w:pStyle w:val="InterfaceDetail"/>
      </w:pPr>
      <w:r w:rsidRPr="00515A54">
        <w:t>References:</w:t>
      </w:r>
      <w:r w:rsidRPr="00515A54">
        <w:tab/>
      </w:r>
    </w:p>
    <w:p w:rsidR="00833E3A" w:rsidRDefault="00833E3A" w:rsidP="00515A54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591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592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593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54" w:rsidRDefault="00515A54" w:rsidP="006F08CB">
      <w:r>
        <w:separator/>
      </w:r>
    </w:p>
  </w:endnote>
  <w:endnote w:type="continuationSeparator" w:id="0">
    <w:p w:rsidR="00515A54" w:rsidRDefault="00515A54" w:rsidP="006F08CB">
      <w:r>
        <w:continuationSeparator/>
      </w:r>
    </w:p>
  </w:endnote>
  <w:endnote w:type="continuationNotice" w:id="1">
    <w:p w:rsidR="00515A54" w:rsidRDefault="00515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54" w:rsidRDefault="00515A54" w:rsidP="006F08CB">
      <w:r>
        <w:separator/>
      </w:r>
    </w:p>
  </w:footnote>
  <w:footnote w:type="continuationSeparator" w:id="0">
    <w:p w:rsidR="00515A54" w:rsidRDefault="00515A54" w:rsidP="006F08CB">
      <w:r>
        <w:continuationSeparator/>
      </w:r>
    </w:p>
  </w:footnote>
  <w:footnote w:type="continuationNotice" w:id="1">
    <w:p w:rsidR="00515A54" w:rsidRDefault="00515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A54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27E00DD3-F374-4D1A-9857-054B499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D4262090-41BC-45EE-9531-059A4425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8274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2025-10-03T14:42:00Z</dcterms:created>
  <dcterms:modified xsi:type="dcterms:W3CDTF">2025-10-03T14:42:00Z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