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9C231F" w:rsidP="007A0EA6">
      <w:pPr>
        <w:pStyle w:val="CoverpageTitle"/>
      </w:pPr>
      <w:r>
        <w:t>Electromagnetic Calorimetry Systems (6.03.01.04) to IR Accelerator Systems (6.04.03)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9C231F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0568" w:history="1">
            <w:r w:rsidR="009C231F" w:rsidRPr="00E45647">
              <w:rPr>
                <w:rStyle w:val="Hyperlink"/>
                <w:noProof/>
              </w:rPr>
              <w:t>1.</w:t>
            </w:r>
            <w:r w:rsidR="009C231F">
              <w:rPr>
                <w:rFonts w:asciiTheme="minorHAnsi" w:eastAsiaTheme="minorEastAsia" w:hAnsiTheme="minorHAnsi"/>
                <w:noProof/>
              </w:rPr>
              <w:tab/>
            </w:r>
            <w:r w:rsidR="009C231F" w:rsidRPr="00E45647">
              <w:rPr>
                <w:rStyle w:val="Hyperlink"/>
                <w:noProof/>
              </w:rPr>
              <w:t>Purpose and Scope</w:t>
            </w:r>
            <w:r w:rsidR="009C231F">
              <w:rPr>
                <w:noProof/>
                <w:webHidden/>
              </w:rPr>
              <w:tab/>
            </w:r>
            <w:r w:rsidR="009C231F">
              <w:rPr>
                <w:noProof/>
                <w:webHidden/>
              </w:rPr>
              <w:fldChar w:fldCharType="begin"/>
            </w:r>
            <w:r w:rsidR="009C231F">
              <w:rPr>
                <w:noProof/>
                <w:webHidden/>
              </w:rPr>
              <w:instrText xml:space="preserve"> PAGEREF _Toc210380568 \h </w:instrText>
            </w:r>
            <w:r w:rsidR="009C231F">
              <w:rPr>
                <w:noProof/>
                <w:webHidden/>
              </w:rPr>
            </w:r>
            <w:r w:rsidR="009C231F">
              <w:rPr>
                <w:noProof/>
                <w:webHidden/>
              </w:rPr>
              <w:fldChar w:fldCharType="separate"/>
            </w:r>
            <w:r w:rsidR="009C231F">
              <w:rPr>
                <w:noProof/>
                <w:webHidden/>
              </w:rPr>
              <w:t>5</w:t>
            </w:r>
            <w:r w:rsidR="009C231F">
              <w:rPr>
                <w:noProof/>
                <w:webHidden/>
              </w:rPr>
              <w:fldChar w:fldCharType="end"/>
            </w:r>
          </w:hyperlink>
        </w:p>
        <w:p w:rsidR="009C231F" w:rsidRDefault="009C231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569" w:history="1">
            <w:r w:rsidRPr="00E45647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E45647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231F" w:rsidRDefault="009C231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570" w:history="1">
            <w:r w:rsidRPr="00E45647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E45647">
              <w:rPr>
                <w:rStyle w:val="Hyperlink"/>
              </w:rPr>
              <w:t>Electromagnetic Calorimetry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_Toc210380570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C231F" w:rsidRDefault="009C231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571" w:history="1">
            <w:r w:rsidRPr="00E45647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E45647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_Toc210380571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C231F" w:rsidRDefault="009C231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572" w:history="1">
            <w:r w:rsidRPr="00E45647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E45647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_Toc210380572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C231F" w:rsidRDefault="009C231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573" w:history="1">
            <w:r w:rsidRPr="00E45647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E45647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_Toc210380573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C231F" w:rsidRDefault="009C231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574" w:history="1">
            <w:r w:rsidRPr="00E45647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E45647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_Toc210380574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C231F" w:rsidRDefault="009C231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575" w:history="1">
            <w:r w:rsidRPr="00E45647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E45647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_Toc210380575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9C231F" w:rsidRDefault="009C231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576" w:history="1">
            <w:r w:rsidRPr="00E45647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E45647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231F" w:rsidRDefault="009C231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577" w:history="1">
            <w:r w:rsidRPr="00E45647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E45647">
              <w:rPr>
                <w:rStyle w:val="Hyperlink"/>
                <w:noProof/>
              </w:rPr>
              <w:t>Electromagnetic Calorimetry Systems (DET-DS-ECAL) to IR Accelerator Systems (IR-AS)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231F" w:rsidRDefault="009C231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578" w:history="1">
            <w:r w:rsidRPr="00E45647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E45647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231F" w:rsidRDefault="009C231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579" w:history="1">
            <w:r w:rsidRPr="00E45647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E45647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231F" w:rsidRDefault="009C231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580" w:history="1">
            <w:r w:rsidRPr="00E45647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E45647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9C231F" w:rsidP="007A0EA6">
      <w:pPr>
        <w:pStyle w:val="Subtitle"/>
      </w:pPr>
      <w:r>
        <w:t>Electromagnetic Calorimetry Systems (6.03.01.04) to IR Accelerator Systems (6.04.03)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0568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9C231F">
        <w:t>Electromagnetic Calorimetry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9C231F">
        <w:t>IR Accelerator Systems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0569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9C231F">
        <w:t>Electromagnetic Calorimetry Systems</w:t>
      </w:r>
      <w:r w:rsidR="00121CD0">
        <w:t xml:space="preserve"> </w:t>
      </w:r>
      <w:r w:rsidRPr="007A0EA6">
        <w:t xml:space="preserve">and the </w:t>
      </w:r>
      <w:r w:rsidR="009C231F">
        <w:t>IR Accelerator Systems</w:t>
      </w:r>
      <w:r w:rsidR="00121CD0">
        <w:t xml:space="preserve"> including (examples by inclusion) located in (areas by inclusion). </w:t>
      </w:r>
    </w:p>
    <w:p w:rsidR="007A0EA6" w:rsidRPr="007A0EA6" w:rsidRDefault="009C231F" w:rsidP="00F63229">
      <w:pPr>
        <w:pStyle w:val="Heading2"/>
      </w:pPr>
      <w:bookmarkStart w:id="12" w:name="_Toc210380570"/>
      <w:bookmarkEnd w:id="11"/>
      <w:r>
        <w:t>Electromagnetic Calorimetry Systems</w:t>
      </w:r>
      <w:bookmarkEnd w:id="12"/>
    </w:p>
    <w:p w:rsidR="009C231F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9C231F" w:rsidRPr="009C231F" w:rsidRDefault="009C231F" w:rsidP="009C231F">
      <w:pPr>
        <w:pStyle w:val="Body2Bulleted"/>
      </w:pPr>
      <w:r w:rsidRPr="009C231F">
        <w:rPr>
          <w:rStyle w:val="Strong"/>
        </w:rPr>
        <w:t xml:space="preserve">IR Accelerator Systems (IR-AS): </w:t>
      </w:r>
      <w:r w:rsidRPr="009C231F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0571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9C231F">
        <w:t>IR Accelerator Systems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9C231F">
        <w:t>Electromagnetic Calorimetry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0572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0573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0574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0575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9C231F">
        <w:rPr>
          <w:color w:val="auto"/>
        </w:rPr>
        <w:t>Electromagnetic Calorimetry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0576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9C231F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9C231F" w:rsidRDefault="009C231F" w:rsidP="009C231F">
      <w:pPr>
        <w:pStyle w:val="TableNumber"/>
      </w:pPr>
      <w:r>
        <w:t>Electromagnetic Calorimetry Systems to IR Accelerator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9C231F" w:rsidTr="009C2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9C231F" w:rsidRDefault="009C231F" w:rsidP="009C231F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9C231F" w:rsidRDefault="009C231F" w:rsidP="009C231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9C231F" w:rsidRDefault="009C231F" w:rsidP="009C231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9C231F" w:rsidRDefault="009C231F" w:rsidP="009C231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9C231F" w:rsidRDefault="009C231F" w:rsidP="009C231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9C231F" w:rsidRDefault="009C231F" w:rsidP="009C231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9C231F" w:rsidRDefault="009C231F" w:rsidP="009C231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9C231F" w:rsidTr="009C2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9C231F" w:rsidRDefault="009C231F" w:rsidP="009C231F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9C231F" w:rsidRDefault="009C231F" w:rsidP="009C231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9C231F" w:rsidRDefault="009C231F" w:rsidP="009C231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9C231F" w:rsidRDefault="009C231F" w:rsidP="009C231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9C231F" w:rsidRDefault="009C231F" w:rsidP="009C231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9C231F" w:rsidRDefault="009C231F" w:rsidP="009C231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 Accelerator Systems</w:t>
            </w:r>
          </w:p>
        </w:tc>
        <w:tc>
          <w:tcPr>
            <w:tcW w:w="1338" w:type="dxa"/>
          </w:tcPr>
          <w:p w:rsidR="009C231F" w:rsidRDefault="009C231F" w:rsidP="009C231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231F" w:rsidTr="009C23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9C231F" w:rsidRDefault="009C231F" w:rsidP="009C231F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9C231F" w:rsidRDefault="009C231F" w:rsidP="009C231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:rsidR="009C231F" w:rsidRDefault="009C231F" w:rsidP="009C231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9C231F" w:rsidRDefault="009C231F" w:rsidP="009C231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I-DET-DS-INF-INT.021</w:t>
            </w:r>
          </w:p>
        </w:tc>
        <w:tc>
          <w:tcPr>
            <w:tcW w:w="1337" w:type="dxa"/>
          </w:tcPr>
          <w:p w:rsidR="009C231F" w:rsidRDefault="009C231F" w:rsidP="009C231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Backward ECAL Bore Clearance</w:t>
            </w:r>
          </w:p>
        </w:tc>
        <w:tc>
          <w:tcPr>
            <w:tcW w:w="1337" w:type="dxa"/>
          </w:tcPr>
          <w:p w:rsidR="009C231F" w:rsidRDefault="009C231F" w:rsidP="009C231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bore of the backward ECAL must be designed to allow it to be inserted/removed over the existing beamline flanges.</w:t>
            </w:r>
          </w:p>
        </w:tc>
        <w:tc>
          <w:tcPr>
            <w:tcW w:w="1338" w:type="dxa"/>
          </w:tcPr>
          <w:p w:rsidR="009C231F" w:rsidRDefault="009C231F" w:rsidP="009C231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9C231F" w:rsidTr="009C2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9C231F" w:rsidRDefault="009C231F" w:rsidP="009C231F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:rsidR="009C231F" w:rsidRDefault="009C231F" w:rsidP="009C231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:rsidR="009C231F" w:rsidRDefault="009C231F" w:rsidP="009C231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9C231F" w:rsidRDefault="009C231F" w:rsidP="009C231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I-DET-DS-INF-INT.022</w:t>
            </w:r>
          </w:p>
        </w:tc>
        <w:tc>
          <w:tcPr>
            <w:tcW w:w="1337" w:type="dxa"/>
          </w:tcPr>
          <w:p w:rsidR="009C231F" w:rsidRDefault="009C231F" w:rsidP="009C231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9C231F" w:rsidRDefault="009C231F" w:rsidP="009C231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interior radius of the backward ECAL is governed by the size of the beamline.</w:t>
            </w:r>
          </w:p>
        </w:tc>
        <w:tc>
          <w:tcPr>
            <w:tcW w:w="1338" w:type="dxa"/>
          </w:tcPr>
          <w:p w:rsidR="009C231F" w:rsidRDefault="009C231F" w:rsidP="009C231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</w:tbl>
    <w:p w:rsidR="007A0EA6" w:rsidRDefault="007A0EA6" w:rsidP="009C231F">
      <w:pPr>
        <w:pStyle w:val="TableEntry"/>
      </w:pPr>
    </w:p>
    <w:p w:rsidR="009C231F" w:rsidRDefault="009C231F" w:rsidP="00833E3A">
      <w:bookmarkStart w:id="26" w:name="InterfaceSummary"/>
      <w:bookmarkEnd w:id="26"/>
    </w:p>
    <w:p w:rsidR="009C231F" w:rsidRDefault="009C231F" w:rsidP="009C231F">
      <w:pPr>
        <w:pStyle w:val="Heading1"/>
      </w:pPr>
      <w:bookmarkStart w:id="27" w:name="_Toc210380577"/>
      <w:r>
        <w:lastRenderedPageBreak/>
        <w:t>Electromagnetic Calorimetry Systems (DET-DS-ECAL) to IR Accelerator Systems (IR-AS)</w:t>
      </w:r>
      <w:bookmarkEnd w:id="27"/>
    </w:p>
    <w:p w:rsidR="009C231F" w:rsidRDefault="009C231F" w:rsidP="009C231F">
      <w:pPr>
        <w:pStyle w:val="InterfaceHeading2"/>
      </w:pPr>
      <w:r>
        <w:t>I-DET-DS-INF-INT.021</w:t>
      </w:r>
      <w:r>
        <w:tab/>
        <w:t>Backward ECAL Bore Clearance</w:t>
      </w:r>
    </w:p>
    <w:p w:rsidR="009C231F" w:rsidRDefault="009C231F" w:rsidP="009C231F">
      <w:pPr>
        <w:pStyle w:val="InterfaceDetail"/>
      </w:pPr>
      <w:r>
        <w:t>System 1:</w:t>
      </w:r>
      <w:r>
        <w:tab/>
        <w:t>Backward EMCal Systems (6.03.01.04)</w:t>
      </w:r>
    </w:p>
    <w:p w:rsidR="009C231F" w:rsidRDefault="009C231F" w:rsidP="009C231F">
      <w:pPr>
        <w:pStyle w:val="InterfaceDetail"/>
      </w:pPr>
      <w:r>
        <w:t>System 2:</w:t>
      </w:r>
      <w:r>
        <w:tab/>
        <w:t>IR Accelerator Systems (6.04.03)</w:t>
      </w:r>
    </w:p>
    <w:p w:rsidR="009C231F" w:rsidRDefault="009C231F" w:rsidP="009C231F">
      <w:pPr>
        <w:pStyle w:val="InterfaceDetail"/>
      </w:pPr>
      <w:r>
        <w:t>Type:</w:t>
      </w:r>
      <w:r>
        <w:tab/>
        <w:t>SPACE</w:t>
      </w:r>
    </w:p>
    <w:p w:rsidR="009C231F" w:rsidRDefault="009C231F" w:rsidP="009C231F">
      <w:pPr>
        <w:pStyle w:val="InterfaceDetail"/>
      </w:pPr>
      <w:r>
        <w:t>Description:</w:t>
      </w:r>
      <w:r>
        <w:tab/>
        <w:t>The bore of the backward ECAL must be designed to allow it to be inserted/removed over the existing beamline flanges.</w:t>
      </w:r>
    </w:p>
    <w:p w:rsidR="009C231F" w:rsidRDefault="009C231F" w:rsidP="009C231F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9C231F" w:rsidRPr="009C231F" w:rsidRDefault="009C231F" w:rsidP="009C231F">
      <w:pPr>
        <w:pStyle w:val="InterfaceDetail"/>
      </w:pPr>
      <w:r>
        <w:t>Details:</w:t>
      </w:r>
      <w:r>
        <w:tab/>
      </w:r>
      <w:r w:rsidRPr="009C231F">
        <w:rPr>
          <w:i/>
        </w:rPr>
        <w:t>See details in the Detector System Interface Control Document.</w:t>
      </w:r>
    </w:p>
    <w:p w:rsidR="009C231F" w:rsidRPr="009C231F" w:rsidRDefault="009C231F" w:rsidP="009C231F">
      <w:pPr>
        <w:pStyle w:val="InterfaceDetail"/>
      </w:pPr>
      <w:r w:rsidRPr="009C231F">
        <w:t>Requirements:</w:t>
      </w:r>
      <w:r w:rsidRPr="009C231F">
        <w:tab/>
        <w:t>P-DET-DS-ECAL.1</w:t>
      </w:r>
    </w:p>
    <w:p w:rsidR="009C231F" w:rsidRPr="009C231F" w:rsidRDefault="009C231F" w:rsidP="009C231F">
      <w:pPr>
        <w:pStyle w:val="InterfaceDetail"/>
      </w:pPr>
      <w:r w:rsidRPr="009C231F">
        <w:t>References:</w:t>
      </w:r>
      <w:r w:rsidRPr="009C231F">
        <w:tab/>
      </w:r>
    </w:p>
    <w:p w:rsidR="009C231F" w:rsidRDefault="009C231F" w:rsidP="009C231F">
      <w:pPr>
        <w:pStyle w:val="InterfaceHeading2"/>
      </w:pPr>
      <w:r>
        <w:t>I-DET-DS-INF-INT.022</w:t>
      </w:r>
      <w:r>
        <w:tab/>
        <w:t>Space Constraint</w:t>
      </w:r>
    </w:p>
    <w:p w:rsidR="009C231F" w:rsidRDefault="009C231F" w:rsidP="009C231F">
      <w:pPr>
        <w:pStyle w:val="InterfaceDetail"/>
      </w:pPr>
      <w:r>
        <w:t>System 1:</w:t>
      </w:r>
      <w:r>
        <w:tab/>
        <w:t>Backward EMCal Systems (6.03.01.04)</w:t>
      </w:r>
    </w:p>
    <w:p w:rsidR="009C231F" w:rsidRDefault="009C231F" w:rsidP="009C231F">
      <w:pPr>
        <w:pStyle w:val="InterfaceDetail"/>
      </w:pPr>
      <w:r>
        <w:t>System 2:</w:t>
      </w:r>
      <w:r>
        <w:tab/>
        <w:t>IR Accelerator Systems (6.04.03)</w:t>
      </w:r>
    </w:p>
    <w:p w:rsidR="009C231F" w:rsidRDefault="009C231F" w:rsidP="009C231F">
      <w:pPr>
        <w:pStyle w:val="InterfaceDetail"/>
      </w:pPr>
      <w:r>
        <w:t>Type:</w:t>
      </w:r>
      <w:r>
        <w:tab/>
        <w:t>SPACE</w:t>
      </w:r>
    </w:p>
    <w:p w:rsidR="009C231F" w:rsidRDefault="009C231F" w:rsidP="009C231F">
      <w:pPr>
        <w:pStyle w:val="InterfaceDetail"/>
      </w:pPr>
      <w:r>
        <w:t>Description:</w:t>
      </w:r>
      <w:r>
        <w:tab/>
        <w:t>The interior radius of the backward ECAL is governed by the size of the beamline.</w:t>
      </w:r>
    </w:p>
    <w:p w:rsidR="009C231F" w:rsidRDefault="009C231F" w:rsidP="009C231F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9C231F" w:rsidRPr="009C231F" w:rsidRDefault="009C231F" w:rsidP="009C231F">
      <w:pPr>
        <w:pStyle w:val="InterfaceDetail"/>
      </w:pPr>
      <w:r>
        <w:t>Details:</w:t>
      </w:r>
      <w:r>
        <w:tab/>
      </w:r>
      <w:r w:rsidRPr="009C231F">
        <w:rPr>
          <w:i/>
        </w:rPr>
        <w:t>See details in the Detector System Interface Control Document.</w:t>
      </w:r>
    </w:p>
    <w:p w:rsidR="009C231F" w:rsidRPr="009C231F" w:rsidRDefault="009C231F" w:rsidP="009C231F">
      <w:pPr>
        <w:pStyle w:val="InterfaceDetail"/>
      </w:pPr>
      <w:r w:rsidRPr="009C231F">
        <w:t>Requirements:</w:t>
      </w:r>
      <w:r w:rsidRPr="009C231F">
        <w:tab/>
        <w:t>P-DET-DS-ECAL.1</w:t>
      </w:r>
    </w:p>
    <w:p w:rsidR="009C231F" w:rsidRPr="009C231F" w:rsidRDefault="009C231F" w:rsidP="009C231F">
      <w:pPr>
        <w:pStyle w:val="InterfaceDetail"/>
      </w:pPr>
      <w:r w:rsidRPr="009C231F">
        <w:t>References:</w:t>
      </w:r>
      <w:r w:rsidRPr="009C231F">
        <w:tab/>
      </w:r>
    </w:p>
    <w:p w:rsidR="00833E3A" w:rsidRDefault="00833E3A" w:rsidP="009C231F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0578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0579"/>
      <w:r w:rsidRPr="007A0EA6"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0580"/>
      <w:r>
        <w:lastRenderedPageBreak/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31F" w:rsidRDefault="009C231F" w:rsidP="006F08CB">
      <w:r>
        <w:separator/>
      </w:r>
    </w:p>
  </w:endnote>
  <w:endnote w:type="continuationSeparator" w:id="0">
    <w:p w:rsidR="009C231F" w:rsidRDefault="009C231F" w:rsidP="006F08CB">
      <w:r>
        <w:continuationSeparator/>
      </w:r>
    </w:p>
  </w:endnote>
  <w:endnote w:type="continuationNotice" w:id="1">
    <w:p w:rsidR="009C231F" w:rsidRDefault="009C23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31F" w:rsidRDefault="009C231F" w:rsidP="006F08CB">
      <w:r>
        <w:separator/>
      </w:r>
    </w:p>
  </w:footnote>
  <w:footnote w:type="continuationSeparator" w:id="0">
    <w:p w:rsidR="009C231F" w:rsidRDefault="009C231F" w:rsidP="006F08CB">
      <w:r>
        <w:continuationSeparator/>
      </w:r>
    </w:p>
  </w:footnote>
  <w:footnote w:type="continuationNotice" w:id="1">
    <w:p w:rsidR="009C231F" w:rsidRDefault="009C23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1F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31F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5E48927E-0BD9-4DB2-B37E-90EF025B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2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74299A-53AE-4E2F-B3F0-69D9475C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7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8975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2025-10-03T14:42:00Z</dcterms:created>
  <dcterms:modified xsi:type="dcterms:W3CDTF">2025-10-03T14:42:00Z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