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6E6E0D" w:rsidP="007A0EA6">
      <w:pPr>
        <w:pStyle w:val="CoverpageTitle"/>
      </w:pPr>
      <w:r>
        <w:t>Data Acquisition and Computing Systems (6.03.01.08) to BNL Portfolio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6E6E0D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26" w:history="1">
            <w:r w:rsidR="006E6E0D" w:rsidRPr="00753D01">
              <w:rPr>
                <w:rStyle w:val="Hyperlink"/>
                <w:noProof/>
              </w:rPr>
              <w:t>1.</w:t>
            </w:r>
            <w:r w:rsidR="006E6E0D">
              <w:rPr>
                <w:rFonts w:asciiTheme="minorHAnsi" w:eastAsiaTheme="minorEastAsia" w:hAnsiTheme="minorHAnsi"/>
                <w:noProof/>
              </w:rPr>
              <w:tab/>
            </w:r>
            <w:r w:rsidR="006E6E0D" w:rsidRPr="00753D01">
              <w:rPr>
                <w:rStyle w:val="Hyperlink"/>
                <w:noProof/>
              </w:rPr>
              <w:t>Purpose and Scope</w:t>
            </w:r>
            <w:r w:rsidR="006E6E0D">
              <w:rPr>
                <w:noProof/>
                <w:webHidden/>
              </w:rPr>
              <w:tab/>
            </w:r>
            <w:r w:rsidR="006E6E0D">
              <w:rPr>
                <w:noProof/>
                <w:webHidden/>
              </w:rPr>
              <w:fldChar w:fldCharType="begin"/>
            </w:r>
            <w:r w:rsidR="006E6E0D">
              <w:rPr>
                <w:noProof/>
                <w:webHidden/>
              </w:rPr>
              <w:instrText xml:space="preserve"> PAGEREF _Toc210380726 \h </w:instrText>
            </w:r>
            <w:r w:rsidR="006E6E0D">
              <w:rPr>
                <w:noProof/>
                <w:webHidden/>
              </w:rPr>
            </w:r>
            <w:r w:rsidR="006E6E0D">
              <w:rPr>
                <w:noProof/>
                <w:webHidden/>
              </w:rPr>
              <w:fldChar w:fldCharType="separate"/>
            </w:r>
            <w:r w:rsidR="006E6E0D">
              <w:rPr>
                <w:noProof/>
                <w:webHidden/>
              </w:rPr>
              <w:t>5</w:t>
            </w:r>
            <w:r w:rsidR="006E6E0D"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27" w:history="1">
            <w:r w:rsidRPr="00753D01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28" w:history="1">
            <w:r w:rsidRPr="00753D01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Data Acquisition and Computing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29" w:history="1">
            <w:r w:rsidRPr="00753D01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30" w:history="1">
            <w:r w:rsidRPr="00753D01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31" w:history="1">
            <w:r w:rsidRPr="00753D01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32" w:history="1">
            <w:r w:rsidRPr="00753D01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33" w:history="1">
            <w:r w:rsidRPr="00753D01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753D01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34" w:history="1">
            <w:r w:rsidRPr="00753D01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35" w:history="1">
            <w:r w:rsidRPr="00753D01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Data Acquisition and Computing Systems (DET-DS-COMP) to BNL Portfolio (BNL-POF)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36" w:history="1">
            <w:r w:rsidRPr="00753D01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37" w:history="1">
            <w:r w:rsidRPr="00753D01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E6E0D" w:rsidRDefault="006E6E0D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38" w:history="1">
            <w:r w:rsidRPr="00753D01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753D0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6E6E0D" w:rsidP="007A0EA6">
      <w:pPr>
        <w:pStyle w:val="Subtitle"/>
      </w:pPr>
      <w:r>
        <w:t>Data Acquisition and Computing Systems (6.03.01.08) to BNL Portfolio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26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6E6E0D">
        <w:t>Data Acquisition and Computing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6E6E0D">
        <w:t>BNL Portfolio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727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6E6E0D">
        <w:t>Data Acquisition and Computing Systems</w:t>
      </w:r>
      <w:r w:rsidR="00121CD0">
        <w:t xml:space="preserve"> </w:t>
      </w:r>
      <w:r w:rsidRPr="007A0EA6">
        <w:t xml:space="preserve">and the </w:t>
      </w:r>
      <w:r w:rsidR="006E6E0D">
        <w:t>BNL Portfolio</w:t>
      </w:r>
      <w:r w:rsidR="00121CD0">
        <w:t xml:space="preserve"> including (examples by inclusion) located in (areas by inclusion). </w:t>
      </w:r>
    </w:p>
    <w:p w:rsidR="007A0EA6" w:rsidRPr="007A0EA6" w:rsidRDefault="006E6E0D" w:rsidP="00F63229">
      <w:pPr>
        <w:pStyle w:val="Heading2"/>
      </w:pPr>
      <w:bookmarkStart w:id="12" w:name="_Toc210380728"/>
      <w:bookmarkEnd w:id="11"/>
      <w:r>
        <w:t>Data Acquisition and Computing Systems</w:t>
      </w:r>
      <w:bookmarkEnd w:id="12"/>
    </w:p>
    <w:p w:rsidR="006E6E0D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6E6E0D" w:rsidRPr="006E6E0D" w:rsidRDefault="006E6E0D" w:rsidP="006E6E0D">
      <w:pPr>
        <w:pStyle w:val="Body2Bulleted"/>
      </w:pPr>
      <w:r w:rsidRPr="006E6E0D">
        <w:rPr>
          <w:rStyle w:val="Strong"/>
        </w:rPr>
        <w:t xml:space="preserve">BNL Portfolio (BNL-POF): </w:t>
      </w:r>
      <w:r w:rsidRPr="006E6E0D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729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6E6E0D">
        <w:t>BNL Portfolio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6E6E0D">
        <w:t>Data Acquisition and Computing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730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731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732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733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6E6E0D">
        <w:rPr>
          <w:color w:val="auto"/>
        </w:rPr>
        <w:t>Data Acquisition and Computing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34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6E6E0D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6E6E0D" w:rsidRDefault="006E6E0D" w:rsidP="006E6E0D">
      <w:pPr>
        <w:pStyle w:val="TableNumber"/>
      </w:pPr>
      <w:r>
        <w:t>Data Acquisition and Computing Systems to BNL Portfolio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6E6E0D" w:rsidTr="006E6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E6E0D" w:rsidRDefault="006E6E0D" w:rsidP="006E6E0D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6E6E0D" w:rsidRDefault="006E6E0D" w:rsidP="006E6E0D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6E6E0D" w:rsidTr="006E6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E6E0D" w:rsidRDefault="006E6E0D" w:rsidP="006E6E0D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Portfolio</w:t>
            </w:r>
          </w:p>
        </w:tc>
        <w:tc>
          <w:tcPr>
            <w:tcW w:w="1338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6E0D" w:rsidTr="006E6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E6E0D" w:rsidRDefault="006E6E0D" w:rsidP="006E6E0D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I-DET-DS-COMP-OFFLINE.001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Offline Storage Interface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DAQ system must have a network interface that is adequate to transfer collected data from the local systems to an offline storage facility.</w:t>
            </w:r>
          </w:p>
        </w:tc>
        <w:tc>
          <w:tcPr>
            <w:tcW w:w="1338" w:type="dxa"/>
          </w:tcPr>
          <w:p w:rsidR="006E6E0D" w:rsidRDefault="006E6E0D" w:rsidP="006E6E0D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6.03.01.08.01</w:t>
            </w:r>
          </w:p>
        </w:tc>
      </w:tr>
      <w:tr w:rsidR="006E6E0D" w:rsidTr="006E6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6E6E0D" w:rsidRDefault="006E6E0D" w:rsidP="006E6E0D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I-DET-DS-COMP-ONLINE.001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multifiber high performance network interface between Building 1006 and the SDCC including rack space within the SDCC for a subset of the </w:t>
            </w:r>
            <w:r>
              <w:lastRenderedPageBreak/>
              <w:t xml:space="preserve">DAQ online computing. </w:t>
            </w:r>
          </w:p>
        </w:tc>
        <w:tc>
          <w:tcPr>
            <w:tcW w:w="1338" w:type="dxa"/>
          </w:tcPr>
          <w:p w:rsidR="006E6E0D" w:rsidRDefault="006E6E0D" w:rsidP="006E6E0D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</w:tbl>
    <w:p w:rsidR="007A0EA6" w:rsidRDefault="007A0EA6" w:rsidP="006E6E0D">
      <w:pPr>
        <w:pStyle w:val="TableEntry"/>
      </w:pPr>
    </w:p>
    <w:p w:rsidR="006E6E0D" w:rsidRDefault="006E6E0D" w:rsidP="00833E3A">
      <w:bookmarkStart w:id="26" w:name="InterfaceSummary"/>
      <w:bookmarkEnd w:id="26"/>
    </w:p>
    <w:p w:rsidR="006E6E0D" w:rsidRDefault="006E6E0D" w:rsidP="006E6E0D">
      <w:pPr>
        <w:pStyle w:val="Heading1"/>
      </w:pPr>
      <w:bookmarkStart w:id="27" w:name="_Toc210380735"/>
      <w:r>
        <w:t>Data Acquisition and Computing Systems (DET-DS-COMP) to BNL Portfolio (BNL-POF)</w:t>
      </w:r>
      <w:bookmarkEnd w:id="27"/>
    </w:p>
    <w:p w:rsidR="006E6E0D" w:rsidRDefault="006E6E0D" w:rsidP="006E6E0D">
      <w:pPr>
        <w:pStyle w:val="InterfaceHeading2"/>
      </w:pPr>
      <w:r>
        <w:t>I-DET-DS-COMP-OFFLINE.001</w:t>
      </w:r>
      <w:r>
        <w:tab/>
        <w:t>Offline Storage Interface</w:t>
      </w:r>
    </w:p>
    <w:p w:rsidR="006E6E0D" w:rsidRDefault="006E6E0D" w:rsidP="006E6E0D">
      <w:pPr>
        <w:pStyle w:val="InterfaceDetail"/>
      </w:pPr>
      <w:r>
        <w:t>System 1:</w:t>
      </w:r>
      <w:r>
        <w:tab/>
        <w:t>Offline DAQ and Computing Systems (6.03.01.08.01)</w:t>
      </w:r>
    </w:p>
    <w:p w:rsidR="006E6E0D" w:rsidRDefault="006E6E0D" w:rsidP="006E6E0D">
      <w:pPr>
        <w:pStyle w:val="InterfaceDetail"/>
      </w:pPr>
      <w:r>
        <w:t>System 2:</w:t>
      </w:r>
      <w:r>
        <w:tab/>
        <w:t>BNL Portfolio (BNL-POF)</w:t>
      </w:r>
    </w:p>
    <w:p w:rsidR="006E6E0D" w:rsidRDefault="006E6E0D" w:rsidP="006E6E0D">
      <w:pPr>
        <w:pStyle w:val="InterfaceDetail"/>
      </w:pPr>
      <w:r>
        <w:t>Type:</w:t>
      </w:r>
      <w:r>
        <w:tab/>
        <w:t>DATA</w:t>
      </w:r>
    </w:p>
    <w:p w:rsidR="006E6E0D" w:rsidRDefault="006E6E0D" w:rsidP="006E6E0D">
      <w:pPr>
        <w:pStyle w:val="InterfaceDetail"/>
      </w:pPr>
      <w:r>
        <w:t>Description:</w:t>
      </w:r>
      <w:r>
        <w:tab/>
        <w:t>The DAQ system must have a network interface that is adequate to transfer collected data from the local systems to an offline storage facility.</w:t>
      </w:r>
    </w:p>
    <w:p w:rsidR="006E6E0D" w:rsidRDefault="006E6E0D" w:rsidP="006E6E0D">
      <w:pPr>
        <w:pStyle w:val="InterfaceDetail"/>
      </w:pPr>
      <w:r>
        <w:t>Provider:</w:t>
      </w:r>
      <w:r>
        <w:tab/>
        <w:t>Offline DAQ and Computing Systems (6.03.01.08.01)</w:t>
      </w:r>
    </w:p>
    <w:p w:rsidR="006E6E0D" w:rsidRPr="006E6E0D" w:rsidRDefault="006E6E0D" w:rsidP="006E6E0D">
      <w:pPr>
        <w:pStyle w:val="InterfaceDetail"/>
      </w:pPr>
      <w:r>
        <w:t>Details:</w:t>
      </w:r>
      <w:r>
        <w:tab/>
      </w:r>
      <w:r w:rsidRPr="006E6E0D">
        <w:rPr>
          <w:i/>
        </w:rPr>
        <w:t>See details in the Detector System Interface Control Document.</w:t>
      </w:r>
    </w:p>
    <w:p w:rsidR="006E6E0D" w:rsidRPr="006E6E0D" w:rsidRDefault="006E6E0D" w:rsidP="006E6E0D">
      <w:pPr>
        <w:pStyle w:val="InterfaceDetail"/>
      </w:pPr>
      <w:r w:rsidRPr="006E6E0D">
        <w:t>Requirements:</w:t>
      </w:r>
      <w:r w:rsidRPr="006E6E0D">
        <w:tab/>
        <w:t>P-DET-DS-COMP.20</w:t>
      </w:r>
    </w:p>
    <w:p w:rsidR="006E6E0D" w:rsidRPr="006E6E0D" w:rsidRDefault="006E6E0D" w:rsidP="006E6E0D">
      <w:pPr>
        <w:pStyle w:val="InterfaceDetail"/>
      </w:pPr>
      <w:r w:rsidRPr="006E6E0D">
        <w:t>References:</w:t>
      </w:r>
      <w:r w:rsidRPr="006E6E0D">
        <w:tab/>
      </w:r>
    </w:p>
    <w:p w:rsidR="006E6E0D" w:rsidRDefault="006E6E0D" w:rsidP="006E6E0D">
      <w:pPr>
        <w:pStyle w:val="InterfaceHeading2"/>
      </w:pPr>
      <w:r>
        <w:t>I-DET-DS-COMP-ONLINE.001</w:t>
      </w:r>
      <w:r>
        <w:tab/>
        <w:t>Data Transfer and Control Interface</w:t>
      </w:r>
    </w:p>
    <w:p w:rsidR="006E6E0D" w:rsidRDefault="006E6E0D" w:rsidP="006E6E0D">
      <w:pPr>
        <w:pStyle w:val="InterfaceDetail"/>
      </w:pPr>
      <w:r>
        <w:t>System 1:</w:t>
      </w:r>
      <w:r>
        <w:tab/>
        <w:t>Online DAQ and Computing Systems (6.03.01.08.02)</w:t>
      </w:r>
    </w:p>
    <w:p w:rsidR="006E6E0D" w:rsidRDefault="006E6E0D" w:rsidP="006E6E0D">
      <w:pPr>
        <w:pStyle w:val="InterfaceDetail"/>
      </w:pPr>
      <w:r>
        <w:t>System 2:</w:t>
      </w:r>
      <w:r>
        <w:tab/>
        <w:t>BNL Portfolio (BNL-POF)</w:t>
      </w:r>
    </w:p>
    <w:p w:rsidR="006E6E0D" w:rsidRDefault="006E6E0D" w:rsidP="006E6E0D">
      <w:pPr>
        <w:pStyle w:val="InterfaceDetail"/>
      </w:pPr>
      <w:r>
        <w:t>Type:</w:t>
      </w:r>
      <w:r>
        <w:tab/>
        <w:t>DATA</w:t>
      </w:r>
    </w:p>
    <w:p w:rsidR="006E6E0D" w:rsidRDefault="006E6E0D" w:rsidP="006E6E0D">
      <w:pPr>
        <w:pStyle w:val="InterfaceDetail"/>
      </w:pPr>
      <w:r>
        <w:t>Description:</w:t>
      </w:r>
      <w:r>
        <w:tab/>
        <w:t xml:space="preserve">A multifiber high performance network interface between Building 1006 and the SDCC including rack space within the SDCC for a subset of the DAQ online computing. </w:t>
      </w:r>
    </w:p>
    <w:p w:rsidR="006E6E0D" w:rsidRDefault="006E6E0D" w:rsidP="006E6E0D">
      <w:pPr>
        <w:pStyle w:val="InterfaceDetail"/>
      </w:pPr>
      <w:r>
        <w:t>Provider:</w:t>
      </w:r>
      <w:r>
        <w:tab/>
        <w:t>Online DAQ and Computing Systems (6.03.01.08.02)</w:t>
      </w:r>
    </w:p>
    <w:p w:rsidR="006E6E0D" w:rsidRPr="006E6E0D" w:rsidRDefault="006E6E0D" w:rsidP="006E6E0D">
      <w:pPr>
        <w:pStyle w:val="InterfaceDetail"/>
      </w:pPr>
      <w:r>
        <w:t>Details:</w:t>
      </w:r>
      <w:r>
        <w:tab/>
      </w:r>
      <w:r w:rsidRPr="006E6E0D">
        <w:rPr>
          <w:i/>
        </w:rPr>
        <w:t>See details in the Detector System Interface Control Document.</w:t>
      </w:r>
    </w:p>
    <w:p w:rsidR="006E6E0D" w:rsidRPr="006E6E0D" w:rsidRDefault="006E6E0D" w:rsidP="006E6E0D">
      <w:pPr>
        <w:pStyle w:val="InterfaceDetail"/>
      </w:pPr>
      <w:r w:rsidRPr="006E6E0D">
        <w:t>Requirements:</w:t>
      </w:r>
      <w:r w:rsidRPr="006E6E0D">
        <w:tab/>
        <w:t>F-DET-DS-COMP.6</w:t>
      </w:r>
    </w:p>
    <w:p w:rsidR="006E6E0D" w:rsidRPr="006E6E0D" w:rsidRDefault="006E6E0D" w:rsidP="006E6E0D">
      <w:pPr>
        <w:pStyle w:val="InterfaceDetail"/>
      </w:pPr>
      <w:r w:rsidRPr="006E6E0D">
        <w:t>References:</w:t>
      </w:r>
      <w:r w:rsidRPr="006E6E0D">
        <w:tab/>
      </w:r>
    </w:p>
    <w:p w:rsidR="00833E3A" w:rsidRDefault="00833E3A" w:rsidP="006E6E0D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736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737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738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E0D" w:rsidRDefault="006E6E0D" w:rsidP="006F08CB">
      <w:r>
        <w:separator/>
      </w:r>
    </w:p>
  </w:endnote>
  <w:endnote w:type="continuationSeparator" w:id="0">
    <w:p w:rsidR="006E6E0D" w:rsidRDefault="006E6E0D" w:rsidP="006F08CB">
      <w:r>
        <w:continuationSeparator/>
      </w:r>
    </w:p>
  </w:endnote>
  <w:endnote w:type="continuationNotice" w:id="1">
    <w:p w:rsidR="006E6E0D" w:rsidRDefault="006E6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E0D" w:rsidRDefault="006E6E0D" w:rsidP="006F08CB">
      <w:r>
        <w:separator/>
      </w:r>
    </w:p>
  </w:footnote>
  <w:footnote w:type="continuationSeparator" w:id="0">
    <w:p w:rsidR="006E6E0D" w:rsidRDefault="006E6E0D" w:rsidP="006F08CB">
      <w:r>
        <w:continuationSeparator/>
      </w:r>
    </w:p>
  </w:footnote>
  <w:footnote w:type="continuationNotice" w:id="1">
    <w:p w:rsidR="006E6E0D" w:rsidRDefault="006E6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0D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6E0D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42D61FD3-FB1C-4433-9E01-EE93C4C0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27F5F830-7470-4C61-B3BC-FF1B7EE8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9121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2025-10-03T14:43:00Z</dcterms:created>
  <dcterms:modified xsi:type="dcterms:W3CDTF">2025-10-03T14:43:00Z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