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C943EB" w:rsidP="007A0EA6">
      <w:pPr>
        <w:pStyle w:val="CoverpageTitle"/>
      </w:pPr>
      <w:r>
        <w:t>Data Acquisition and Computing Systems (6.03.01.08) to ASR Systems Integration (6.02.04)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C943E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713" w:history="1">
            <w:r w:rsidR="00C943EB" w:rsidRPr="00B902F7">
              <w:rPr>
                <w:rStyle w:val="Hyperlink"/>
                <w:noProof/>
              </w:rPr>
              <w:t>1.</w:t>
            </w:r>
            <w:r w:rsidR="00C943EB">
              <w:rPr>
                <w:rFonts w:asciiTheme="minorHAnsi" w:eastAsiaTheme="minorEastAsia" w:hAnsiTheme="minorHAnsi"/>
                <w:noProof/>
              </w:rPr>
              <w:tab/>
            </w:r>
            <w:r w:rsidR="00C943EB" w:rsidRPr="00B902F7">
              <w:rPr>
                <w:rStyle w:val="Hyperlink"/>
                <w:noProof/>
              </w:rPr>
              <w:t>Purpose and Scope</w:t>
            </w:r>
            <w:r w:rsidR="00C943EB">
              <w:rPr>
                <w:noProof/>
                <w:webHidden/>
              </w:rPr>
              <w:tab/>
            </w:r>
            <w:r w:rsidR="00C943EB">
              <w:rPr>
                <w:noProof/>
                <w:webHidden/>
              </w:rPr>
              <w:fldChar w:fldCharType="begin"/>
            </w:r>
            <w:r w:rsidR="00C943EB">
              <w:rPr>
                <w:noProof/>
                <w:webHidden/>
              </w:rPr>
              <w:instrText xml:space="preserve"> PAGEREF _Toc210380713 \h </w:instrText>
            </w:r>
            <w:r w:rsidR="00C943EB">
              <w:rPr>
                <w:noProof/>
                <w:webHidden/>
              </w:rPr>
            </w:r>
            <w:r w:rsidR="00C943EB">
              <w:rPr>
                <w:noProof/>
                <w:webHidden/>
              </w:rPr>
              <w:fldChar w:fldCharType="separate"/>
            </w:r>
            <w:r w:rsidR="00C943EB">
              <w:rPr>
                <w:noProof/>
                <w:webHidden/>
              </w:rPr>
              <w:t>5</w:t>
            </w:r>
            <w:r w:rsidR="00C943EB">
              <w:rPr>
                <w:noProof/>
                <w:webHidden/>
              </w:rPr>
              <w:fldChar w:fldCharType="end"/>
            </w:r>
          </w:hyperlink>
        </w:p>
        <w:p w:rsidR="00C943EB" w:rsidRDefault="00C943E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14" w:history="1">
            <w:r w:rsidRPr="00B902F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02F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3EB" w:rsidRDefault="00C943E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15" w:history="1">
            <w:r w:rsidRPr="00B902F7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02F7">
              <w:rPr>
                <w:rStyle w:val="Hyperlink"/>
              </w:rPr>
              <w:t>Data Acquisition and Computing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943EB" w:rsidRDefault="00C943E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16" w:history="1">
            <w:r w:rsidRPr="00B902F7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02F7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943EB" w:rsidRDefault="00C943E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17" w:history="1">
            <w:r w:rsidRPr="00B902F7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02F7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943EB" w:rsidRDefault="00C943E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18" w:history="1">
            <w:r w:rsidRPr="00B902F7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02F7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943EB" w:rsidRDefault="00C943E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19" w:history="1">
            <w:r w:rsidRPr="00B902F7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02F7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943EB" w:rsidRDefault="00C943E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20" w:history="1">
            <w:r w:rsidRPr="00B902F7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02F7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943EB" w:rsidRDefault="00C943E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21" w:history="1">
            <w:r w:rsidRPr="00B902F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02F7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3EB" w:rsidRDefault="00C943E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22" w:history="1">
            <w:r w:rsidRPr="00B902F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02F7">
              <w:rPr>
                <w:rStyle w:val="Hyperlink"/>
                <w:noProof/>
              </w:rPr>
              <w:t>Data Acquisition and Computing Systems (DET-DS-COMP) to ASR Systems Integration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3EB" w:rsidRDefault="00C943E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23" w:history="1">
            <w:r w:rsidRPr="00B902F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02F7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3EB" w:rsidRDefault="00C943E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24" w:history="1">
            <w:r w:rsidRPr="00B902F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02F7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3EB" w:rsidRDefault="00C943E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25" w:history="1">
            <w:r w:rsidRPr="00B902F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02F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C943EB" w:rsidP="007A0EA6">
      <w:pPr>
        <w:pStyle w:val="Subtitle"/>
      </w:pPr>
      <w:r>
        <w:t>Data Acquisition and Computing Systems (6.03.01.08) to ASR Systems Integration (6.02.04)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713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C943EB">
        <w:t>Data Acquisition and Computing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C943EB">
        <w:t>ASR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714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C943EB">
        <w:t>Data Acquisition and Computing Systems</w:t>
      </w:r>
      <w:r w:rsidR="00121CD0">
        <w:t xml:space="preserve"> </w:t>
      </w:r>
      <w:r w:rsidRPr="007A0EA6">
        <w:t xml:space="preserve">and the </w:t>
      </w:r>
      <w:r w:rsidR="00C943EB">
        <w:t>ASR Systems Integration</w:t>
      </w:r>
      <w:r w:rsidR="00121CD0">
        <w:t xml:space="preserve"> including (examples by inclusion) located in (areas by inclusion). </w:t>
      </w:r>
    </w:p>
    <w:p w:rsidR="007A0EA6" w:rsidRPr="007A0EA6" w:rsidRDefault="00C943EB" w:rsidP="00F63229">
      <w:pPr>
        <w:pStyle w:val="Heading2"/>
      </w:pPr>
      <w:bookmarkStart w:id="12" w:name="_Toc210380715"/>
      <w:bookmarkEnd w:id="11"/>
      <w:r>
        <w:t>Data Acquisition and Computing Systems</w:t>
      </w:r>
      <w:bookmarkEnd w:id="12"/>
    </w:p>
    <w:p w:rsidR="00C943E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C943EB" w:rsidRPr="00C943EB" w:rsidRDefault="00C943EB" w:rsidP="00C943EB">
      <w:pPr>
        <w:pStyle w:val="Body2Bulleted"/>
      </w:pPr>
      <w:r w:rsidRPr="00C943EB">
        <w:rPr>
          <w:rStyle w:val="Strong"/>
        </w:rPr>
        <w:t xml:space="preserve">ASR Systems Integration (ASR-SI): </w:t>
      </w:r>
      <w:r w:rsidRPr="00C943E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716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C943EB">
        <w:t>ASR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C943EB">
        <w:t>Data Acquisition and Computing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717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718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719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720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C943EB">
        <w:rPr>
          <w:color w:val="auto"/>
        </w:rPr>
        <w:t>Data Acquisition and Computing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721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C943E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C943EB" w:rsidRDefault="00C943EB" w:rsidP="00C943EB">
      <w:pPr>
        <w:pStyle w:val="TableNumber"/>
      </w:pPr>
      <w:r>
        <w:t>Data Acquisition and Computing Systems to ASR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943EB" w:rsidTr="00C94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943EB" w:rsidRDefault="00C943EB" w:rsidP="00C943E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943EB" w:rsidRDefault="00C943EB" w:rsidP="00C943E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943EB" w:rsidTr="00C94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943EB" w:rsidRDefault="00C943EB" w:rsidP="00C943E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Systems Integration</w:t>
            </w:r>
          </w:p>
        </w:tc>
        <w:tc>
          <w:tcPr>
            <w:tcW w:w="1338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3EB" w:rsidTr="00C94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943EB" w:rsidRDefault="00C943EB" w:rsidP="00C943EB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I-DET-DS-COMP-ONLINE.085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Accelerator Data Interface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 interface to the accelerator beam databases must be provided that allows the DAQ to read data, and on a limited basis, write data.</w:t>
            </w:r>
          </w:p>
        </w:tc>
        <w:tc>
          <w:tcPr>
            <w:tcW w:w="1338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C943EB" w:rsidTr="00C94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943EB" w:rsidRDefault="00C943EB" w:rsidP="00C943EB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I-DET-DS-COMP-ONLINE.086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Accelerator Timing Interface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beam synchronization signal must be provided to the DAQ system that provides beam bunch information.</w:t>
            </w:r>
          </w:p>
        </w:tc>
        <w:tc>
          <w:tcPr>
            <w:tcW w:w="1338" w:type="dxa"/>
          </w:tcPr>
          <w:p w:rsidR="00C943EB" w:rsidRDefault="00C943EB" w:rsidP="00C943E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C943EB" w:rsidTr="00C94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943EB" w:rsidRDefault="00C943EB" w:rsidP="00C943EB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I-DET-DS-COMP-ONLINE.087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Detector Feedback Interface</w:t>
            </w:r>
          </w:p>
        </w:tc>
        <w:tc>
          <w:tcPr>
            <w:tcW w:w="1337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An interface should be provided that allows the </w:t>
            </w:r>
            <w:r>
              <w:lastRenderedPageBreak/>
              <w:t>accelerator control system to read the condition and state of the detector systems.</w:t>
            </w:r>
          </w:p>
        </w:tc>
        <w:tc>
          <w:tcPr>
            <w:tcW w:w="1338" w:type="dxa"/>
          </w:tcPr>
          <w:p w:rsidR="00C943EB" w:rsidRDefault="00C943EB" w:rsidP="00C943E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</w:tbl>
    <w:p w:rsidR="007A0EA6" w:rsidRDefault="007A0EA6" w:rsidP="00C943EB">
      <w:pPr>
        <w:pStyle w:val="TableEntry"/>
      </w:pPr>
    </w:p>
    <w:p w:rsidR="00C943EB" w:rsidRDefault="00C943EB" w:rsidP="00833E3A">
      <w:bookmarkStart w:id="26" w:name="InterfaceSummary"/>
      <w:bookmarkEnd w:id="26"/>
    </w:p>
    <w:p w:rsidR="00C943EB" w:rsidRDefault="00C943EB" w:rsidP="00C943EB">
      <w:pPr>
        <w:pStyle w:val="Heading1"/>
      </w:pPr>
      <w:bookmarkStart w:id="27" w:name="_Toc210380722"/>
      <w:r>
        <w:t>Data Acquisition and Computing Systems (DET-DS-COMP) to ASR Systems Integration (ASR-SI)</w:t>
      </w:r>
      <w:bookmarkEnd w:id="27"/>
    </w:p>
    <w:p w:rsidR="00C943EB" w:rsidRDefault="00C943EB" w:rsidP="00C943EB">
      <w:pPr>
        <w:pStyle w:val="InterfaceHeading2"/>
      </w:pPr>
      <w:r>
        <w:t>I-DET-DS-COMP-ONLINE.085</w:t>
      </w:r>
      <w:r>
        <w:tab/>
        <w:t>Accelerator Data Interface</w:t>
      </w:r>
    </w:p>
    <w:p w:rsidR="00C943EB" w:rsidRDefault="00C943EB" w:rsidP="00C943EB">
      <w:pPr>
        <w:pStyle w:val="InterfaceDetail"/>
      </w:pPr>
      <w:r>
        <w:t>System 1:</w:t>
      </w:r>
      <w:r>
        <w:tab/>
        <w:t>Online DAQ and Computing Systems (6.03.01.08.02)</w:t>
      </w:r>
    </w:p>
    <w:p w:rsidR="00C943EB" w:rsidRDefault="00C943EB" w:rsidP="00C943EB">
      <w:pPr>
        <w:pStyle w:val="InterfaceDetail"/>
      </w:pPr>
      <w:r>
        <w:t>System 2:</w:t>
      </w:r>
      <w:r>
        <w:tab/>
        <w:t>ASR Systems Integration (6.02.04)</w:t>
      </w:r>
    </w:p>
    <w:p w:rsidR="00C943EB" w:rsidRDefault="00C943EB" w:rsidP="00C943EB">
      <w:pPr>
        <w:pStyle w:val="InterfaceDetail"/>
      </w:pPr>
      <w:r>
        <w:t>Type:</w:t>
      </w:r>
      <w:r>
        <w:tab/>
        <w:t>DATA</w:t>
      </w:r>
    </w:p>
    <w:p w:rsidR="00C943EB" w:rsidRDefault="00C943EB" w:rsidP="00C943EB">
      <w:pPr>
        <w:pStyle w:val="InterfaceDetail"/>
      </w:pPr>
      <w:r>
        <w:t>Description:</w:t>
      </w:r>
      <w:r>
        <w:tab/>
        <w:t>An interface to the accelerator beam databases must be provided that allows the DAQ to read data, and on a limited basis, write data.</w:t>
      </w:r>
    </w:p>
    <w:p w:rsidR="00C943EB" w:rsidRDefault="00C943EB" w:rsidP="00C943EB">
      <w:pPr>
        <w:pStyle w:val="InterfaceDetail"/>
      </w:pPr>
      <w:r>
        <w:t>Provider:</w:t>
      </w:r>
      <w:r>
        <w:tab/>
        <w:t>Online DAQ and Computing Systems (6.03.01.08.02)</w:t>
      </w:r>
    </w:p>
    <w:p w:rsidR="00C943EB" w:rsidRPr="00C943EB" w:rsidRDefault="00C943EB" w:rsidP="00C943EB">
      <w:pPr>
        <w:pStyle w:val="InterfaceDetail"/>
      </w:pPr>
      <w:r>
        <w:t>Details:</w:t>
      </w:r>
      <w:r>
        <w:tab/>
      </w:r>
      <w:r w:rsidRPr="00C943EB">
        <w:rPr>
          <w:i/>
        </w:rPr>
        <w:t>See details in the Detector System Interface Control Document.</w:t>
      </w:r>
    </w:p>
    <w:p w:rsidR="00C943EB" w:rsidRPr="00C943EB" w:rsidRDefault="00C943EB" w:rsidP="00C943EB">
      <w:pPr>
        <w:pStyle w:val="InterfaceDetail"/>
      </w:pPr>
      <w:r w:rsidRPr="00C943EB">
        <w:t>Requirements:</w:t>
      </w:r>
      <w:r w:rsidRPr="00C943EB">
        <w:tab/>
        <w:t>F-DET-DS-COMP.6</w:t>
      </w:r>
    </w:p>
    <w:p w:rsidR="00C943EB" w:rsidRPr="00C943EB" w:rsidRDefault="00C943EB" w:rsidP="00C943EB">
      <w:pPr>
        <w:pStyle w:val="InterfaceDetail"/>
      </w:pPr>
      <w:r w:rsidRPr="00C943EB">
        <w:t>References:</w:t>
      </w:r>
      <w:r w:rsidRPr="00C943EB">
        <w:tab/>
      </w:r>
    </w:p>
    <w:p w:rsidR="00C943EB" w:rsidRDefault="00C943EB" w:rsidP="00C943EB">
      <w:pPr>
        <w:pStyle w:val="InterfaceHeading2"/>
      </w:pPr>
      <w:r>
        <w:t>I-DET-DS-COMP-ONLINE.086</w:t>
      </w:r>
      <w:r>
        <w:tab/>
        <w:t>Accelerator Timing Interface</w:t>
      </w:r>
    </w:p>
    <w:p w:rsidR="00C943EB" w:rsidRDefault="00C943EB" w:rsidP="00C943EB">
      <w:pPr>
        <w:pStyle w:val="InterfaceDetail"/>
      </w:pPr>
      <w:r>
        <w:t>System 1:</w:t>
      </w:r>
      <w:r>
        <w:tab/>
        <w:t>Online DAQ and Computing Systems (6.03.01.08.02)</w:t>
      </w:r>
    </w:p>
    <w:p w:rsidR="00C943EB" w:rsidRDefault="00C943EB" w:rsidP="00C943EB">
      <w:pPr>
        <w:pStyle w:val="InterfaceDetail"/>
      </w:pPr>
      <w:r>
        <w:t>System 2:</w:t>
      </w:r>
      <w:r>
        <w:tab/>
        <w:t>ASR Systems Integration (6.02.04)</w:t>
      </w:r>
    </w:p>
    <w:p w:rsidR="00C943EB" w:rsidRDefault="00C943EB" w:rsidP="00C943EB">
      <w:pPr>
        <w:pStyle w:val="InterfaceDetail"/>
      </w:pPr>
      <w:r>
        <w:t>Type:</w:t>
      </w:r>
      <w:r>
        <w:tab/>
        <w:t>DATA</w:t>
      </w:r>
    </w:p>
    <w:p w:rsidR="00C943EB" w:rsidRDefault="00C943EB" w:rsidP="00C943EB">
      <w:pPr>
        <w:pStyle w:val="InterfaceDetail"/>
      </w:pPr>
      <w:r>
        <w:t>Description:</w:t>
      </w:r>
      <w:r>
        <w:tab/>
        <w:t>A beam synchronization signal must be provided to the DAQ system that provides beam bunch information.</w:t>
      </w:r>
    </w:p>
    <w:p w:rsidR="00C943EB" w:rsidRDefault="00C943EB" w:rsidP="00C943EB">
      <w:pPr>
        <w:pStyle w:val="InterfaceDetail"/>
      </w:pPr>
      <w:r>
        <w:t>Provider:</w:t>
      </w:r>
      <w:r>
        <w:tab/>
        <w:t>Online DAQ and Computing Systems (6.03.01.08.02)</w:t>
      </w:r>
    </w:p>
    <w:p w:rsidR="00C943EB" w:rsidRPr="00C943EB" w:rsidRDefault="00C943EB" w:rsidP="00C943EB">
      <w:pPr>
        <w:pStyle w:val="InterfaceDetail"/>
      </w:pPr>
      <w:r>
        <w:t>Details:</w:t>
      </w:r>
      <w:r>
        <w:tab/>
      </w:r>
      <w:r w:rsidRPr="00C943EB">
        <w:rPr>
          <w:i/>
        </w:rPr>
        <w:t>See details in the Detector System Interface Control Document.</w:t>
      </w:r>
    </w:p>
    <w:p w:rsidR="00C943EB" w:rsidRPr="00C943EB" w:rsidRDefault="00C943EB" w:rsidP="00C943EB">
      <w:pPr>
        <w:pStyle w:val="InterfaceDetail"/>
      </w:pPr>
      <w:r w:rsidRPr="00C943EB">
        <w:t>Requirements:</w:t>
      </w:r>
      <w:r w:rsidRPr="00C943EB">
        <w:tab/>
        <w:t>F-DET-DS-COMP.6</w:t>
      </w:r>
    </w:p>
    <w:p w:rsidR="00C943EB" w:rsidRPr="00C943EB" w:rsidRDefault="00C943EB" w:rsidP="00C943EB">
      <w:pPr>
        <w:pStyle w:val="InterfaceDetail"/>
      </w:pPr>
      <w:r w:rsidRPr="00C943EB">
        <w:t>References:</w:t>
      </w:r>
      <w:r w:rsidRPr="00C943EB">
        <w:tab/>
      </w:r>
    </w:p>
    <w:p w:rsidR="00C943EB" w:rsidRDefault="00C943EB" w:rsidP="00C943EB">
      <w:pPr>
        <w:pStyle w:val="InterfaceHeading2"/>
      </w:pPr>
      <w:r>
        <w:t>I-DET-DS-COMP-ONLINE.087</w:t>
      </w:r>
      <w:r>
        <w:tab/>
        <w:t>Detector Feedback Interface</w:t>
      </w:r>
    </w:p>
    <w:p w:rsidR="00C943EB" w:rsidRDefault="00C943EB" w:rsidP="00C943EB">
      <w:pPr>
        <w:pStyle w:val="InterfaceDetail"/>
      </w:pPr>
      <w:r>
        <w:t>System 1:</w:t>
      </w:r>
      <w:r>
        <w:tab/>
        <w:t>Online DAQ and Computing Systems (6.03.01.08.02)</w:t>
      </w:r>
    </w:p>
    <w:p w:rsidR="00C943EB" w:rsidRDefault="00C943EB" w:rsidP="00C943EB">
      <w:pPr>
        <w:pStyle w:val="InterfaceDetail"/>
      </w:pPr>
      <w:r>
        <w:t>System 2:</w:t>
      </w:r>
      <w:r>
        <w:tab/>
        <w:t>ASR Systems Integration (6.02.04)</w:t>
      </w:r>
    </w:p>
    <w:p w:rsidR="00C943EB" w:rsidRDefault="00C943EB" w:rsidP="00C943EB">
      <w:pPr>
        <w:pStyle w:val="InterfaceDetail"/>
      </w:pPr>
      <w:r>
        <w:t>Type:</w:t>
      </w:r>
      <w:r>
        <w:tab/>
        <w:t>DATA</w:t>
      </w:r>
    </w:p>
    <w:p w:rsidR="00C943EB" w:rsidRDefault="00C943EB" w:rsidP="00C943EB">
      <w:pPr>
        <w:pStyle w:val="InterfaceDetail"/>
      </w:pPr>
      <w:r>
        <w:t>Description:</w:t>
      </w:r>
      <w:r>
        <w:tab/>
        <w:t>An interface should be provided that allows the accelerator control system to read the condition and state of the detector systems.</w:t>
      </w:r>
    </w:p>
    <w:p w:rsidR="00C943EB" w:rsidRDefault="00C943EB" w:rsidP="00C943EB">
      <w:pPr>
        <w:pStyle w:val="InterfaceDetail"/>
      </w:pPr>
      <w:r>
        <w:t>Provider:</w:t>
      </w:r>
      <w:r>
        <w:tab/>
        <w:t>Online DAQ and Computing Systems (6.03.01.08.02)</w:t>
      </w:r>
    </w:p>
    <w:p w:rsidR="00C943EB" w:rsidRPr="00C943EB" w:rsidRDefault="00C943EB" w:rsidP="00C943EB">
      <w:pPr>
        <w:pStyle w:val="InterfaceDetail"/>
      </w:pPr>
      <w:r>
        <w:t>Details:</w:t>
      </w:r>
      <w:r>
        <w:tab/>
      </w:r>
      <w:r w:rsidRPr="00C943EB">
        <w:rPr>
          <w:i/>
        </w:rPr>
        <w:t>See details in the Detector System Interface Control Document.</w:t>
      </w:r>
    </w:p>
    <w:p w:rsidR="00C943EB" w:rsidRPr="00C943EB" w:rsidRDefault="00C943EB" w:rsidP="00C943EB">
      <w:pPr>
        <w:pStyle w:val="InterfaceDetail"/>
      </w:pPr>
      <w:r w:rsidRPr="00C943EB">
        <w:t>Requirements:</w:t>
      </w:r>
      <w:r w:rsidRPr="00C943EB">
        <w:tab/>
        <w:t>F-DET-DS-COMP.6</w:t>
      </w:r>
    </w:p>
    <w:p w:rsidR="00C943EB" w:rsidRPr="00C943EB" w:rsidRDefault="00C943EB" w:rsidP="00C943EB">
      <w:pPr>
        <w:pStyle w:val="InterfaceDetail"/>
      </w:pPr>
      <w:r w:rsidRPr="00C943EB">
        <w:lastRenderedPageBreak/>
        <w:t>References:</w:t>
      </w:r>
      <w:r w:rsidRPr="00C943EB">
        <w:tab/>
      </w:r>
    </w:p>
    <w:p w:rsidR="00833E3A" w:rsidRDefault="00833E3A" w:rsidP="00C943EB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723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724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725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EB" w:rsidRDefault="00C943EB" w:rsidP="006F08CB">
      <w:r>
        <w:separator/>
      </w:r>
    </w:p>
  </w:endnote>
  <w:endnote w:type="continuationSeparator" w:id="0">
    <w:p w:rsidR="00C943EB" w:rsidRDefault="00C943EB" w:rsidP="006F08CB">
      <w:r>
        <w:continuationSeparator/>
      </w:r>
    </w:p>
  </w:endnote>
  <w:endnote w:type="continuationNotice" w:id="1">
    <w:p w:rsidR="00C943EB" w:rsidRDefault="00C9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EB" w:rsidRDefault="00C943EB" w:rsidP="006F08CB">
      <w:r>
        <w:separator/>
      </w:r>
    </w:p>
  </w:footnote>
  <w:footnote w:type="continuationSeparator" w:id="0">
    <w:p w:rsidR="00C943EB" w:rsidRDefault="00C943EB" w:rsidP="006F08CB">
      <w:r>
        <w:continuationSeparator/>
      </w:r>
    </w:p>
  </w:footnote>
  <w:footnote w:type="continuationNotice" w:id="1">
    <w:p w:rsidR="00C943EB" w:rsidRDefault="00C94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E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943EB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C1A8D7CA-4EA5-4381-9451-63299BA3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0218A-B2A5-43CF-BF9D-0B3A30B7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9830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2025-10-03T14:43:00Z</dcterms:created>
  <dcterms:modified xsi:type="dcterms:W3CDTF">2025-10-03T14:43:00Z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