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D01AAF" w:rsidP="007A0EA6">
      <w:pPr>
        <w:pStyle w:val="CoverpageTitle"/>
      </w:pPr>
      <w:r>
        <w:t>Ancillary Detectors (6.03.01.10) to IR Systems Integration (6.04.04)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D01AAF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946" w:history="1">
            <w:r w:rsidR="00D01AAF" w:rsidRPr="00B4651D">
              <w:rPr>
                <w:rStyle w:val="Hyperlink"/>
                <w:noProof/>
              </w:rPr>
              <w:t>1.</w:t>
            </w:r>
            <w:r w:rsidR="00D01AAF">
              <w:rPr>
                <w:rFonts w:asciiTheme="minorHAnsi" w:eastAsiaTheme="minorEastAsia" w:hAnsiTheme="minorHAnsi"/>
                <w:noProof/>
              </w:rPr>
              <w:tab/>
            </w:r>
            <w:r w:rsidR="00D01AAF" w:rsidRPr="00B4651D">
              <w:rPr>
                <w:rStyle w:val="Hyperlink"/>
                <w:noProof/>
              </w:rPr>
              <w:t>Purpose and Scope</w:t>
            </w:r>
            <w:r w:rsidR="00D01AAF">
              <w:rPr>
                <w:noProof/>
                <w:webHidden/>
              </w:rPr>
              <w:tab/>
            </w:r>
            <w:r w:rsidR="00D01AAF">
              <w:rPr>
                <w:noProof/>
                <w:webHidden/>
              </w:rPr>
              <w:fldChar w:fldCharType="begin"/>
            </w:r>
            <w:r w:rsidR="00D01AAF">
              <w:rPr>
                <w:noProof/>
                <w:webHidden/>
              </w:rPr>
              <w:instrText xml:space="preserve"> PAGEREF _Toc210380946 \h </w:instrText>
            </w:r>
            <w:r w:rsidR="00D01AAF">
              <w:rPr>
                <w:noProof/>
                <w:webHidden/>
              </w:rPr>
            </w:r>
            <w:r w:rsidR="00D01AAF">
              <w:rPr>
                <w:noProof/>
                <w:webHidden/>
              </w:rPr>
              <w:fldChar w:fldCharType="separate"/>
            </w:r>
            <w:r w:rsidR="00D01AAF">
              <w:rPr>
                <w:noProof/>
                <w:webHidden/>
              </w:rPr>
              <w:t>5</w:t>
            </w:r>
            <w:r w:rsidR="00D01AAF">
              <w:rPr>
                <w:noProof/>
                <w:webHidden/>
              </w:rPr>
              <w:fldChar w:fldCharType="end"/>
            </w:r>
          </w:hyperlink>
        </w:p>
        <w:p w:rsidR="00D01AAF" w:rsidRDefault="00D01AA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47" w:history="1">
            <w:r w:rsidRPr="00B4651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4651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1AAF" w:rsidRDefault="00D01AA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48" w:history="1">
            <w:r w:rsidRPr="00B4651D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4651D">
              <w:rPr>
                <w:rStyle w:val="Hyperlink"/>
              </w:rPr>
              <w:t>Ancillary Detectors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01AAF" w:rsidRDefault="00D01AA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49" w:history="1">
            <w:r w:rsidRPr="00B4651D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4651D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01AAF" w:rsidRDefault="00D01AA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50" w:history="1">
            <w:r w:rsidRPr="00B4651D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4651D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01AAF" w:rsidRDefault="00D01AA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51" w:history="1">
            <w:r w:rsidRPr="00B4651D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4651D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01AAF" w:rsidRDefault="00D01AA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52" w:history="1">
            <w:r w:rsidRPr="00B4651D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4651D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D01AAF" w:rsidRDefault="00D01AAF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953" w:history="1">
            <w:r w:rsidRPr="00B4651D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B4651D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_Toc210380953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D01AAF" w:rsidRDefault="00D01AA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54" w:history="1">
            <w:r w:rsidRPr="00B4651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4651D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1AAF" w:rsidRDefault="00D01AA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55" w:history="1">
            <w:r w:rsidRPr="00B4651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4651D">
              <w:rPr>
                <w:rStyle w:val="Hyperlink"/>
                <w:noProof/>
              </w:rPr>
              <w:t>Ancillary Detectors (DET-DS-ANC) to IR Systems Integration (IR-SI)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1AAF" w:rsidRDefault="00D01AA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56" w:history="1">
            <w:r w:rsidRPr="00B4651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4651D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1AAF" w:rsidRDefault="00D01AA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57" w:history="1">
            <w:r w:rsidRPr="00B4651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4651D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1AAF" w:rsidRDefault="00D01AAF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958" w:history="1">
            <w:r w:rsidRPr="00B4651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B4651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D01AAF" w:rsidP="007A0EA6">
      <w:pPr>
        <w:pStyle w:val="Subtitle"/>
      </w:pPr>
      <w:r>
        <w:t>Ancillary Detectors (6.03.01.10) to IR Systems Integration (6.04.04)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946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D01AAF">
        <w:t>Ancillary Detectors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D01AAF">
        <w:t>IR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947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D01AAF">
        <w:t>Ancillary Detectors</w:t>
      </w:r>
      <w:r w:rsidR="00121CD0">
        <w:t xml:space="preserve"> </w:t>
      </w:r>
      <w:r w:rsidRPr="007A0EA6">
        <w:t xml:space="preserve">and the </w:t>
      </w:r>
      <w:r w:rsidR="00D01AAF">
        <w:t>IR Systems Integration</w:t>
      </w:r>
      <w:r w:rsidR="00121CD0">
        <w:t xml:space="preserve"> including (examples by inclusion) located in (areas by inclusion). </w:t>
      </w:r>
    </w:p>
    <w:p w:rsidR="007A0EA6" w:rsidRPr="007A0EA6" w:rsidRDefault="00D01AAF" w:rsidP="00F63229">
      <w:pPr>
        <w:pStyle w:val="Heading2"/>
      </w:pPr>
      <w:bookmarkStart w:id="12" w:name="_Toc210380948"/>
      <w:bookmarkEnd w:id="11"/>
      <w:r>
        <w:t>Ancillary Detectors</w:t>
      </w:r>
      <w:bookmarkEnd w:id="12"/>
    </w:p>
    <w:p w:rsidR="00D01AAF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D01AAF" w:rsidRPr="00D01AAF" w:rsidRDefault="00D01AAF" w:rsidP="00D01AAF">
      <w:pPr>
        <w:pStyle w:val="Body2Bulleted"/>
      </w:pPr>
      <w:r w:rsidRPr="00D01AAF">
        <w:rPr>
          <w:rStyle w:val="Strong"/>
        </w:rPr>
        <w:t xml:space="preserve">IR Systems Integration (IR-SI): </w:t>
      </w:r>
      <w:r w:rsidRPr="00D01AAF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949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D01AAF">
        <w:t>IR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D01AAF">
        <w:t>Ancillary Detectors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950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951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952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953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D01AAF">
        <w:rPr>
          <w:color w:val="auto"/>
        </w:rPr>
        <w:t>Ancillary Detectors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954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D01AAF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D01AAF" w:rsidRDefault="00D01AAF" w:rsidP="00D01AAF">
      <w:pPr>
        <w:pStyle w:val="TableNumber"/>
      </w:pPr>
      <w:r>
        <w:t>Ancillary Detectors to IR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D01AAF" w:rsidTr="00D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Systems Integration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I-DET-DS-ANC-LOWQ2.001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Either a liquid or gas cooling system will be required to remove heat from the calorimeter, tracking and readout electronics, to maintain them at room temperature. A chiller should be installed near  the sub-system and  a space in the tunnel should be allocated  for this chiller.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I-DET-DS-ANC-LOWQ2.002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 pipe Exit Window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performance of the LowQ2 </w:t>
            </w:r>
            <w:r>
              <w:lastRenderedPageBreak/>
              <w:t>detector will depend on the thickness and shape of the electron beam pipe exit window.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I-DET-DS-ANC-LOWQ2.006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Electronics Placement and Shielding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Low-Q2  detector electronics enclosures must be positioned near the detector and must be shielded from radiation.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I-DET-DS-ANC-LUMI.001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cooling system will be required to remove heat from the tracking and readout electronics to prevent heat buildup. A chiller should be installed near  the sub-system and  a space in the tunnel should be allocated  for this chiller.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I-DET-DS-ANC-LUMI.006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Dipole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two dipoles in front of the detector will need LCW cooling.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I-DET-DS-ANC-LUMI.007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Electronics Placement and Shielding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detector electronics enclosures must be positioned near the detector and must be shielded from radiation.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lastRenderedPageBreak/>
              <w:t>4.7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I-DET-DS-ANC-LUMI.008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Placement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luminosity detector must be positioned between 30 and 100 meters from the interaction point in the backward direction, and the dectors centerpoint must be positioned at beam level.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4.8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I-DET-DS-ANC-OFFMO.001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cooling system will be required to remove heat from the tracking and readout electronics to prevent heat buildup. A chiller should be installed near  the sub-system and  a space in the tunnel should be allocated  for this chiller.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4.9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I-DET-DS-ANC-OFFMO.005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RF Shielding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This detector will generate RF radiation that the accelerator beamline must be shielded from.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I-DET-DS-ANC-OFFMO.008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Cone Interference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There should minimal interference within the 1 mrad  cone  of direct photons from IP ( with respect to the incoming e-line)  </w:t>
            </w:r>
            <w:r>
              <w:lastRenderedPageBreak/>
              <w:t xml:space="preserve">in front of the lumi-syste, 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I-DET-DS-ANC-ROMAN.001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cooling system will be required to remove heat from the tracking and readout electronics to prevent heat buildup. A chiller should be installed near  the sub-system and  a space in the tunnel should be allocated  for this chiller.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4.12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I-DET-DS-ANC-ZDC.001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cooling system will be required to remove heat from the calorimeter and readout electronics to prevent heat buildup. A chiller should be installed near  the sub-system and  a space in the tunnel should be allocated  for this chiller.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4.13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I-DET-DS-ANC-ZDC.002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Neutron Cone Dependency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placement of the Zero Degree Calorimeter is dependent on the neutron cone and should be positioned to optimize detector performance and resolution.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lastRenderedPageBreak/>
              <w:t>4.14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I-DET-DS-ANC-ZDC.003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Neutron Cone Interference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There should minimal interference within the 4 milliradian neutron cone in front of  the Zero Degree Calorimeter detector.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4.15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I-DET-DS-ANC-ZDC.004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ZDC Placement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Zero Degree Calorimeter will be positioned between the outgoing hadron and incoming electron beamlines.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</w:tr>
      <w:tr w:rsidR="00D01AAF" w:rsidTr="00D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4.16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I-DET-DS-INF-INT.011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 Constraint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LOWQ2 detector must be at the same level as the electron beamline.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D01AAF" w:rsidTr="00D01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D01AAF" w:rsidRDefault="00D01AAF" w:rsidP="00D01AAF">
            <w:pPr>
              <w:pStyle w:val="TableEntry"/>
            </w:pPr>
            <w:r>
              <w:t>4.17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I-DET-DS-INF-INT.040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Process Cooling</w:t>
            </w:r>
          </w:p>
        </w:tc>
        <w:tc>
          <w:tcPr>
            <w:tcW w:w="1337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cooling system will be required to remove heat from the calorimeter and electronics readouts, to maintain an acceptable temperature. A chiller should be installed near  the sub-system and  a space should be allocated  for this chiller. </w:t>
            </w:r>
          </w:p>
        </w:tc>
        <w:tc>
          <w:tcPr>
            <w:tcW w:w="1338" w:type="dxa"/>
          </w:tcPr>
          <w:p w:rsidR="00D01AAF" w:rsidRDefault="00D01AAF" w:rsidP="00D01AAF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D01AAF">
      <w:pPr>
        <w:pStyle w:val="TableEntry"/>
      </w:pPr>
    </w:p>
    <w:p w:rsidR="00D01AAF" w:rsidRDefault="00D01AAF" w:rsidP="00833E3A">
      <w:bookmarkStart w:id="26" w:name="InterfaceSummary"/>
      <w:bookmarkEnd w:id="26"/>
    </w:p>
    <w:p w:rsidR="00D01AAF" w:rsidRDefault="00D01AAF" w:rsidP="00D01AAF">
      <w:pPr>
        <w:pStyle w:val="Heading1"/>
      </w:pPr>
      <w:bookmarkStart w:id="27" w:name="_Toc210380955"/>
      <w:r>
        <w:t>Ancillary Detectors (DET-DS-ANC) to IR Systems Integration (IR-SI)</w:t>
      </w:r>
      <w:bookmarkEnd w:id="27"/>
    </w:p>
    <w:p w:rsidR="00D01AAF" w:rsidRDefault="00D01AAF" w:rsidP="00D01AAF">
      <w:pPr>
        <w:pStyle w:val="InterfaceHeading2"/>
      </w:pPr>
      <w:r>
        <w:t>I-DET-DS-ANC-LOWQ2.001</w:t>
      </w:r>
      <w:r>
        <w:tab/>
        <w:t>Process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Low Q2 Detectors (6.03.01.10)</w:t>
      </w:r>
    </w:p>
    <w:p w:rsidR="00D01AAF" w:rsidRDefault="00D01AAF" w:rsidP="00D01AAF">
      <w:pPr>
        <w:pStyle w:val="InterfaceDetail"/>
      </w:pPr>
      <w:r>
        <w:lastRenderedPageBreak/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Either a liquid or gas cooling system will be required to remove heat from the calorimeter, tracking and readout electronics, to maintain them at room temperature. A chiller should be installed near  the sub-system and  a space in the tunnel should be allocated  for this chiller. </w:t>
      </w:r>
    </w:p>
    <w:p w:rsidR="00D01AAF" w:rsidRDefault="00D01AAF" w:rsidP="00D01AAF">
      <w:pPr>
        <w:pStyle w:val="InterfaceDetail"/>
      </w:pPr>
      <w:r>
        <w:t>Provider:</w:t>
      </w:r>
      <w:r>
        <w:tab/>
        <w:t>Low Q2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I-DET-DS-ANC-LOWQ2.002</w:t>
      </w:r>
      <w:r>
        <w:tab/>
        <w:t>Beam pipe Exit Window</w:t>
      </w:r>
    </w:p>
    <w:p w:rsidR="00D01AAF" w:rsidRDefault="00D01AAF" w:rsidP="00D01AAF">
      <w:pPr>
        <w:pStyle w:val="InterfaceDetail"/>
      </w:pPr>
      <w:r>
        <w:t>System 1:</w:t>
      </w:r>
      <w:r>
        <w:tab/>
        <w:t>Low Q2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ENV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performance of the LowQ2 detector will depend on the thickness and shape of the electron beam pipe exit window.</w:t>
      </w:r>
    </w:p>
    <w:p w:rsidR="00D01AAF" w:rsidRDefault="00D01AAF" w:rsidP="00D01AAF">
      <w:pPr>
        <w:pStyle w:val="InterfaceDetail"/>
      </w:pPr>
      <w:r>
        <w:t>Provider:</w:t>
      </w:r>
      <w:r>
        <w:tab/>
        <w:t>Low Q2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P-DET-DS-ANC-LOWQ2.16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I-DET-DS-ANC-LOWQ2.006</w:t>
      </w:r>
      <w:r>
        <w:tab/>
        <w:t>Electronics Placement and Shielding</w:t>
      </w:r>
    </w:p>
    <w:p w:rsidR="00D01AAF" w:rsidRDefault="00D01AAF" w:rsidP="00D01AAF">
      <w:pPr>
        <w:pStyle w:val="InterfaceDetail"/>
      </w:pPr>
      <w:r>
        <w:t>System 1:</w:t>
      </w:r>
      <w:r>
        <w:tab/>
        <w:t>Low Q2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ENV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Low-Q2  detector electronics enclosures must be positioned near the detector and must be shielded from radiation.</w:t>
      </w:r>
    </w:p>
    <w:p w:rsidR="00D01AAF" w:rsidRDefault="00D01AAF" w:rsidP="00D01AAF">
      <w:pPr>
        <w:pStyle w:val="InterfaceDetail"/>
      </w:pPr>
      <w:r>
        <w:t>Provider:</w:t>
      </w:r>
      <w:r>
        <w:tab/>
        <w:t>Low Q2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I-DET-DS-ANC-LUMI.001</w:t>
      </w:r>
      <w:r>
        <w:tab/>
        <w:t>Process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Luminosity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A cooling system will be required to remove heat from the tracking and readout electronics to prevent heat buildup. A chiller should be installed near  the sub-system and  a space in the tunnel should be allocated  for this chiller. </w:t>
      </w:r>
    </w:p>
    <w:p w:rsidR="00D01AAF" w:rsidRDefault="00D01AAF" w:rsidP="00D01AAF">
      <w:pPr>
        <w:pStyle w:val="InterfaceDetail"/>
      </w:pPr>
      <w:r>
        <w:t>Provider:</w:t>
      </w:r>
      <w:r>
        <w:tab/>
        <w:t>Luminosity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lastRenderedPageBreak/>
        <w:t>I-DET-DS-ANC-LUMI.006</w:t>
      </w:r>
      <w:r>
        <w:tab/>
        <w:t>Dipole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Luminosity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COOL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two dipoles in front of the detector will need LCW cooling.</w:t>
      </w:r>
    </w:p>
    <w:p w:rsidR="00D01AAF" w:rsidRDefault="00D01AAF" w:rsidP="00D01AAF">
      <w:pPr>
        <w:pStyle w:val="InterfaceDetail"/>
      </w:pPr>
      <w:r>
        <w:t>Provider:</w:t>
      </w:r>
      <w:r>
        <w:tab/>
        <w:t>Luminosity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I-DET-DS-ANC-LUMI.007</w:t>
      </w:r>
      <w:r>
        <w:tab/>
        <w:t>Electronics Placement and Shielding</w:t>
      </w:r>
    </w:p>
    <w:p w:rsidR="00D01AAF" w:rsidRDefault="00D01AAF" w:rsidP="00D01AAF">
      <w:pPr>
        <w:pStyle w:val="InterfaceDetail"/>
      </w:pPr>
      <w:r>
        <w:t>System 1:</w:t>
      </w:r>
      <w:r>
        <w:tab/>
        <w:t>Luminosity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ENV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detector electronics enclosures must be positioned near the detector and must be shielded from radiation.</w:t>
      </w:r>
    </w:p>
    <w:p w:rsidR="00D01AAF" w:rsidRDefault="00D01AAF" w:rsidP="00D01AAF">
      <w:pPr>
        <w:pStyle w:val="InterfaceDetail"/>
      </w:pPr>
      <w:r>
        <w:t>Provider:</w:t>
      </w:r>
      <w:r>
        <w:tab/>
        <w:t>Luminosity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P-DET-DS-ANC-LUMI.9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I-DET-DS-ANC-LUMI.008</w:t>
      </w:r>
      <w:r>
        <w:tab/>
        <w:t>Placement</w:t>
      </w:r>
    </w:p>
    <w:p w:rsidR="00D01AAF" w:rsidRDefault="00D01AAF" w:rsidP="00D01AAF">
      <w:pPr>
        <w:pStyle w:val="InterfaceDetail"/>
      </w:pPr>
      <w:r>
        <w:t>System 1:</w:t>
      </w:r>
      <w:r>
        <w:tab/>
        <w:t>Luminosity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luminosity detector must be positioned between 30 and 100 meters from the interaction point in the backward direction, and the dectors centerpoint must be positioned at beam level.</w:t>
      </w:r>
    </w:p>
    <w:p w:rsidR="00D01AAF" w:rsidRDefault="00D01AAF" w:rsidP="00D01AAF">
      <w:pPr>
        <w:pStyle w:val="InterfaceDetail"/>
      </w:pPr>
      <w:r>
        <w:t>Provider:</w:t>
      </w:r>
      <w:r>
        <w:tab/>
        <w:t>Luminosity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P-DET-DS-ANC.1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I-DET-DS-ANC-OFFMO.001</w:t>
      </w:r>
      <w:r>
        <w:tab/>
        <w:t>Process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Off-Momentum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A cooling system will be required to remove heat from the tracking and readout electronics to prevent heat buildup. A chiller should be installed near  the sub-system and  a space in the tunnel should be allocated  for this chiller. </w:t>
      </w:r>
    </w:p>
    <w:p w:rsidR="00D01AAF" w:rsidRDefault="00D01AAF" w:rsidP="00D01AAF">
      <w:pPr>
        <w:pStyle w:val="InterfaceDetail"/>
      </w:pPr>
      <w:r>
        <w:t>Provider:</w:t>
      </w:r>
      <w:r>
        <w:tab/>
        <w:t>Off-Momentum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lastRenderedPageBreak/>
        <w:t>I-DET-DS-ANC-OFFMO.005</w:t>
      </w:r>
      <w:r>
        <w:tab/>
        <w:t>RF Shielding</w:t>
      </w:r>
    </w:p>
    <w:p w:rsidR="00D01AAF" w:rsidRDefault="00D01AAF" w:rsidP="00D01AAF">
      <w:pPr>
        <w:pStyle w:val="InterfaceDetail"/>
      </w:pPr>
      <w:r>
        <w:t>System 1:</w:t>
      </w:r>
      <w:r>
        <w:tab/>
        <w:t>Off-Momentum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ENV</w:t>
      </w:r>
    </w:p>
    <w:p w:rsidR="00D01AAF" w:rsidRDefault="00D01AAF" w:rsidP="00D01AAF">
      <w:pPr>
        <w:pStyle w:val="InterfaceDetail"/>
      </w:pPr>
      <w:r>
        <w:t>Description:</w:t>
      </w:r>
      <w:r>
        <w:tab/>
        <w:t>This detector will generate RF radiation that the accelerator beamline must be shielded from.</w:t>
      </w:r>
    </w:p>
    <w:p w:rsidR="00D01AAF" w:rsidRDefault="00D01AAF" w:rsidP="00D01AAF">
      <w:pPr>
        <w:pStyle w:val="InterfaceDetail"/>
      </w:pPr>
      <w:r>
        <w:t>Provider:</w:t>
      </w:r>
      <w:r>
        <w:tab/>
        <w:t>Off-Momentum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P-DET-DS-ANC-OFFMO.9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I-DET-DS-ANC-OFFMO.008</w:t>
      </w:r>
      <w:r>
        <w:tab/>
        <w:t>Photon Cone Interference</w:t>
      </w:r>
    </w:p>
    <w:p w:rsidR="00D01AAF" w:rsidRDefault="00D01AAF" w:rsidP="00D01AAF">
      <w:pPr>
        <w:pStyle w:val="InterfaceDetail"/>
      </w:pPr>
      <w:r>
        <w:t>System 1:</w:t>
      </w:r>
      <w:r>
        <w:tab/>
        <w:t>Luminosity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ENV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There should minimal interference within the 1 mrad  cone  of direct photons from IP ( with respect to the incoming e-line)  in front of the lumi-syste,  </w:t>
      </w:r>
    </w:p>
    <w:p w:rsidR="00D01AAF" w:rsidRDefault="00D01AAF" w:rsidP="00D01AAF">
      <w:pPr>
        <w:pStyle w:val="InterfaceDetail"/>
      </w:pPr>
      <w:r>
        <w:t>Provider:</w:t>
      </w:r>
      <w:r>
        <w:tab/>
        <w:t>Off-Momentum Detectors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P-DET-DS-ANC-LUMI.3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I-DET-DS-ANC-ROMAN.001</w:t>
      </w:r>
      <w:r>
        <w:tab/>
        <w:t>Process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Roman Pots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A cooling system will be required to remove heat from the tracking and readout electronics to prevent heat buildup. A chiller should be installed near  the sub-system and  a space in the tunnel should be allocated  for this chiller. </w:t>
      </w:r>
    </w:p>
    <w:p w:rsidR="00D01AAF" w:rsidRDefault="00D01AAF" w:rsidP="00D01AAF">
      <w:pPr>
        <w:pStyle w:val="InterfaceDetail"/>
      </w:pPr>
      <w:r>
        <w:t>Provider:</w:t>
      </w:r>
      <w:r>
        <w:tab/>
        <w:t>Roman Pots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I-DET-DS-ANC-ZDC.001</w:t>
      </w:r>
      <w:r>
        <w:tab/>
        <w:t>Process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Zero Degree Calorimeter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A cooling system will be required to remove heat from the calorimeter and readout electronics to prevent heat buildup. A chiller should be installed near  the sub-system and  a space in the tunnel should be allocated  for this chiller. </w:t>
      </w:r>
    </w:p>
    <w:p w:rsidR="00D01AAF" w:rsidRDefault="00D01AAF" w:rsidP="00D01AAF">
      <w:pPr>
        <w:pStyle w:val="InterfaceDetail"/>
      </w:pPr>
      <w:r>
        <w:t>Provider:</w:t>
      </w:r>
      <w:r>
        <w:tab/>
        <w:t>Zero Degree Calorimeter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lastRenderedPageBreak/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I-DET-DS-ANC-ZDC.002</w:t>
      </w:r>
      <w:r>
        <w:tab/>
        <w:t>Neutron Cone Dependency</w:t>
      </w:r>
    </w:p>
    <w:p w:rsidR="00D01AAF" w:rsidRDefault="00D01AAF" w:rsidP="00D01AAF">
      <w:pPr>
        <w:pStyle w:val="InterfaceDetail"/>
      </w:pPr>
      <w:r>
        <w:t>System 1:</w:t>
      </w:r>
      <w:r>
        <w:tab/>
        <w:t>Zero Degree Calorimeter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placement of the Zero Degree Calorimeter is dependent on the neutron cone and should be positioned to optimize detector performance and resolution.</w:t>
      </w:r>
    </w:p>
    <w:p w:rsidR="00D01AAF" w:rsidRDefault="00D01AAF" w:rsidP="00D01AAF">
      <w:pPr>
        <w:pStyle w:val="InterfaceDetail"/>
      </w:pPr>
      <w:r>
        <w:t>Provider:</w:t>
      </w:r>
      <w:r>
        <w:tab/>
        <w:t>Zero Degree Calorimeter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P-DET-DS-ANC.1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I-DET-DS-ANC-ZDC.003</w:t>
      </w:r>
      <w:r>
        <w:tab/>
        <w:t>Neutron Cone Interference</w:t>
      </w:r>
    </w:p>
    <w:p w:rsidR="00D01AAF" w:rsidRDefault="00D01AAF" w:rsidP="00D01AAF">
      <w:pPr>
        <w:pStyle w:val="InterfaceDetail"/>
      </w:pPr>
      <w:r>
        <w:t>System 1:</w:t>
      </w:r>
      <w:r>
        <w:tab/>
        <w:t>Zero Degree Calorimeter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ENV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There should minimal interference within the 4 milliradian neutron cone in front of  the Zero Degree Calorimeter detector.</w:t>
      </w:r>
    </w:p>
    <w:p w:rsidR="00D01AAF" w:rsidRDefault="00D01AAF" w:rsidP="00D01AAF">
      <w:pPr>
        <w:pStyle w:val="InterfaceDetail"/>
      </w:pPr>
      <w:r>
        <w:t>Provider:</w:t>
      </w:r>
      <w:r>
        <w:tab/>
        <w:t>Zero Degree Calorimeter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P-DET-DS-ANC.1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I-DET-DS-ANC-ZDC.004</w:t>
      </w:r>
      <w:r>
        <w:tab/>
        <w:t>ZDC Placement</w:t>
      </w:r>
    </w:p>
    <w:p w:rsidR="00D01AAF" w:rsidRDefault="00D01AAF" w:rsidP="00D01AAF">
      <w:pPr>
        <w:pStyle w:val="InterfaceDetail"/>
      </w:pPr>
      <w:r>
        <w:t>System 1:</w:t>
      </w:r>
      <w:r>
        <w:tab/>
        <w:t>Zero Degree Calorimeter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Zero Degree Calorimeter will be positioned between the outgoing hadron and incoming electron beamlines.</w:t>
      </w:r>
    </w:p>
    <w:p w:rsidR="00D01AAF" w:rsidRDefault="00D01AAF" w:rsidP="00D01AAF">
      <w:pPr>
        <w:pStyle w:val="InterfaceDetail"/>
      </w:pPr>
      <w:r>
        <w:t>Provider:</w:t>
      </w:r>
      <w:r>
        <w:tab/>
        <w:t>Zero Degree Calorimeter (6.03.01.10)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P-DET-DS-ANC.1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t>I-DET-DS-INF-INT.011</w:t>
      </w:r>
      <w:r>
        <w:tab/>
        <w:t>Position Constraint</w:t>
      </w:r>
    </w:p>
    <w:p w:rsidR="00D01AAF" w:rsidRDefault="00D01AAF" w:rsidP="00D01AAF">
      <w:pPr>
        <w:pStyle w:val="InterfaceDetail"/>
      </w:pPr>
      <w:r>
        <w:t>System 1:</w:t>
      </w:r>
      <w:r>
        <w:tab/>
        <w:t>Low Q2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>The LOWQ2 detector must be at the same level as the electron beamline.</w:t>
      </w:r>
    </w:p>
    <w:p w:rsidR="00D01AAF" w:rsidRDefault="00D01AAF" w:rsidP="00D01AA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P-DET-DS-ANC.1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D01AAF" w:rsidRDefault="00D01AAF" w:rsidP="00D01AAF">
      <w:pPr>
        <w:pStyle w:val="InterfaceHeading2"/>
      </w:pPr>
      <w:r>
        <w:lastRenderedPageBreak/>
        <w:t>I-DET-DS-INF-INT.040</w:t>
      </w:r>
      <w:r>
        <w:tab/>
        <w:t>Process Cooling</w:t>
      </w:r>
    </w:p>
    <w:p w:rsidR="00D01AAF" w:rsidRDefault="00D01AAF" w:rsidP="00D01AAF">
      <w:pPr>
        <w:pStyle w:val="InterfaceDetail"/>
      </w:pPr>
      <w:r>
        <w:t>System 1:</w:t>
      </w:r>
      <w:r>
        <w:tab/>
        <w:t>B-Zero Detectors (6.03.01.10)</w:t>
      </w:r>
    </w:p>
    <w:p w:rsidR="00D01AAF" w:rsidRDefault="00D01AAF" w:rsidP="00D01AAF">
      <w:pPr>
        <w:pStyle w:val="InterfaceDetail"/>
      </w:pPr>
      <w:r>
        <w:t>System 2:</w:t>
      </w:r>
      <w:r>
        <w:tab/>
        <w:t>IR Systems Integration (6.04.04)</w:t>
      </w:r>
    </w:p>
    <w:p w:rsidR="00D01AAF" w:rsidRDefault="00D01AAF" w:rsidP="00D01AAF">
      <w:pPr>
        <w:pStyle w:val="InterfaceDetail"/>
      </w:pPr>
      <w:r>
        <w:t>Type:</w:t>
      </w:r>
      <w:r>
        <w:tab/>
        <w:t>SPACE</w:t>
      </w:r>
    </w:p>
    <w:p w:rsidR="00D01AAF" w:rsidRDefault="00D01AAF" w:rsidP="00D01AAF">
      <w:pPr>
        <w:pStyle w:val="InterfaceDetail"/>
      </w:pPr>
      <w:r>
        <w:t>Description:</w:t>
      </w:r>
      <w:r>
        <w:tab/>
        <w:t xml:space="preserve">A cooling system will be required to remove heat from the calorimeter and electronics readouts, to maintain an acceptable temperature. A chiller should be installed near  the sub-system and  a space should be allocated  for this chiller. </w:t>
      </w:r>
    </w:p>
    <w:p w:rsidR="00D01AAF" w:rsidRDefault="00D01AAF" w:rsidP="00D01AAF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D01AAF" w:rsidRPr="00D01AAF" w:rsidRDefault="00D01AAF" w:rsidP="00D01AAF">
      <w:pPr>
        <w:pStyle w:val="InterfaceDetail"/>
      </w:pPr>
      <w:r>
        <w:t>Details:</w:t>
      </w:r>
      <w:r>
        <w:tab/>
      </w:r>
      <w:r w:rsidRPr="00D01AAF">
        <w:rPr>
          <w:i/>
        </w:rPr>
        <w:t>See details in the Detector System Interface Control Document.</w:t>
      </w:r>
    </w:p>
    <w:p w:rsidR="00D01AAF" w:rsidRPr="00D01AAF" w:rsidRDefault="00D01AAF" w:rsidP="00D01AAF">
      <w:pPr>
        <w:pStyle w:val="InterfaceDetail"/>
      </w:pPr>
      <w:r w:rsidRPr="00D01AAF">
        <w:t>Requirements:</w:t>
      </w:r>
      <w:r w:rsidRPr="00D01AAF">
        <w:tab/>
        <w:t>P-DET-DS-ANC.3</w:t>
      </w:r>
    </w:p>
    <w:p w:rsidR="00D01AAF" w:rsidRPr="00D01AAF" w:rsidRDefault="00D01AAF" w:rsidP="00D01AAF">
      <w:pPr>
        <w:pStyle w:val="InterfaceDetail"/>
      </w:pPr>
      <w:r w:rsidRPr="00D01AAF">
        <w:t>References:</w:t>
      </w:r>
      <w:r w:rsidRPr="00D01AAF">
        <w:tab/>
      </w:r>
    </w:p>
    <w:p w:rsidR="00833E3A" w:rsidRDefault="00833E3A" w:rsidP="00D01AAF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956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957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958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lastRenderedPageBreak/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AF" w:rsidRDefault="00D01AAF" w:rsidP="006F08CB">
      <w:r>
        <w:separator/>
      </w:r>
    </w:p>
  </w:endnote>
  <w:endnote w:type="continuationSeparator" w:id="0">
    <w:p w:rsidR="00D01AAF" w:rsidRDefault="00D01AAF" w:rsidP="006F08CB">
      <w:r>
        <w:continuationSeparator/>
      </w:r>
    </w:p>
  </w:endnote>
  <w:endnote w:type="continuationNotice" w:id="1">
    <w:p w:rsidR="00D01AAF" w:rsidRDefault="00D01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AF" w:rsidRDefault="00D01AAF" w:rsidP="006F08CB">
      <w:r>
        <w:separator/>
      </w:r>
    </w:p>
  </w:footnote>
  <w:footnote w:type="continuationSeparator" w:id="0">
    <w:p w:rsidR="00D01AAF" w:rsidRDefault="00D01AAF" w:rsidP="006F08CB">
      <w:r>
        <w:continuationSeparator/>
      </w:r>
    </w:p>
  </w:footnote>
  <w:footnote w:type="continuationNotice" w:id="1">
    <w:p w:rsidR="00D01AAF" w:rsidRDefault="00D01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AF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1AAF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35D253F7-8C0A-4804-A3B9-7D78652B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2AEE76A4-2AC8-4011-A3B7-6D4B5132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19694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2025-10-03T14:45:00Z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