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D97C6C" w:rsidP="007A0EA6">
      <w:pPr>
        <w:pStyle w:val="CoverpageTitle"/>
      </w:pPr>
      <w:r>
        <w:t>Ancillary Detectors (6.03.01.10) to ASR Systems Integration (6.02.04)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D97C6C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907" w:history="1">
            <w:r w:rsidR="00D97C6C" w:rsidRPr="00B5652A">
              <w:rPr>
                <w:rStyle w:val="Hyperlink"/>
                <w:noProof/>
              </w:rPr>
              <w:t>1.</w:t>
            </w:r>
            <w:r w:rsidR="00D97C6C">
              <w:rPr>
                <w:rFonts w:asciiTheme="minorHAnsi" w:eastAsiaTheme="minorEastAsia" w:hAnsiTheme="minorHAnsi"/>
                <w:noProof/>
              </w:rPr>
              <w:tab/>
            </w:r>
            <w:r w:rsidR="00D97C6C" w:rsidRPr="00B5652A">
              <w:rPr>
                <w:rStyle w:val="Hyperlink"/>
                <w:noProof/>
              </w:rPr>
              <w:t>Purpose and Scope</w:t>
            </w:r>
            <w:r w:rsidR="00D97C6C">
              <w:rPr>
                <w:noProof/>
                <w:webHidden/>
              </w:rPr>
              <w:tab/>
            </w:r>
            <w:r w:rsidR="00D97C6C">
              <w:rPr>
                <w:noProof/>
                <w:webHidden/>
              </w:rPr>
              <w:fldChar w:fldCharType="begin"/>
            </w:r>
            <w:r w:rsidR="00D97C6C">
              <w:rPr>
                <w:noProof/>
                <w:webHidden/>
              </w:rPr>
              <w:instrText xml:space="preserve"> PAGEREF _Toc210380907 \h </w:instrText>
            </w:r>
            <w:r w:rsidR="00D97C6C">
              <w:rPr>
                <w:noProof/>
                <w:webHidden/>
              </w:rPr>
            </w:r>
            <w:r w:rsidR="00D97C6C">
              <w:rPr>
                <w:noProof/>
                <w:webHidden/>
              </w:rPr>
              <w:fldChar w:fldCharType="separate"/>
            </w:r>
            <w:r w:rsidR="00D97C6C">
              <w:rPr>
                <w:noProof/>
                <w:webHidden/>
              </w:rPr>
              <w:t>5</w:t>
            </w:r>
            <w:r w:rsidR="00D97C6C">
              <w:rPr>
                <w:noProof/>
                <w:webHidden/>
              </w:rPr>
              <w:fldChar w:fldCharType="end"/>
            </w:r>
          </w:hyperlink>
        </w:p>
        <w:p w:rsidR="00D97C6C" w:rsidRDefault="00D97C6C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08" w:history="1">
            <w:r w:rsidRPr="00B5652A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5652A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7C6C" w:rsidRDefault="00D97C6C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09" w:history="1">
            <w:r w:rsidRPr="00B5652A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5652A">
              <w:rPr>
                <w:rStyle w:val="Hyperlink"/>
              </w:rPr>
              <w:t>Ancillary Detectors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97C6C" w:rsidRDefault="00D97C6C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10" w:history="1">
            <w:r w:rsidRPr="00B5652A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5652A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97C6C" w:rsidRDefault="00D97C6C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11" w:history="1">
            <w:r w:rsidRPr="00B5652A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5652A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97C6C" w:rsidRDefault="00D97C6C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12" w:history="1">
            <w:r w:rsidRPr="00B5652A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5652A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97C6C" w:rsidRDefault="00D97C6C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13" w:history="1">
            <w:r w:rsidRPr="00B5652A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5652A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97C6C" w:rsidRDefault="00D97C6C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14" w:history="1">
            <w:r w:rsidRPr="00B5652A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5652A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D97C6C" w:rsidRDefault="00D97C6C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15" w:history="1">
            <w:r w:rsidRPr="00B5652A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5652A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7C6C" w:rsidRDefault="00D97C6C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16" w:history="1">
            <w:r w:rsidRPr="00B5652A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5652A">
              <w:rPr>
                <w:rStyle w:val="Hyperlink"/>
                <w:noProof/>
              </w:rPr>
              <w:t>Ancillary Detectors (DET-DS-ANC) to ASR Systems Integration (ASR-SI)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7C6C" w:rsidRDefault="00D97C6C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17" w:history="1">
            <w:r w:rsidRPr="00B5652A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5652A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7C6C" w:rsidRDefault="00D97C6C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18" w:history="1">
            <w:r w:rsidRPr="00B5652A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5652A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7C6C" w:rsidRDefault="00D97C6C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19" w:history="1">
            <w:r w:rsidRPr="00B5652A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5652A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D97C6C" w:rsidP="007A0EA6">
      <w:pPr>
        <w:pStyle w:val="Subtitle"/>
      </w:pPr>
      <w:r>
        <w:t>Ancillary Detectors (6.03.01.10) to ASR Systems Integration (6.02.04)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907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D97C6C">
        <w:t>Ancillary Detectors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D97C6C">
        <w:t>ASR Systems Integration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908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D97C6C">
        <w:t>Ancillary Detectors</w:t>
      </w:r>
      <w:r w:rsidR="00121CD0">
        <w:t xml:space="preserve"> </w:t>
      </w:r>
      <w:r w:rsidRPr="007A0EA6">
        <w:t xml:space="preserve">and the </w:t>
      </w:r>
      <w:r w:rsidR="00D97C6C">
        <w:t>ASR Systems Integration</w:t>
      </w:r>
      <w:r w:rsidR="00121CD0">
        <w:t xml:space="preserve"> including (examples by inclusion) located in (areas by inclusion). </w:t>
      </w:r>
    </w:p>
    <w:p w:rsidR="007A0EA6" w:rsidRPr="007A0EA6" w:rsidRDefault="00D97C6C" w:rsidP="00F63229">
      <w:pPr>
        <w:pStyle w:val="Heading2"/>
      </w:pPr>
      <w:bookmarkStart w:id="12" w:name="_Toc210380909"/>
      <w:bookmarkEnd w:id="11"/>
      <w:r>
        <w:t>Ancillary Detectors</w:t>
      </w:r>
      <w:bookmarkEnd w:id="12"/>
    </w:p>
    <w:p w:rsidR="00D97C6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D97C6C" w:rsidRPr="00D97C6C" w:rsidRDefault="00D97C6C" w:rsidP="00D97C6C">
      <w:pPr>
        <w:pStyle w:val="Body2Bulleted"/>
      </w:pPr>
      <w:r w:rsidRPr="00D97C6C">
        <w:rPr>
          <w:rStyle w:val="Strong"/>
        </w:rPr>
        <w:t xml:space="preserve">ASR Systems Integration (ASR-SI): </w:t>
      </w:r>
      <w:r w:rsidRPr="00D97C6C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910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D97C6C">
        <w:t>ASR Systems Integration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D97C6C">
        <w:t>Ancillary Detectors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911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912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913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914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D97C6C">
        <w:rPr>
          <w:color w:val="auto"/>
        </w:rPr>
        <w:t>Ancillary Detectors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915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D97C6C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D97C6C" w:rsidRDefault="00D97C6C" w:rsidP="00D97C6C">
      <w:pPr>
        <w:pStyle w:val="TableNumber"/>
      </w:pPr>
      <w:r>
        <w:t>Ancillary Detectors to ASR Systems Integration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D97C6C" w:rsidTr="00D97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97C6C" w:rsidRDefault="00D97C6C" w:rsidP="00D97C6C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D97C6C" w:rsidRDefault="00D97C6C" w:rsidP="00D97C6C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D97C6C" w:rsidRDefault="00D97C6C" w:rsidP="00D97C6C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D97C6C" w:rsidRDefault="00D97C6C" w:rsidP="00D97C6C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D97C6C" w:rsidRDefault="00D97C6C" w:rsidP="00D97C6C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D97C6C" w:rsidRDefault="00D97C6C" w:rsidP="00D97C6C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D97C6C" w:rsidRDefault="00D97C6C" w:rsidP="00D97C6C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D97C6C" w:rsidTr="00D97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97C6C" w:rsidRDefault="00D97C6C" w:rsidP="00D97C6C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D97C6C" w:rsidRDefault="00D97C6C" w:rsidP="00D97C6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97C6C" w:rsidRDefault="00D97C6C" w:rsidP="00D97C6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:rsidR="00D97C6C" w:rsidRDefault="00D97C6C" w:rsidP="00D97C6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97C6C" w:rsidRDefault="00D97C6C" w:rsidP="00D97C6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97C6C" w:rsidRDefault="00D97C6C" w:rsidP="00D97C6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ASR Systems Integration</w:t>
            </w:r>
          </w:p>
        </w:tc>
        <w:tc>
          <w:tcPr>
            <w:tcW w:w="1338" w:type="dxa"/>
          </w:tcPr>
          <w:p w:rsidR="00D97C6C" w:rsidRDefault="00D97C6C" w:rsidP="00D97C6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7C6C" w:rsidTr="00D97C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97C6C" w:rsidRDefault="00D97C6C" w:rsidP="00D97C6C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D97C6C" w:rsidRDefault="00D97C6C" w:rsidP="00D97C6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97C6C" w:rsidRDefault="00D97C6C" w:rsidP="00D97C6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:rsidR="00D97C6C" w:rsidRDefault="00D97C6C" w:rsidP="00D97C6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I-DET-DS-ANC-LUMI.002</w:t>
            </w:r>
          </w:p>
        </w:tc>
        <w:tc>
          <w:tcPr>
            <w:tcW w:w="1337" w:type="dxa"/>
          </w:tcPr>
          <w:p w:rsidR="00D97C6C" w:rsidRDefault="00D97C6C" w:rsidP="00D97C6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Accelerator Feedback</w:t>
            </w:r>
          </w:p>
        </w:tc>
        <w:tc>
          <w:tcPr>
            <w:tcW w:w="1337" w:type="dxa"/>
          </w:tcPr>
          <w:p w:rsidR="00D97C6C" w:rsidRDefault="00D97C6C" w:rsidP="00D97C6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luminosity detector will provide fast feedback to the accelerator control system, allowing them to monitor conditions at the interaction point.</w:t>
            </w:r>
          </w:p>
        </w:tc>
        <w:tc>
          <w:tcPr>
            <w:tcW w:w="1338" w:type="dxa"/>
          </w:tcPr>
          <w:p w:rsidR="00D97C6C" w:rsidRDefault="00D97C6C" w:rsidP="00D97C6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</w:tr>
    </w:tbl>
    <w:p w:rsidR="007A0EA6" w:rsidRDefault="007A0EA6" w:rsidP="00D97C6C">
      <w:pPr>
        <w:pStyle w:val="TableEntry"/>
      </w:pPr>
    </w:p>
    <w:p w:rsidR="00D97C6C" w:rsidRDefault="00D97C6C" w:rsidP="00833E3A">
      <w:bookmarkStart w:id="26" w:name="InterfaceSummary"/>
      <w:bookmarkEnd w:id="26"/>
    </w:p>
    <w:p w:rsidR="00D97C6C" w:rsidRDefault="00D97C6C" w:rsidP="00D97C6C">
      <w:pPr>
        <w:pStyle w:val="Heading1"/>
      </w:pPr>
      <w:bookmarkStart w:id="27" w:name="_Toc210380916"/>
      <w:r>
        <w:t>Ancillary Detectors (DET-DS-ANC) to ASR Systems Integration (ASR-SI)</w:t>
      </w:r>
      <w:bookmarkEnd w:id="27"/>
    </w:p>
    <w:p w:rsidR="00D97C6C" w:rsidRDefault="00D97C6C" w:rsidP="00D97C6C">
      <w:pPr>
        <w:pStyle w:val="InterfaceHeading2"/>
      </w:pPr>
      <w:r>
        <w:t>I-DET-DS-ANC-LUMI.002</w:t>
      </w:r>
      <w:r>
        <w:tab/>
        <w:t>Accelerator Feedback</w:t>
      </w:r>
    </w:p>
    <w:p w:rsidR="00D97C6C" w:rsidRDefault="00D97C6C" w:rsidP="00D97C6C">
      <w:pPr>
        <w:pStyle w:val="InterfaceDetail"/>
      </w:pPr>
      <w:r>
        <w:t>System 1:</w:t>
      </w:r>
      <w:r>
        <w:tab/>
        <w:t>Luminosity Detectors (6.03.01.10)</w:t>
      </w:r>
    </w:p>
    <w:p w:rsidR="00D97C6C" w:rsidRDefault="00D97C6C" w:rsidP="00D97C6C">
      <w:pPr>
        <w:pStyle w:val="InterfaceDetail"/>
      </w:pPr>
      <w:r>
        <w:t>System 2:</w:t>
      </w:r>
      <w:r>
        <w:tab/>
        <w:t>ASR Systems Integration (6.02.04)</w:t>
      </w:r>
    </w:p>
    <w:p w:rsidR="00D97C6C" w:rsidRDefault="00D97C6C" w:rsidP="00D97C6C">
      <w:pPr>
        <w:pStyle w:val="InterfaceDetail"/>
      </w:pPr>
      <w:r>
        <w:t>Type:</w:t>
      </w:r>
      <w:r>
        <w:tab/>
        <w:t>CONTROL</w:t>
      </w:r>
    </w:p>
    <w:p w:rsidR="00D97C6C" w:rsidRDefault="00D97C6C" w:rsidP="00D97C6C">
      <w:pPr>
        <w:pStyle w:val="InterfaceDetail"/>
      </w:pPr>
      <w:r>
        <w:t>Description:</w:t>
      </w:r>
      <w:r>
        <w:tab/>
        <w:t>The luminosity detector will provide fast feedback to the accelerator control system, allowing them to monitor conditions at the interaction point.</w:t>
      </w:r>
    </w:p>
    <w:p w:rsidR="00D97C6C" w:rsidRDefault="00D97C6C" w:rsidP="00D97C6C">
      <w:pPr>
        <w:pStyle w:val="InterfaceDetail"/>
      </w:pPr>
      <w:r>
        <w:t>Provider:</w:t>
      </w:r>
      <w:r>
        <w:tab/>
        <w:t>Luminosity Detectors (6.03.01.10)</w:t>
      </w:r>
    </w:p>
    <w:p w:rsidR="00D97C6C" w:rsidRPr="00D97C6C" w:rsidRDefault="00D97C6C" w:rsidP="00D97C6C">
      <w:pPr>
        <w:pStyle w:val="InterfaceDetail"/>
      </w:pPr>
      <w:r>
        <w:lastRenderedPageBreak/>
        <w:t>Details:</w:t>
      </w:r>
      <w:r>
        <w:tab/>
      </w:r>
      <w:r w:rsidRPr="00D97C6C">
        <w:rPr>
          <w:i/>
        </w:rPr>
        <w:t>See details in the Detector System Interface Control Document.</w:t>
      </w:r>
    </w:p>
    <w:p w:rsidR="00D97C6C" w:rsidRPr="00D97C6C" w:rsidRDefault="00D97C6C" w:rsidP="00D97C6C">
      <w:pPr>
        <w:pStyle w:val="InterfaceDetail"/>
      </w:pPr>
      <w:r w:rsidRPr="00D97C6C">
        <w:t>Requirements:</w:t>
      </w:r>
      <w:r w:rsidRPr="00D97C6C">
        <w:tab/>
        <w:t>F-DET-DS-ANC-LUMI.1</w:t>
      </w:r>
    </w:p>
    <w:p w:rsidR="00D97C6C" w:rsidRPr="00D97C6C" w:rsidRDefault="00D97C6C" w:rsidP="00D97C6C">
      <w:pPr>
        <w:pStyle w:val="InterfaceDetail"/>
      </w:pPr>
      <w:r w:rsidRPr="00D97C6C">
        <w:t>References:</w:t>
      </w:r>
      <w:r w:rsidRPr="00D97C6C">
        <w:tab/>
      </w:r>
    </w:p>
    <w:p w:rsidR="00833E3A" w:rsidRDefault="00833E3A" w:rsidP="00D97C6C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917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918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919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C6C" w:rsidRDefault="00D97C6C" w:rsidP="006F08CB">
      <w:r>
        <w:separator/>
      </w:r>
    </w:p>
  </w:endnote>
  <w:endnote w:type="continuationSeparator" w:id="0">
    <w:p w:rsidR="00D97C6C" w:rsidRDefault="00D97C6C" w:rsidP="006F08CB">
      <w:r>
        <w:continuationSeparator/>
      </w:r>
    </w:p>
  </w:endnote>
  <w:endnote w:type="continuationNotice" w:id="1">
    <w:p w:rsidR="00D97C6C" w:rsidRDefault="00D97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C6C" w:rsidRDefault="00D97C6C" w:rsidP="006F08CB">
      <w:r>
        <w:separator/>
      </w:r>
    </w:p>
  </w:footnote>
  <w:footnote w:type="continuationSeparator" w:id="0">
    <w:p w:rsidR="00D97C6C" w:rsidRDefault="00D97C6C" w:rsidP="006F08CB">
      <w:r>
        <w:continuationSeparator/>
      </w:r>
    </w:p>
  </w:footnote>
  <w:footnote w:type="continuationNotice" w:id="1">
    <w:p w:rsidR="00D97C6C" w:rsidRDefault="00D97C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6C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C6C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145E78A3-EC9F-4978-BD6D-BC5C5A87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C66EB2-3EB5-4685-B45A-C608486C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8244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2025-10-03T14:45:00Z</dcterms:created>
  <dcterms:modified xsi:type="dcterms:W3CDTF">2025-10-03T14:45:00Z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