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95D2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42CA85A3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6E758ADD" w14:textId="152819CA" w:rsidR="002E5DE2" w:rsidRPr="002E5DE2" w:rsidRDefault="00DD4582" w:rsidP="007A0EA6">
      <w:pPr>
        <w:pStyle w:val="CoverpageTitle"/>
      </w:pPr>
      <w:r>
        <w:t>Data Acquisition and Computing Systems (6.03.01.08) to BNL Portfolio</w:t>
      </w:r>
    </w:p>
    <w:p w14:paraId="2E5D3985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49747942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145CBFEE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453BD6F7" w14:textId="77777777" w:rsidR="002E5DE2" w:rsidRPr="002E5DE2" w:rsidRDefault="000A7A1A" w:rsidP="002E5DE2">
      <w:pPr>
        <w:pStyle w:val="SignatureBlock"/>
      </w:pPr>
      <w:r>
        <w:t>Name, Role</w:t>
      </w:r>
    </w:p>
    <w:p w14:paraId="23B2A2D7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171DD52B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6E879BE6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6374B91E" w14:textId="77777777" w:rsidR="002E5DE2" w:rsidRPr="002E5DE2" w:rsidRDefault="002E5DE2" w:rsidP="002E5DE2">
      <w:pPr>
        <w:pStyle w:val="SignatureBlock"/>
        <w:rPr>
          <w:lang w:val="de-DE"/>
        </w:rPr>
      </w:pPr>
      <w:r w:rsidRPr="00DD4582">
        <w:rPr>
          <w:rStyle w:val="Strong"/>
          <w:lang w:val="de-DE"/>
        </w:rPr>
        <w:t>{{Sig_es_:signer2:signature}}</w:t>
      </w:r>
      <w:r w:rsidRPr="00DD4582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DD4582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0FEEA9C4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51F36CF7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02A81261" w14:textId="77777777" w:rsidR="002E5DE2" w:rsidRPr="002E5DE2" w:rsidRDefault="002E5DE2" w:rsidP="002E5DE2"/>
    <w:p w14:paraId="04D5D421" w14:textId="77777777" w:rsidR="002E5DE2" w:rsidRPr="00DD4582" w:rsidRDefault="002E5DE2" w:rsidP="002E5DE2">
      <w:pPr>
        <w:pStyle w:val="SignatureBlock"/>
        <w:rPr>
          <w:lang w:val="de-DE"/>
        </w:rPr>
      </w:pPr>
      <w:r w:rsidRPr="00DD4582">
        <w:rPr>
          <w:rStyle w:val="Strong"/>
          <w:lang w:val="de-DE"/>
        </w:rPr>
        <w:t>{{Sig_es_:signer3:signature}}</w:t>
      </w:r>
      <w:r w:rsidRPr="00DD4582">
        <w:rPr>
          <w:lang w:val="de-DE"/>
        </w:rPr>
        <w:tab/>
        <w:t xml:space="preserve">Date: </w:t>
      </w:r>
      <w:r w:rsidRPr="00DD4582">
        <w:rPr>
          <w:rStyle w:val="Strong"/>
          <w:lang w:val="de-DE"/>
        </w:rPr>
        <w:t>{{Dte_es_:signer3:date}}</w:t>
      </w:r>
      <w:r w:rsidR="00D51AFC" w:rsidRPr="00DD4582">
        <w:rPr>
          <w:lang w:val="de-DE"/>
        </w:rPr>
        <w:t xml:space="preserve"> </w:t>
      </w:r>
      <w:r w:rsidRPr="00DD4582">
        <w:rPr>
          <w:lang w:val="de-DE"/>
        </w:rPr>
        <w:t> </w:t>
      </w:r>
    </w:p>
    <w:p w14:paraId="1A37B502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627CEFA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03C45CB" w14:textId="77777777" w:rsidR="002E5DE2" w:rsidRPr="002E5DE2" w:rsidRDefault="002E5DE2" w:rsidP="002E5DE2"/>
    <w:p w14:paraId="434E4D5E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14:paraId="2DFAFA13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10586619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A519397" w14:textId="77777777" w:rsidR="002E5DE2" w:rsidRPr="002E5DE2" w:rsidRDefault="002E5DE2" w:rsidP="002E5DE2"/>
    <w:p w14:paraId="1697DEC6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5B4A2061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45C909E5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4C8D7C2B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AE15FA0" w14:textId="77777777" w:rsidR="002E5DE2" w:rsidRPr="002E5DE2" w:rsidRDefault="002E5DE2" w:rsidP="002E5DE2"/>
    <w:p w14:paraId="631E6D71" w14:textId="77777777" w:rsidR="002E5DE2" w:rsidRPr="002E5DE2" w:rsidRDefault="002E5DE2" w:rsidP="002E5DE2"/>
    <w:p w14:paraId="21596CAF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7EAB26E0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57833DF4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06FF4D26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0B3F6255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19ABFAD9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75C3117F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2856D779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60ECAD8E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72CAFA59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6FF31965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5C223BA4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26950F15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3F704F1A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5297744E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755C8B4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7194E90C" w14:textId="46AD1AE2" w:rsidR="00DD4582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080" w:history="1">
            <w:r w:rsidR="00DD4582" w:rsidRPr="00890EE6">
              <w:rPr>
                <w:rStyle w:val="Hyperlink"/>
                <w:noProof/>
              </w:rPr>
              <w:t>1.</w:t>
            </w:r>
            <w:r w:rsidR="00DD4582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DD4582" w:rsidRPr="00890EE6">
              <w:rPr>
                <w:rStyle w:val="Hyperlink"/>
                <w:noProof/>
              </w:rPr>
              <w:t>Purpose and Scope</w:t>
            </w:r>
            <w:r w:rsidR="00DD4582">
              <w:rPr>
                <w:noProof/>
                <w:webHidden/>
              </w:rPr>
              <w:tab/>
            </w:r>
            <w:r w:rsidR="00DD4582">
              <w:rPr>
                <w:noProof/>
                <w:webHidden/>
              </w:rPr>
              <w:fldChar w:fldCharType="begin"/>
            </w:r>
            <w:r w:rsidR="00DD4582">
              <w:rPr>
                <w:noProof/>
                <w:webHidden/>
              </w:rPr>
              <w:instrText xml:space="preserve"> PAGEREF _Toc222584080 \h </w:instrText>
            </w:r>
            <w:r w:rsidR="00DD4582">
              <w:rPr>
                <w:noProof/>
                <w:webHidden/>
              </w:rPr>
            </w:r>
            <w:r w:rsidR="00DD4582">
              <w:rPr>
                <w:noProof/>
                <w:webHidden/>
              </w:rPr>
              <w:fldChar w:fldCharType="separate"/>
            </w:r>
            <w:r w:rsidR="00DD4582">
              <w:rPr>
                <w:noProof/>
                <w:webHidden/>
              </w:rPr>
              <w:t>5</w:t>
            </w:r>
            <w:r w:rsidR="00DD4582">
              <w:rPr>
                <w:noProof/>
                <w:webHidden/>
              </w:rPr>
              <w:fldChar w:fldCharType="end"/>
            </w:r>
          </w:hyperlink>
        </w:p>
        <w:p w14:paraId="78BD5948" w14:textId="1B0A0D3E" w:rsidR="00DD4582" w:rsidRDefault="00DD458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81" w:history="1">
            <w:r w:rsidRPr="00890EE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90EE6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71CF7" w14:textId="104F4043" w:rsidR="00DD4582" w:rsidRDefault="00DD458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82" w:history="1">
            <w:r w:rsidRPr="00890EE6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890EE6">
              <w:rPr>
                <w:rStyle w:val="Hyperlink"/>
              </w:rPr>
              <w:t>Data Acquisition and Computing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8BEE24E" w14:textId="611EA1CE" w:rsidR="00DD4582" w:rsidRDefault="00DD458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83" w:history="1">
            <w:r w:rsidRPr="00890EE6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890EE6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DFCBB7A" w14:textId="77BD176D" w:rsidR="00DD4582" w:rsidRDefault="00DD458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84" w:history="1">
            <w:r w:rsidRPr="00890EE6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890EE6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3B11BF2" w14:textId="14178EEA" w:rsidR="00DD4582" w:rsidRDefault="00DD458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85" w:history="1">
            <w:r w:rsidRPr="00890EE6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890EE6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C8A10F1" w14:textId="30F4210E" w:rsidR="00DD4582" w:rsidRDefault="00DD458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86" w:history="1">
            <w:r w:rsidRPr="00890EE6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890EE6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7B8DB79" w14:textId="6EBB3520" w:rsidR="00DD4582" w:rsidRDefault="00DD458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87" w:history="1">
            <w:r w:rsidRPr="00890EE6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90EE6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8766A" w14:textId="45EE9DD4" w:rsidR="00DD4582" w:rsidRDefault="00DD458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88" w:history="1">
            <w:r w:rsidRPr="00890EE6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90EE6">
              <w:rPr>
                <w:rStyle w:val="Hyperlink"/>
                <w:noProof/>
              </w:rPr>
              <w:t>Data Acquisition and Computing Systems (DET-COMP) to BNL Portfolio (BNL-POF)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3A8F4" w14:textId="51DF4E49" w:rsidR="00DD4582" w:rsidRDefault="00DD458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89" w:history="1">
            <w:r w:rsidRPr="00890EE6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90EE6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5A0C9" w14:textId="5445DCD5" w:rsidR="00DD4582" w:rsidRDefault="00DD458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90" w:history="1">
            <w:r w:rsidRPr="00890EE6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90EE6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61A82" w14:textId="01020CD9" w:rsidR="00DD4582" w:rsidRDefault="00DD458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91" w:history="1">
            <w:r w:rsidRPr="00890EE6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90EE6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8E9A3" w14:textId="7183BEBF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69F7ECCD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67446576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5CBE631A" w14:textId="77777777" w:rsidTr="00FE0421">
        <w:trPr>
          <w:trHeight w:val="288"/>
        </w:trPr>
        <w:tc>
          <w:tcPr>
            <w:tcW w:w="1698" w:type="dxa"/>
          </w:tcPr>
          <w:p w14:paraId="45F55CC6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70F4E9E6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7EBE11D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5DF20BD6" w14:textId="77777777" w:rsidTr="00FE0421">
        <w:trPr>
          <w:trHeight w:val="288"/>
        </w:trPr>
        <w:tc>
          <w:tcPr>
            <w:tcW w:w="1698" w:type="dxa"/>
          </w:tcPr>
          <w:p w14:paraId="0EECD71B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2F04E78C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6A33BD4C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1ED84B6" w14:textId="77777777" w:rsidTr="00FE0421">
        <w:trPr>
          <w:trHeight w:val="288"/>
        </w:trPr>
        <w:tc>
          <w:tcPr>
            <w:tcW w:w="1698" w:type="dxa"/>
          </w:tcPr>
          <w:p w14:paraId="29BCFAE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51F2CB9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6A79E90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5ACA7DE" w14:textId="77777777" w:rsidTr="00FE0421">
        <w:trPr>
          <w:trHeight w:val="288"/>
        </w:trPr>
        <w:tc>
          <w:tcPr>
            <w:tcW w:w="1698" w:type="dxa"/>
          </w:tcPr>
          <w:p w14:paraId="70092BC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2AE1868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28F3A27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CD03920" w14:textId="77777777" w:rsidTr="00FE0421">
        <w:trPr>
          <w:trHeight w:val="288"/>
        </w:trPr>
        <w:tc>
          <w:tcPr>
            <w:tcW w:w="1698" w:type="dxa"/>
          </w:tcPr>
          <w:p w14:paraId="6BB0B40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74F8771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7AFCBC4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F8DFEF7" w14:textId="77777777" w:rsidTr="00FE0421">
        <w:trPr>
          <w:trHeight w:val="90"/>
        </w:trPr>
        <w:tc>
          <w:tcPr>
            <w:tcW w:w="1698" w:type="dxa"/>
          </w:tcPr>
          <w:p w14:paraId="6B2C5D2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1FFED44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0E21538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3DFF2936" w14:textId="77777777" w:rsidTr="00FE0421">
        <w:trPr>
          <w:trHeight w:val="90"/>
        </w:trPr>
        <w:tc>
          <w:tcPr>
            <w:tcW w:w="1698" w:type="dxa"/>
          </w:tcPr>
          <w:p w14:paraId="757B27EA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10B72237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5CA8422A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9915F6D" w14:textId="77777777" w:rsidTr="00FE0421">
        <w:trPr>
          <w:trHeight w:val="288"/>
        </w:trPr>
        <w:tc>
          <w:tcPr>
            <w:tcW w:w="1698" w:type="dxa"/>
          </w:tcPr>
          <w:p w14:paraId="00DCE24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34E243B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674DAA7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53394E5" w14:textId="77777777" w:rsidTr="00FE0421">
        <w:trPr>
          <w:trHeight w:val="288"/>
        </w:trPr>
        <w:tc>
          <w:tcPr>
            <w:tcW w:w="1698" w:type="dxa"/>
          </w:tcPr>
          <w:p w14:paraId="49069FA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1E26C4D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5059844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831B4C3" w14:textId="77777777" w:rsidTr="00FE0421">
        <w:trPr>
          <w:trHeight w:val="288"/>
        </w:trPr>
        <w:tc>
          <w:tcPr>
            <w:tcW w:w="1698" w:type="dxa"/>
          </w:tcPr>
          <w:p w14:paraId="76E3E28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1F75CD2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054D0E7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CD91FB3" w14:textId="77777777" w:rsidTr="00FE0421">
        <w:trPr>
          <w:trHeight w:val="288"/>
        </w:trPr>
        <w:tc>
          <w:tcPr>
            <w:tcW w:w="1698" w:type="dxa"/>
          </w:tcPr>
          <w:p w14:paraId="25F0978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19F0CA5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458E3D7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4BD0BF0" w14:textId="77777777" w:rsidTr="00FE0421">
        <w:trPr>
          <w:trHeight w:val="288"/>
        </w:trPr>
        <w:tc>
          <w:tcPr>
            <w:tcW w:w="1698" w:type="dxa"/>
          </w:tcPr>
          <w:p w14:paraId="30A2009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51FCECA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6F0EC58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295BCEFB" w14:textId="77777777" w:rsidTr="00FE0421">
        <w:trPr>
          <w:trHeight w:val="288"/>
        </w:trPr>
        <w:tc>
          <w:tcPr>
            <w:tcW w:w="1698" w:type="dxa"/>
          </w:tcPr>
          <w:p w14:paraId="037FB0B6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54AAE446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3B042713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7860D33" w14:textId="77777777" w:rsidTr="00FE0421">
        <w:trPr>
          <w:trHeight w:val="288"/>
        </w:trPr>
        <w:tc>
          <w:tcPr>
            <w:tcW w:w="1698" w:type="dxa"/>
          </w:tcPr>
          <w:p w14:paraId="42204D2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6C3D709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0C15485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41B8A1D" w14:textId="77777777" w:rsidTr="00FE0421">
        <w:trPr>
          <w:trHeight w:val="288"/>
        </w:trPr>
        <w:tc>
          <w:tcPr>
            <w:tcW w:w="1698" w:type="dxa"/>
          </w:tcPr>
          <w:p w14:paraId="5CB5293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2CFA9B44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25233E5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3510FA7" w14:textId="77777777" w:rsidTr="00FE0421">
        <w:trPr>
          <w:trHeight w:val="288"/>
        </w:trPr>
        <w:tc>
          <w:tcPr>
            <w:tcW w:w="1698" w:type="dxa"/>
          </w:tcPr>
          <w:p w14:paraId="3F8E53B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522DD9B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4405F33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919A4F9" w14:textId="77777777" w:rsidTr="00FE0421">
        <w:trPr>
          <w:trHeight w:val="288"/>
        </w:trPr>
        <w:tc>
          <w:tcPr>
            <w:tcW w:w="1698" w:type="dxa"/>
          </w:tcPr>
          <w:p w14:paraId="47D23EC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67BE37B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076C843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1000960" w14:textId="77777777" w:rsidTr="00FE0421">
        <w:trPr>
          <w:trHeight w:val="288"/>
        </w:trPr>
        <w:tc>
          <w:tcPr>
            <w:tcW w:w="1698" w:type="dxa"/>
          </w:tcPr>
          <w:p w14:paraId="17DAC09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3E1C574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604CE52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A3EBA49" w14:textId="77777777" w:rsidTr="00FE0421">
        <w:trPr>
          <w:trHeight w:val="288"/>
        </w:trPr>
        <w:tc>
          <w:tcPr>
            <w:tcW w:w="1698" w:type="dxa"/>
          </w:tcPr>
          <w:p w14:paraId="7974532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7EA80B7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0FCCAE1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68B2B0A" w14:textId="77777777" w:rsidTr="00FE0421">
        <w:trPr>
          <w:trHeight w:val="288"/>
        </w:trPr>
        <w:tc>
          <w:tcPr>
            <w:tcW w:w="1698" w:type="dxa"/>
          </w:tcPr>
          <w:p w14:paraId="137D62E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4C471BD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5F03F99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F0CE944" w14:textId="77777777" w:rsidTr="00FE0421">
        <w:trPr>
          <w:trHeight w:val="288"/>
        </w:trPr>
        <w:tc>
          <w:tcPr>
            <w:tcW w:w="1698" w:type="dxa"/>
          </w:tcPr>
          <w:p w14:paraId="13FEEAE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3586C30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0DF51AA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7F5831F" w14:textId="77777777" w:rsidTr="00FE0421">
        <w:trPr>
          <w:trHeight w:val="288"/>
        </w:trPr>
        <w:tc>
          <w:tcPr>
            <w:tcW w:w="1698" w:type="dxa"/>
          </w:tcPr>
          <w:p w14:paraId="7D5D92B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09D18AF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46CCC02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A1EAC64" w14:textId="77777777" w:rsidTr="00FE0421">
        <w:trPr>
          <w:trHeight w:val="288"/>
        </w:trPr>
        <w:tc>
          <w:tcPr>
            <w:tcW w:w="1698" w:type="dxa"/>
          </w:tcPr>
          <w:p w14:paraId="60B4110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76FD3DE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6C3CF8B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A91A63C" w14:textId="77777777" w:rsidTr="00FE0421">
        <w:trPr>
          <w:trHeight w:val="288"/>
        </w:trPr>
        <w:tc>
          <w:tcPr>
            <w:tcW w:w="1698" w:type="dxa"/>
          </w:tcPr>
          <w:p w14:paraId="05C87AC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771B074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62F2E03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37F0C6A" w14:textId="77777777" w:rsidTr="00FE0421">
        <w:trPr>
          <w:trHeight w:val="288"/>
        </w:trPr>
        <w:tc>
          <w:tcPr>
            <w:tcW w:w="1698" w:type="dxa"/>
          </w:tcPr>
          <w:p w14:paraId="60A2FB0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6784197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51D21511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36983788" w14:textId="77777777" w:rsidTr="00FE0421">
        <w:trPr>
          <w:trHeight w:val="288"/>
        </w:trPr>
        <w:tc>
          <w:tcPr>
            <w:tcW w:w="1698" w:type="dxa"/>
          </w:tcPr>
          <w:p w14:paraId="3C0BECD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3088CB2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0AE60D48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155E2F63" w14:textId="77777777" w:rsidTr="00FE0421">
        <w:trPr>
          <w:trHeight w:val="288"/>
        </w:trPr>
        <w:tc>
          <w:tcPr>
            <w:tcW w:w="1698" w:type="dxa"/>
          </w:tcPr>
          <w:p w14:paraId="089734FA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2BD802C2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18EE9F33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728A95E1" w14:textId="77777777" w:rsidTr="00FE0421">
        <w:trPr>
          <w:trHeight w:val="288"/>
        </w:trPr>
        <w:tc>
          <w:tcPr>
            <w:tcW w:w="1698" w:type="dxa"/>
          </w:tcPr>
          <w:p w14:paraId="594CA3D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6C36FFE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1504C1C6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069C94D9" w14:textId="77777777" w:rsidTr="00FE0421">
        <w:trPr>
          <w:trHeight w:val="288"/>
        </w:trPr>
        <w:tc>
          <w:tcPr>
            <w:tcW w:w="1698" w:type="dxa"/>
          </w:tcPr>
          <w:p w14:paraId="49A4C77B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5185A581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0F2B2E51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79CD7566" w14:textId="77777777" w:rsidTr="00FE0421">
        <w:trPr>
          <w:trHeight w:val="288"/>
        </w:trPr>
        <w:tc>
          <w:tcPr>
            <w:tcW w:w="1698" w:type="dxa"/>
          </w:tcPr>
          <w:p w14:paraId="4006FDE2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674691A7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194EA99C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39287046" w14:textId="77777777" w:rsidTr="00FE0421">
        <w:trPr>
          <w:trHeight w:val="288"/>
        </w:trPr>
        <w:tc>
          <w:tcPr>
            <w:tcW w:w="1698" w:type="dxa"/>
          </w:tcPr>
          <w:p w14:paraId="5A1DBEF1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42330B2D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3B409F34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5C8D236E" w14:textId="77777777" w:rsidTr="00FE0421">
        <w:trPr>
          <w:trHeight w:val="288"/>
        </w:trPr>
        <w:tc>
          <w:tcPr>
            <w:tcW w:w="1698" w:type="dxa"/>
          </w:tcPr>
          <w:p w14:paraId="5F67F3DC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3203353C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401E115E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2D951C76" w14:textId="77777777" w:rsidR="000E5ADB" w:rsidRDefault="000E5ADB">
      <w:pPr>
        <w:spacing w:line="276" w:lineRule="auto"/>
      </w:pPr>
      <w:r>
        <w:br w:type="page"/>
      </w:r>
    </w:p>
    <w:p w14:paraId="4C71AB1D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3FBE65FB" w14:textId="39E09334" w:rsidR="00D63619" w:rsidRPr="007A0EA6" w:rsidRDefault="00DD4582" w:rsidP="007A0EA6">
      <w:pPr>
        <w:pStyle w:val="Subtitle"/>
      </w:pPr>
      <w:r>
        <w:t>Data Acquisition and Computing Systems (6.03.01.08) to BNL Portfolio</w:t>
      </w:r>
    </w:p>
    <w:p w14:paraId="065B1DFC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080"/>
      <w:r w:rsidRPr="007A0EA6">
        <w:t>Purpose and Scope</w:t>
      </w:r>
      <w:bookmarkEnd w:id="3"/>
      <w:bookmarkEnd w:id="4"/>
      <w:bookmarkEnd w:id="6"/>
    </w:p>
    <w:p w14:paraId="709A112E" w14:textId="096C0C64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DD4582">
        <w:t>Data Acquisition and Computing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DD4582">
        <w:t>BNL Portfolio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6191FA3C" w14:textId="77777777" w:rsidR="007A0EA6" w:rsidRPr="007A0EA6" w:rsidRDefault="007A0EA6" w:rsidP="00245F70">
      <w:pPr>
        <w:pStyle w:val="Heading1"/>
      </w:pPr>
      <w:bookmarkStart w:id="9" w:name="_Toc222584081"/>
      <w:r w:rsidRPr="007A0EA6">
        <w:t>Introduction</w:t>
      </w:r>
      <w:bookmarkEnd w:id="7"/>
      <w:bookmarkEnd w:id="8"/>
      <w:bookmarkEnd w:id="9"/>
    </w:p>
    <w:p w14:paraId="3839B89F" w14:textId="5D6FA7EB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DD4582">
        <w:t>Data Acquisition and Computing Systems</w:t>
      </w:r>
      <w:r w:rsidR="00121CD0">
        <w:t xml:space="preserve"> </w:t>
      </w:r>
      <w:r w:rsidRPr="007A0EA6">
        <w:t xml:space="preserve">and the </w:t>
      </w:r>
      <w:r w:rsidR="00DD4582">
        <w:t>BNL Portfolio</w:t>
      </w:r>
      <w:r w:rsidR="00121CD0">
        <w:t xml:space="preserve"> including (examples by inclusion) located in (areas by inclusion). </w:t>
      </w:r>
    </w:p>
    <w:p w14:paraId="196C8A06" w14:textId="6EADA86C" w:rsidR="007A0EA6" w:rsidRPr="007A0EA6" w:rsidRDefault="00DD4582" w:rsidP="00F63229">
      <w:pPr>
        <w:pStyle w:val="Heading2"/>
      </w:pPr>
      <w:bookmarkStart w:id="11" w:name="_Toc222584082"/>
      <w:bookmarkEnd w:id="10"/>
      <w:r>
        <w:t>Data Acquisition and Computing Systems</w:t>
      </w:r>
      <w:bookmarkEnd w:id="11"/>
    </w:p>
    <w:p w14:paraId="73F7CEFC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04CC8C57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083"/>
      <w:r w:rsidRPr="007A0EA6">
        <w:t>Overview of Interface Relationships</w:t>
      </w:r>
      <w:bookmarkEnd w:id="12"/>
      <w:bookmarkEnd w:id="13"/>
    </w:p>
    <w:p w14:paraId="1F45538E" w14:textId="77777777" w:rsidR="00DD4582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DD4582">
        <w:t>BNL Portfolio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DD4582">
        <w:t>Data Acquisition and Computing Systems</w:t>
      </w:r>
      <w:r>
        <w:t>.</w:t>
      </w:r>
    </w:p>
    <w:p w14:paraId="5C2CEC8E" w14:textId="77777777" w:rsidR="00DD4582" w:rsidRPr="00DD4582" w:rsidRDefault="00DD4582" w:rsidP="00DD4582">
      <w:pPr>
        <w:pStyle w:val="Body2Bulleted"/>
      </w:pPr>
      <w:r w:rsidRPr="00DD4582">
        <w:rPr>
          <w:rStyle w:val="Strong"/>
        </w:rPr>
        <w:t xml:space="preserve">BNL Portfolio (BNL-POF): </w:t>
      </w:r>
      <w:r w:rsidRPr="00DD4582">
        <w:t>Identify the general types of interface relationships between the ICD reference system and this sub-system.</w:t>
      </w:r>
    </w:p>
    <w:p w14:paraId="02FFFA33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084"/>
      <w:bookmarkEnd w:id="14"/>
      <w:r w:rsidRPr="007A0EA6">
        <w:t>Safety and Environmental Considerations</w:t>
      </w:r>
      <w:bookmarkEnd w:id="15"/>
      <w:bookmarkEnd w:id="16"/>
    </w:p>
    <w:p w14:paraId="312E280E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52C37D66" w14:textId="77777777" w:rsidR="002970D7" w:rsidRDefault="002970D7" w:rsidP="002970D7">
      <w:pPr>
        <w:pStyle w:val="Heading3"/>
      </w:pPr>
      <w:r>
        <w:t>Considerations for all systems</w:t>
      </w:r>
    </w:p>
    <w:p w14:paraId="30AE9A82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356A28A5" w14:textId="77777777" w:rsidR="002970D7" w:rsidRDefault="002970D7" w:rsidP="002970D7">
      <w:pPr>
        <w:pStyle w:val="Heading3"/>
      </w:pPr>
      <w:r>
        <w:t>Special considerations and references</w:t>
      </w:r>
    </w:p>
    <w:p w14:paraId="44A61D5B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33C0F69D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085"/>
      <w:r w:rsidRPr="007A0EA6">
        <w:t>Design Considerations</w:t>
      </w:r>
      <w:bookmarkEnd w:id="17"/>
      <w:bookmarkEnd w:id="18"/>
    </w:p>
    <w:p w14:paraId="0CC1B49D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7E3A9AC3" w14:textId="77777777" w:rsidR="007A0EA6" w:rsidRPr="007A0EA6" w:rsidRDefault="007A0EA6" w:rsidP="00F63229">
      <w:pPr>
        <w:pStyle w:val="Heading2"/>
      </w:pPr>
      <w:bookmarkStart w:id="20" w:name="_Toc222584086"/>
      <w:r w:rsidRPr="007A0EA6">
        <w:t>Organization</w:t>
      </w:r>
      <w:bookmarkEnd w:id="19"/>
      <w:bookmarkEnd w:id="20"/>
      <w:r w:rsidRPr="007A0EA6">
        <w:t xml:space="preserve"> </w:t>
      </w:r>
    </w:p>
    <w:p w14:paraId="29501FBB" w14:textId="4B8520E3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DD4582">
        <w:rPr>
          <w:color w:val="auto"/>
        </w:rPr>
        <w:t>Data Acquisition and Computing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01DE0A33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087"/>
      <w:r w:rsidRPr="007A0EA6">
        <w:t>Interface summary</w:t>
      </w:r>
      <w:bookmarkEnd w:id="21"/>
      <w:bookmarkEnd w:id="22"/>
      <w:bookmarkEnd w:id="23"/>
    </w:p>
    <w:p w14:paraId="3E3A0205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526C5C33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2219EDF7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57CAE39D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1D8AD16F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7191492B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6DB0D926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68480B11" w14:textId="77777777" w:rsidR="00DD4582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7EEC16F3" w14:textId="77777777" w:rsidR="00DD4582" w:rsidRDefault="00DD4582" w:rsidP="00DD4582">
      <w:pPr>
        <w:pStyle w:val="TableNumber"/>
      </w:pPr>
      <w:r>
        <w:t>Data Acquisition and Computing Systems to BNL Portfolio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D4582" w14:paraId="6C0A0793" w14:textId="77777777" w:rsidTr="00DD4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80C6222" w14:textId="252DB41D" w:rsidR="00DD4582" w:rsidRDefault="00DD4582" w:rsidP="00DD4582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E1D74CF" w14:textId="65637C99" w:rsidR="00DD4582" w:rsidRDefault="00DD4582" w:rsidP="00DD458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4B172DD2" w14:textId="34AFDF09" w:rsidR="00DD4582" w:rsidRDefault="00DD4582" w:rsidP="00DD458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345BE9C" w14:textId="5A0C33DC" w:rsidR="00DD4582" w:rsidRDefault="00DD4582" w:rsidP="00DD458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35AE4109" w14:textId="212E65BA" w:rsidR="00DD4582" w:rsidRDefault="00DD4582" w:rsidP="00DD458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7901D25A" w14:textId="0C014C24" w:rsidR="00DD4582" w:rsidRDefault="00DD4582" w:rsidP="00DD458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5EFCFF7" w14:textId="28D2C411" w:rsidR="00DD4582" w:rsidRDefault="00DD4582" w:rsidP="00DD458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D4582" w14:paraId="59BA28D0" w14:textId="77777777" w:rsidTr="00DD4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7D1923B" w14:textId="38B8827D" w:rsidR="00DD4582" w:rsidRDefault="00DD4582" w:rsidP="00DD4582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1DE3B6C8" w14:textId="77777777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3E7C5DC" w14:textId="77777777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D9E7365" w14:textId="77777777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2BDC7CD" w14:textId="77777777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5A6E2B5" w14:textId="1972C5BC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BNL Portfolio</w:t>
            </w:r>
          </w:p>
        </w:tc>
        <w:tc>
          <w:tcPr>
            <w:tcW w:w="1338" w:type="dxa"/>
          </w:tcPr>
          <w:p w14:paraId="5E540E6C" w14:textId="77777777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582" w14:paraId="6018093D" w14:textId="77777777" w:rsidTr="00DD4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5BC9CC3" w14:textId="63188C58" w:rsidR="00DD4582" w:rsidRDefault="00DD4582" w:rsidP="00DD4582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3FD6BF94" w14:textId="3FCCFE03" w:rsidR="00DD4582" w:rsidRDefault="00DD4582" w:rsidP="00DD458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C806955" w14:textId="77777777" w:rsidR="00DD4582" w:rsidRDefault="00DD4582" w:rsidP="00DD458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555B02E" w14:textId="36397E1A" w:rsidR="00DD4582" w:rsidRDefault="00DD4582" w:rsidP="00DD458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I-DET-COMP-OFFLINE.001</w:t>
            </w:r>
          </w:p>
        </w:tc>
        <w:tc>
          <w:tcPr>
            <w:tcW w:w="1337" w:type="dxa"/>
          </w:tcPr>
          <w:p w14:paraId="5354A76E" w14:textId="56A76A16" w:rsidR="00DD4582" w:rsidRDefault="00DD4582" w:rsidP="00DD458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Offline Storage Interface</w:t>
            </w:r>
          </w:p>
        </w:tc>
        <w:tc>
          <w:tcPr>
            <w:tcW w:w="1337" w:type="dxa"/>
          </w:tcPr>
          <w:p w14:paraId="71A8152E" w14:textId="6F9DA222" w:rsidR="00DD4582" w:rsidRDefault="00DD4582" w:rsidP="00DD458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DAQ system must have a network interface that is adequate to transfer collected data from the local systems to an offline storage facility.</w:t>
            </w:r>
          </w:p>
        </w:tc>
        <w:tc>
          <w:tcPr>
            <w:tcW w:w="1338" w:type="dxa"/>
          </w:tcPr>
          <w:p w14:paraId="584166F7" w14:textId="0D61F1E2" w:rsidR="00DD4582" w:rsidRDefault="00DD4582" w:rsidP="00DD458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6.03.01.08.01</w:t>
            </w:r>
          </w:p>
        </w:tc>
      </w:tr>
      <w:tr w:rsidR="00DD4582" w14:paraId="0DBF8F9F" w14:textId="77777777" w:rsidTr="00DD4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5275E80" w14:textId="01892493" w:rsidR="00DD4582" w:rsidRDefault="00DD4582" w:rsidP="00DD4582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22611936" w14:textId="054CDB18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0210F5C0" w14:textId="77777777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FB08504" w14:textId="707DEA54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I-DET-COMP-ONLINE.001</w:t>
            </w:r>
          </w:p>
        </w:tc>
        <w:tc>
          <w:tcPr>
            <w:tcW w:w="1337" w:type="dxa"/>
          </w:tcPr>
          <w:p w14:paraId="11EBC220" w14:textId="29939036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1C82FDAD" w14:textId="1D102D3A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multifiber high performance network interface between Building 1006 and the SDCC including rack space within the SDCC for a subset of the DAQ online computing. </w:t>
            </w:r>
          </w:p>
        </w:tc>
        <w:tc>
          <w:tcPr>
            <w:tcW w:w="1338" w:type="dxa"/>
          </w:tcPr>
          <w:p w14:paraId="684A843A" w14:textId="10A3DA19" w:rsidR="00DD4582" w:rsidRDefault="00DD4582" w:rsidP="00DD458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3487819D" w14:textId="2EDD6803" w:rsidR="007A0EA6" w:rsidRDefault="007A0EA6" w:rsidP="00DD4582">
      <w:pPr>
        <w:pStyle w:val="TableEntry"/>
      </w:pPr>
    </w:p>
    <w:p w14:paraId="0F945424" w14:textId="77777777" w:rsidR="00DD4582" w:rsidRDefault="00DD4582" w:rsidP="00833E3A">
      <w:bookmarkStart w:id="24" w:name="InterfaceSummary"/>
      <w:bookmarkEnd w:id="24"/>
    </w:p>
    <w:p w14:paraId="0C2BA954" w14:textId="77777777" w:rsidR="00DD4582" w:rsidRDefault="00DD4582" w:rsidP="00DD4582">
      <w:pPr>
        <w:pStyle w:val="Heading1"/>
      </w:pPr>
      <w:bookmarkStart w:id="25" w:name="_Toc222584088"/>
      <w:r>
        <w:t>Data Acquisition and Computing Systems (DET-COMP) to BNL Portfolio (BNL-POF)</w:t>
      </w:r>
      <w:bookmarkEnd w:id="25"/>
    </w:p>
    <w:p w14:paraId="390CD207" w14:textId="77777777" w:rsidR="00DD4582" w:rsidRDefault="00DD4582" w:rsidP="00DD4582">
      <w:pPr>
        <w:pStyle w:val="InterfaceHeading2"/>
      </w:pPr>
      <w:r>
        <w:t>I-DET-COMP-OFFLINE.001</w:t>
      </w:r>
      <w:r>
        <w:tab/>
        <w:t>Offline Storage Interface</w:t>
      </w:r>
    </w:p>
    <w:p w14:paraId="6C563494" w14:textId="77777777" w:rsidR="00DD4582" w:rsidRDefault="00DD4582" w:rsidP="00DD4582">
      <w:pPr>
        <w:pStyle w:val="InterfaceDetail"/>
      </w:pPr>
      <w:r>
        <w:t>System 1:</w:t>
      </w:r>
      <w:r>
        <w:tab/>
        <w:t>Offline DAQ and Computing Systems (6.03.01.08.01)</w:t>
      </w:r>
    </w:p>
    <w:p w14:paraId="2BC93629" w14:textId="77777777" w:rsidR="00DD4582" w:rsidRDefault="00DD4582" w:rsidP="00DD4582">
      <w:pPr>
        <w:pStyle w:val="InterfaceDetail"/>
      </w:pPr>
      <w:r>
        <w:t>System 2:</w:t>
      </w:r>
      <w:r>
        <w:tab/>
        <w:t>BNL Portfolio (BNL-POF)</w:t>
      </w:r>
    </w:p>
    <w:p w14:paraId="78D95E45" w14:textId="77777777" w:rsidR="00DD4582" w:rsidRDefault="00DD4582" w:rsidP="00DD4582">
      <w:pPr>
        <w:pStyle w:val="InterfaceDetail"/>
      </w:pPr>
      <w:r>
        <w:t>Type:</w:t>
      </w:r>
      <w:r>
        <w:tab/>
        <w:t>DATA</w:t>
      </w:r>
    </w:p>
    <w:p w14:paraId="251ED340" w14:textId="77777777" w:rsidR="00DD4582" w:rsidRDefault="00DD4582" w:rsidP="00DD4582">
      <w:pPr>
        <w:pStyle w:val="InterfaceDetail"/>
      </w:pPr>
      <w:r>
        <w:t>Description:</w:t>
      </w:r>
      <w:r>
        <w:tab/>
        <w:t>The DAQ system must have a network interface that is adequate to transfer collected data from the local systems to an offline storage facility.</w:t>
      </w:r>
    </w:p>
    <w:p w14:paraId="1AC43E5C" w14:textId="77777777" w:rsidR="00DD4582" w:rsidRDefault="00DD4582" w:rsidP="00DD4582">
      <w:pPr>
        <w:pStyle w:val="InterfaceDetail"/>
      </w:pPr>
      <w:r>
        <w:t>Provider:</w:t>
      </w:r>
      <w:r>
        <w:tab/>
        <w:t>Offline DAQ and Computing Systems (6.03.01.08.01)</w:t>
      </w:r>
    </w:p>
    <w:p w14:paraId="1AE1A272" w14:textId="77777777" w:rsidR="00DD4582" w:rsidRPr="00DD4582" w:rsidRDefault="00DD4582" w:rsidP="00DD4582">
      <w:pPr>
        <w:pStyle w:val="InterfaceDetail"/>
      </w:pPr>
      <w:r>
        <w:t>Details:</w:t>
      </w:r>
      <w:r>
        <w:tab/>
      </w:r>
      <w:r w:rsidRPr="00DD4582">
        <w:rPr>
          <w:i/>
        </w:rPr>
        <w:t>See details in the Data Acquisition and Computing Systems Interface Control Document.</w:t>
      </w:r>
    </w:p>
    <w:p w14:paraId="7289276C" w14:textId="77777777" w:rsidR="00DD4582" w:rsidRPr="00DD4582" w:rsidRDefault="00DD4582" w:rsidP="00DD4582">
      <w:pPr>
        <w:pStyle w:val="InterfaceDetail"/>
      </w:pPr>
      <w:r w:rsidRPr="00DD4582">
        <w:t>Requirements:</w:t>
      </w:r>
      <w:r w:rsidRPr="00DD4582">
        <w:tab/>
        <w:t>P-DET-COMP.20</w:t>
      </w:r>
    </w:p>
    <w:p w14:paraId="118593F0" w14:textId="77777777" w:rsidR="00DD4582" w:rsidRPr="00DD4582" w:rsidRDefault="00DD4582" w:rsidP="00DD4582">
      <w:pPr>
        <w:pStyle w:val="InterfaceDetail"/>
      </w:pPr>
      <w:r w:rsidRPr="00DD4582">
        <w:t>References:</w:t>
      </w:r>
      <w:r w:rsidRPr="00DD4582">
        <w:tab/>
      </w:r>
    </w:p>
    <w:p w14:paraId="43C4BDEB" w14:textId="77777777" w:rsidR="00DD4582" w:rsidRDefault="00DD4582" w:rsidP="00DD4582">
      <w:pPr>
        <w:pStyle w:val="InterfaceHeading2"/>
      </w:pPr>
      <w:r>
        <w:t>I-DET-COMP-ONLINE.001</w:t>
      </w:r>
      <w:r>
        <w:tab/>
        <w:t>Data Transfer and Control Interface</w:t>
      </w:r>
    </w:p>
    <w:p w14:paraId="15E19D7E" w14:textId="77777777" w:rsidR="00DD4582" w:rsidRDefault="00DD4582" w:rsidP="00DD4582">
      <w:pPr>
        <w:pStyle w:val="InterfaceDetail"/>
      </w:pPr>
      <w:r>
        <w:t>System 1:</w:t>
      </w:r>
      <w:r>
        <w:tab/>
        <w:t>Online DAQ and Computing Systems (6.03.01.08.02)</w:t>
      </w:r>
    </w:p>
    <w:p w14:paraId="06AC9B15" w14:textId="77777777" w:rsidR="00DD4582" w:rsidRDefault="00DD4582" w:rsidP="00DD4582">
      <w:pPr>
        <w:pStyle w:val="InterfaceDetail"/>
      </w:pPr>
      <w:r>
        <w:t>System 2:</w:t>
      </w:r>
      <w:r>
        <w:tab/>
        <w:t>BNL Portfolio (BNL-POF)</w:t>
      </w:r>
    </w:p>
    <w:p w14:paraId="1B7BDFCB" w14:textId="77777777" w:rsidR="00DD4582" w:rsidRDefault="00DD4582" w:rsidP="00DD4582">
      <w:pPr>
        <w:pStyle w:val="InterfaceDetail"/>
      </w:pPr>
      <w:r>
        <w:t>Type:</w:t>
      </w:r>
      <w:r>
        <w:tab/>
        <w:t>DATA</w:t>
      </w:r>
    </w:p>
    <w:p w14:paraId="3EC2EDFA" w14:textId="77777777" w:rsidR="00DD4582" w:rsidRDefault="00DD4582" w:rsidP="00DD4582">
      <w:pPr>
        <w:pStyle w:val="InterfaceDetail"/>
      </w:pPr>
      <w:r>
        <w:t>Description:</w:t>
      </w:r>
      <w:r>
        <w:tab/>
        <w:t xml:space="preserve">A multifiber high performance network interface between Building 1006 and the SDCC including rack space within the SDCC for a subset of the DAQ online computing. </w:t>
      </w:r>
    </w:p>
    <w:p w14:paraId="775AE9AD" w14:textId="77777777" w:rsidR="00DD4582" w:rsidRDefault="00DD4582" w:rsidP="00DD4582">
      <w:pPr>
        <w:pStyle w:val="InterfaceDetail"/>
      </w:pPr>
      <w:r>
        <w:t>Provider:</w:t>
      </w:r>
      <w:r>
        <w:tab/>
        <w:t>Online DAQ and Computing Systems (6.03.01.08.02)</w:t>
      </w:r>
    </w:p>
    <w:p w14:paraId="15209DD6" w14:textId="77777777" w:rsidR="00DD4582" w:rsidRPr="00DD4582" w:rsidRDefault="00DD4582" w:rsidP="00DD4582">
      <w:pPr>
        <w:pStyle w:val="InterfaceDetail"/>
      </w:pPr>
      <w:r>
        <w:t>Details:</w:t>
      </w:r>
      <w:r>
        <w:tab/>
      </w:r>
      <w:r w:rsidRPr="00DD4582">
        <w:rPr>
          <w:i/>
        </w:rPr>
        <w:t>See details in the Data Acquisition and Computing Systems Interface Control Document.</w:t>
      </w:r>
    </w:p>
    <w:p w14:paraId="6E79BC3C" w14:textId="77777777" w:rsidR="00DD4582" w:rsidRPr="00DD4582" w:rsidRDefault="00DD4582" w:rsidP="00DD4582">
      <w:pPr>
        <w:pStyle w:val="InterfaceDetail"/>
      </w:pPr>
      <w:r w:rsidRPr="00DD4582">
        <w:t>Requirements:</w:t>
      </w:r>
      <w:r w:rsidRPr="00DD4582">
        <w:tab/>
        <w:t>F-DET-COMP.6</w:t>
      </w:r>
    </w:p>
    <w:p w14:paraId="16723B82" w14:textId="77777777" w:rsidR="00DD4582" w:rsidRPr="00DD4582" w:rsidRDefault="00DD4582" w:rsidP="00DD4582">
      <w:pPr>
        <w:pStyle w:val="InterfaceDetail"/>
      </w:pPr>
      <w:r w:rsidRPr="00DD4582">
        <w:t>References:</w:t>
      </w:r>
      <w:r w:rsidRPr="00DD4582">
        <w:tab/>
      </w:r>
    </w:p>
    <w:p w14:paraId="4D8432C9" w14:textId="4F374581" w:rsidR="00833E3A" w:rsidRDefault="00833E3A" w:rsidP="00DD4582">
      <w:pPr>
        <w:pStyle w:val="InterfaceDetail"/>
      </w:pPr>
    </w:p>
    <w:p w14:paraId="639D1F2F" w14:textId="77777777" w:rsidR="00833E3A" w:rsidRPr="00833E3A" w:rsidRDefault="00833E3A" w:rsidP="00833E3A">
      <w:bookmarkStart w:id="26" w:name="InterfaceDetails"/>
      <w:bookmarkEnd w:id="26"/>
    </w:p>
    <w:p w14:paraId="1DC249EF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4089"/>
      <w:r w:rsidRPr="007A0EA6">
        <w:t>Applicable Documents</w:t>
      </w:r>
      <w:bookmarkEnd w:id="27"/>
      <w:bookmarkEnd w:id="28"/>
      <w:bookmarkEnd w:id="29"/>
    </w:p>
    <w:p w14:paraId="419B12F7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75336FF5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4090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2C22A801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15B0F3A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2D63FC6A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6FD727E6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549E7130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893F52C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F316569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50C5179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77B02A92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D691D4C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495C4C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0ABBE4C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76342A02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C5E0F63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F81159D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1627214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144735B3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A3C75AE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C7B5DDE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3CCD653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5FD6865A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AE3DE23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2CD8A7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02465925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3D9F5559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3ED2774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C0F682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61C7AC9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1341082C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49A1991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6D3882C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C1BD82D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E340F3" w14:textId="77777777" w:rsidR="007A0EA6" w:rsidRPr="007A0EA6" w:rsidRDefault="00D61851" w:rsidP="00245F70">
      <w:pPr>
        <w:pStyle w:val="Heading1"/>
      </w:pPr>
      <w:bookmarkStart w:id="33" w:name="_Toc222584091"/>
      <w:r>
        <w:t>References</w:t>
      </w:r>
      <w:bookmarkEnd w:id="33"/>
    </w:p>
    <w:p w14:paraId="693F7042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41C286D8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5EBBD167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665D3A73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21984C69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6AB80A92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317A663F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3FB1453F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DC1C" w14:textId="77777777" w:rsidR="00EE6C02" w:rsidRDefault="00EE6C02" w:rsidP="006F08CB">
      <w:r>
        <w:separator/>
      </w:r>
    </w:p>
  </w:endnote>
  <w:endnote w:type="continuationSeparator" w:id="0">
    <w:p w14:paraId="5B265EE3" w14:textId="77777777" w:rsidR="00EE6C02" w:rsidRDefault="00EE6C02" w:rsidP="006F08CB">
      <w:r>
        <w:continuationSeparator/>
      </w:r>
    </w:p>
  </w:endnote>
  <w:endnote w:type="continuationNotice" w:id="1">
    <w:p w14:paraId="7798CA7F" w14:textId="77777777" w:rsidR="00EE6C02" w:rsidRDefault="00EE6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8D80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80EF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F82E" w14:textId="77777777" w:rsidR="00EE6C02" w:rsidRDefault="00EE6C02" w:rsidP="006F08CB">
      <w:r>
        <w:separator/>
      </w:r>
    </w:p>
  </w:footnote>
  <w:footnote w:type="continuationSeparator" w:id="0">
    <w:p w14:paraId="6E700B21" w14:textId="77777777" w:rsidR="00EE6C02" w:rsidRDefault="00EE6C02" w:rsidP="006F08CB">
      <w:r>
        <w:continuationSeparator/>
      </w:r>
    </w:p>
  </w:footnote>
  <w:footnote w:type="continuationNotice" w:id="1">
    <w:p w14:paraId="3B6F0FA3" w14:textId="77777777" w:rsidR="00EE6C02" w:rsidRDefault="00EE6C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00BB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5B11DDD4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48BECED7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3DD41FAD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5777F20B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2F8D7CA5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61F387F4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56B37674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6826A4E9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0DCFFA0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7EB7B1A3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2D9171A9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1BEA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0A91A068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7065C05D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31FA290F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0FC3698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56B55A2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064F9343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35D11AB4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51B1E183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6505EABB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2F0AF04F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30253E20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9511">
    <w:abstractNumId w:val="9"/>
  </w:num>
  <w:num w:numId="2" w16cid:durableId="100029262">
    <w:abstractNumId w:val="17"/>
  </w:num>
  <w:num w:numId="3" w16cid:durableId="1692951880">
    <w:abstractNumId w:val="12"/>
  </w:num>
  <w:num w:numId="4" w16cid:durableId="1740324189">
    <w:abstractNumId w:val="10"/>
  </w:num>
  <w:num w:numId="5" w16cid:durableId="139151544">
    <w:abstractNumId w:val="5"/>
  </w:num>
  <w:num w:numId="6" w16cid:durableId="119685700">
    <w:abstractNumId w:val="21"/>
  </w:num>
  <w:num w:numId="7" w16cid:durableId="1473909913">
    <w:abstractNumId w:val="22"/>
  </w:num>
  <w:num w:numId="8" w16cid:durableId="160464593">
    <w:abstractNumId w:val="4"/>
  </w:num>
  <w:num w:numId="9" w16cid:durableId="459301191">
    <w:abstractNumId w:val="15"/>
  </w:num>
  <w:num w:numId="10" w16cid:durableId="1793210895">
    <w:abstractNumId w:val="20"/>
  </w:num>
  <w:num w:numId="11" w16cid:durableId="1872916988">
    <w:abstractNumId w:val="18"/>
  </w:num>
  <w:num w:numId="12" w16cid:durableId="1846282853">
    <w:abstractNumId w:val="2"/>
  </w:num>
  <w:num w:numId="13" w16cid:durableId="1700625256">
    <w:abstractNumId w:val="13"/>
  </w:num>
  <w:num w:numId="14" w16cid:durableId="1212888398">
    <w:abstractNumId w:val="7"/>
  </w:num>
  <w:num w:numId="15" w16cid:durableId="1612081079">
    <w:abstractNumId w:val="14"/>
  </w:num>
  <w:num w:numId="16" w16cid:durableId="219480666">
    <w:abstractNumId w:val="3"/>
  </w:num>
  <w:num w:numId="17" w16cid:durableId="1071200544">
    <w:abstractNumId w:val="8"/>
  </w:num>
  <w:num w:numId="18" w16cid:durableId="953175317">
    <w:abstractNumId w:val="23"/>
  </w:num>
  <w:num w:numId="19" w16cid:durableId="1679497483">
    <w:abstractNumId w:val="1"/>
  </w:num>
  <w:num w:numId="20" w16cid:durableId="1151631195">
    <w:abstractNumId w:val="19"/>
  </w:num>
  <w:num w:numId="21" w16cid:durableId="1860507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185632">
    <w:abstractNumId w:val="11"/>
  </w:num>
  <w:num w:numId="23" w16cid:durableId="2055618090">
    <w:abstractNumId w:val="24"/>
  </w:num>
  <w:num w:numId="24" w16cid:durableId="1324705171">
    <w:abstractNumId w:val="16"/>
  </w:num>
  <w:num w:numId="25" w16cid:durableId="523253158">
    <w:abstractNumId w:val="11"/>
  </w:num>
  <w:num w:numId="26" w16cid:durableId="1881938642">
    <w:abstractNumId w:val="11"/>
  </w:num>
  <w:num w:numId="27" w16cid:durableId="515775382">
    <w:abstractNumId w:val="0"/>
  </w:num>
  <w:num w:numId="28" w16cid:durableId="175172800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82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4582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6C02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E051D"/>
  <w15:chartTrackingRefBased/>
  <w15:docId w15:val="{194D9D21-5725-4347-A991-CF1411A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8604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2026-02-21T21:33:00Z</dcterms:created>
  <dcterms:modified xsi:type="dcterms:W3CDTF">2026-02-21T21:33:00Z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