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130A" w14:textId="77777777" w:rsidR="00562F9D" w:rsidRPr="00CB7BFD" w:rsidRDefault="00865135" w:rsidP="001E5D9B">
      <w:pPr>
        <w:jc w:val="center"/>
        <w:rPr>
          <w:rFonts w:cs="Times New Roman"/>
        </w:rPr>
      </w:pPr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14:paraId="08F662A5" w14:textId="77777777"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14:paraId="6F32F8A7" w14:textId="43119EB9" w:rsidR="002E5DE2" w:rsidRPr="002E5DE2" w:rsidRDefault="00873613" w:rsidP="007A0EA6">
      <w:pPr>
        <w:pStyle w:val="CoverpageTitle"/>
      </w:pPr>
      <w:r>
        <w:t>Data Acquisition and Computing Systems (6.03.01.08) to Ancillary Detectors (6.03.01.10)</w:t>
      </w:r>
    </w:p>
    <w:p w14:paraId="117A1F06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1504E281" w14:textId="77777777" w:rsidR="002E5DE2" w:rsidRPr="002E5DE2" w:rsidRDefault="002E5DE2" w:rsidP="002E5DE2">
      <w:pPr>
        <w:pStyle w:val="SignatureHeader"/>
      </w:pPr>
      <w:r w:rsidRPr="002E5DE2">
        <w:t>Prepared by:</w:t>
      </w:r>
    </w:p>
    <w:p w14:paraId="7772209D" w14:textId="77777777"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14:paraId="705A1840" w14:textId="77777777" w:rsidR="002E5DE2" w:rsidRPr="002E5DE2" w:rsidRDefault="000A7A1A" w:rsidP="002E5DE2">
      <w:pPr>
        <w:pStyle w:val="SignatureBlock"/>
      </w:pPr>
      <w:r>
        <w:t>Name, Role</w:t>
      </w:r>
    </w:p>
    <w:p w14:paraId="4B613AC6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6C188A94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04894901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14:paraId="21C25AF2" w14:textId="77777777" w:rsidR="002E5DE2" w:rsidRPr="002E5DE2" w:rsidRDefault="002E5DE2" w:rsidP="002E5DE2">
      <w:pPr>
        <w:pStyle w:val="SignatureBlock"/>
        <w:rPr>
          <w:lang w:val="de-DE"/>
        </w:rPr>
      </w:pPr>
      <w:r w:rsidRPr="00873613">
        <w:rPr>
          <w:rStyle w:val="Strong"/>
          <w:lang w:val="de-DE"/>
        </w:rPr>
        <w:t>{{Sig_es_:signer2:signature}}</w:t>
      </w:r>
      <w:r w:rsidRPr="00873613">
        <w:rPr>
          <w:lang w:val="de-DE"/>
        </w:rPr>
        <w:tab/>
      </w:r>
      <w:r w:rsidRPr="002E5DE2">
        <w:rPr>
          <w:lang w:val="de-DE"/>
        </w:rPr>
        <w:t xml:space="preserve">Date: </w:t>
      </w:r>
      <w:r w:rsidRPr="00873613">
        <w:rPr>
          <w:rStyle w:val="Strong"/>
          <w:lang w:val="de-DE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14:paraId="3827B681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66913C5E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6CC5C341" w14:textId="77777777" w:rsidR="002E5DE2" w:rsidRPr="002E5DE2" w:rsidRDefault="002E5DE2" w:rsidP="002E5DE2"/>
    <w:p w14:paraId="79E07E09" w14:textId="77777777" w:rsidR="002E5DE2" w:rsidRPr="00873613" w:rsidRDefault="002E5DE2" w:rsidP="002E5DE2">
      <w:pPr>
        <w:pStyle w:val="SignatureBlock"/>
        <w:rPr>
          <w:lang w:val="de-DE"/>
        </w:rPr>
      </w:pPr>
      <w:r w:rsidRPr="00873613">
        <w:rPr>
          <w:rStyle w:val="Strong"/>
          <w:lang w:val="de-DE"/>
        </w:rPr>
        <w:t>{{Sig_es_:signer3:signature}}</w:t>
      </w:r>
      <w:r w:rsidRPr="00873613">
        <w:rPr>
          <w:lang w:val="de-DE"/>
        </w:rPr>
        <w:tab/>
        <w:t xml:space="preserve">Date: </w:t>
      </w:r>
      <w:r w:rsidRPr="00873613">
        <w:rPr>
          <w:rStyle w:val="Strong"/>
          <w:lang w:val="de-DE"/>
        </w:rPr>
        <w:t>{{Dte_es_:signer3:date}}</w:t>
      </w:r>
      <w:r w:rsidR="00D51AFC" w:rsidRPr="00873613">
        <w:rPr>
          <w:lang w:val="de-DE"/>
        </w:rPr>
        <w:t xml:space="preserve"> </w:t>
      </w:r>
      <w:r w:rsidRPr="00873613">
        <w:rPr>
          <w:lang w:val="de-DE"/>
        </w:rPr>
        <w:t> </w:t>
      </w:r>
    </w:p>
    <w:p w14:paraId="34500EFD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7E5BD327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23C077CE" w14:textId="77777777" w:rsidR="002E5DE2" w:rsidRPr="002E5DE2" w:rsidRDefault="002E5DE2" w:rsidP="002E5DE2"/>
    <w:p w14:paraId="29C0DE66" w14:textId="77777777" w:rsidR="002E5DE2" w:rsidRPr="00873613" w:rsidRDefault="002E5DE2" w:rsidP="002E5DE2">
      <w:pPr>
        <w:pStyle w:val="SignatureBlock"/>
        <w:rPr>
          <w:lang w:val="de-DE"/>
        </w:rPr>
      </w:pPr>
      <w:r w:rsidRPr="00873613">
        <w:rPr>
          <w:rStyle w:val="Strong"/>
          <w:lang w:val="de-DE"/>
        </w:rPr>
        <w:t>{{Sig_es_:signer4:signature}}</w:t>
      </w:r>
      <w:r w:rsidRPr="00873613">
        <w:rPr>
          <w:lang w:val="de-DE"/>
        </w:rPr>
        <w:tab/>
      </w:r>
      <w:r w:rsidRPr="002E5DE2">
        <w:rPr>
          <w:lang w:val="de-DE"/>
        </w:rPr>
        <w:t>Date: </w:t>
      </w:r>
      <w:r w:rsidRPr="00873613">
        <w:rPr>
          <w:rStyle w:val="Strong"/>
          <w:lang w:val="de-DE"/>
        </w:rPr>
        <w:t>{{Dte_es_:signer4:date}}</w:t>
      </w:r>
      <w:r w:rsidR="00D51AFC" w:rsidRPr="00873613">
        <w:rPr>
          <w:lang w:val="de-DE"/>
        </w:rPr>
        <w:t xml:space="preserve"> </w:t>
      </w:r>
      <w:r w:rsidRPr="00873613">
        <w:rPr>
          <w:lang w:val="de-DE"/>
        </w:rPr>
        <w:t> </w:t>
      </w:r>
    </w:p>
    <w:p w14:paraId="6720AA3F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6B301FC1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303F2C65" w14:textId="77777777" w:rsidR="002E5DE2" w:rsidRPr="002E5DE2" w:rsidRDefault="002E5DE2" w:rsidP="002E5DE2"/>
    <w:p w14:paraId="0296ED25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14:paraId="73145EBC" w14:textId="77777777"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14:paraId="6F833846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1812CE71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24868604" w14:textId="77777777" w:rsidR="002E5DE2" w:rsidRPr="002E5DE2" w:rsidRDefault="002E5DE2" w:rsidP="002E5DE2"/>
    <w:p w14:paraId="57D00D6F" w14:textId="77777777" w:rsidR="002E5DE2" w:rsidRPr="002E5DE2" w:rsidRDefault="002E5DE2" w:rsidP="002E5DE2"/>
    <w:p w14:paraId="63A04E30" w14:textId="77777777"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14:paraId="17E472BD" w14:textId="77777777" w:rsidR="006F08CB" w:rsidRPr="00E444DD" w:rsidRDefault="00081F9F" w:rsidP="00E444DD">
      <w:pPr>
        <w:pStyle w:val="Heading"/>
      </w:pPr>
      <w:bookmarkStart w:id="0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14:paraId="3D8F0CF0" w14:textId="77777777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14:paraId="32127455" w14:textId="77777777"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14:paraId="0905B926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14:paraId="3B9C993B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14:paraId="01AF4FA5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14:paraId="170DC6A4" w14:textId="77777777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14:paraId="33F01C2C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14:paraId="1D758B52" w14:textId="77777777"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14:paraId="416E7945" w14:textId="77777777"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14:paraId="462F138C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0"/>
    </w:tbl>
    <w:p w14:paraId="068A40D2" w14:textId="77777777"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14:paraId="00E57775" w14:textId="77777777"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7E247BB2" w14:textId="77777777"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1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58AA64B5" w14:textId="77777777"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14:paraId="109B96A0" w14:textId="1D6784F5" w:rsidR="00873613" w:rsidRDefault="00A473A7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22584032" w:history="1">
            <w:r w:rsidR="00873613" w:rsidRPr="00354D85">
              <w:rPr>
                <w:rStyle w:val="Hyperlink"/>
                <w:noProof/>
              </w:rPr>
              <w:t>1.</w:t>
            </w:r>
            <w:r w:rsidR="00873613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73613" w:rsidRPr="00354D85">
              <w:rPr>
                <w:rStyle w:val="Hyperlink"/>
                <w:noProof/>
              </w:rPr>
              <w:t>Purpose and Scope</w:t>
            </w:r>
            <w:r w:rsidR="00873613">
              <w:rPr>
                <w:noProof/>
                <w:webHidden/>
              </w:rPr>
              <w:tab/>
            </w:r>
            <w:r w:rsidR="00873613">
              <w:rPr>
                <w:noProof/>
                <w:webHidden/>
              </w:rPr>
              <w:fldChar w:fldCharType="begin"/>
            </w:r>
            <w:r w:rsidR="00873613">
              <w:rPr>
                <w:noProof/>
                <w:webHidden/>
              </w:rPr>
              <w:instrText xml:space="preserve"> PAGEREF _Toc222584032 \h </w:instrText>
            </w:r>
            <w:r w:rsidR="00873613">
              <w:rPr>
                <w:noProof/>
                <w:webHidden/>
              </w:rPr>
            </w:r>
            <w:r w:rsidR="00873613">
              <w:rPr>
                <w:noProof/>
                <w:webHidden/>
              </w:rPr>
              <w:fldChar w:fldCharType="separate"/>
            </w:r>
            <w:r w:rsidR="00873613">
              <w:rPr>
                <w:noProof/>
                <w:webHidden/>
              </w:rPr>
              <w:t>6</w:t>
            </w:r>
            <w:r w:rsidR="00873613">
              <w:rPr>
                <w:noProof/>
                <w:webHidden/>
              </w:rPr>
              <w:fldChar w:fldCharType="end"/>
            </w:r>
          </w:hyperlink>
        </w:p>
        <w:p w14:paraId="3BEE30FF" w14:textId="51865AF9" w:rsidR="00873613" w:rsidRDefault="00873613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33" w:history="1">
            <w:r w:rsidRPr="00354D85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54D85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DA7B4E" w14:textId="4A8FBDD8" w:rsidR="00873613" w:rsidRDefault="00873613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034" w:history="1">
            <w:r w:rsidRPr="00354D85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354D85">
              <w:rPr>
                <w:rStyle w:val="Hyperlink"/>
              </w:rPr>
              <w:t>Data Acquisition and Computing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_Toc222584034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7B942EA" w14:textId="606AC0A4" w:rsidR="00873613" w:rsidRDefault="00873613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035" w:history="1">
            <w:r w:rsidRPr="00354D85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354D85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_Toc222584035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948F435" w14:textId="4C3753BA" w:rsidR="00873613" w:rsidRDefault="00873613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036" w:history="1">
            <w:r w:rsidRPr="00354D85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354D85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_Toc222584036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ECD6FFD" w14:textId="2450C893" w:rsidR="00873613" w:rsidRDefault="00873613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037" w:history="1">
            <w:r w:rsidRPr="00354D85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354D85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_Toc222584037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A4E3BD6" w14:textId="7DC7EB8C" w:rsidR="00873613" w:rsidRDefault="00873613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038" w:history="1">
            <w:r w:rsidRPr="00354D85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354D85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_Toc222584038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65A758F" w14:textId="2EB025B3" w:rsidR="00873613" w:rsidRDefault="00873613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39" w:history="1">
            <w:r w:rsidRPr="00354D85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54D85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5CA93E" w14:textId="28CF3591" w:rsidR="00873613" w:rsidRDefault="00873613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40" w:history="1">
            <w:r w:rsidRPr="00354D85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54D85">
              <w:rPr>
                <w:rStyle w:val="Hyperlink"/>
                <w:noProof/>
              </w:rPr>
              <w:t>Data Acquisition and Computing Systems (DET-COMP) to B-Zero Detectors (DET-ANC-B0)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D59581" w14:textId="25665E10" w:rsidR="00873613" w:rsidRDefault="00873613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41" w:history="1">
            <w:r w:rsidRPr="00354D85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54D85">
              <w:rPr>
                <w:rStyle w:val="Hyperlink"/>
                <w:noProof/>
              </w:rPr>
              <w:t>Data Acquisition and Computing Systems (DET-COMP) to Low Q2 Detectors (DET-ANC-LOWQ2)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D53181" w14:textId="427CAF9F" w:rsidR="00873613" w:rsidRDefault="00873613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42" w:history="1">
            <w:r w:rsidRPr="00354D85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54D85">
              <w:rPr>
                <w:rStyle w:val="Hyperlink"/>
                <w:noProof/>
              </w:rPr>
              <w:t>Data Acquisition and Computing Systems (DET-COMP) to Luminosity Detectors (DET-ANC-LUMI)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D9122F" w14:textId="3A00F3D8" w:rsidR="00873613" w:rsidRDefault="00873613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43" w:history="1">
            <w:r w:rsidRPr="00354D85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54D85">
              <w:rPr>
                <w:rStyle w:val="Hyperlink"/>
                <w:noProof/>
              </w:rPr>
              <w:t>Data Acquisition and Computing Systems (DET-COMP) to Off-Momentum Detectors (DET-ANC-OFFMO)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B5344" w14:textId="3ADC584E" w:rsidR="00873613" w:rsidRDefault="00873613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44" w:history="1">
            <w:r w:rsidRPr="00354D85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54D85">
              <w:rPr>
                <w:rStyle w:val="Hyperlink"/>
                <w:noProof/>
              </w:rPr>
              <w:t>Data Acquisition and Computing Systems (DET-COMP) to Roman Pots (DET-ANC-ROMAN)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D62867" w14:textId="21E61BDE" w:rsidR="00873613" w:rsidRDefault="00873613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45" w:history="1">
            <w:r w:rsidRPr="00354D85">
              <w:rPr>
                <w:rStyle w:val="Hyperlink"/>
                <w:noProof/>
              </w:rPr>
              <w:t>9.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54D85">
              <w:rPr>
                <w:rStyle w:val="Hyperlink"/>
                <w:noProof/>
              </w:rPr>
              <w:t>Data Acquisition and Computing Systems (DET-COMP) to Zero Degree Calorimeter (DET-ANC-ZDC)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D8C2F1" w14:textId="76DAB27F" w:rsidR="00873613" w:rsidRDefault="00873613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46" w:history="1">
            <w:r w:rsidRPr="00354D85">
              <w:rPr>
                <w:rStyle w:val="Hyperlink"/>
                <w:noProof/>
              </w:rPr>
              <w:t>10.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54D85">
              <w:rPr>
                <w:rStyle w:val="Hyperlink"/>
                <w:noProof/>
              </w:rPr>
              <w:t>Data Acquisition and Computing Systems (DET-COMP) to Barrel EMCal Systems (DET-ECAL-BAR)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BB9B59" w14:textId="480773A7" w:rsidR="00873613" w:rsidRDefault="00873613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47" w:history="1">
            <w:r w:rsidRPr="00354D85">
              <w:rPr>
                <w:rStyle w:val="Hyperlink"/>
                <w:noProof/>
              </w:rPr>
              <w:t>11.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54D85">
              <w:rPr>
                <w:rStyle w:val="Hyperlink"/>
                <w:noProof/>
              </w:rPr>
              <w:t>Data Acquisition and Computing Systems (DET-COMP) to Backward EMCal Systems (DET-ECAL-BCK)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4392A7" w14:textId="6FBDF099" w:rsidR="00873613" w:rsidRDefault="00873613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48" w:history="1">
            <w:r w:rsidRPr="00354D85">
              <w:rPr>
                <w:rStyle w:val="Hyperlink"/>
                <w:noProof/>
              </w:rPr>
              <w:t>12.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54D85">
              <w:rPr>
                <w:rStyle w:val="Hyperlink"/>
                <w:noProof/>
              </w:rPr>
              <w:t>Data Acquisition and Computing Systems (DET-COMP) to Forward EMCal Systems (DET-ECAL-FWD)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5DEB1C" w14:textId="4FE03A8F" w:rsidR="00873613" w:rsidRDefault="00873613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49" w:history="1">
            <w:r w:rsidRPr="00354D85">
              <w:rPr>
                <w:rStyle w:val="Hyperlink"/>
                <w:noProof/>
              </w:rPr>
              <w:t>13.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54D85">
              <w:rPr>
                <w:rStyle w:val="Hyperlink"/>
                <w:noProof/>
              </w:rPr>
              <w:t>Data Acquisition and Computing Systems (DET-COMP) to Electronic Systems (DET-ELEC)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114DDD" w14:textId="18136903" w:rsidR="00873613" w:rsidRDefault="00873613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50" w:history="1">
            <w:r w:rsidRPr="00354D85">
              <w:rPr>
                <w:rStyle w:val="Hyperlink"/>
                <w:noProof/>
              </w:rPr>
              <w:t>14.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54D85">
              <w:rPr>
                <w:rStyle w:val="Hyperlink"/>
                <w:noProof/>
              </w:rPr>
              <w:t>Data Acquisition and Computing Systems (DET-COMP) to Barrel HCal Systems (DET-HCAL-BAR)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E4F613" w14:textId="749AB37E" w:rsidR="00873613" w:rsidRDefault="00873613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51" w:history="1">
            <w:r w:rsidRPr="00354D85">
              <w:rPr>
                <w:rStyle w:val="Hyperlink"/>
                <w:noProof/>
              </w:rPr>
              <w:t>15.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54D85">
              <w:rPr>
                <w:rStyle w:val="Hyperlink"/>
                <w:noProof/>
              </w:rPr>
              <w:t>Data Acquisition and Computing Systems (DET-COMP) to Backward HCal Systems (DET-HCAL-BCK)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C0E1C2" w14:textId="006340D0" w:rsidR="00873613" w:rsidRDefault="00873613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52" w:history="1">
            <w:r w:rsidRPr="00354D85">
              <w:rPr>
                <w:rStyle w:val="Hyperlink"/>
                <w:noProof/>
              </w:rPr>
              <w:t>16.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54D85">
              <w:rPr>
                <w:rStyle w:val="Hyperlink"/>
                <w:noProof/>
              </w:rPr>
              <w:t>Data Acquisition and Computing Systems (DET-COMP) to Forward HCal Systems (DET-HCAL-FWD)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1CBC9" w14:textId="5003A2CA" w:rsidR="00873613" w:rsidRDefault="00873613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53" w:history="1">
            <w:r w:rsidRPr="00354D85">
              <w:rPr>
                <w:rStyle w:val="Hyperlink"/>
                <w:noProof/>
              </w:rPr>
              <w:t>17.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54D85">
              <w:rPr>
                <w:rStyle w:val="Hyperlink"/>
                <w:noProof/>
              </w:rPr>
              <w:t>Data Acquisition and Computing Systems (DET-COMP) to Barrel Detector Structures (DET-INF-BAR)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139EAE" w14:textId="42127741" w:rsidR="00873613" w:rsidRDefault="00873613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54" w:history="1">
            <w:r w:rsidRPr="00354D85">
              <w:rPr>
                <w:rStyle w:val="Hyperlink"/>
                <w:noProof/>
              </w:rPr>
              <w:t>18.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54D85">
              <w:rPr>
                <w:rStyle w:val="Hyperlink"/>
                <w:noProof/>
              </w:rPr>
              <w:t>Data Acquisition and Computing Systems (DET-COMP) to Detector Infrastructure and Utilities Integration (DET-INF-INT)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BB700D" w14:textId="19C0EAAD" w:rsidR="00873613" w:rsidRDefault="00873613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55" w:history="1">
            <w:r w:rsidRPr="00354D85">
              <w:rPr>
                <w:rStyle w:val="Hyperlink"/>
                <w:noProof/>
              </w:rPr>
              <w:t>19.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54D85">
              <w:rPr>
                <w:rStyle w:val="Hyperlink"/>
                <w:noProof/>
              </w:rPr>
              <w:t>Data Acquisition and Computing Systems (DET-COMP) to Solenoid Magnet (DET-MAG)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6597E" w14:textId="6F9F55DF" w:rsidR="00873613" w:rsidRDefault="00873613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56" w:history="1">
            <w:r w:rsidRPr="00354D85">
              <w:rPr>
                <w:rStyle w:val="Hyperlink"/>
                <w:noProof/>
              </w:rPr>
              <w:t>20.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54D85">
              <w:rPr>
                <w:rStyle w:val="Hyperlink"/>
                <w:noProof/>
              </w:rPr>
              <w:t>Data Acquisition and Computing Systems (DET-COMP) to Magnet Cryogenics (DET-MAG-CCR)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642E81" w14:textId="0FF3A8A0" w:rsidR="00873613" w:rsidRDefault="00873613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57" w:history="1">
            <w:r w:rsidRPr="00354D85">
              <w:rPr>
                <w:rStyle w:val="Hyperlink"/>
                <w:noProof/>
              </w:rPr>
              <w:t>21.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54D85">
              <w:rPr>
                <w:rStyle w:val="Hyperlink"/>
                <w:noProof/>
              </w:rPr>
              <w:t>Data Acquisition and Computing Systems (DET-COMP) to Magnet Instrumentation and Control (DET-MAG-I&amp;C)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59151C" w14:textId="2DE29F6F" w:rsidR="00873613" w:rsidRDefault="00873613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58" w:history="1">
            <w:r w:rsidRPr="00354D85">
              <w:rPr>
                <w:rStyle w:val="Hyperlink"/>
                <w:noProof/>
              </w:rPr>
              <w:t>22.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54D85">
              <w:rPr>
                <w:rStyle w:val="Hyperlink"/>
                <w:noProof/>
              </w:rPr>
              <w:t>Data Acquisition and Computing Systems (DET-COMP) to Magnet Power Supply (DET-MAG-PSU)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B8B97" w14:textId="494A050C" w:rsidR="00873613" w:rsidRDefault="00873613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59" w:history="1">
            <w:r w:rsidRPr="00354D85">
              <w:rPr>
                <w:rStyle w:val="Hyperlink"/>
                <w:noProof/>
              </w:rPr>
              <w:t>23.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54D85">
              <w:rPr>
                <w:rStyle w:val="Hyperlink"/>
                <w:noProof/>
              </w:rPr>
              <w:t>Data Acquisition and Computing Systems (DET-COMP) to Barrel Particle ID Systems (DET-PID-BAR)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771772" w14:textId="06CE5D3B" w:rsidR="00873613" w:rsidRDefault="00873613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60" w:history="1">
            <w:r w:rsidRPr="00354D85">
              <w:rPr>
                <w:rStyle w:val="Hyperlink"/>
                <w:noProof/>
              </w:rPr>
              <w:t>24.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54D85">
              <w:rPr>
                <w:rStyle w:val="Hyperlink"/>
                <w:noProof/>
              </w:rPr>
              <w:t>Data Acquisition and Computing Systems (DET-COMP) to Backward Particle ID Systems (DET-PID-BCK)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CB1FFE" w14:textId="3A0F44BD" w:rsidR="00873613" w:rsidRDefault="00873613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61" w:history="1">
            <w:r w:rsidRPr="00354D85">
              <w:rPr>
                <w:rStyle w:val="Hyperlink"/>
                <w:noProof/>
              </w:rPr>
              <w:t>25.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54D85">
              <w:rPr>
                <w:rStyle w:val="Hyperlink"/>
                <w:noProof/>
              </w:rPr>
              <w:t>Data Acquisition and Computing Systems (DET-COMP) to Forward Particle ID Systems (DET-PID-FWD)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973A3A" w14:textId="2DC774EC" w:rsidR="00873613" w:rsidRDefault="00873613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62" w:history="1">
            <w:r w:rsidRPr="00354D85">
              <w:rPr>
                <w:rStyle w:val="Hyperlink"/>
                <w:noProof/>
              </w:rPr>
              <w:t>26.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54D85">
              <w:rPr>
                <w:rStyle w:val="Hyperlink"/>
                <w:noProof/>
              </w:rPr>
              <w:t>Data Acquisition and Computing Systems (DET-COMP) to Electron Polarimetry (DET-POL-EPOL)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A18C93" w14:textId="6003BF9C" w:rsidR="00873613" w:rsidRDefault="00873613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63" w:history="1">
            <w:r w:rsidRPr="00354D85">
              <w:rPr>
                <w:rStyle w:val="Hyperlink"/>
                <w:noProof/>
              </w:rPr>
              <w:t>27.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54D85">
              <w:rPr>
                <w:rStyle w:val="Hyperlink"/>
                <w:noProof/>
              </w:rPr>
              <w:t>Data Acquisition and Computing Systems (DET-COMP) to Hadron Polarimetry (DET-POL-HPOL)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9AC482" w14:textId="02F2D892" w:rsidR="00873613" w:rsidRDefault="00873613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64" w:history="1">
            <w:r w:rsidRPr="00354D85">
              <w:rPr>
                <w:rStyle w:val="Hyperlink"/>
                <w:noProof/>
              </w:rPr>
              <w:t>28.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54D85">
              <w:rPr>
                <w:rStyle w:val="Hyperlink"/>
                <w:noProof/>
              </w:rPr>
              <w:t>Data Acquisition and Computing Systems (DET-COMP) to Barrel Tracking Systems (DET-TRAK-BAR)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7198A6" w14:textId="5CC01F20" w:rsidR="00873613" w:rsidRDefault="00873613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65" w:history="1">
            <w:r w:rsidRPr="00354D85">
              <w:rPr>
                <w:rStyle w:val="Hyperlink"/>
                <w:noProof/>
              </w:rPr>
              <w:t>29.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54D85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FA07F3" w14:textId="592895C1" w:rsidR="00873613" w:rsidRDefault="00873613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66" w:history="1">
            <w:r w:rsidRPr="00354D85">
              <w:rPr>
                <w:rStyle w:val="Hyperlink"/>
                <w:noProof/>
              </w:rPr>
              <w:t>30.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54D85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0FC1A0" w14:textId="5265232D" w:rsidR="00873613" w:rsidRDefault="00873613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067" w:history="1">
            <w:r w:rsidRPr="00354D85">
              <w:rPr>
                <w:rStyle w:val="Hyperlink"/>
                <w:noProof/>
              </w:rPr>
              <w:t>31.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54D85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B0B918" w14:textId="33841ADA"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1"/>
    <w:p w14:paraId="2CB98A7D" w14:textId="77777777"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65029CCC" w14:textId="77777777" w:rsidR="006F08CB" w:rsidRPr="00E444DD" w:rsidRDefault="00357127" w:rsidP="00E444DD">
      <w:pPr>
        <w:pStyle w:val="Heading"/>
      </w:pPr>
      <w:r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14:paraId="137DB0B2" w14:textId="77777777" w:rsidTr="00FE0421">
        <w:trPr>
          <w:trHeight w:val="288"/>
        </w:trPr>
        <w:tc>
          <w:tcPr>
            <w:tcW w:w="1698" w:type="dxa"/>
          </w:tcPr>
          <w:p w14:paraId="30463193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2" w:name="_Hlk137375973"/>
            <w:r>
              <w:t>B0</w:t>
            </w:r>
          </w:p>
        </w:tc>
        <w:tc>
          <w:tcPr>
            <w:tcW w:w="7407" w:type="dxa"/>
          </w:tcPr>
          <w:p w14:paraId="0FE8AAB9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14:paraId="6BEA3845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231DC573" w14:textId="77777777" w:rsidTr="00FE0421">
        <w:trPr>
          <w:trHeight w:val="288"/>
        </w:trPr>
        <w:tc>
          <w:tcPr>
            <w:tcW w:w="1698" w:type="dxa"/>
          </w:tcPr>
          <w:p w14:paraId="57F0596E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14:paraId="3AA3B6B7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14:paraId="35A55795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AF99EE5" w14:textId="77777777" w:rsidTr="00FE0421">
        <w:trPr>
          <w:trHeight w:val="288"/>
        </w:trPr>
        <w:tc>
          <w:tcPr>
            <w:tcW w:w="1698" w:type="dxa"/>
          </w:tcPr>
          <w:p w14:paraId="482C89D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14:paraId="6FB0FEB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14:paraId="74292EE9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AB4C95C" w14:textId="77777777" w:rsidTr="00FE0421">
        <w:trPr>
          <w:trHeight w:val="288"/>
        </w:trPr>
        <w:tc>
          <w:tcPr>
            <w:tcW w:w="1698" w:type="dxa"/>
          </w:tcPr>
          <w:p w14:paraId="0551B9F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14:paraId="2B572B0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14:paraId="4A1B0C54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3E61B3B" w14:textId="77777777" w:rsidTr="00FE0421">
        <w:trPr>
          <w:trHeight w:val="288"/>
        </w:trPr>
        <w:tc>
          <w:tcPr>
            <w:tcW w:w="1698" w:type="dxa"/>
          </w:tcPr>
          <w:p w14:paraId="549D95E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14:paraId="3C8CA3B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14:paraId="7A70C943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B9779F1" w14:textId="77777777" w:rsidTr="00FE0421">
        <w:trPr>
          <w:trHeight w:val="90"/>
        </w:trPr>
        <w:tc>
          <w:tcPr>
            <w:tcW w:w="1698" w:type="dxa"/>
          </w:tcPr>
          <w:p w14:paraId="3DAF851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14:paraId="1190C6D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14:paraId="7A286AD5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14:paraId="1D1FD1FE" w14:textId="77777777" w:rsidTr="00FE0421">
        <w:trPr>
          <w:trHeight w:val="90"/>
        </w:trPr>
        <w:tc>
          <w:tcPr>
            <w:tcW w:w="1698" w:type="dxa"/>
          </w:tcPr>
          <w:p w14:paraId="7D2E0975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14:paraId="6A2DD7E5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14:paraId="7BC058E9" w14:textId="77777777"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E7D273E" w14:textId="77777777" w:rsidTr="00FE0421">
        <w:trPr>
          <w:trHeight w:val="288"/>
        </w:trPr>
        <w:tc>
          <w:tcPr>
            <w:tcW w:w="1698" w:type="dxa"/>
          </w:tcPr>
          <w:p w14:paraId="68C7ADC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14:paraId="4F618C9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14:paraId="6C5B87FF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76FA7F8" w14:textId="77777777" w:rsidTr="00FE0421">
        <w:trPr>
          <w:trHeight w:val="288"/>
        </w:trPr>
        <w:tc>
          <w:tcPr>
            <w:tcW w:w="1698" w:type="dxa"/>
          </w:tcPr>
          <w:p w14:paraId="725734A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14:paraId="168D228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14:paraId="3F7144F8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D5DDA1D" w14:textId="77777777" w:rsidTr="00FE0421">
        <w:trPr>
          <w:trHeight w:val="288"/>
        </w:trPr>
        <w:tc>
          <w:tcPr>
            <w:tcW w:w="1698" w:type="dxa"/>
          </w:tcPr>
          <w:p w14:paraId="118BD90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14:paraId="3D124FE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14:paraId="028FAFF4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5D0A363" w14:textId="77777777" w:rsidTr="00FE0421">
        <w:trPr>
          <w:trHeight w:val="288"/>
        </w:trPr>
        <w:tc>
          <w:tcPr>
            <w:tcW w:w="1698" w:type="dxa"/>
          </w:tcPr>
          <w:p w14:paraId="7485666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14:paraId="3CB63C0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14:paraId="362ADF98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764B5A0" w14:textId="77777777" w:rsidTr="00FE0421">
        <w:trPr>
          <w:trHeight w:val="288"/>
        </w:trPr>
        <w:tc>
          <w:tcPr>
            <w:tcW w:w="1698" w:type="dxa"/>
          </w:tcPr>
          <w:p w14:paraId="5018C64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14:paraId="617BB6A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14:paraId="621A5611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3FA185AE" w14:textId="77777777" w:rsidTr="00FE0421">
        <w:trPr>
          <w:trHeight w:val="288"/>
        </w:trPr>
        <w:tc>
          <w:tcPr>
            <w:tcW w:w="1698" w:type="dxa"/>
          </w:tcPr>
          <w:p w14:paraId="5D9880BB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14:paraId="3E8F7C52" w14:textId="77777777"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14:paraId="21A12F55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D643D6D" w14:textId="77777777" w:rsidTr="00FE0421">
        <w:trPr>
          <w:trHeight w:val="288"/>
        </w:trPr>
        <w:tc>
          <w:tcPr>
            <w:tcW w:w="1698" w:type="dxa"/>
          </w:tcPr>
          <w:p w14:paraId="329227B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14:paraId="2C0AB0E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14:paraId="31329AAA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A9C6647" w14:textId="77777777" w:rsidTr="00FE0421">
        <w:trPr>
          <w:trHeight w:val="288"/>
        </w:trPr>
        <w:tc>
          <w:tcPr>
            <w:tcW w:w="1698" w:type="dxa"/>
          </w:tcPr>
          <w:p w14:paraId="09957E5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14:paraId="471D10FF" w14:textId="77777777"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14:paraId="4121D95C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98E69B6" w14:textId="77777777" w:rsidTr="00FE0421">
        <w:trPr>
          <w:trHeight w:val="288"/>
        </w:trPr>
        <w:tc>
          <w:tcPr>
            <w:tcW w:w="1698" w:type="dxa"/>
          </w:tcPr>
          <w:p w14:paraId="6D0C930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14:paraId="16722AB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14:paraId="34DDBC52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D84C1FD" w14:textId="77777777" w:rsidTr="00FE0421">
        <w:trPr>
          <w:trHeight w:val="288"/>
        </w:trPr>
        <w:tc>
          <w:tcPr>
            <w:tcW w:w="1698" w:type="dxa"/>
          </w:tcPr>
          <w:p w14:paraId="277A2F6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14:paraId="157861E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14:paraId="465171BA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81CE6A7" w14:textId="77777777" w:rsidTr="00FE0421">
        <w:trPr>
          <w:trHeight w:val="288"/>
        </w:trPr>
        <w:tc>
          <w:tcPr>
            <w:tcW w:w="1698" w:type="dxa"/>
          </w:tcPr>
          <w:p w14:paraId="2912E37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14:paraId="54AC72C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14:paraId="76BBA7AF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A0C2E77" w14:textId="77777777" w:rsidTr="00FE0421">
        <w:trPr>
          <w:trHeight w:val="288"/>
        </w:trPr>
        <w:tc>
          <w:tcPr>
            <w:tcW w:w="1698" w:type="dxa"/>
          </w:tcPr>
          <w:p w14:paraId="27C954B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14:paraId="71C46F6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14:paraId="17F2008F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320E448" w14:textId="77777777" w:rsidTr="00FE0421">
        <w:trPr>
          <w:trHeight w:val="288"/>
        </w:trPr>
        <w:tc>
          <w:tcPr>
            <w:tcW w:w="1698" w:type="dxa"/>
          </w:tcPr>
          <w:p w14:paraId="005F4DC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14:paraId="63373D6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14:paraId="593C8E03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8FCF1F2" w14:textId="77777777" w:rsidTr="00FE0421">
        <w:trPr>
          <w:trHeight w:val="288"/>
        </w:trPr>
        <w:tc>
          <w:tcPr>
            <w:tcW w:w="1698" w:type="dxa"/>
          </w:tcPr>
          <w:p w14:paraId="1FE253C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14:paraId="48B5E1C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14:paraId="04A354E8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520707B" w14:textId="77777777" w:rsidTr="00FE0421">
        <w:trPr>
          <w:trHeight w:val="288"/>
        </w:trPr>
        <w:tc>
          <w:tcPr>
            <w:tcW w:w="1698" w:type="dxa"/>
          </w:tcPr>
          <w:p w14:paraId="6ADA841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14:paraId="5C0A428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14:paraId="10A6ABFB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745B7BB" w14:textId="77777777" w:rsidTr="00FE0421">
        <w:trPr>
          <w:trHeight w:val="288"/>
        </w:trPr>
        <w:tc>
          <w:tcPr>
            <w:tcW w:w="1698" w:type="dxa"/>
          </w:tcPr>
          <w:p w14:paraId="288816A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14:paraId="07D98A5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14:paraId="3F9DE422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A66757C" w14:textId="77777777" w:rsidTr="00FE0421">
        <w:trPr>
          <w:trHeight w:val="288"/>
        </w:trPr>
        <w:tc>
          <w:tcPr>
            <w:tcW w:w="1698" w:type="dxa"/>
          </w:tcPr>
          <w:p w14:paraId="38A6506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14:paraId="5F68817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14:paraId="473AEB6C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8258255" w14:textId="77777777" w:rsidTr="00FE0421">
        <w:trPr>
          <w:trHeight w:val="288"/>
        </w:trPr>
        <w:tc>
          <w:tcPr>
            <w:tcW w:w="1698" w:type="dxa"/>
          </w:tcPr>
          <w:p w14:paraId="07B5FB6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14:paraId="6B7B553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14:paraId="75813043" w14:textId="77777777"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14:paraId="0D057FA7" w14:textId="77777777" w:rsidTr="00FE0421">
        <w:trPr>
          <w:trHeight w:val="288"/>
        </w:trPr>
        <w:tc>
          <w:tcPr>
            <w:tcW w:w="1698" w:type="dxa"/>
          </w:tcPr>
          <w:p w14:paraId="5205EAC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14:paraId="480D479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14:paraId="4080172A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3836E5E5" w14:textId="77777777" w:rsidTr="00FE0421">
        <w:trPr>
          <w:trHeight w:val="288"/>
        </w:trPr>
        <w:tc>
          <w:tcPr>
            <w:tcW w:w="1698" w:type="dxa"/>
          </w:tcPr>
          <w:p w14:paraId="26FED188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14:paraId="18B91A29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14:paraId="102D62E0" w14:textId="77777777"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14:paraId="40190983" w14:textId="77777777" w:rsidTr="00FE0421">
        <w:trPr>
          <w:trHeight w:val="288"/>
        </w:trPr>
        <w:tc>
          <w:tcPr>
            <w:tcW w:w="1698" w:type="dxa"/>
          </w:tcPr>
          <w:p w14:paraId="2D1E56B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14:paraId="7FF159C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14:paraId="690D58EA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73BCEB42" w14:textId="77777777" w:rsidTr="00FE0421">
        <w:trPr>
          <w:trHeight w:val="288"/>
        </w:trPr>
        <w:tc>
          <w:tcPr>
            <w:tcW w:w="1698" w:type="dxa"/>
          </w:tcPr>
          <w:p w14:paraId="1B8EADC6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14:paraId="4BAD4DD6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14:paraId="528FDA77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59558A5C" w14:textId="77777777" w:rsidTr="00FE0421">
        <w:trPr>
          <w:trHeight w:val="288"/>
        </w:trPr>
        <w:tc>
          <w:tcPr>
            <w:tcW w:w="1698" w:type="dxa"/>
          </w:tcPr>
          <w:p w14:paraId="319A2FA0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14:paraId="0321CF4A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14:paraId="431A0C45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5F0543CE" w14:textId="77777777" w:rsidTr="00FE0421">
        <w:trPr>
          <w:trHeight w:val="288"/>
        </w:trPr>
        <w:tc>
          <w:tcPr>
            <w:tcW w:w="1698" w:type="dxa"/>
          </w:tcPr>
          <w:p w14:paraId="41A9CD5A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14:paraId="2A37DF0C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14:paraId="3C7491AC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27D9FCAC" w14:textId="77777777" w:rsidTr="00FE0421">
        <w:trPr>
          <w:trHeight w:val="288"/>
        </w:trPr>
        <w:tc>
          <w:tcPr>
            <w:tcW w:w="1698" w:type="dxa"/>
          </w:tcPr>
          <w:p w14:paraId="68072B3F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14:paraId="761301ED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14:paraId="523DCC78" w14:textId="77777777" w:rsidR="000533A6" w:rsidRPr="00A22225" w:rsidRDefault="000533A6" w:rsidP="000533A6">
            <w:pPr>
              <w:spacing w:line="276" w:lineRule="auto"/>
            </w:pPr>
          </w:p>
        </w:tc>
      </w:tr>
      <w:bookmarkEnd w:id="2"/>
    </w:tbl>
    <w:p w14:paraId="70BF2D98" w14:textId="77777777" w:rsidR="000E5ADB" w:rsidRDefault="000E5ADB">
      <w:pPr>
        <w:spacing w:line="276" w:lineRule="auto"/>
      </w:pPr>
      <w:r>
        <w:br w:type="page"/>
      </w:r>
    </w:p>
    <w:p w14:paraId="71451B9F" w14:textId="77777777" w:rsidR="007A0EA6" w:rsidRDefault="007A0EA6" w:rsidP="007A0EA6">
      <w:pPr>
        <w:pStyle w:val="Title"/>
      </w:pPr>
      <w:r w:rsidRPr="007A0EA6">
        <w:t>Interface Control</w:t>
      </w:r>
      <w:r w:rsidR="00D97EF0">
        <w:t xml:space="preserve"> Document: </w:t>
      </w:r>
    </w:p>
    <w:p w14:paraId="0341A943" w14:textId="0D665886" w:rsidR="00D63619" w:rsidRPr="007A0EA6" w:rsidRDefault="00873613" w:rsidP="007A0EA6">
      <w:pPr>
        <w:pStyle w:val="Subtitle"/>
      </w:pPr>
      <w:r>
        <w:t>Data Acquisition and Computing Systems (6.03.01.08) to Ancillary Detectors (6.03.01.10)</w:t>
      </w:r>
    </w:p>
    <w:p w14:paraId="0907249E" w14:textId="77777777" w:rsidR="007A0EA6" w:rsidRPr="007A0EA6" w:rsidRDefault="007A0EA6" w:rsidP="00245F70">
      <w:pPr>
        <w:pStyle w:val="Heading1"/>
      </w:pPr>
      <w:bookmarkStart w:id="3" w:name="_Toc137386757"/>
      <w:bookmarkStart w:id="4" w:name="_Toc137386892"/>
      <w:bookmarkStart w:id="5" w:name="_Hlk137377210"/>
      <w:bookmarkStart w:id="6" w:name="_Toc222584032"/>
      <w:r w:rsidRPr="007A0EA6">
        <w:t>Purpose and Scope</w:t>
      </w:r>
      <w:bookmarkEnd w:id="3"/>
      <w:bookmarkEnd w:id="4"/>
      <w:bookmarkEnd w:id="6"/>
    </w:p>
    <w:p w14:paraId="72147A7E" w14:textId="615A7E97" w:rsidR="00D97EF0" w:rsidRDefault="00D97EF0" w:rsidP="00D97EF0">
      <w:pPr>
        <w:pStyle w:val="Body1"/>
      </w:pPr>
      <w:bookmarkStart w:id="7" w:name="_Toc137386758"/>
      <w:bookmarkStart w:id="8" w:name="_Toc137386893"/>
      <w:bookmarkEnd w:id="5"/>
      <w:r w:rsidRPr="007A0EA6">
        <w:t xml:space="preserve">This document records the agreed upon interfaces between the </w:t>
      </w:r>
      <w:r w:rsidR="00873613">
        <w:t>Data Acquisition and Computing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873613">
        <w:t>Ancillary Detectors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14:paraId="16AC3458" w14:textId="77777777" w:rsidR="007A0EA6" w:rsidRPr="007A0EA6" w:rsidRDefault="007A0EA6" w:rsidP="00245F70">
      <w:pPr>
        <w:pStyle w:val="Heading1"/>
      </w:pPr>
      <w:bookmarkStart w:id="9" w:name="_Toc222584033"/>
      <w:r w:rsidRPr="007A0EA6">
        <w:t>Introduction</w:t>
      </w:r>
      <w:bookmarkEnd w:id="7"/>
      <w:bookmarkEnd w:id="8"/>
      <w:bookmarkEnd w:id="9"/>
    </w:p>
    <w:p w14:paraId="6760D2FB" w14:textId="4D0218C4" w:rsidR="00D97EF0" w:rsidRDefault="00D97EF0" w:rsidP="00D97EF0">
      <w:pPr>
        <w:pStyle w:val="Body1"/>
      </w:pPr>
      <w:bookmarkStart w:id="10" w:name="_Toc137386894"/>
      <w:r w:rsidRPr="007A0EA6">
        <w:t xml:space="preserve">These interfaces describe the relationships between the </w:t>
      </w:r>
      <w:r w:rsidR="00873613">
        <w:t>Data Acquisition and Computing Systems</w:t>
      </w:r>
      <w:r w:rsidR="00121CD0">
        <w:t xml:space="preserve"> </w:t>
      </w:r>
      <w:r w:rsidRPr="007A0EA6">
        <w:t xml:space="preserve">and the </w:t>
      </w:r>
      <w:r w:rsidR="00873613">
        <w:t>Ancillary Detectors</w:t>
      </w:r>
      <w:r w:rsidR="00121CD0">
        <w:t xml:space="preserve"> including (examples by inclusion) located in (areas by inclusion). </w:t>
      </w:r>
    </w:p>
    <w:p w14:paraId="088ADE2C" w14:textId="42ECE588" w:rsidR="007A0EA6" w:rsidRPr="007A0EA6" w:rsidRDefault="00873613" w:rsidP="00F63229">
      <w:pPr>
        <w:pStyle w:val="Heading2"/>
      </w:pPr>
      <w:bookmarkStart w:id="11" w:name="_Toc222584034"/>
      <w:bookmarkEnd w:id="10"/>
      <w:r>
        <w:t>Data Acquisition and Computing Systems</w:t>
      </w:r>
      <w:bookmarkEnd w:id="11"/>
    </w:p>
    <w:p w14:paraId="527A028B" w14:textId="77777777" w:rsidR="00455E0C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14:paraId="2DC0700E" w14:textId="77777777" w:rsidR="007A0EA6" w:rsidRPr="007A0EA6" w:rsidRDefault="007A0EA6" w:rsidP="00F63229">
      <w:pPr>
        <w:pStyle w:val="Heading2"/>
      </w:pPr>
      <w:bookmarkStart w:id="12" w:name="_Toc137386896"/>
      <w:bookmarkStart w:id="13" w:name="_Toc222584035"/>
      <w:r w:rsidRPr="007A0EA6">
        <w:t>Overview of Interface Relationships</w:t>
      </w:r>
      <w:bookmarkEnd w:id="12"/>
      <w:bookmarkEnd w:id="13"/>
    </w:p>
    <w:p w14:paraId="38A1426F" w14:textId="77777777" w:rsidR="00873613" w:rsidRDefault="000D7CAC" w:rsidP="00D5795A">
      <w:pPr>
        <w:pStyle w:val="Body2"/>
      </w:pPr>
      <w:r>
        <w:t xml:space="preserve">The following are the </w:t>
      </w:r>
      <w:r w:rsidR="00121CD0">
        <w:t xml:space="preserve">sub-systems within the </w:t>
      </w:r>
      <w:r w:rsidR="00873613">
        <w:t>Ancillary Detectors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873613">
        <w:t>Data Acquisition and Computing Systems</w:t>
      </w:r>
      <w:r>
        <w:t>.</w:t>
      </w:r>
    </w:p>
    <w:p w14:paraId="479A5272" w14:textId="77777777" w:rsidR="00873613" w:rsidRPr="00873613" w:rsidRDefault="00873613" w:rsidP="00873613">
      <w:pPr>
        <w:pStyle w:val="Body2Bulleted"/>
      </w:pPr>
      <w:r w:rsidRPr="00873613">
        <w:rPr>
          <w:rStyle w:val="Strong"/>
        </w:rPr>
        <w:t xml:space="preserve">B-Zero Detectors (DET-ANC-B0): </w:t>
      </w:r>
      <w:r w:rsidRPr="00873613">
        <w:t>Identify the general types of interface relationships between the ICD reference system and this sub-system.</w:t>
      </w:r>
    </w:p>
    <w:p w14:paraId="028F67BD" w14:textId="77777777" w:rsidR="00873613" w:rsidRPr="00873613" w:rsidRDefault="00873613" w:rsidP="00873613">
      <w:pPr>
        <w:pStyle w:val="Body2Bulleted"/>
      </w:pPr>
      <w:r w:rsidRPr="00873613">
        <w:rPr>
          <w:rStyle w:val="Strong"/>
        </w:rPr>
        <w:t xml:space="preserve">Low Q2 Detectors (DET-ANC-LOWQ2): </w:t>
      </w:r>
      <w:r w:rsidRPr="00873613">
        <w:t>Identify the general types of interface relationships between the ICD reference system and this sub-system.</w:t>
      </w:r>
    </w:p>
    <w:p w14:paraId="2027BB2E" w14:textId="77777777" w:rsidR="00873613" w:rsidRPr="00873613" w:rsidRDefault="00873613" w:rsidP="00873613">
      <w:pPr>
        <w:pStyle w:val="Body2Bulleted"/>
      </w:pPr>
      <w:r w:rsidRPr="00873613">
        <w:rPr>
          <w:rStyle w:val="Strong"/>
        </w:rPr>
        <w:t xml:space="preserve">Luminosity Detectors (DET-ANC-LUMI): </w:t>
      </w:r>
      <w:r w:rsidRPr="00873613">
        <w:t>Identify the general types of interface relationships between the ICD reference system and this sub-system.</w:t>
      </w:r>
    </w:p>
    <w:p w14:paraId="3777D345" w14:textId="77777777" w:rsidR="00873613" w:rsidRPr="00873613" w:rsidRDefault="00873613" w:rsidP="00873613">
      <w:pPr>
        <w:pStyle w:val="Body2Bulleted"/>
      </w:pPr>
      <w:r w:rsidRPr="00873613">
        <w:rPr>
          <w:rStyle w:val="Strong"/>
        </w:rPr>
        <w:t xml:space="preserve">Off-Momentum Detectors (DET-ANC-OFFMO): </w:t>
      </w:r>
      <w:r w:rsidRPr="00873613">
        <w:t>Identify the general types of interface relationships between the ICD reference system and this sub-system.</w:t>
      </w:r>
    </w:p>
    <w:p w14:paraId="0F36A80C" w14:textId="77777777" w:rsidR="00873613" w:rsidRPr="00873613" w:rsidRDefault="00873613" w:rsidP="00873613">
      <w:pPr>
        <w:pStyle w:val="Body2Bulleted"/>
      </w:pPr>
      <w:r w:rsidRPr="00873613">
        <w:rPr>
          <w:rStyle w:val="Strong"/>
        </w:rPr>
        <w:t xml:space="preserve">Roman Pots (DET-ANC-ROMAN): </w:t>
      </w:r>
      <w:r w:rsidRPr="00873613">
        <w:t>Identify the general types of interface relationships between the ICD reference system and this sub-system.</w:t>
      </w:r>
    </w:p>
    <w:p w14:paraId="608FA7F3" w14:textId="77777777" w:rsidR="00873613" w:rsidRPr="00873613" w:rsidRDefault="00873613" w:rsidP="00873613">
      <w:pPr>
        <w:pStyle w:val="Body2Bulleted"/>
      </w:pPr>
      <w:r w:rsidRPr="00873613">
        <w:rPr>
          <w:rStyle w:val="Strong"/>
        </w:rPr>
        <w:t xml:space="preserve">Zero Degree Calorimeter (DET-ANC-ZDC): </w:t>
      </w:r>
      <w:r w:rsidRPr="00873613">
        <w:t>Identify the general types of interface relationships between the ICD reference system and this sub-system.</w:t>
      </w:r>
    </w:p>
    <w:p w14:paraId="2FA7FA89" w14:textId="77777777" w:rsidR="00873613" w:rsidRPr="00873613" w:rsidRDefault="00873613" w:rsidP="00873613">
      <w:pPr>
        <w:pStyle w:val="Body2Bulleted"/>
      </w:pPr>
      <w:r w:rsidRPr="00873613">
        <w:rPr>
          <w:rStyle w:val="Strong"/>
        </w:rPr>
        <w:t xml:space="preserve">Barrel EMCal Systems (DET-ECAL-BAR): </w:t>
      </w:r>
      <w:r w:rsidRPr="00873613">
        <w:t>Identify the general types of interface relationships between the ICD reference system and this sub-system.</w:t>
      </w:r>
    </w:p>
    <w:p w14:paraId="1E5CCD45" w14:textId="77777777" w:rsidR="00873613" w:rsidRPr="00873613" w:rsidRDefault="00873613" w:rsidP="00873613">
      <w:pPr>
        <w:pStyle w:val="Body2Bulleted"/>
      </w:pPr>
      <w:r w:rsidRPr="00873613">
        <w:rPr>
          <w:rStyle w:val="Strong"/>
        </w:rPr>
        <w:t xml:space="preserve">Backward EMCal Systems (DET-ECAL-BCK): </w:t>
      </w:r>
      <w:r w:rsidRPr="00873613">
        <w:t>Identify the general types of interface relationships between the ICD reference system and this sub-system.</w:t>
      </w:r>
    </w:p>
    <w:p w14:paraId="79729023" w14:textId="77777777" w:rsidR="00873613" w:rsidRPr="00873613" w:rsidRDefault="00873613" w:rsidP="00873613">
      <w:pPr>
        <w:pStyle w:val="Body2Bulleted"/>
      </w:pPr>
      <w:r w:rsidRPr="00873613">
        <w:rPr>
          <w:rStyle w:val="Strong"/>
        </w:rPr>
        <w:t xml:space="preserve">Forward EMCal Systems (DET-ECAL-FWD): </w:t>
      </w:r>
      <w:r w:rsidRPr="00873613">
        <w:t>Identify the general types of interface relationships between the ICD reference system and this sub-system.</w:t>
      </w:r>
    </w:p>
    <w:p w14:paraId="4C94956F" w14:textId="77777777" w:rsidR="00873613" w:rsidRPr="00873613" w:rsidRDefault="00873613" w:rsidP="00873613">
      <w:pPr>
        <w:pStyle w:val="Body2Bulleted"/>
      </w:pPr>
      <w:r w:rsidRPr="00873613">
        <w:rPr>
          <w:rStyle w:val="Strong"/>
        </w:rPr>
        <w:t xml:space="preserve">Electronic Systems (DET-ELEC): </w:t>
      </w:r>
      <w:r w:rsidRPr="00873613">
        <w:t>Identify the general types of interface relationships between the ICD reference system and this sub-system.</w:t>
      </w:r>
    </w:p>
    <w:p w14:paraId="3BFE69AF" w14:textId="77777777" w:rsidR="00873613" w:rsidRPr="00873613" w:rsidRDefault="00873613" w:rsidP="00873613">
      <w:pPr>
        <w:pStyle w:val="Body2Bulleted"/>
      </w:pPr>
      <w:r w:rsidRPr="00873613">
        <w:rPr>
          <w:rStyle w:val="Strong"/>
        </w:rPr>
        <w:t xml:space="preserve">Barrel HCal Systems (DET-HCAL-BAR): </w:t>
      </w:r>
      <w:r w:rsidRPr="00873613">
        <w:t>Identify the general types of interface relationships between the ICD reference system and this sub-system.</w:t>
      </w:r>
    </w:p>
    <w:p w14:paraId="1712265A" w14:textId="77777777" w:rsidR="00873613" w:rsidRPr="00873613" w:rsidRDefault="00873613" w:rsidP="00873613">
      <w:pPr>
        <w:pStyle w:val="Body2Bulleted"/>
      </w:pPr>
      <w:r w:rsidRPr="00873613">
        <w:rPr>
          <w:rStyle w:val="Strong"/>
        </w:rPr>
        <w:t xml:space="preserve">Backward HCal Systems (DET-HCAL-BCK): </w:t>
      </w:r>
      <w:r w:rsidRPr="00873613">
        <w:t>Identify the general types of interface relationships between the ICD reference system and this sub-system.</w:t>
      </w:r>
    </w:p>
    <w:p w14:paraId="6B1FCCCC" w14:textId="77777777" w:rsidR="00873613" w:rsidRPr="00873613" w:rsidRDefault="00873613" w:rsidP="00873613">
      <w:pPr>
        <w:pStyle w:val="Body2Bulleted"/>
      </w:pPr>
      <w:r w:rsidRPr="00873613">
        <w:rPr>
          <w:rStyle w:val="Strong"/>
        </w:rPr>
        <w:t xml:space="preserve">Forward HCal Systems (DET-HCAL-FWD): </w:t>
      </w:r>
      <w:r w:rsidRPr="00873613">
        <w:t>Identify the general types of interface relationships between the ICD reference system and this sub-system.</w:t>
      </w:r>
    </w:p>
    <w:p w14:paraId="6884451E" w14:textId="77777777" w:rsidR="00873613" w:rsidRPr="00873613" w:rsidRDefault="00873613" w:rsidP="00873613">
      <w:pPr>
        <w:pStyle w:val="Body2Bulleted"/>
      </w:pPr>
      <w:r w:rsidRPr="00873613">
        <w:rPr>
          <w:rStyle w:val="Strong"/>
        </w:rPr>
        <w:t xml:space="preserve">Barrel Detector Structures (DET-INF-BAR): </w:t>
      </w:r>
      <w:r w:rsidRPr="00873613">
        <w:t>Identify the general types of interface relationships between the ICD reference system and this sub-system.</w:t>
      </w:r>
    </w:p>
    <w:p w14:paraId="1E4EFB09" w14:textId="77777777" w:rsidR="00873613" w:rsidRPr="00873613" w:rsidRDefault="00873613" w:rsidP="00873613">
      <w:pPr>
        <w:pStyle w:val="Body2Bulleted"/>
      </w:pPr>
      <w:r w:rsidRPr="00873613">
        <w:rPr>
          <w:rStyle w:val="Strong"/>
        </w:rPr>
        <w:t xml:space="preserve">Detector Infrastructure and Utilities Integration (DET-INF-INT): </w:t>
      </w:r>
      <w:r w:rsidRPr="00873613">
        <w:t>Identify the general types of interface relationships between the ICD reference system and this sub-system.</w:t>
      </w:r>
    </w:p>
    <w:p w14:paraId="4FF4C42E" w14:textId="77777777" w:rsidR="00873613" w:rsidRPr="00873613" w:rsidRDefault="00873613" w:rsidP="00873613">
      <w:pPr>
        <w:pStyle w:val="Body2Bulleted"/>
      </w:pPr>
      <w:r w:rsidRPr="00873613">
        <w:rPr>
          <w:rStyle w:val="Strong"/>
        </w:rPr>
        <w:t xml:space="preserve">Solenoid Magnet (DET-MAG): </w:t>
      </w:r>
      <w:r w:rsidRPr="00873613">
        <w:t>The solenoid magnet will require signal, data and control cabling and communications infrastructure to connect it to electronic services.</w:t>
      </w:r>
    </w:p>
    <w:p w14:paraId="21CCD918" w14:textId="77777777" w:rsidR="00873613" w:rsidRPr="00873613" w:rsidRDefault="00873613" w:rsidP="00873613">
      <w:pPr>
        <w:pStyle w:val="Body2Bulleted"/>
      </w:pPr>
      <w:r w:rsidRPr="00873613">
        <w:rPr>
          <w:rStyle w:val="Strong"/>
        </w:rPr>
        <w:t xml:space="preserve">Magnet Cryogenics (DET-MAG-CCR): </w:t>
      </w:r>
      <w:r w:rsidRPr="00873613">
        <w:t>Identify the general types of interface relationships between the ICD reference system and this sub-system.</w:t>
      </w:r>
    </w:p>
    <w:p w14:paraId="738A3590" w14:textId="77777777" w:rsidR="00873613" w:rsidRPr="00873613" w:rsidRDefault="00873613" w:rsidP="00873613">
      <w:pPr>
        <w:pStyle w:val="Body2Bulleted"/>
      </w:pPr>
      <w:r w:rsidRPr="00873613">
        <w:rPr>
          <w:rStyle w:val="Strong"/>
        </w:rPr>
        <w:t xml:space="preserve">Magnet Instrumentation and Control (DET-MAG-I&amp;C): </w:t>
      </w:r>
      <w:r w:rsidRPr="00873613">
        <w:t>Identify the general types of interface relationships between the ICD reference system and this sub-system.</w:t>
      </w:r>
    </w:p>
    <w:p w14:paraId="6BF96E49" w14:textId="77777777" w:rsidR="00873613" w:rsidRPr="00873613" w:rsidRDefault="00873613" w:rsidP="00873613">
      <w:pPr>
        <w:pStyle w:val="Body2Bulleted"/>
      </w:pPr>
      <w:r w:rsidRPr="00873613">
        <w:rPr>
          <w:rStyle w:val="Strong"/>
        </w:rPr>
        <w:t xml:space="preserve">Magnet Power Supply (DET-MAG-PSU): </w:t>
      </w:r>
      <w:r w:rsidRPr="00873613">
        <w:t>Identify the general types of interface relationships between the ICD reference system and this sub-system.</w:t>
      </w:r>
    </w:p>
    <w:p w14:paraId="0BFFF0E5" w14:textId="77777777" w:rsidR="00873613" w:rsidRPr="00873613" w:rsidRDefault="00873613" w:rsidP="00873613">
      <w:pPr>
        <w:pStyle w:val="Body2Bulleted"/>
      </w:pPr>
      <w:r w:rsidRPr="00873613">
        <w:rPr>
          <w:rStyle w:val="Strong"/>
        </w:rPr>
        <w:t xml:space="preserve">Barrel Particle ID Systems (DET-PID-BAR): </w:t>
      </w:r>
      <w:r w:rsidRPr="00873613">
        <w:t>Identify the general types of interface relationships between the ICD reference system and this sub-system.</w:t>
      </w:r>
    </w:p>
    <w:p w14:paraId="2C70CCDE" w14:textId="77777777" w:rsidR="00873613" w:rsidRPr="00873613" w:rsidRDefault="00873613" w:rsidP="00873613">
      <w:pPr>
        <w:pStyle w:val="Body2Bulleted"/>
      </w:pPr>
      <w:r w:rsidRPr="00873613">
        <w:rPr>
          <w:rStyle w:val="Strong"/>
        </w:rPr>
        <w:t xml:space="preserve">Backward Particle ID Systems (DET-PID-BCK): </w:t>
      </w:r>
      <w:r w:rsidRPr="00873613">
        <w:t>Identify the general types of interface relationships between the ICD reference system and this sub-system.</w:t>
      </w:r>
    </w:p>
    <w:p w14:paraId="067B65B9" w14:textId="77777777" w:rsidR="00873613" w:rsidRPr="00873613" w:rsidRDefault="00873613" w:rsidP="00873613">
      <w:pPr>
        <w:pStyle w:val="Body2Bulleted"/>
      </w:pPr>
      <w:r w:rsidRPr="00873613">
        <w:rPr>
          <w:rStyle w:val="Strong"/>
        </w:rPr>
        <w:t xml:space="preserve">Forward Particle ID Systems (DET-PID-FWD): </w:t>
      </w:r>
      <w:r w:rsidRPr="00873613">
        <w:t>Identify the general types of interface relationships between the ICD reference system and this sub-system.</w:t>
      </w:r>
    </w:p>
    <w:p w14:paraId="00A0798C" w14:textId="77777777" w:rsidR="00873613" w:rsidRPr="00873613" w:rsidRDefault="00873613" w:rsidP="00873613">
      <w:pPr>
        <w:pStyle w:val="Body2Bulleted"/>
      </w:pPr>
      <w:r w:rsidRPr="00873613">
        <w:rPr>
          <w:rStyle w:val="Strong"/>
        </w:rPr>
        <w:t xml:space="preserve">Electron Polarimetry (DET-POL-EPOL): </w:t>
      </w:r>
      <w:r w:rsidRPr="00873613">
        <w:t>Identify the general types of interface relationships between the ICD reference system and this sub-system.</w:t>
      </w:r>
    </w:p>
    <w:p w14:paraId="0C8680FC" w14:textId="77777777" w:rsidR="00873613" w:rsidRPr="00873613" w:rsidRDefault="00873613" w:rsidP="00873613">
      <w:pPr>
        <w:pStyle w:val="Body2Bulleted"/>
      </w:pPr>
      <w:r w:rsidRPr="00873613">
        <w:rPr>
          <w:rStyle w:val="Strong"/>
        </w:rPr>
        <w:t xml:space="preserve">Hadron Polarimetry (DET-POL-HPOL): </w:t>
      </w:r>
      <w:r w:rsidRPr="00873613">
        <w:t>Identify the general types of interface relationships between the ICD reference system and this sub-system.</w:t>
      </w:r>
    </w:p>
    <w:p w14:paraId="16B2DF1A" w14:textId="77777777" w:rsidR="00873613" w:rsidRPr="00873613" w:rsidRDefault="00873613" w:rsidP="00873613">
      <w:pPr>
        <w:pStyle w:val="Body2Bulleted"/>
      </w:pPr>
      <w:r w:rsidRPr="00873613">
        <w:rPr>
          <w:rStyle w:val="Strong"/>
        </w:rPr>
        <w:t xml:space="preserve">Barrel Tracking Systems (DET-TRAK-BAR): </w:t>
      </w:r>
      <w:r w:rsidRPr="00873613">
        <w:t>Identify the general types of interface relationships between the ICD reference system and this sub-system.</w:t>
      </w:r>
    </w:p>
    <w:p w14:paraId="336C9123" w14:textId="77777777" w:rsidR="007A0EA6" w:rsidRPr="007A0EA6" w:rsidRDefault="007A0EA6" w:rsidP="00F63229">
      <w:pPr>
        <w:pStyle w:val="Heading2"/>
      </w:pPr>
      <w:bookmarkStart w:id="14" w:name="InterfaceRelationships"/>
      <w:bookmarkStart w:id="15" w:name="_Toc137386897"/>
      <w:bookmarkStart w:id="16" w:name="_Toc222584036"/>
      <w:bookmarkEnd w:id="14"/>
      <w:r w:rsidRPr="007A0EA6">
        <w:t>Safety and Environmental Considerations</w:t>
      </w:r>
      <w:bookmarkEnd w:id="15"/>
      <w:bookmarkEnd w:id="16"/>
    </w:p>
    <w:p w14:paraId="6708BA2A" w14:textId="77777777"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14:paraId="54DABDEA" w14:textId="77777777" w:rsidR="002970D7" w:rsidRDefault="002970D7" w:rsidP="002970D7">
      <w:pPr>
        <w:pStyle w:val="Heading3"/>
      </w:pPr>
      <w:r>
        <w:t>Considerations for all systems</w:t>
      </w:r>
    </w:p>
    <w:p w14:paraId="66B49FFC" w14:textId="77777777" w:rsidR="002970D7" w:rsidRDefault="002F05CC" w:rsidP="00850A5B">
      <w:pPr>
        <w:pStyle w:val="Body3Bulleted"/>
      </w:pPr>
      <w:r>
        <w:t>Add general safety and environmental considerations here.</w:t>
      </w:r>
    </w:p>
    <w:p w14:paraId="3A6A688E" w14:textId="77777777" w:rsidR="002970D7" w:rsidRDefault="002970D7" w:rsidP="002970D7">
      <w:pPr>
        <w:pStyle w:val="Heading3"/>
      </w:pPr>
      <w:r>
        <w:t>Special considerations and references</w:t>
      </w:r>
    </w:p>
    <w:p w14:paraId="1F39D98B" w14:textId="77777777" w:rsidR="002970D7" w:rsidRPr="000D7CAC" w:rsidRDefault="002970D7" w:rsidP="002970D7">
      <w:pPr>
        <w:pStyle w:val="Body3Bulleted"/>
      </w:pPr>
      <w:r>
        <w:t xml:space="preserve">Add references here as necessary. </w:t>
      </w:r>
    </w:p>
    <w:p w14:paraId="095B67B1" w14:textId="77777777" w:rsidR="007A0EA6" w:rsidRPr="007A0EA6" w:rsidRDefault="007A0EA6" w:rsidP="00F63229">
      <w:pPr>
        <w:pStyle w:val="Heading2"/>
      </w:pPr>
      <w:bookmarkStart w:id="17" w:name="_Toc137386898"/>
      <w:bookmarkStart w:id="18" w:name="_Toc222584037"/>
      <w:r w:rsidRPr="007A0EA6">
        <w:t>Design Considerations</w:t>
      </w:r>
      <w:bookmarkEnd w:id="17"/>
      <w:bookmarkEnd w:id="18"/>
    </w:p>
    <w:p w14:paraId="12A59BA3" w14:textId="77777777" w:rsidR="000D7CAC" w:rsidRPr="00434661" w:rsidRDefault="00F93DC7" w:rsidP="000D7CAC">
      <w:pPr>
        <w:pStyle w:val="Body2"/>
        <w:rPr>
          <w:color w:val="auto"/>
        </w:rPr>
      </w:pPr>
      <w:bookmarkStart w:id="19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14:paraId="765087BD" w14:textId="77777777" w:rsidR="007A0EA6" w:rsidRPr="007A0EA6" w:rsidRDefault="007A0EA6" w:rsidP="00F63229">
      <w:pPr>
        <w:pStyle w:val="Heading2"/>
      </w:pPr>
      <w:bookmarkStart w:id="20" w:name="_Toc222584038"/>
      <w:r w:rsidRPr="007A0EA6">
        <w:t>Organization</w:t>
      </w:r>
      <w:bookmarkEnd w:id="19"/>
      <w:bookmarkEnd w:id="20"/>
      <w:r w:rsidRPr="007A0EA6">
        <w:t xml:space="preserve"> </w:t>
      </w:r>
    </w:p>
    <w:p w14:paraId="0A746176" w14:textId="222330BC"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873613">
        <w:rPr>
          <w:color w:val="auto"/>
        </w:rPr>
        <w:t>Data Acquisition and Computing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14:paraId="2DCBB2D3" w14:textId="77777777" w:rsidR="007A0EA6" w:rsidRPr="007A0EA6" w:rsidRDefault="007A0EA6" w:rsidP="00245F70">
      <w:pPr>
        <w:pStyle w:val="Heading1"/>
      </w:pPr>
      <w:bookmarkStart w:id="21" w:name="_Toc137386759"/>
      <w:bookmarkStart w:id="22" w:name="_Toc137386900"/>
      <w:bookmarkStart w:id="23" w:name="_Toc222584039"/>
      <w:r w:rsidRPr="007A0EA6">
        <w:t>Interface summary</w:t>
      </w:r>
      <w:bookmarkEnd w:id="21"/>
      <w:bookmarkEnd w:id="22"/>
      <w:bookmarkEnd w:id="23"/>
    </w:p>
    <w:p w14:paraId="7A982303" w14:textId="77777777"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14:paraId="39842C8A" w14:textId="77777777"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14:paraId="1EAD8D1E" w14:textId="77777777"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14:paraId="030B695B" w14:textId="77777777"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14:paraId="67D57709" w14:textId="77777777"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14:paraId="03449035" w14:textId="77777777"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14:paraId="785CF600" w14:textId="77777777"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14:paraId="5D736021" w14:textId="77777777" w:rsidR="00873613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14:paraId="4432BF0E" w14:textId="77777777" w:rsidR="00873613" w:rsidRDefault="00873613" w:rsidP="00873613">
      <w:pPr>
        <w:pStyle w:val="TableNumber"/>
      </w:pPr>
      <w:r>
        <w:t>Data Acquisition and Computing Systems to B-Zero Detectors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73613" w14:paraId="68EF537C" w14:textId="77777777" w:rsidTr="00873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ECD2758" w14:textId="64E715D6" w:rsidR="00873613" w:rsidRDefault="00873613" w:rsidP="00873613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2F6B2E84" w14:textId="103DA3E3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3DE445BC" w14:textId="27C4F995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79541795" w14:textId="4AA792DC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2A19AA9D" w14:textId="19B9D193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35B309B3" w14:textId="08A9AB1B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3087E880" w14:textId="7015CED9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73613" w14:paraId="4ED266A6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062A5D9" w14:textId="0FAD42D6" w:rsidR="00873613" w:rsidRDefault="00873613" w:rsidP="00873613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14:paraId="23813B98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2FD7EDD1" w14:textId="04E9C3B8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14:paraId="09CB3C3A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54D2339E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1F13173B" w14:textId="17061142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B-Zero Detectors</w:t>
            </w:r>
          </w:p>
        </w:tc>
        <w:tc>
          <w:tcPr>
            <w:tcW w:w="1338" w:type="dxa"/>
          </w:tcPr>
          <w:p w14:paraId="3A6EFC50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613" w14:paraId="69A8047F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8B8C31F" w14:textId="5ED0D948" w:rsidR="00873613" w:rsidRDefault="00873613" w:rsidP="00873613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14:paraId="63226DC7" w14:textId="0D2C83DD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3ADA4C53" w14:textId="7FCB6D8E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14:paraId="63AEEE9B" w14:textId="3A36CA3C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I-DET-COMP-ONLINE.002</w:t>
            </w:r>
          </w:p>
        </w:tc>
        <w:tc>
          <w:tcPr>
            <w:tcW w:w="1337" w:type="dxa"/>
          </w:tcPr>
          <w:p w14:paraId="4904A413" w14:textId="62F93E21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14:paraId="521738BB" w14:textId="0ED16C21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B0 detector's readout board to perform configuration, control, data acquisition, and timing.</w:t>
            </w:r>
          </w:p>
        </w:tc>
        <w:tc>
          <w:tcPr>
            <w:tcW w:w="1338" w:type="dxa"/>
          </w:tcPr>
          <w:p w14:paraId="5FE830E1" w14:textId="132DF64C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50A3A49E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DC17764" w14:textId="654E7FF3" w:rsidR="00873613" w:rsidRDefault="00873613" w:rsidP="00873613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14:paraId="320E2FD0" w14:textId="0F8F6BEA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654D1B66" w14:textId="0C2BB34C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14:paraId="5A20F3EA" w14:textId="038A226F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I-DET-COMP-ONLINE.003</w:t>
            </w:r>
          </w:p>
        </w:tc>
        <w:tc>
          <w:tcPr>
            <w:tcW w:w="1337" w:type="dxa"/>
          </w:tcPr>
          <w:p w14:paraId="3D3A4C5F" w14:textId="6557BC29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14:paraId="0090B5BA" w14:textId="71DA67CE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network connection will be provided from the DAQ system to the B0 detector's slow controls interface.</w:t>
            </w:r>
          </w:p>
        </w:tc>
        <w:tc>
          <w:tcPr>
            <w:tcW w:w="1338" w:type="dxa"/>
          </w:tcPr>
          <w:p w14:paraId="4A98528C" w14:textId="62CD2DCA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</w:tbl>
    <w:p w14:paraId="523C4254" w14:textId="77777777" w:rsidR="00873613" w:rsidRDefault="00873613" w:rsidP="00873613">
      <w:pPr>
        <w:pStyle w:val="TableNumber"/>
      </w:pPr>
      <w:r>
        <w:t>Data Acquisition and Computing Systems to Low Q2 Detectors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73613" w14:paraId="5F6CFD12" w14:textId="77777777" w:rsidTr="00873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B6123D2" w14:textId="06B20632" w:rsidR="00873613" w:rsidRDefault="00873613" w:rsidP="00873613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18A80B27" w14:textId="76A46C26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01C0A52C" w14:textId="1CD5F2A8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568D3FD5" w14:textId="56CACC74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03D6A6BA" w14:textId="3D126B89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5CC6D79B" w14:textId="06B4481B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534A2B53" w14:textId="4D3EE569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73613" w14:paraId="621470E4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3358748" w14:textId="00F3D06E" w:rsidR="00873613" w:rsidRDefault="00873613" w:rsidP="00873613">
            <w:pPr>
              <w:pStyle w:val="TableEntry"/>
            </w:pPr>
            <w:r>
              <w:t>5</w:t>
            </w:r>
          </w:p>
        </w:tc>
        <w:tc>
          <w:tcPr>
            <w:tcW w:w="1337" w:type="dxa"/>
          </w:tcPr>
          <w:p w14:paraId="6793DD00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2E922EFB" w14:textId="248FB2ED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14:paraId="39210ED4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4442A4F8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4BBFA2A6" w14:textId="37CFF2F5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 Q2 Detectors</w:t>
            </w:r>
          </w:p>
        </w:tc>
        <w:tc>
          <w:tcPr>
            <w:tcW w:w="1338" w:type="dxa"/>
          </w:tcPr>
          <w:p w14:paraId="11CF8B01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613" w14:paraId="400730BE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53BB844" w14:textId="3FA88393" w:rsidR="00873613" w:rsidRDefault="00873613" w:rsidP="00873613">
            <w:pPr>
              <w:pStyle w:val="TableEntry"/>
            </w:pPr>
            <w:r>
              <w:t>5.1</w:t>
            </w:r>
          </w:p>
        </w:tc>
        <w:tc>
          <w:tcPr>
            <w:tcW w:w="1337" w:type="dxa"/>
          </w:tcPr>
          <w:p w14:paraId="1F18CF96" w14:textId="3ECC6309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15E080E4" w14:textId="420038CB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14:paraId="60BD64AC" w14:textId="1D8FAC80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I-DET-COMP-ONLINE.004</w:t>
            </w:r>
          </w:p>
        </w:tc>
        <w:tc>
          <w:tcPr>
            <w:tcW w:w="1337" w:type="dxa"/>
          </w:tcPr>
          <w:p w14:paraId="5CCBFD03" w14:textId="2BD95B6E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14:paraId="18B656D3" w14:textId="4C9555E4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Low Q2 detector's readout board to perform configuration, control, data acquisition, and timing.</w:t>
            </w:r>
          </w:p>
        </w:tc>
        <w:tc>
          <w:tcPr>
            <w:tcW w:w="1338" w:type="dxa"/>
          </w:tcPr>
          <w:p w14:paraId="262DA45C" w14:textId="180CD7E2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6C5B5254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EE5C243" w14:textId="3FC2BA97" w:rsidR="00873613" w:rsidRDefault="00873613" w:rsidP="00873613">
            <w:pPr>
              <w:pStyle w:val="TableEntry"/>
            </w:pPr>
            <w:r>
              <w:t>5.2</w:t>
            </w:r>
          </w:p>
        </w:tc>
        <w:tc>
          <w:tcPr>
            <w:tcW w:w="1337" w:type="dxa"/>
          </w:tcPr>
          <w:p w14:paraId="7F5A6AFD" w14:textId="2C7D0341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4AC7666B" w14:textId="52F2AAA1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14:paraId="5EB0F01C" w14:textId="4288D069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I-DET-COMP-ONLINE.005</w:t>
            </w:r>
          </w:p>
        </w:tc>
        <w:tc>
          <w:tcPr>
            <w:tcW w:w="1337" w:type="dxa"/>
          </w:tcPr>
          <w:p w14:paraId="44F848D3" w14:textId="15B01188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14:paraId="040E9AA7" w14:textId="1E9D498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network connection will be provided from the DAQ system to the Low Q2 detector's slow controls interface.</w:t>
            </w:r>
          </w:p>
        </w:tc>
        <w:tc>
          <w:tcPr>
            <w:tcW w:w="1338" w:type="dxa"/>
          </w:tcPr>
          <w:p w14:paraId="3F4F9D88" w14:textId="131A7F96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</w:tbl>
    <w:p w14:paraId="2E61BF20" w14:textId="77777777" w:rsidR="00873613" w:rsidRDefault="00873613" w:rsidP="00873613">
      <w:pPr>
        <w:pStyle w:val="TableNumber"/>
      </w:pPr>
      <w:r>
        <w:t>Data Acquisition and Computing Systems to Luminosity Detectors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73613" w14:paraId="5322EEE3" w14:textId="77777777" w:rsidTr="00873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D41502E" w14:textId="57DB9EB3" w:rsidR="00873613" w:rsidRDefault="00873613" w:rsidP="00873613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5DADD643" w14:textId="1F64296C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7101A21A" w14:textId="6095D964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66B4B083" w14:textId="6FC1C444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3CE46F2D" w14:textId="779356F7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2289E62B" w14:textId="6A7C4215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1F4FCAC7" w14:textId="3BFFFF50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73613" w14:paraId="2383061D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E3355F3" w14:textId="66F2782D" w:rsidR="00873613" w:rsidRDefault="00873613" w:rsidP="00873613">
            <w:pPr>
              <w:pStyle w:val="TableEntry"/>
            </w:pPr>
            <w:r>
              <w:t>6</w:t>
            </w:r>
          </w:p>
        </w:tc>
        <w:tc>
          <w:tcPr>
            <w:tcW w:w="1337" w:type="dxa"/>
          </w:tcPr>
          <w:p w14:paraId="1275432A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379E6DB6" w14:textId="7EF94790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14:paraId="53E3B595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61BA067E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38980928" w14:textId="3C3B4AC3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Luminosity Detectors</w:t>
            </w:r>
          </w:p>
        </w:tc>
        <w:tc>
          <w:tcPr>
            <w:tcW w:w="1338" w:type="dxa"/>
          </w:tcPr>
          <w:p w14:paraId="3BA42743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613" w14:paraId="2D5B82E5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48E5907" w14:textId="49AFE099" w:rsidR="00873613" w:rsidRDefault="00873613" w:rsidP="00873613">
            <w:pPr>
              <w:pStyle w:val="TableEntry"/>
            </w:pPr>
            <w:r>
              <w:t>6.1</w:t>
            </w:r>
          </w:p>
        </w:tc>
        <w:tc>
          <w:tcPr>
            <w:tcW w:w="1337" w:type="dxa"/>
          </w:tcPr>
          <w:p w14:paraId="13FA6139" w14:textId="7B482B8A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07708EF8" w14:textId="1ABB44CC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14:paraId="0429699C" w14:textId="1D4AFCBC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I-DET-COMP-ONLINE.006</w:t>
            </w:r>
          </w:p>
        </w:tc>
        <w:tc>
          <w:tcPr>
            <w:tcW w:w="1337" w:type="dxa"/>
          </w:tcPr>
          <w:p w14:paraId="43C52AE9" w14:textId="60CE7BBB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14:paraId="7E0C110C" w14:textId="6C6DA10D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Fiber connection from the DAQ system to the detector's RDO to perform configuration, control, data acquisition, and timing.</w:t>
            </w:r>
          </w:p>
        </w:tc>
        <w:tc>
          <w:tcPr>
            <w:tcW w:w="1338" w:type="dxa"/>
          </w:tcPr>
          <w:p w14:paraId="2FF6E27C" w14:textId="44C8740C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26FE935D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AB9487C" w14:textId="5918C1CE" w:rsidR="00873613" w:rsidRDefault="00873613" w:rsidP="00873613">
            <w:pPr>
              <w:pStyle w:val="TableEntry"/>
            </w:pPr>
            <w:r>
              <w:t>6.2</w:t>
            </w:r>
          </w:p>
        </w:tc>
        <w:tc>
          <w:tcPr>
            <w:tcW w:w="1337" w:type="dxa"/>
          </w:tcPr>
          <w:p w14:paraId="211E86DA" w14:textId="25CFE6B0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2B282FD0" w14:textId="33D1A22A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14:paraId="3FBF1781" w14:textId="0C46EFE4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I-DET-COMP-ONLINE.007</w:t>
            </w:r>
          </w:p>
        </w:tc>
        <w:tc>
          <w:tcPr>
            <w:tcW w:w="1337" w:type="dxa"/>
          </w:tcPr>
          <w:p w14:paraId="20F57AA5" w14:textId="186DAE02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14:paraId="046ECA10" w14:textId="42B954B3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Network connection from the DAQ system to the detector's slow controls interface.</w:t>
            </w:r>
          </w:p>
        </w:tc>
        <w:tc>
          <w:tcPr>
            <w:tcW w:w="1338" w:type="dxa"/>
          </w:tcPr>
          <w:p w14:paraId="294A6B2E" w14:textId="5AF325ED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</w:tbl>
    <w:p w14:paraId="6E98FECD" w14:textId="77777777" w:rsidR="00873613" w:rsidRDefault="00873613" w:rsidP="00873613">
      <w:pPr>
        <w:pStyle w:val="TableNumber"/>
      </w:pPr>
      <w:r>
        <w:t>Data Acquisition and Computing Systems to Off-Momentum Detectors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73613" w14:paraId="6B23AF77" w14:textId="77777777" w:rsidTr="00873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05D5395" w14:textId="226745E1" w:rsidR="00873613" w:rsidRDefault="00873613" w:rsidP="00873613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275C5292" w14:textId="6EF07DEF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1BD883E8" w14:textId="1B1C38AE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5C491F17" w14:textId="24B7329F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7C3A9DF4" w14:textId="231DB536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6FCA895B" w14:textId="45BD9BFA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480461AB" w14:textId="1615AAFA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73613" w14:paraId="494621A9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30F59F9" w14:textId="584CF489" w:rsidR="00873613" w:rsidRDefault="00873613" w:rsidP="00873613">
            <w:pPr>
              <w:pStyle w:val="TableEntry"/>
            </w:pPr>
            <w:r>
              <w:t>7</w:t>
            </w:r>
          </w:p>
        </w:tc>
        <w:tc>
          <w:tcPr>
            <w:tcW w:w="1337" w:type="dxa"/>
          </w:tcPr>
          <w:p w14:paraId="0EFB751C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5FC869DE" w14:textId="1B4E230F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14:paraId="26925A6B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57A37C82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35EC6590" w14:textId="1FA3B085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Off-Momentum Detectors</w:t>
            </w:r>
          </w:p>
        </w:tc>
        <w:tc>
          <w:tcPr>
            <w:tcW w:w="1338" w:type="dxa"/>
          </w:tcPr>
          <w:p w14:paraId="49011316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613" w14:paraId="53DB1A2D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286351A" w14:textId="65B7AF63" w:rsidR="00873613" w:rsidRDefault="00873613" w:rsidP="00873613">
            <w:pPr>
              <w:pStyle w:val="TableEntry"/>
            </w:pPr>
            <w:r>
              <w:t>7.1</w:t>
            </w:r>
          </w:p>
        </w:tc>
        <w:tc>
          <w:tcPr>
            <w:tcW w:w="1337" w:type="dxa"/>
          </w:tcPr>
          <w:p w14:paraId="11AFDEB8" w14:textId="52D05755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22FFFC22" w14:textId="1DB34713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14:paraId="51785C2C" w14:textId="01BA6CA9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I-DET-COMP-ONLINE.008</w:t>
            </w:r>
          </w:p>
        </w:tc>
        <w:tc>
          <w:tcPr>
            <w:tcW w:w="1337" w:type="dxa"/>
          </w:tcPr>
          <w:p w14:paraId="1174EA31" w14:textId="67E7512E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14:paraId="4D4903FC" w14:textId="30223DFC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Off-Momentum detector's readout board to perform configuration, control, data acquisition, and timing.</w:t>
            </w:r>
          </w:p>
        </w:tc>
        <w:tc>
          <w:tcPr>
            <w:tcW w:w="1338" w:type="dxa"/>
          </w:tcPr>
          <w:p w14:paraId="052ABE81" w14:textId="2CB0C916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0D7D0533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7881CD9" w14:textId="151F10FC" w:rsidR="00873613" w:rsidRDefault="00873613" w:rsidP="00873613">
            <w:pPr>
              <w:pStyle w:val="TableEntry"/>
            </w:pPr>
            <w:r>
              <w:t>7.2</w:t>
            </w:r>
          </w:p>
        </w:tc>
        <w:tc>
          <w:tcPr>
            <w:tcW w:w="1337" w:type="dxa"/>
          </w:tcPr>
          <w:p w14:paraId="5BC764E8" w14:textId="63DB4BAB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0B76FB57" w14:textId="6EF2BAD5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14:paraId="6E94F106" w14:textId="70F663CE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I-DET-COMP-ONLINE.009</w:t>
            </w:r>
          </w:p>
        </w:tc>
        <w:tc>
          <w:tcPr>
            <w:tcW w:w="1337" w:type="dxa"/>
          </w:tcPr>
          <w:p w14:paraId="62EF6AC3" w14:textId="375FBB5D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14:paraId="15DFB726" w14:textId="6EA3BD6B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network connection will be provided from the DAQ system to the Off-Momentum slow controls interface.</w:t>
            </w:r>
          </w:p>
        </w:tc>
        <w:tc>
          <w:tcPr>
            <w:tcW w:w="1338" w:type="dxa"/>
          </w:tcPr>
          <w:p w14:paraId="4281ED65" w14:textId="1AA69B86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</w:tbl>
    <w:p w14:paraId="5BA553C4" w14:textId="77777777" w:rsidR="00873613" w:rsidRDefault="00873613" w:rsidP="00873613">
      <w:pPr>
        <w:pStyle w:val="TableNumber"/>
      </w:pPr>
      <w:r>
        <w:t>Data Acquisition and Computing Systems to Roman Pots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73613" w14:paraId="3B95F864" w14:textId="77777777" w:rsidTr="00873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889DA27" w14:textId="7EDA3B91" w:rsidR="00873613" w:rsidRDefault="00873613" w:rsidP="00873613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1B82CAC2" w14:textId="152C1F04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03A93DFC" w14:textId="58AEA150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0EBBA74B" w14:textId="3E6F5121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500DAB4E" w14:textId="4F883B60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3771BEFB" w14:textId="385AAA4B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21B86F63" w14:textId="0943BF9D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73613" w14:paraId="2AED9215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366DC7D" w14:textId="071A9EA3" w:rsidR="00873613" w:rsidRDefault="00873613" w:rsidP="00873613">
            <w:pPr>
              <w:pStyle w:val="TableEntry"/>
            </w:pPr>
            <w:r>
              <w:t>8</w:t>
            </w:r>
          </w:p>
        </w:tc>
        <w:tc>
          <w:tcPr>
            <w:tcW w:w="1337" w:type="dxa"/>
          </w:tcPr>
          <w:p w14:paraId="1C2557D1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5FA6AD70" w14:textId="23449A53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14:paraId="18588A97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17C981B9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288258E5" w14:textId="19E12418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Roman Pots</w:t>
            </w:r>
          </w:p>
        </w:tc>
        <w:tc>
          <w:tcPr>
            <w:tcW w:w="1338" w:type="dxa"/>
          </w:tcPr>
          <w:p w14:paraId="2B9915FF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613" w14:paraId="2C095B28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709FD2D" w14:textId="6D325A33" w:rsidR="00873613" w:rsidRDefault="00873613" w:rsidP="00873613">
            <w:pPr>
              <w:pStyle w:val="TableEntry"/>
            </w:pPr>
            <w:r>
              <w:t>8.1</w:t>
            </w:r>
          </w:p>
        </w:tc>
        <w:tc>
          <w:tcPr>
            <w:tcW w:w="1337" w:type="dxa"/>
          </w:tcPr>
          <w:p w14:paraId="5542A779" w14:textId="3FBB3A2F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791FBE2C" w14:textId="0CB3E708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14:paraId="51CF896E" w14:textId="6CB2DC18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I-DET-COMP-ONLINE.010</w:t>
            </w:r>
          </w:p>
        </w:tc>
        <w:tc>
          <w:tcPr>
            <w:tcW w:w="1337" w:type="dxa"/>
          </w:tcPr>
          <w:p w14:paraId="21D82D16" w14:textId="24B27BC8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14:paraId="7D465C96" w14:textId="6E437342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Roman Pot's readout board to perform configuration, control, data acquisition, and timing.</w:t>
            </w:r>
          </w:p>
        </w:tc>
        <w:tc>
          <w:tcPr>
            <w:tcW w:w="1338" w:type="dxa"/>
          </w:tcPr>
          <w:p w14:paraId="0F5ADE28" w14:textId="2CA98F62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2082C419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DFAD0F7" w14:textId="7FEE655C" w:rsidR="00873613" w:rsidRDefault="00873613" w:rsidP="00873613">
            <w:pPr>
              <w:pStyle w:val="TableEntry"/>
            </w:pPr>
            <w:r>
              <w:t>8.2</w:t>
            </w:r>
          </w:p>
        </w:tc>
        <w:tc>
          <w:tcPr>
            <w:tcW w:w="1337" w:type="dxa"/>
          </w:tcPr>
          <w:p w14:paraId="1A2F7FDB" w14:textId="77B3748D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2B48AC3B" w14:textId="3A8B486C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14:paraId="1E042BB4" w14:textId="0C66332D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I-DET-COMP-ONLINE.011</w:t>
            </w:r>
          </w:p>
        </w:tc>
        <w:tc>
          <w:tcPr>
            <w:tcW w:w="1337" w:type="dxa"/>
          </w:tcPr>
          <w:p w14:paraId="210D4AD2" w14:textId="47C5F3F4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14:paraId="15FC1722" w14:textId="102CB0BC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Network connection from the DAQ system to the detector's slow controls interface.</w:t>
            </w:r>
          </w:p>
        </w:tc>
        <w:tc>
          <w:tcPr>
            <w:tcW w:w="1338" w:type="dxa"/>
          </w:tcPr>
          <w:p w14:paraId="031039B7" w14:textId="1D84CEA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</w:tbl>
    <w:p w14:paraId="425ED8AB" w14:textId="77777777" w:rsidR="00873613" w:rsidRDefault="00873613" w:rsidP="00873613">
      <w:pPr>
        <w:pStyle w:val="TableNumber"/>
      </w:pPr>
      <w:r>
        <w:t>Data Acquisition and Computing Systems to Zero Degree Calorimeter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73613" w14:paraId="3E4FAD43" w14:textId="77777777" w:rsidTr="00873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9F740C8" w14:textId="56BE448F" w:rsidR="00873613" w:rsidRDefault="00873613" w:rsidP="00873613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2D7D253B" w14:textId="5C58F498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350A037A" w14:textId="5BAC5278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5C343E41" w14:textId="7CE4AAF8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5B4522C5" w14:textId="6B7FE314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0653D3A2" w14:textId="24376131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58EAAF30" w14:textId="7B985011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73613" w14:paraId="73EBBEA4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1B6C19A" w14:textId="1D449004" w:rsidR="00873613" w:rsidRDefault="00873613" w:rsidP="00873613">
            <w:pPr>
              <w:pStyle w:val="TableEntry"/>
            </w:pPr>
            <w:r>
              <w:t>9</w:t>
            </w:r>
          </w:p>
        </w:tc>
        <w:tc>
          <w:tcPr>
            <w:tcW w:w="1337" w:type="dxa"/>
          </w:tcPr>
          <w:p w14:paraId="2B2DF7C1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1D86738B" w14:textId="6A55BC66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14:paraId="4A0B5976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3073E606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694C4C12" w14:textId="762971D0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Zero Degree Calorimeter</w:t>
            </w:r>
          </w:p>
        </w:tc>
        <w:tc>
          <w:tcPr>
            <w:tcW w:w="1338" w:type="dxa"/>
          </w:tcPr>
          <w:p w14:paraId="2F0F2ADA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613" w14:paraId="5BE88009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5FD846D" w14:textId="2F0033D2" w:rsidR="00873613" w:rsidRDefault="00873613" w:rsidP="00873613">
            <w:pPr>
              <w:pStyle w:val="TableEntry"/>
            </w:pPr>
            <w:r>
              <w:t>9.1</w:t>
            </w:r>
          </w:p>
        </w:tc>
        <w:tc>
          <w:tcPr>
            <w:tcW w:w="1337" w:type="dxa"/>
          </w:tcPr>
          <w:p w14:paraId="59CE2456" w14:textId="35D0D17D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5454CFCE" w14:textId="270165DA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14:paraId="54B50680" w14:textId="7BAD33EF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I-DET-COMP-ONLINE.012</w:t>
            </w:r>
          </w:p>
        </w:tc>
        <w:tc>
          <w:tcPr>
            <w:tcW w:w="1337" w:type="dxa"/>
          </w:tcPr>
          <w:p w14:paraId="3FC72F39" w14:textId="3EAE4C90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14:paraId="576B6590" w14:textId="3FBC0A27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Zero-Degree Calorimeter's readout board to perform configuration, control, data acquisition, and timing.</w:t>
            </w:r>
          </w:p>
        </w:tc>
        <w:tc>
          <w:tcPr>
            <w:tcW w:w="1338" w:type="dxa"/>
          </w:tcPr>
          <w:p w14:paraId="4E242692" w14:textId="2BDE4BD7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7F4E7D3D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184C0AD" w14:textId="0A105080" w:rsidR="00873613" w:rsidRDefault="00873613" w:rsidP="00873613">
            <w:pPr>
              <w:pStyle w:val="TableEntry"/>
            </w:pPr>
            <w:r>
              <w:t>9.2</w:t>
            </w:r>
          </w:p>
        </w:tc>
        <w:tc>
          <w:tcPr>
            <w:tcW w:w="1337" w:type="dxa"/>
          </w:tcPr>
          <w:p w14:paraId="5CE0536F" w14:textId="2EECE65D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24EDB812" w14:textId="514E4989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14:paraId="4EBB5B50" w14:textId="4367FF1C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I-DET-COMP-ONLINE.013</w:t>
            </w:r>
          </w:p>
        </w:tc>
        <w:tc>
          <w:tcPr>
            <w:tcW w:w="1337" w:type="dxa"/>
          </w:tcPr>
          <w:p w14:paraId="04AADE90" w14:textId="07B2B60F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14:paraId="2A28ED44" w14:textId="6DFF0B9A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network connection will be provided from the DAQ system to the Zero-Degree Calorimeter's slow controls interface.</w:t>
            </w:r>
          </w:p>
        </w:tc>
        <w:tc>
          <w:tcPr>
            <w:tcW w:w="1338" w:type="dxa"/>
          </w:tcPr>
          <w:p w14:paraId="7F2310F5" w14:textId="6C6D0EF3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</w:tbl>
    <w:p w14:paraId="428482B8" w14:textId="77777777" w:rsidR="00873613" w:rsidRDefault="00873613" w:rsidP="00873613">
      <w:pPr>
        <w:pStyle w:val="TableNumber"/>
      </w:pPr>
      <w:r>
        <w:t>Data Acquisition and Computing Systems to Barrel EMCal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73613" w14:paraId="0478FF98" w14:textId="77777777" w:rsidTr="00873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0538919" w14:textId="6916AEE9" w:rsidR="00873613" w:rsidRDefault="00873613" w:rsidP="00873613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7FBF63E9" w14:textId="26411DED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6C68EE0F" w14:textId="2B25DB8D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10819E94" w14:textId="66646A84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57AD413F" w14:textId="35572FEE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2CACF18B" w14:textId="6CD69F77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01BB2B4E" w14:textId="00B0888D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73613" w14:paraId="68B01BC8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0F21CCD" w14:textId="0F73477E" w:rsidR="00873613" w:rsidRDefault="00873613" w:rsidP="00873613">
            <w:pPr>
              <w:pStyle w:val="TableEntry"/>
            </w:pPr>
            <w:r>
              <w:t>10</w:t>
            </w:r>
          </w:p>
        </w:tc>
        <w:tc>
          <w:tcPr>
            <w:tcW w:w="1337" w:type="dxa"/>
          </w:tcPr>
          <w:p w14:paraId="53479FE1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7DCD6D43" w14:textId="548A5E14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14:paraId="4CE5A8DD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218BF423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1121B1FE" w14:textId="5B47F82C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Barrel EMCal Systems</w:t>
            </w:r>
          </w:p>
        </w:tc>
        <w:tc>
          <w:tcPr>
            <w:tcW w:w="1338" w:type="dxa"/>
          </w:tcPr>
          <w:p w14:paraId="54B6177E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613" w14:paraId="487C654A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726ADC9" w14:textId="73089C7A" w:rsidR="00873613" w:rsidRDefault="00873613" w:rsidP="00873613">
            <w:pPr>
              <w:pStyle w:val="TableEntry"/>
            </w:pPr>
            <w:r>
              <w:t>10.1</w:t>
            </w:r>
          </w:p>
        </w:tc>
        <w:tc>
          <w:tcPr>
            <w:tcW w:w="1337" w:type="dxa"/>
          </w:tcPr>
          <w:p w14:paraId="31E5C19A" w14:textId="2C67F520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5640F2A8" w14:textId="2B338965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14:paraId="14A9FC56" w14:textId="732AA714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I-DET-COMP-ONLINE.014</w:t>
            </w:r>
          </w:p>
        </w:tc>
        <w:tc>
          <w:tcPr>
            <w:tcW w:w="1337" w:type="dxa"/>
          </w:tcPr>
          <w:p w14:paraId="584238E5" w14:textId="46589DBB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14:paraId="7F8D983B" w14:textId="50A7E553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barrel ECAL's readout board to perform configuration, control, data acquisition, and timing.</w:t>
            </w:r>
          </w:p>
        </w:tc>
        <w:tc>
          <w:tcPr>
            <w:tcW w:w="1338" w:type="dxa"/>
          </w:tcPr>
          <w:p w14:paraId="761616FA" w14:textId="54158B8D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459738FB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7469415" w14:textId="5997775D" w:rsidR="00873613" w:rsidRDefault="00873613" w:rsidP="00873613">
            <w:pPr>
              <w:pStyle w:val="TableEntry"/>
            </w:pPr>
            <w:r>
              <w:t>10.2</w:t>
            </w:r>
          </w:p>
        </w:tc>
        <w:tc>
          <w:tcPr>
            <w:tcW w:w="1337" w:type="dxa"/>
          </w:tcPr>
          <w:p w14:paraId="19ABDF6B" w14:textId="22CB0E24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71A6D406" w14:textId="62EA4F5F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14:paraId="2820E750" w14:textId="51F3D69D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I-DET-COMP-ONLINE.015</w:t>
            </w:r>
          </w:p>
        </w:tc>
        <w:tc>
          <w:tcPr>
            <w:tcW w:w="1337" w:type="dxa"/>
          </w:tcPr>
          <w:p w14:paraId="1156A8BB" w14:textId="127D1C7B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14:paraId="4493B80B" w14:textId="64BA4D2F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network connection will be provided from the DAQ system to the barrel ECAL's slow controls interface.</w:t>
            </w:r>
          </w:p>
        </w:tc>
        <w:tc>
          <w:tcPr>
            <w:tcW w:w="1338" w:type="dxa"/>
          </w:tcPr>
          <w:p w14:paraId="72085AFB" w14:textId="5A2FEE3F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</w:tbl>
    <w:p w14:paraId="694C13B6" w14:textId="77777777" w:rsidR="00873613" w:rsidRDefault="00873613" w:rsidP="00873613">
      <w:pPr>
        <w:pStyle w:val="TableNumber"/>
      </w:pPr>
      <w:r>
        <w:t>Data Acquisition and Computing Systems to Backward EMCal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73613" w14:paraId="4F95C1CF" w14:textId="77777777" w:rsidTr="00873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D56A324" w14:textId="12765B27" w:rsidR="00873613" w:rsidRDefault="00873613" w:rsidP="00873613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6FBD5997" w14:textId="6193B012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4E22FAED" w14:textId="79D6989F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2F0146B7" w14:textId="38AA1628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5F02B48B" w14:textId="7020C2E3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05D51F14" w14:textId="33E16DCF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5C15E8ED" w14:textId="6A3E750A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73613" w14:paraId="66988D27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F3909C0" w14:textId="791CEE79" w:rsidR="00873613" w:rsidRDefault="00873613" w:rsidP="00873613">
            <w:pPr>
              <w:pStyle w:val="TableEntry"/>
            </w:pPr>
            <w:r>
              <w:t>11</w:t>
            </w:r>
          </w:p>
        </w:tc>
        <w:tc>
          <w:tcPr>
            <w:tcW w:w="1337" w:type="dxa"/>
          </w:tcPr>
          <w:p w14:paraId="0A37E5A4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1D7184B8" w14:textId="65F5A319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14:paraId="26FD4CE7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5E7C0D63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581A7624" w14:textId="1B7EDBC3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Backward EMCal Systems</w:t>
            </w:r>
          </w:p>
        </w:tc>
        <w:tc>
          <w:tcPr>
            <w:tcW w:w="1338" w:type="dxa"/>
          </w:tcPr>
          <w:p w14:paraId="0A33217E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613" w14:paraId="2B84885B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56BFBB8" w14:textId="6CC18DF8" w:rsidR="00873613" w:rsidRDefault="00873613" w:rsidP="00873613">
            <w:pPr>
              <w:pStyle w:val="TableEntry"/>
            </w:pPr>
            <w:r>
              <w:t>11.1</w:t>
            </w:r>
          </w:p>
        </w:tc>
        <w:tc>
          <w:tcPr>
            <w:tcW w:w="1337" w:type="dxa"/>
          </w:tcPr>
          <w:p w14:paraId="1AA48090" w14:textId="587063E5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33E4C910" w14:textId="6AB52B52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14:paraId="6B023FDB" w14:textId="434BCE8B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I-DET-COMP-ONLINE.016</w:t>
            </w:r>
          </w:p>
        </w:tc>
        <w:tc>
          <w:tcPr>
            <w:tcW w:w="1337" w:type="dxa"/>
          </w:tcPr>
          <w:p w14:paraId="5058949E" w14:textId="4E3F7799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14:paraId="714A4624" w14:textId="73DBFEE6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backward ECAL's readout board to perform configuration, control, data acquisition, and timing.</w:t>
            </w:r>
          </w:p>
        </w:tc>
        <w:tc>
          <w:tcPr>
            <w:tcW w:w="1338" w:type="dxa"/>
          </w:tcPr>
          <w:p w14:paraId="4971BDA0" w14:textId="59CEA0FC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67D53508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66FCDBF" w14:textId="6702BEE2" w:rsidR="00873613" w:rsidRDefault="00873613" w:rsidP="00873613">
            <w:pPr>
              <w:pStyle w:val="TableEntry"/>
            </w:pPr>
            <w:r>
              <w:t>11.2</w:t>
            </w:r>
          </w:p>
        </w:tc>
        <w:tc>
          <w:tcPr>
            <w:tcW w:w="1337" w:type="dxa"/>
          </w:tcPr>
          <w:p w14:paraId="5A34E530" w14:textId="6F61CE0C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3A49433F" w14:textId="162A9C6C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14:paraId="27A59570" w14:textId="7BBF8AA9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I-DET-COMP-ONLINE.017</w:t>
            </w:r>
          </w:p>
        </w:tc>
        <w:tc>
          <w:tcPr>
            <w:tcW w:w="1337" w:type="dxa"/>
          </w:tcPr>
          <w:p w14:paraId="1662C374" w14:textId="7E3774C5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14:paraId="65F103D8" w14:textId="3087A1AD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network connection will be provided from the DAQ system to the backward ECAL's slow controls interface.</w:t>
            </w:r>
          </w:p>
        </w:tc>
        <w:tc>
          <w:tcPr>
            <w:tcW w:w="1338" w:type="dxa"/>
          </w:tcPr>
          <w:p w14:paraId="6A2D52FA" w14:textId="5E524A4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</w:tbl>
    <w:p w14:paraId="739A7977" w14:textId="77777777" w:rsidR="00873613" w:rsidRDefault="00873613" w:rsidP="00873613">
      <w:pPr>
        <w:pStyle w:val="TableNumber"/>
      </w:pPr>
      <w:r>
        <w:t>Data Acquisition and Computing Systems to Forward EMCal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73613" w14:paraId="0C22DBE5" w14:textId="77777777" w:rsidTr="00873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35A33D2" w14:textId="4A3047A0" w:rsidR="00873613" w:rsidRDefault="00873613" w:rsidP="00873613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1682EB57" w14:textId="39389E97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378B193C" w14:textId="4C28DC0C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6E53E836" w14:textId="568EA65A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24006285" w14:textId="3990BD69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3DD04861" w14:textId="00BF4282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7A7596B0" w14:textId="44673524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73613" w14:paraId="058A105B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05AA0B5" w14:textId="466E7D98" w:rsidR="00873613" w:rsidRDefault="00873613" w:rsidP="00873613">
            <w:pPr>
              <w:pStyle w:val="TableEntry"/>
            </w:pPr>
            <w:r>
              <w:t>12</w:t>
            </w:r>
          </w:p>
        </w:tc>
        <w:tc>
          <w:tcPr>
            <w:tcW w:w="1337" w:type="dxa"/>
          </w:tcPr>
          <w:p w14:paraId="1FD4024B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2368B61D" w14:textId="17D51B85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14:paraId="031F393A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5FE30C82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2463B80A" w14:textId="658D74FC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Forward EMCal Systems</w:t>
            </w:r>
          </w:p>
        </w:tc>
        <w:tc>
          <w:tcPr>
            <w:tcW w:w="1338" w:type="dxa"/>
          </w:tcPr>
          <w:p w14:paraId="209815D3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613" w14:paraId="71EF9954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CA2183A" w14:textId="7ECDE62C" w:rsidR="00873613" w:rsidRDefault="00873613" w:rsidP="00873613">
            <w:pPr>
              <w:pStyle w:val="TableEntry"/>
            </w:pPr>
            <w:r>
              <w:t>12.1</w:t>
            </w:r>
          </w:p>
        </w:tc>
        <w:tc>
          <w:tcPr>
            <w:tcW w:w="1337" w:type="dxa"/>
          </w:tcPr>
          <w:p w14:paraId="11882025" w14:textId="3C042523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2E45F253" w14:textId="06119300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14:paraId="4C6E2D8C" w14:textId="6B410DF6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I-DET-COMP-ONLINE.018</w:t>
            </w:r>
          </w:p>
        </w:tc>
        <w:tc>
          <w:tcPr>
            <w:tcW w:w="1337" w:type="dxa"/>
          </w:tcPr>
          <w:p w14:paraId="39D63411" w14:textId="39C18197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14:paraId="699852B4" w14:textId="4F9554FF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forward ECAL's readout board to perform configuration, control, data acquisition, and timing.</w:t>
            </w:r>
          </w:p>
        </w:tc>
        <w:tc>
          <w:tcPr>
            <w:tcW w:w="1338" w:type="dxa"/>
          </w:tcPr>
          <w:p w14:paraId="13A9BE20" w14:textId="2EEA9DFE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4BFFC730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FDA2534" w14:textId="79BBED91" w:rsidR="00873613" w:rsidRDefault="00873613" w:rsidP="00873613">
            <w:pPr>
              <w:pStyle w:val="TableEntry"/>
            </w:pPr>
            <w:r>
              <w:t>12.2</w:t>
            </w:r>
          </w:p>
        </w:tc>
        <w:tc>
          <w:tcPr>
            <w:tcW w:w="1337" w:type="dxa"/>
          </w:tcPr>
          <w:p w14:paraId="3ED1EEC4" w14:textId="3995BAC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16C1BBDC" w14:textId="402B3BBC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14:paraId="2150948E" w14:textId="559F7429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I-DET-COMP-ONLINE.019</w:t>
            </w:r>
          </w:p>
        </w:tc>
        <w:tc>
          <w:tcPr>
            <w:tcW w:w="1337" w:type="dxa"/>
          </w:tcPr>
          <w:p w14:paraId="2B5FD6D1" w14:textId="61383311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14:paraId="16C0D17E" w14:textId="440BFBC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network connection will be provided from the DAQ system to the forward ECAL's slow controls interface.</w:t>
            </w:r>
          </w:p>
        </w:tc>
        <w:tc>
          <w:tcPr>
            <w:tcW w:w="1338" w:type="dxa"/>
          </w:tcPr>
          <w:p w14:paraId="7E317FC6" w14:textId="1AC6CAA6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</w:tbl>
    <w:p w14:paraId="3008BB87" w14:textId="77777777" w:rsidR="00873613" w:rsidRDefault="00873613" w:rsidP="00873613">
      <w:pPr>
        <w:pStyle w:val="TableNumber"/>
      </w:pPr>
      <w:r>
        <w:t>Data Acquisition and Computing Systems to Electronic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73613" w14:paraId="1685AA93" w14:textId="77777777" w:rsidTr="00873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189F881" w14:textId="42DFE57B" w:rsidR="00873613" w:rsidRDefault="00873613" w:rsidP="00873613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350F4428" w14:textId="227389DC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25B67D76" w14:textId="457C7F29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64F7E3EB" w14:textId="54271140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14EF963A" w14:textId="79CD976B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4662D91B" w14:textId="5F36D589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592FB6D3" w14:textId="55AAD7BD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73613" w14:paraId="64174B7C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0ED8ECA" w14:textId="162347E0" w:rsidR="00873613" w:rsidRDefault="00873613" w:rsidP="00873613">
            <w:pPr>
              <w:pStyle w:val="TableEntry"/>
            </w:pPr>
            <w:r>
              <w:t>13</w:t>
            </w:r>
          </w:p>
        </w:tc>
        <w:tc>
          <w:tcPr>
            <w:tcW w:w="1337" w:type="dxa"/>
          </w:tcPr>
          <w:p w14:paraId="548B9680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0A199268" w14:textId="62892A86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12125475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643EDA94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5A5443F2" w14:textId="433141D4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Electronic Systems</w:t>
            </w:r>
          </w:p>
        </w:tc>
        <w:tc>
          <w:tcPr>
            <w:tcW w:w="1338" w:type="dxa"/>
          </w:tcPr>
          <w:p w14:paraId="6DBF6F22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613" w14:paraId="5A6F39FE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CB7AFAF" w14:textId="53B7321D" w:rsidR="00873613" w:rsidRDefault="00873613" w:rsidP="00873613">
            <w:pPr>
              <w:pStyle w:val="TableEntry"/>
            </w:pPr>
            <w:r>
              <w:t>13.1</w:t>
            </w:r>
          </w:p>
        </w:tc>
        <w:tc>
          <w:tcPr>
            <w:tcW w:w="1337" w:type="dxa"/>
          </w:tcPr>
          <w:p w14:paraId="5DDBAC08" w14:textId="360A630B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4F6398A1" w14:textId="47867509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3AE33DA4" w14:textId="0C44C485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I-DET-COMP-ONLINE.020</w:t>
            </w:r>
          </w:p>
        </w:tc>
        <w:tc>
          <w:tcPr>
            <w:tcW w:w="1337" w:type="dxa"/>
          </w:tcPr>
          <w:p w14:paraId="3AC09EA9" w14:textId="4533EB85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Monitoring Systems</w:t>
            </w:r>
          </w:p>
        </w:tc>
        <w:tc>
          <w:tcPr>
            <w:tcW w:w="1337" w:type="dxa"/>
          </w:tcPr>
          <w:p w14:paraId="0A938A52" w14:textId="73DF38E9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Monitoring system cables will run from the south platform to the DAQ control room to allow monitoring of the power supplies and the electronics.</w:t>
            </w:r>
          </w:p>
        </w:tc>
        <w:tc>
          <w:tcPr>
            <w:tcW w:w="1338" w:type="dxa"/>
          </w:tcPr>
          <w:p w14:paraId="592E25DB" w14:textId="55973C8D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5EAE42B7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810B3A4" w14:textId="25FADB72" w:rsidR="00873613" w:rsidRDefault="00873613" w:rsidP="00873613">
            <w:pPr>
              <w:pStyle w:val="TableEntry"/>
            </w:pPr>
            <w:r>
              <w:t>13.2</w:t>
            </w:r>
          </w:p>
        </w:tc>
        <w:tc>
          <w:tcPr>
            <w:tcW w:w="1337" w:type="dxa"/>
          </w:tcPr>
          <w:p w14:paraId="33C889C6" w14:textId="23C15F4F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2F5A39B0" w14:textId="4C722AB2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3363D6BA" w14:textId="52DCD610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I-DET-COMP-ONLINE.021</w:t>
            </w:r>
          </w:p>
        </w:tc>
        <w:tc>
          <w:tcPr>
            <w:tcW w:w="1337" w:type="dxa"/>
          </w:tcPr>
          <w:p w14:paraId="1831637B" w14:textId="7D0D1720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14:paraId="39C22B38" w14:textId="7A3D155E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Controls cables allowing fast shutdown and machine interlocks will run from the south platform to the DAQ control room.</w:t>
            </w:r>
          </w:p>
        </w:tc>
        <w:tc>
          <w:tcPr>
            <w:tcW w:w="1338" w:type="dxa"/>
          </w:tcPr>
          <w:p w14:paraId="6900CC66" w14:textId="1469A2F9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</w:tbl>
    <w:p w14:paraId="748AB249" w14:textId="77777777" w:rsidR="00873613" w:rsidRDefault="00873613" w:rsidP="00873613">
      <w:pPr>
        <w:pStyle w:val="TableNumber"/>
      </w:pPr>
      <w:r>
        <w:t>Data Acquisition and Computing Systems to Barrel HCal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73613" w14:paraId="1C304FCC" w14:textId="77777777" w:rsidTr="00873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6106BCB" w14:textId="13B4B333" w:rsidR="00873613" w:rsidRDefault="00873613" w:rsidP="00873613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3F040F9B" w14:textId="164B7735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19D78461" w14:textId="6828F143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7BFE3342" w14:textId="05BC7C59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620169C1" w14:textId="2AFB101D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6B42F7D6" w14:textId="7CA601B2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032ACE13" w14:textId="079C0FB7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73613" w14:paraId="7189C547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47214FD" w14:textId="09139150" w:rsidR="00873613" w:rsidRDefault="00873613" w:rsidP="00873613">
            <w:pPr>
              <w:pStyle w:val="TableEntry"/>
            </w:pPr>
            <w:r>
              <w:t>14</w:t>
            </w:r>
          </w:p>
        </w:tc>
        <w:tc>
          <w:tcPr>
            <w:tcW w:w="1337" w:type="dxa"/>
          </w:tcPr>
          <w:p w14:paraId="279BEA28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2372B582" w14:textId="4EBA5585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14:paraId="02A9FFD1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4EC7A242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5BA893B2" w14:textId="5D6FB6A4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Barrel HCal Systems</w:t>
            </w:r>
          </w:p>
        </w:tc>
        <w:tc>
          <w:tcPr>
            <w:tcW w:w="1338" w:type="dxa"/>
          </w:tcPr>
          <w:p w14:paraId="6D36FCB6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613" w14:paraId="62AF7640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D623C0A" w14:textId="21BE9DED" w:rsidR="00873613" w:rsidRDefault="00873613" w:rsidP="00873613">
            <w:pPr>
              <w:pStyle w:val="TableEntry"/>
            </w:pPr>
            <w:r>
              <w:t>14.1</w:t>
            </w:r>
          </w:p>
        </w:tc>
        <w:tc>
          <w:tcPr>
            <w:tcW w:w="1337" w:type="dxa"/>
          </w:tcPr>
          <w:p w14:paraId="4CA6203A" w14:textId="28BD599A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1C2F2DAF" w14:textId="03232DE2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14:paraId="58F85988" w14:textId="77A3EEC5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I-DET-COMP-ONLINE.022</w:t>
            </w:r>
          </w:p>
        </w:tc>
        <w:tc>
          <w:tcPr>
            <w:tcW w:w="1337" w:type="dxa"/>
          </w:tcPr>
          <w:p w14:paraId="4A8F90C5" w14:textId="670BFA32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14:paraId="00B1B1A8" w14:textId="518A4008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barrel HCAL's readout board to perform configuration, control, data acquisition, and timing.</w:t>
            </w:r>
          </w:p>
        </w:tc>
        <w:tc>
          <w:tcPr>
            <w:tcW w:w="1338" w:type="dxa"/>
          </w:tcPr>
          <w:p w14:paraId="3BF93693" w14:textId="3FC75403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3D3ABB0E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0585A2F" w14:textId="5CEEE083" w:rsidR="00873613" w:rsidRDefault="00873613" w:rsidP="00873613">
            <w:pPr>
              <w:pStyle w:val="TableEntry"/>
            </w:pPr>
            <w:r>
              <w:t>14.2</w:t>
            </w:r>
          </w:p>
        </w:tc>
        <w:tc>
          <w:tcPr>
            <w:tcW w:w="1337" w:type="dxa"/>
          </w:tcPr>
          <w:p w14:paraId="588863E3" w14:textId="5327F13B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036CD8C2" w14:textId="3E5E5700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14:paraId="01C42B73" w14:textId="443C6A6D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I-DET-COMP-ONLINE.023</w:t>
            </w:r>
          </w:p>
        </w:tc>
        <w:tc>
          <w:tcPr>
            <w:tcW w:w="1337" w:type="dxa"/>
          </w:tcPr>
          <w:p w14:paraId="5DC38B41" w14:textId="5CCB9FC1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14:paraId="31C22A76" w14:textId="0ABC85E2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connection from the DAQ system to the barrel HCAL's slow controls interface. </w:t>
            </w:r>
          </w:p>
        </w:tc>
        <w:tc>
          <w:tcPr>
            <w:tcW w:w="1338" w:type="dxa"/>
          </w:tcPr>
          <w:p w14:paraId="00E3C64A" w14:textId="7D68EF9D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</w:tbl>
    <w:p w14:paraId="3BD20612" w14:textId="77777777" w:rsidR="00873613" w:rsidRDefault="00873613" w:rsidP="00873613">
      <w:pPr>
        <w:pStyle w:val="TableNumber"/>
      </w:pPr>
      <w:r>
        <w:t>Data Acquisition and Computing Systems to Backward HCal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73613" w14:paraId="4D9CA89F" w14:textId="77777777" w:rsidTr="00873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5E6A7C9" w14:textId="32B47255" w:rsidR="00873613" w:rsidRDefault="00873613" w:rsidP="00873613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3CBF9805" w14:textId="4F930045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1D37D508" w14:textId="557E254A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01F445E3" w14:textId="636979FF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1329CEDD" w14:textId="607A1DFA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45F1AD02" w14:textId="47DCE0B4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63870376" w14:textId="7FA52DE8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73613" w14:paraId="2867BF46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DFDC50A" w14:textId="7EDF1949" w:rsidR="00873613" w:rsidRDefault="00873613" w:rsidP="00873613">
            <w:pPr>
              <w:pStyle w:val="TableEntry"/>
            </w:pPr>
            <w:r>
              <w:t>15</w:t>
            </w:r>
          </w:p>
        </w:tc>
        <w:tc>
          <w:tcPr>
            <w:tcW w:w="1337" w:type="dxa"/>
          </w:tcPr>
          <w:p w14:paraId="5B7CCBFA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5DAA0A43" w14:textId="4FD9F709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14:paraId="5F58A160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6633D56F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6D90034D" w14:textId="77E6F54C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Backward HCal Systems</w:t>
            </w:r>
          </w:p>
        </w:tc>
        <w:tc>
          <w:tcPr>
            <w:tcW w:w="1338" w:type="dxa"/>
          </w:tcPr>
          <w:p w14:paraId="48DB841A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613" w14:paraId="3BF8BCFD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F21B480" w14:textId="725D6D6D" w:rsidR="00873613" w:rsidRDefault="00873613" w:rsidP="00873613">
            <w:pPr>
              <w:pStyle w:val="TableEntry"/>
            </w:pPr>
            <w:r>
              <w:t>15.1</w:t>
            </w:r>
          </w:p>
        </w:tc>
        <w:tc>
          <w:tcPr>
            <w:tcW w:w="1337" w:type="dxa"/>
          </w:tcPr>
          <w:p w14:paraId="3B1664B2" w14:textId="053BE284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6521E477" w14:textId="656D956D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14:paraId="6046A755" w14:textId="380A6EA2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I-DET-COMP-ONLINE.024</w:t>
            </w:r>
          </w:p>
        </w:tc>
        <w:tc>
          <w:tcPr>
            <w:tcW w:w="1337" w:type="dxa"/>
          </w:tcPr>
          <w:p w14:paraId="118E5C9F" w14:textId="0343163F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14:paraId="1D83F317" w14:textId="3FB916C0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backward HCAL's readout board to perform configuration, control, data acquisition, and timing.</w:t>
            </w:r>
          </w:p>
        </w:tc>
        <w:tc>
          <w:tcPr>
            <w:tcW w:w="1338" w:type="dxa"/>
          </w:tcPr>
          <w:p w14:paraId="6A117D17" w14:textId="3AAA8F81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691232DD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0770363" w14:textId="3C502AD8" w:rsidR="00873613" w:rsidRDefault="00873613" w:rsidP="00873613">
            <w:pPr>
              <w:pStyle w:val="TableEntry"/>
            </w:pPr>
            <w:r>
              <w:t>15.2</w:t>
            </w:r>
          </w:p>
        </w:tc>
        <w:tc>
          <w:tcPr>
            <w:tcW w:w="1337" w:type="dxa"/>
          </w:tcPr>
          <w:p w14:paraId="00C9BFC4" w14:textId="6A887848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56CE6AAA" w14:textId="107B5DDE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14:paraId="47DED8E5" w14:textId="67CCBCDA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I-DET-COMP-ONLINE.025</w:t>
            </w:r>
          </w:p>
        </w:tc>
        <w:tc>
          <w:tcPr>
            <w:tcW w:w="1337" w:type="dxa"/>
          </w:tcPr>
          <w:p w14:paraId="4B33A607" w14:textId="3475E1AB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14:paraId="17753668" w14:textId="295F3B3C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connection from the DAQ system to the barrel HCAL's slow controls interface. CLARIFY with Data acquisition whether a slow control interface will be independent of the regular control interface.</w:t>
            </w:r>
          </w:p>
        </w:tc>
        <w:tc>
          <w:tcPr>
            <w:tcW w:w="1338" w:type="dxa"/>
          </w:tcPr>
          <w:p w14:paraId="06B501C9" w14:textId="457025AB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</w:tbl>
    <w:p w14:paraId="508FF980" w14:textId="77777777" w:rsidR="00873613" w:rsidRDefault="00873613" w:rsidP="00873613">
      <w:pPr>
        <w:pStyle w:val="TableNumber"/>
      </w:pPr>
      <w:r>
        <w:t>Data Acquisition and Computing Systems to Forward HCal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73613" w14:paraId="5B2E0DE3" w14:textId="77777777" w:rsidTr="00873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A296480" w14:textId="2509A8D6" w:rsidR="00873613" w:rsidRDefault="00873613" w:rsidP="00873613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510164A8" w14:textId="7E9EDFCC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3D7F58EC" w14:textId="2FFC8EF2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5983320B" w14:textId="07049AE1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1923C7CF" w14:textId="56B66FB8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0CB514B0" w14:textId="2FE8D8B6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19E7582A" w14:textId="12CE830E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73613" w14:paraId="019EF044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0D79403" w14:textId="178667C3" w:rsidR="00873613" w:rsidRDefault="00873613" w:rsidP="00873613">
            <w:pPr>
              <w:pStyle w:val="TableEntry"/>
            </w:pPr>
            <w:r>
              <w:t>16</w:t>
            </w:r>
          </w:p>
        </w:tc>
        <w:tc>
          <w:tcPr>
            <w:tcW w:w="1337" w:type="dxa"/>
          </w:tcPr>
          <w:p w14:paraId="3955E2B3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2EE6BBEE" w14:textId="1A4755BF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14:paraId="64C45733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5B523324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7B80D054" w14:textId="3DB132D0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Forward HCal Systems</w:t>
            </w:r>
          </w:p>
        </w:tc>
        <w:tc>
          <w:tcPr>
            <w:tcW w:w="1338" w:type="dxa"/>
          </w:tcPr>
          <w:p w14:paraId="17C52812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613" w14:paraId="6736BF8F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9741D3F" w14:textId="51F738C4" w:rsidR="00873613" w:rsidRDefault="00873613" w:rsidP="00873613">
            <w:pPr>
              <w:pStyle w:val="TableEntry"/>
            </w:pPr>
            <w:r>
              <w:t>16.1</w:t>
            </w:r>
          </w:p>
        </w:tc>
        <w:tc>
          <w:tcPr>
            <w:tcW w:w="1337" w:type="dxa"/>
          </w:tcPr>
          <w:p w14:paraId="0692CABD" w14:textId="1449A3ED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4878733A" w14:textId="68228413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14:paraId="4FE9453F" w14:textId="0F31C9F6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I-DET-COMP-ONLINE.026</w:t>
            </w:r>
          </w:p>
        </w:tc>
        <w:tc>
          <w:tcPr>
            <w:tcW w:w="1337" w:type="dxa"/>
          </w:tcPr>
          <w:p w14:paraId="43125F2C" w14:textId="041D9BEB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14:paraId="32D9FA4B" w14:textId="7EF326A9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forward HCAL's readout board to perform configuration, control, data acquisition, and timing.</w:t>
            </w:r>
          </w:p>
        </w:tc>
        <w:tc>
          <w:tcPr>
            <w:tcW w:w="1338" w:type="dxa"/>
          </w:tcPr>
          <w:p w14:paraId="6F63EAE1" w14:textId="511F2C9C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117E797E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A5FBAAC" w14:textId="33FF4965" w:rsidR="00873613" w:rsidRDefault="00873613" w:rsidP="00873613">
            <w:pPr>
              <w:pStyle w:val="TableEntry"/>
            </w:pPr>
            <w:r>
              <w:t>16.2</w:t>
            </w:r>
          </w:p>
        </w:tc>
        <w:tc>
          <w:tcPr>
            <w:tcW w:w="1337" w:type="dxa"/>
          </w:tcPr>
          <w:p w14:paraId="05893DA4" w14:textId="63AF70AB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7D0E784B" w14:textId="5C824D2D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14:paraId="2F29CC89" w14:textId="0DD79742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I-DET-COMP-ONLINE.027</w:t>
            </w:r>
          </w:p>
        </w:tc>
        <w:tc>
          <w:tcPr>
            <w:tcW w:w="1337" w:type="dxa"/>
          </w:tcPr>
          <w:p w14:paraId="71985DD6" w14:textId="22D285A3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14:paraId="7D54D22D" w14:textId="015D7CB6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connection from the DAQ system to the forward HCAL's slow controls interface. CLARIFY with Data acquisition whether a slow control interface will be independent of the regular control interface.</w:t>
            </w:r>
          </w:p>
        </w:tc>
        <w:tc>
          <w:tcPr>
            <w:tcW w:w="1338" w:type="dxa"/>
          </w:tcPr>
          <w:p w14:paraId="3A0FF6DE" w14:textId="7A85F1F5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</w:tbl>
    <w:p w14:paraId="7FB6F59A" w14:textId="77777777" w:rsidR="00873613" w:rsidRDefault="00873613" w:rsidP="00873613">
      <w:pPr>
        <w:pStyle w:val="TableNumber"/>
      </w:pPr>
      <w:r>
        <w:t>Data Acquisition and Computing Systems to Barrel Detector Structures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73613" w14:paraId="73BA519C" w14:textId="77777777" w:rsidTr="00873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8945179" w14:textId="55213033" w:rsidR="00873613" w:rsidRDefault="00873613" w:rsidP="00873613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2D0665A7" w14:textId="7542FB40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69767136" w14:textId="25ADC794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7FE211A2" w14:textId="16CE4006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1ECB7F12" w14:textId="017AF60F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7FD69BE5" w14:textId="653E42B0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67278F88" w14:textId="20913E58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73613" w14:paraId="637F3314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DD9BB84" w14:textId="7F118431" w:rsidR="00873613" w:rsidRDefault="00873613" w:rsidP="00873613">
            <w:pPr>
              <w:pStyle w:val="TableEntry"/>
            </w:pPr>
            <w:r>
              <w:t>17</w:t>
            </w:r>
          </w:p>
        </w:tc>
        <w:tc>
          <w:tcPr>
            <w:tcW w:w="1337" w:type="dxa"/>
          </w:tcPr>
          <w:p w14:paraId="34FB9BE2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3397FA47" w14:textId="5E093DEA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6.03.01.09.01</w:t>
            </w:r>
          </w:p>
        </w:tc>
        <w:tc>
          <w:tcPr>
            <w:tcW w:w="1337" w:type="dxa"/>
          </w:tcPr>
          <w:p w14:paraId="68695314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2BA50593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74D3B409" w14:textId="23992C6D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Barrel Detector Structures</w:t>
            </w:r>
          </w:p>
        </w:tc>
        <w:tc>
          <w:tcPr>
            <w:tcW w:w="1338" w:type="dxa"/>
          </w:tcPr>
          <w:p w14:paraId="78AEC317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613" w14:paraId="0917D0AD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1D76B7F" w14:textId="464A1316" w:rsidR="00873613" w:rsidRDefault="00873613" w:rsidP="00873613">
            <w:pPr>
              <w:pStyle w:val="TableEntry"/>
            </w:pPr>
            <w:r>
              <w:t>17.1</w:t>
            </w:r>
          </w:p>
        </w:tc>
        <w:tc>
          <w:tcPr>
            <w:tcW w:w="1337" w:type="dxa"/>
          </w:tcPr>
          <w:p w14:paraId="6043A9D2" w14:textId="22CB0364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1ED6D075" w14:textId="614DE958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6.03.01.09.01</w:t>
            </w:r>
          </w:p>
        </w:tc>
        <w:tc>
          <w:tcPr>
            <w:tcW w:w="1337" w:type="dxa"/>
          </w:tcPr>
          <w:p w14:paraId="3207D2F3" w14:textId="04FDC2E4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I-DET-INF-BAR.013</w:t>
            </w:r>
          </w:p>
        </w:tc>
        <w:tc>
          <w:tcPr>
            <w:tcW w:w="1337" w:type="dxa"/>
          </w:tcPr>
          <w:p w14:paraId="713481D3" w14:textId="162A6A37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Fiber Support System</w:t>
            </w:r>
          </w:p>
        </w:tc>
        <w:tc>
          <w:tcPr>
            <w:tcW w:w="1337" w:type="dxa"/>
          </w:tcPr>
          <w:p w14:paraId="06657BC9" w14:textId="74397B19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support system must be provided that allows the communications cabling to remain connected while the detector is moved from the experimental hall to the assembly area.</w:t>
            </w:r>
          </w:p>
        </w:tc>
        <w:tc>
          <w:tcPr>
            <w:tcW w:w="1338" w:type="dxa"/>
          </w:tcPr>
          <w:p w14:paraId="7E4A7282" w14:textId="5C3453FC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6.03.01.09.01</w:t>
            </w:r>
          </w:p>
        </w:tc>
      </w:tr>
    </w:tbl>
    <w:p w14:paraId="6FFA724B" w14:textId="77777777" w:rsidR="00873613" w:rsidRDefault="00873613" w:rsidP="00873613">
      <w:pPr>
        <w:pStyle w:val="TableNumber"/>
      </w:pPr>
      <w:r>
        <w:t>Data Acquisition and Computing Systems to Detector Infrastructure and Utilities Integration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73613" w14:paraId="1B9A7932" w14:textId="77777777" w:rsidTr="00873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DFB55E1" w14:textId="70B48AFA" w:rsidR="00873613" w:rsidRDefault="00873613" w:rsidP="00873613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6E1A6949" w14:textId="59447D26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0646107B" w14:textId="3381FD09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48F2F502" w14:textId="1CD52122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2BAE1BA7" w14:textId="3764C72E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5167ABE9" w14:textId="303A0189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113AE61C" w14:textId="3C59A5BC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73613" w14:paraId="0293AB9B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0282F69" w14:textId="5637E347" w:rsidR="00873613" w:rsidRDefault="00873613" w:rsidP="00873613">
            <w:pPr>
              <w:pStyle w:val="TableEntry"/>
            </w:pPr>
            <w:r>
              <w:t>18</w:t>
            </w:r>
          </w:p>
        </w:tc>
        <w:tc>
          <w:tcPr>
            <w:tcW w:w="1337" w:type="dxa"/>
          </w:tcPr>
          <w:p w14:paraId="70AF841E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186C5CDA" w14:textId="39170DA9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  <w:tc>
          <w:tcPr>
            <w:tcW w:w="1337" w:type="dxa"/>
          </w:tcPr>
          <w:p w14:paraId="1032C4AE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06B00482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29A992AB" w14:textId="4473D154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Detector Infrastructure and Utilities Integration</w:t>
            </w:r>
          </w:p>
        </w:tc>
        <w:tc>
          <w:tcPr>
            <w:tcW w:w="1338" w:type="dxa"/>
          </w:tcPr>
          <w:p w14:paraId="696C80BC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613" w14:paraId="4D3DB7A1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62AFDB9" w14:textId="2A32618D" w:rsidR="00873613" w:rsidRDefault="00873613" w:rsidP="00873613">
            <w:pPr>
              <w:pStyle w:val="TableEntry"/>
            </w:pPr>
            <w:r>
              <w:t>18.1</w:t>
            </w:r>
          </w:p>
        </w:tc>
        <w:tc>
          <w:tcPr>
            <w:tcW w:w="1337" w:type="dxa"/>
          </w:tcPr>
          <w:p w14:paraId="6A5486B0" w14:textId="69D5367C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47BFEEAB" w14:textId="33983234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  <w:tc>
          <w:tcPr>
            <w:tcW w:w="1337" w:type="dxa"/>
          </w:tcPr>
          <w:p w14:paraId="29340312" w14:textId="70CAB1BB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I-DET-INF-INT.048</w:t>
            </w:r>
          </w:p>
        </w:tc>
        <w:tc>
          <w:tcPr>
            <w:tcW w:w="1337" w:type="dxa"/>
          </w:tcPr>
          <w:p w14:paraId="4B668110" w14:textId="2B113FA8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Computer Room Cooling</w:t>
            </w:r>
          </w:p>
        </w:tc>
        <w:tc>
          <w:tcPr>
            <w:tcW w:w="1337" w:type="dxa"/>
          </w:tcPr>
          <w:p w14:paraId="36720D24" w14:textId="4FC3D916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HVAC systems must be provided to maintain stable temperature and humidity in the DAQ room.</w:t>
            </w:r>
          </w:p>
        </w:tc>
        <w:tc>
          <w:tcPr>
            <w:tcW w:w="1338" w:type="dxa"/>
          </w:tcPr>
          <w:p w14:paraId="506EFF1C" w14:textId="276BFEA8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873613" w14:paraId="34469823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3BA68E3" w14:textId="75152874" w:rsidR="00873613" w:rsidRDefault="00873613" w:rsidP="00873613">
            <w:pPr>
              <w:pStyle w:val="TableEntry"/>
            </w:pPr>
            <w:r>
              <w:t>18.2</w:t>
            </w:r>
          </w:p>
        </w:tc>
        <w:tc>
          <w:tcPr>
            <w:tcW w:w="1337" w:type="dxa"/>
          </w:tcPr>
          <w:p w14:paraId="3156BEA8" w14:textId="47BDD789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67DD05FA" w14:textId="5902841A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  <w:tc>
          <w:tcPr>
            <w:tcW w:w="1337" w:type="dxa"/>
          </w:tcPr>
          <w:p w14:paraId="253B2495" w14:textId="5092B169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I-DET-INF-INT.049</w:t>
            </w:r>
          </w:p>
        </w:tc>
        <w:tc>
          <w:tcPr>
            <w:tcW w:w="1337" w:type="dxa"/>
          </w:tcPr>
          <w:p w14:paraId="68F73D05" w14:textId="26ACEC6D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Experimental and Assembly Area Cooling</w:t>
            </w:r>
          </w:p>
        </w:tc>
        <w:tc>
          <w:tcPr>
            <w:tcW w:w="1337" w:type="dxa"/>
          </w:tcPr>
          <w:p w14:paraId="6FECE14C" w14:textId="52F6DEEC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General HVAC systems must be provided to maintain a normal operating temperature in locations where DAQ systems are in use.</w:t>
            </w:r>
          </w:p>
        </w:tc>
        <w:tc>
          <w:tcPr>
            <w:tcW w:w="1338" w:type="dxa"/>
          </w:tcPr>
          <w:p w14:paraId="6D8C23CE" w14:textId="63D2EEF4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873613" w14:paraId="31BA5FFA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3474BC3" w14:textId="2E260412" w:rsidR="00873613" w:rsidRDefault="00873613" w:rsidP="00873613">
            <w:pPr>
              <w:pStyle w:val="TableEntry"/>
            </w:pPr>
            <w:r>
              <w:t>18.3</w:t>
            </w:r>
          </w:p>
        </w:tc>
        <w:tc>
          <w:tcPr>
            <w:tcW w:w="1337" w:type="dxa"/>
          </w:tcPr>
          <w:p w14:paraId="31323189" w14:textId="037702EE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6DA3295C" w14:textId="07B81684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  <w:tc>
          <w:tcPr>
            <w:tcW w:w="1337" w:type="dxa"/>
          </w:tcPr>
          <w:p w14:paraId="2776B166" w14:textId="3C448651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I-DET-INF-INT.050</w:t>
            </w:r>
          </w:p>
        </w:tc>
        <w:tc>
          <w:tcPr>
            <w:tcW w:w="1337" w:type="dxa"/>
          </w:tcPr>
          <w:p w14:paraId="0F805D04" w14:textId="2BE1AC64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Backup Power</w:t>
            </w:r>
          </w:p>
        </w:tc>
        <w:tc>
          <w:tcPr>
            <w:tcW w:w="1337" w:type="dxa"/>
          </w:tcPr>
          <w:p w14:paraId="4A7D1674" w14:textId="0B9F3F70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UPS systems must be provided to support critical systems in order to tolerate transient conditions and to allow for controlled shutdown.</w:t>
            </w:r>
          </w:p>
        </w:tc>
        <w:tc>
          <w:tcPr>
            <w:tcW w:w="1338" w:type="dxa"/>
          </w:tcPr>
          <w:p w14:paraId="3BD33C3A" w14:textId="77516D9F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873613" w14:paraId="57AD33F5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600CAAB" w14:textId="09E766F9" w:rsidR="00873613" w:rsidRDefault="00873613" w:rsidP="00873613">
            <w:pPr>
              <w:pStyle w:val="TableEntry"/>
            </w:pPr>
            <w:r>
              <w:t>18.4</w:t>
            </w:r>
          </w:p>
        </w:tc>
        <w:tc>
          <w:tcPr>
            <w:tcW w:w="1337" w:type="dxa"/>
          </w:tcPr>
          <w:p w14:paraId="776BDB95" w14:textId="0D661BD4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7FD3DEAF" w14:textId="21463E6D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  <w:tc>
          <w:tcPr>
            <w:tcW w:w="1337" w:type="dxa"/>
          </w:tcPr>
          <w:p w14:paraId="7E12CDA4" w14:textId="1ED5AE19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I-DET-INF-INT.051</w:t>
            </w:r>
          </w:p>
        </w:tc>
        <w:tc>
          <w:tcPr>
            <w:tcW w:w="1337" w:type="dxa"/>
          </w:tcPr>
          <w:p w14:paraId="32680656" w14:textId="0684A809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Computer Room Power</w:t>
            </w:r>
          </w:p>
        </w:tc>
        <w:tc>
          <w:tcPr>
            <w:tcW w:w="1337" w:type="dxa"/>
          </w:tcPr>
          <w:p w14:paraId="5BC7F186" w14:textId="2A2F288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Adequate power must be provided to support the DAQ systems and computing infrastructure.</w:t>
            </w:r>
          </w:p>
        </w:tc>
        <w:tc>
          <w:tcPr>
            <w:tcW w:w="1338" w:type="dxa"/>
          </w:tcPr>
          <w:p w14:paraId="20898B2E" w14:textId="6E3292EA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873613" w14:paraId="087F8BFB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AAF2C73" w14:textId="253B0CFA" w:rsidR="00873613" w:rsidRDefault="00873613" w:rsidP="00873613">
            <w:pPr>
              <w:pStyle w:val="TableEntry"/>
            </w:pPr>
            <w:r>
              <w:t>18.5</w:t>
            </w:r>
          </w:p>
        </w:tc>
        <w:tc>
          <w:tcPr>
            <w:tcW w:w="1337" w:type="dxa"/>
          </w:tcPr>
          <w:p w14:paraId="1D490794" w14:textId="656D90EF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15B47D67" w14:textId="375E10EB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  <w:tc>
          <w:tcPr>
            <w:tcW w:w="1337" w:type="dxa"/>
          </w:tcPr>
          <w:p w14:paraId="483B9A94" w14:textId="2EBBD705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I-DET-INF-INT.052</w:t>
            </w:r>
          </w:p>
        </w:tc>
        <w:tc>
          <w:tcPr>
            <w:tcW w:w="1337" w:type="dxa"/>
          </w:tcPr>
          <w:p w14:paraId="31A60884" w14:textId="7734B7E0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Control Room Power</w:t>
            </w:r>
          </w:p>
        </w:tc>
        <w:tc>
          <w:tcPr>
            <w:tcW w:w="1337" w:type="dxa"/>
          </w:tcPr>
          <w:p w14:paraId="49A1873F" w14:textId="3C7EFD25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Standard electrical service to support consoles and systems in the control room.</w:t>
            </w:r>
          </w:p>
        </w:tc>
        <w:tc>
          <w:tcPr>
            <w:tcW w:w="1338" w:type="dxa"/>
          </w:tcPr>
          <w:p w14:paraId="54CE46D0" w14:textId="6EC23627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873613" w14:paraId="17029CEA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029DDAC" w14:textId="2BA45B79" w:rsidR="00873613" w:rsidRDefault="00873613" w:rsidP="00873613">
            <w:pPr>
              <w:pStyle w:val="TableEntry"/>
            </w:pPr>
            <w:r>
              <w:t>18.6</w:t>
            </w:r>
          </w:p>
        </w:tc>
        <w:tc>
          <w:tcPr>
            <w:tcW w:w="1337" w:type="dxa"/>
          </w:tcPr>
          <w:p w14:paraId="0129DFE3" w14:textId="5B55FA9C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3E7EB71F" w14:textId="0C7C21B8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  <w:tc>
          <w:tcPr>
            <w:tcW w:w="1337" w:type="dxa"/>
          </w:tcPr>
          <w:p w14:paraId="1E43E7D2" w14:textId="11264AAA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I-DET-INF-INT.053</w:t>
            </w:r>
          </w:p>
        </w:tc>
        <w:tc>
          <w:tcPr>
            <w:tcW w:w="1337" w:type="dxa"/>
          </w:tcPr>
          <w:p w14:paraId="2E213423" w14:textId="050B25CA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Hall Power</w:t>
            </w:r>
          </w:p>
        </w:tc>
        <w:tc>
          <w:tcPr>
            <w:tcW w:w="1337" w:type="dxa"/>
          </w:tcPr>
          <w:p w14:paraId="4AD9FC2E" w14:textId="17B57B8B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Clean power (either transformer or source isolated) should be provided for all DAQ, computing and network equipment.</w:t>
            </w:r>
          </w:p>
        </w:tc>
        <w:tc>
          <w:tcPr>
            <w:tcW w:w="1338" w:type="dxa"/>
          </w:tcPr>
          <w:p w14:paraId="27AC45E8" w14:textId="28515013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873613" w14:paraId="33B6C56B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A4A895C" w14:textId="5279B4CE" w:rsidR="00873613" w:rsidRDefault="00873613" w:rsidP="00873613">
            <w:pPr>
              <w:pStyle w:val="TableEntry"/>
            </w:pPr>
            <w:r>
              <w:t>18.7</w:t>
            </w:r>
          </w:p>
        </w:tc>
        <w:tc>
          <w:tcPr>
            <w:tcW w:w="1337" w:type="dxa"/>
          </w:tcPr>
          <w:p w14:paraId="78846BC8" w14:textId="221A1CC1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0B27BDF0" w14:textId="5ECDCA63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  <w:tc>
          <w:tcPr>
            <w:tcW w:w="1337" w:type="dxa"/>
          </w:tcPr>
          <w:p w14:paraId="0EAE516B" w14:textId="17DA3399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I-DET-INF-INT.054</w:t>
            </w:r>
          </w:p>
        </w:tc>
        <w:tc>
          <w:tcPr>
            <w:tcW w:w="1337" w:type="dxa"/>
          </w:tcPr>
          <w:p w14:paraId="5076364F" w14:textId="28FA432F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Carriage Rack Space</w:t>
            </w:r>
          </w:p>
        </w:tc>
        <w:tc>
          <w:tcPr>
            <w:tcW w:w="1337" w:type="dxa"/>
          </w:tcPr>
          <w:p w14:paraId="620E56A1" w14:textId="23F02A4F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Adequate rack space for the DAQ system will be required on the detector carriages.</w:t>
            </w:r>
          </w:p>
        </w:tc>
        <w:tc>
          <w:tcPr>
            <w:tcW w:w="1338" w:type="dxa"/>
          </w:tcPr>
          <w:p w14:paraId="5B1E47D6" w14:textId="4F93D012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873613" w14:paraId="7AA80C3F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5C06A33" w14:textId="74A2254B" w:rsidR="00873613" w:rsidRDefault="00873613" w:rsidP="00873613">
            <w:pPr>
              <w:pStyle w:val="TableEntry"/>
            </w:pPr>
            <w:r>
              <w:t>18.8</w:t>
            </w:r>
          </w:p>
        </w:tc>
        <w:tc>
          <w:tcPr>
            <w:tcW w:w="1337" w:type="dxa"/>
          </w:tcPr>
          <w:p w14:paraId="41B6CF37" w14:textId="0B7D9786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1D383CA9" w14:textId="6C2AAB18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  <w:tc>
          <w:tcPr>
            <w:tcW w:w="1337" w:type="dxa"/>
          </w:tcPr>
          <w:p w14:paraId="117BE468" w14:textId="3BF2B97F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I-DET-INF-INT.055</w:t>
            </w:r>
          </w:p>
        </w:tc>
        <w:tc>
          <w:tcPr>
            <w:tcW w:w="1337" w:type="dxa"/>
          </w:tcPr>
          <w:p w14:paraId="58F6286C" w14:textId="69C307B0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Computer Room</w:t>
            </w:r>
          </w:p>
        </w:tc>
        <w:tc>
          <w:tcPr>
            <w:tcW w:w="1337" w:type="dxa"/>
          </w:tcPr>
          <w:p w14:paraId="76798B60" w14:textId="7A0AE0DF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Adequate raised-floor space with racks will be required to support DAQ computers, communications systems, and computing infrastructure.</w:t>
            </w:r>
          </w:p>
        </w:tc>
        <w:tc>
          <w:tcPr>
            <w:tcW w:w="1338" w:type="dxa"/>
          </w:tcPr>
          <w:p w14:paraId="2FE4E167" w14:textId="0E61C779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873613" w14:paraId="152493F1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BEAD94E" w14:textId="582E1531" w:rsidR="00873613" w:rsidRDefault="00873613" w:rsidP="00873613">
            <w:pPr>
              <w:pStyle w:val="TableEntry"/>
            </w:pPr>
            <w:r>
              <w:t>18.9</w:t>
            </w:r>
          </w:p>
        </w:tc>
        <w:tc>
          <w:tcPr>
            <w:tcW w:w="1337" w:type="dxa"/>
          </w:tcPr>
          <w:p w14:paraId="1B9F4819" w14:textId="7AEFE764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489DBADA" w14:textId="608CEB6D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  <w:tc>
          <w:tcPr>
            <w:tcW w:w="1337" w:type="dxa"/>
          </w:tcPr>
          <w:p w14:paraId="661619E1" w14:textId="1930976E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I-DET-INF-INT.056</w:t>
            </w:r>
          </w:p>
        </w:tc>
        <w:tc>
          <w:tcPr>
            <w:tcW w:w="1337" w:type="dxa"/>
          </w:tcPr>
          <w:p w14:paraId="78EBC106" w14:textId="782E20D6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Control Systems Furniture</w:t>
            </w:r>
          </w:p>
        </w:tc>
        <w:tc>
          <w:tcPr>
            <w:tcW w:w="1337" w:type="dxa"/>
          </w:tcPr>
          <w:p w14:paraId="0758FFCA" w14:textId="1CAEB5B2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Space for computing consoles and furniture adequate to manage the system during operation will be required. Consoles and furniture will be provided by DET-INT.</w:t>
            </w:r>
          </w:p>
        </w:tc>
        <w:tc>
          <w:tcPr>
            <w:tcW w:w="1338" w:type="dxa"/>
          </w:tcPr>
          <w:p w14:paraId="7C599E8D" w14:textId="757D1C31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873613" w14:paraId="49A66693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74C3CD3" w14:textId="5BAF7C49" w:rsidR="00873613" w:rsidRDefault="00873613" w:rsidP="00873613">
            <w:pPr>
              <w:pStyle w:val="TableEntry"/>
            </w:pPr>
            <w:r>
              <w:t>18.10</w:t>
            </w:r>
          </w:p>
        </w:tc>
        <w:tc>
          <w:tcPr>
            <w:tcW w:w="1337" w:type="dxa"/>
          </w:tcPr>
          <w:p w14:paraId="02C62DF1" w14:textId="763FD95A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07DD2E60" w14:textId="0A8253ED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  <w:tc>
          <w:tcPr>
            <w:tcW w:w="1337" w:type="dxa"/>
          </w:tcPr>
          <w:p w14:paraId="4B48D8B7" w14:textId="44DA52E2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I-DET-INF-INT.057</w:t>
            </w:r>
          </w:p>
        </w:tc>
        <w:tc>
          <w:tcPr>
            <w:tcW w:w="1337" w:type="dxa"/>
          </w:tcPr>
          <w:p w14:paraId="44AECC06" w14:textId="06AA9341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Detector Plenums</w:t>
            </w:r>
          </w:p>
        </w:tc>
        <w:tc>
          <w:tcPr>
            <w:tcW w:w="1337" w:type="dxa"/>
          </w:tcPr>
          <w:p w14:paraId="00D5CDC9" w14:textId="58DFCE59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Adequate space to route fiberoptic cables from the racks to the detector readout boards will be required.</w:t>
            </w:r>
          </w:p>
        </w:tc>
        <w:tc>
          <w:tcPr>
            <w:tcW w:w="1338" w:type="dxa"/>
          </w:tcPr>
          <w:p w14:paraId="25445610" w14:textId="1CFC0CD8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873613" w14:paraId="3998B37E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FB9F4AD" w14:textId="0C856C26" w:rsidR="00873613" w:rsidRDefault="00873613" w:rsidP="00873613">
            <w:pPr>
              <w:pStyle w:val="TableEntry"/>
            </w:pPr>
            <w:r>
              <w:t>18.11</w:t>
            </w:r>
          </w:p>
        </w:tc>
        <w:tc>
          <w:tcPr>
            <w:tcW w:w="1337" w:type="dxa"/>
          </w:tcPr>
          <w:p w14:paraId="6BEC55C8" w14:textId="7592B1B0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64A3B7B0" w14:textId="17B79C82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  <w:tc>
          <w:tcPr>
            <w:tcW w:w="1337" w:type="dxa"/>
          </w:tcPr>
          <w:p w14:paraId="77CAD9A3" w14:textId="79FBEC88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I-DET-INF-INT.058</w:t>
            </w:r>
          </w:p>
        </w:tc>
        <w:tc>
          <w:tcPr>
            <w:tcW w:w="1337" w:type="dxa"/>
          </w:tcPr>
          <w:p w14:paraId="3C0C4856" w14:textId="50AE1E48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Fixed Platform Conduits</w:t>
            </w:r>
          </w:p>
        </w:tc>
        <w:tc>
          <w:tcPr>
            <w:tcW w:w="1337" w:type="dxa"/>
          </w:tcPr>
          <w:p w14:paraId="3E3FEA7A" w14:textId="42CC9A2E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Adequate conduits and cableways must be provided to deliver cabling to the racks on the fixed platforms.</w:t>
            </w:r>
          </w:p>
        </w:tc>
        <w:tc>
          <w:tcPr>
            <w:tcW w:w="1338" w:type="dxa"/>
          </w:tcPr>
          <w:p w14:paraId="35131EFE" w14:textId="3E43B160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873613" w14:paraId="193437E5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22AAB9C" w14:textId="45F88179" w:rsidR="00873613" w:rsidRDefault="00873613" w:rsidP="00873613">
            <w:pPr>
              <w:pStyle w:val="TableEntry"/>
            </w:pPr>
            <w:r>
              <w:t>18.12</w:t>
            </w:r>
          </w:p>
        </w:tc>
        <w:tc>
          <w:tcPr>
            <w:tcW w:w="1337" w:type="dxa"/>
          </w:tcPr>
          <w:p w14:paraId="2A065A69" w14:textId="698BD160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50C746B6" w14:textId="33EC4896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  <w:tc>
          <w:tcPr>
            <w:tcW w:w="1337" w:type="dxa"/>
          </w:tcPr>
          <w:p w14:paraId="07F0826C" w14:textId="0AA96DE0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I-DET-INF-INT.059</w:t>
            </w:r>
          </w:p>
        </w:tc>
        <w:tc>
          <w:tcPr>
            <w:tcW w:w="1337" w:type="dxa"/>
          </w:tcPr>
          <w:p w14:paraId="30C81598" w14:textId="20E8D383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Platform/Tunnel Rack Space</w:t>
            </w:r>
          </w:p>
        </w:tc>
        <w:tc>
          <w:tcPr>
            <w:tcW w:w="1337" w:type="dxa"/>
          </w:tcPr>
          <w:p w14:paraId="06F13014" w14:textId="1F0717B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Adequate rack space for the DAQ system must be provided on the fixed platforms, tunnels, and in the experimental hall.</w:t>
            </w:r>
          </w:p>
        </w:tc>
        <w:tc>
          <w:tcPr>
            <w:tcW w:w="1338" w:type="dxa"/>
          </w:tcPr>
          <w:p w14:paraId="6DCE2A28" w14:textId="6E259A20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873613" w14:paraId="27050198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3510D4F" w14:textId="3396A4E1" w:rsidR="00873613" w:rsidRDefault="00873613" w:rsidP="00873613">
            <w:pPr>
              <w:pStyle w:val="TableEntry"/>
            </w:pPr>
            <w:r>
              <w:t>18.13</w:t>
            </w:r>
          </w:p>
        </w:tc>
        <w:tc>
          <w:tcPr>
            <w:tcW w:w="1337" w:type="dxa"/>
          </w:tcPr>
          <w:p w14:paraId="57783D41" w14:textId="35400AE7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3AD2D13D" w14:textId="74EF1E79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  <w:tc>
          <w:tcPr>
            <w:tcW w:w="1337" w:type="dxa"/>
          </w:tcPr>
          <w:p w14:paraId="44B1EDD9" w14:textId="14711101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I-DET-INF-INT.060</w:t>
            </w:r>
          </w:p>
        </w:tc>
        <w:tc>
          <w:tcPr>
            <w:tcW w:w="1337" w:type="dxa"/>
          </w:tcPr>
          <w:p w14:paraId="78FE6BC1" w14:textId="50A60F61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Sensitive Electronics</w:t>
            </w:r>
          </w:p>
        </w:tc>
        <w:tc>
          <w:tcPr>
            <w:tcW w:w="1337" w:type="dxa"/>
          </w:tcPr>
          <w:p w14:paraId="5378C7B8" w14:textId="0DA8E90A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DAQ systems that are sensitive to magnetism or radiation must be placed at a sufficient distance from sources OR shielding must be provided to protect the equipment.</w:t>
            </w:r>
          </w:p>
        </w:tc>
        <w:tc>
          <w:tcPr>
            <w:tcW w:w="1338" w:type="dxa"/>
          </w:tcPr>
          <w:p w14:paraId="5B92BA61" w14:textId="2400CE38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873613" w14:paraId="2B7FC53F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61ADC58" w14:textId="4DF40CEA" w:rsidR="00873613" w:rsidRDefault="00873613" w:rsidP="00873613">
            <w:pPr>
              <w:pStyle w:val="TableEntry"/>
            </w:pPr>
            <w:r>
              <w:t>18.14</w:t>
            </w:r>
          </w:p>
        </w:tc>
        <w:tc>
          <w:tcPr>
            <w:tcW w:w="1337" w:type="dxa"/>
          </w:tcPr>
          <w:p w14:paraId="4F83D151" w14:textId="26A04D4B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0F01F6DB" w14:textId="6EC1F961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  <w:tc>
          <w:tcPr>
            <w:tcW w:w="1337" w:type="dxa"/>
          </w:tcPr>
          <w:p w14:paraId="5967EEA6" w14:textId="2288F4DA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I-DET-INF-INT.061</w:t>
            </w:r>
          </w:p>
        </w:tc>
        <w:tc>
          <w:tcPr>
            <w:tcW w:w="1337" w:type="dxa"/>
          </w:tcPr>
          <w:p w14:paraId="033B2DE6" w14:textId="7B261759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Tunnel Conduits</w:t>
            </w:r>
          </w:p>
        </w:tc>
        <w:tc>
          <w:tcPr>
            <w:tcW w:w="1337" w:type="dxa"/>
          </w:tcPr>
          <w:p w14:paraId="105C90FF" w14:textId="7F5AAE75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Conduits must be provided in the west and east tunnels to connect the detectors to the DAQ system.</w:t>
            </w:r>
          </w:p>
        </w:tc>
        <w:tc>
          <w:tcPr>
            <w:tcW w:w="1338" w:type="dxa"/>
          </w:tcPr>
          <w:p w14:paraId="4A334235" w14:textId="54E3CBE5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873613" w14:paraId="35C3C41D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FBEBB21" w14:textId="4211E0BD" w:rsidR="00873613" w:rsidRDefault="00873613" w:rsidP="00873613">
            <w:pPr>
              <w:pStyle w:val="TableEntry"/>
            </w:pPr>
            <w:r>
              <w:t>18.15</w:t>
            </w:r>
          </w:p>
        </w:tc>
        <w:tc>
          <w:tcPr>
            <w:tcW w:w="1337" w:type="dxa"/>
          </w:tcPr>
          <w:p w14:paraId="331DD880" w14:textId="42E7969D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1B07757A" w14:textId="4989EAB6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  <w:tc>
          <w:tcPr>
            <w:tcW w:w="1337" w:type="dxa"/>
          </w:tcPr>
          <w:p w14:paraId="08328E09" w14:textId="4AFE349D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I-DET-INF-INT.062</w:t>
            </w:r>
          </w:p>
        </w:tc>
        <w:tc>
          <w:tcPr>
            <w:tcW w:w="1337" w:type="dxa"/>
          </w:tcPr>
          <w:p w14:paraId="167F920A" w14:textId="1535457A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Fiber Support System</w:t>
            </w:r>
          </w:p>
        </w:tc>
        <w:tc>
          <w:tcPr>
            <w:tcW w:w="1337" w:type="dxa"/>
          </w:tcPr>
          <w:p w14:paraId="371247E6" w14:textId="37B71603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support system must be provided that allows the communications cabling to remain connected while the detector is moved from the experimental hall to the assembly area.</w:t>
            </w:r>
          </w:p>
        </w:tc>
        <w:tc>
          <w:tcPr>
            <w:tcW w:w="1338" w:type="dxa"/>
          </w:tcPr>
          <w:p w14:paraId="535D1A38" w14:textId="05D44FE1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</w:tbl>
    <w:p w14:paraId="379C7D02" w14:textId="77777777" w:rsidR="00873613" w:rsidRDefault="00873613" w:rsidP="00873613">
      <w:pPr>
        <w:pStyle w:val="TableNumber"/>
      </w:pPr>
      <w:r>
        <w:t>Data Acquisition and Computing Systems to Solenoid Magnet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73613" w14:paraId="466F38BE" w14:textId="77777777" w:rsidTr="00873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096817B" w14:textId="2A733D67" w:rsidR="00873613" w:rsidRDefault="00873613" w:rsidP="00873613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18F209A7" w14:textId="22076D9D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18690777" w14:textId="1204E7AB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105011C3" w14:textId="61385779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6AC61BC9" w14:textId="49809A51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4D24E5D4" w14:textId="65ACFBB3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1B91E0F1" w14:textId="3840FFE8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73613" w14:paraId="3D25F714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3E0BDE5" w14:textId="30A6471E" w:rsidR="00873613" w:rsidRDefault="00873613" w:rsidP="00873613">
            <w:pPr>
              <w:pStyle w:val="TableEntry"/>
            </w:pPr>
            <w:r>
              <w:t>19</w:t>
            </w:r>
          </w:p>
        </w:tc>
        <w:tc>
          <w:tcPr>
            <w:tcW w:w="1337" w:type="dxa"/>
          </w:tcPr>
          <w:p w14:paraId="4FE1D11C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251FEDA0" w14:textId="76030996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6.03.01.06</w:t>
            </w:r>
          </w:p>
        </w:tc>
        <w:tc>
          <w:tcPr>
            <w:tcW w:w="1337" w:type="dxa"/>
          </w:tcPr>
          <w:p w14:paraId="54EBCD6B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753467D8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7680D1D6" w14:textId="6D93A8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Solenoid Magnet</w:t>
            </w:r>
          </w:p>
        </w:tc>
        <w:tc>
          <w:tcPr>
            <w:tcW w:w="1338" w:type="dxa"/>
          </w:tcPr>
          <w:p w14:paraId="46FEEF0F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613" w14:paraId="7AA454D4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48491EE" w14:textId="54B2C980" w:rsidR="00873613" w:rsidRDefault="00873613" w:rsidP="00873613">
            <w:pPr>
              <w:pStyle w:val="TableEntry"/>
            </w:pPr>
            <w:r>
              <w:t>19.1</w:t>
            </w:r>
          </w:p>
        </w:tc>
        <w:tc>
          <w:tcPr>
            <w:tcW w:w="1337" w:type="dxa"/>
          </w:tcPr>
          <w:p w14:paraId="1CDF453C" w14:textId="69E91F78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3C6FC652" w14:textId="2F6934FB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6.03.01.06</w:t>
            </w:r>
          </w:p>
        </w:tc>
        <w:tc>
          <w:tcPr>
            <w:tcW w:w="1337" w:type="dxa"/>
          </w:tcPr>
          <w:p w14:paraId="2718021F" w14:textId="72225AB8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I-DET-COMP-ONLINE.028</w:t>
            </w:r>
          </w:p>
        </w:tc>
        <w:tc>
          <w:tcPr>
            <w:tcW w:w="1337" w:type="dxa"/>
          </w:tcPr>
          <w:p w14:paraId="5F1619EE" w14:textId="2AFF475F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Controls and Instrumentation</w:t>
            </w:r>
          </w:p>
        </w:tc>
        <w:tc>
          <w:tcPr>
            <w:tcW w:w="1337" w:type="dxa"/>
          </w:tcPr>
          <w:p w14:paraId="6DEDA1EA" w14:textId="1E61CB2D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Control cabling for the magnet instrumentation will be run from the solenoid to the instrumentation rack on the carriage.</w:t>
            </w:r>
          </w:p>
        </w:tc>
        <w:tc>
          <w:tcPr>
            <w:tcW w:w="1338" w:type="dxa"/>
          </w:tcPr>
          <w:p w14:paraId="506981C5" w14:textId="28BC31A6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40C123EC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D57494C" w14:textId="56C97EE7" w:rsidR="00873613" w:rsidRDefault="00873613" w:rsidP="00873613">
            <w:pPr>
              <w:pStyle w:val="TableEntry"/>
            </w:pPr>
            <w:r>
              <w:t>19.2</w:t>
            </w:r>
          </w:p>
        </w:tc>
        <w:tc>
          <w:tcPr>
            <w:tcW w:w="1337" w:type="dxa"/>
          </w:tcPr>
          <w:p w14:paraId="68A39AE2" w14:textId="0B163658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6779CBBB" w14:textId="6E2F79F3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6.03.01.06</w:t>
            </w:r>
          </w:p>
        </w:tc>
        <w:tc>
          <w:tcPr>
            <w:tcW w:w="1337" w:type="dxa"/>
          </w:tcPr>
          <w:p w14:paraId="4689B9E6" w14:textId="2E665105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I-DET-COMP-ONLINE.029</w:t>
            </w:r>
          </w:p>
        </w:tc>
        <w:tc>
          <w:tcPr>
            <w:tcW w:w="1337" w:type="dxa"/>
          </w:tcPr>
          <w:p w14:paraId="2CAD74C9" w14:textId="263EFC78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Monitoring Data</w:t>
            </w:r>
          </w:p>
        </w:tc>
        <w:tc>
          <w:tcPr>
            <w:tcW w:w="1337" w:type="dxa"/>
          </w:tcPr>
          <w:p w14:paraId="156620C2" w14:textId="59683E4A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Live monitoring data from the solenoid's operation must be recorded and maintained for diagnostic purposes.</w:t>
            </w:r>
          </w:p>
        </w:tc>
        <w:tc>
          <w:tcPr>
            <w:tcW w:w="1338" w:type="dxa"/>
          </w:tcPr>
          <w:p w14:paraId="0A036EDF" w14:textId="0F2A8DA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</w:tbl>
    <w:p w14:paraId="669C5C3C" w14:textId="77777777" w:rsidR="00873613" w:rsidRDefault="00873613" w:rsidP="00873613">
      <w:pPr>
        <w:pStyle w:val="TableNumber"/>
      </w:pPr>
      <w:r>
        <w:t>Data Acquisition and Computing Systems to Magnet Cryogenics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73613" w14:paraId="593D320A" w14:textId="77777777" w:rsidTr="00873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32BCDDA" w14:textId="3BD54EE2" w:rsidR="00873613" w:rsidRDefault="00873613" w:rsidP="00873613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72850DC4" w14:textId="01401570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756E15DB" w14:textId="12831B4B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1B4963ED" w14:textId="4ABAC92A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698B4E31" w14:textId="7AC42915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20439880" w14:textId="52690476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5C3E3326" w14:textId="21DD0A32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73613" w14:paraId="6B97D37B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BB57F6E" w14:textId="37DCE626" w:rsidR="00873613" w:rsidRDefault="00873613" w:rsidP="00873613">
            <w:pPr>
              <w:pStyle w:val="TableEntry"/>
            </w:pPr>
            <w:r>
              <w:t>20</w:t>
            </w:r>
          </w:p>
        </w:tc>
        <w:tc>
          <w:tcPr>
            <w:tcW w:w="1337" w:type="dxa"/>
          </w:tcPr>
          <w:p w14:paraId="1CE6519D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4AD5C5C8" w14:textId="30760C4F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6.03.01.06</w:t>
            </w:r>
          </w:p>
        </w:tc>
        <w:tc>
          <w:tcPr>
            <w:tcW w:w="1337" w:type="dxa"/>
          </w:tcPr>
          <w:p w14:paraId="06116A05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651CE58E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209F6B14" w14:textId="3BC2F7A2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Magnet Cryogenics</w:t>
            </w:r>
          </w:p>
        </w:tc>
        <w:tc>
          <w:tcPr>
            <w:tcW w:w="1338" w:type="dxa"/>
          </w:tcPr>
          <w:p w14:paraId="1EDBA6B9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613" w14:paraId="3103B3B8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A991271" w14:textId="41A2DFE3" w:rsidR="00873613" w:rsidRDefault="00873613" w:rsidP="00873613">
            <w:pPr>
              <w:pStyle w:val="TableEntry"/>
            </w:pPr>
            <w:r>
              <w:t>20.1</w:t>
            </w:r>
          </w:p>
        </w:tc>
        <w:tc>
          <w:tcPr>
            <w:tcW w:w="1337" w:type="dxa"/>
          </w:tcPr>
          <w:p w14:paraId="1D653D2A" w14:textId="2073DFBC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4FE82C01" w14:textId="185AE1BA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6.03.01.06</w:t>
            </w:r>
          </w:p>
        </w:tc>
        <w:tc>
          <w:tcPr>
            <w:tcW w:w="1337" w:type="dxa"/>
          </w:tcPr>
          <w:p w14:paraId="18ED019A" w14:textId="71925969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I-DET-COMP-ONLINE.030</w:t>
            </w:r>
          </w:p>
        </w:tc>
        <w:tc>
          <w:tcPr>
            <w:tcW w:w="1337" w:type="dxa"/>
          </w:tcPr>
          <w:p w14:paraId="57631F40" w14:textId="167CFDDE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14:paraId="10B2BDD5" w14:textId="5423F6B4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network connection will be provided from the DAQ system to the solenoid cryogenic's slow controls interface.</w:t>
            </w:r>
          </w:p>
        </w:tc>
        <w:tc>
          <w:tcPr>
            <w:tcW w:w="1338" w:type="dxa"/>
          </w:tcPr>
          <w:p w14:paraId="34295737" w14:textId="02BC350E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</w:tbl>
    <w:p w14:paraId="7A43D3BA" w14:textId="77777777" w:rsidR="00873613" w:rsidRDefault="00873613" w:rsidP="00873613">
      <w:pPr>
        <w:pStyle w:val="TableNumber"/>
      </w:pPr>
      <w:r>
        <w:t>Data Acquisition and Computing Systems to Magnet Instrumentation and Control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73613" w14:paraId="78E73B00" w14:textId="77777777" w:rsidTr="00873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FFA8900" w14:textId="66CEC654" w:rsidR="00873613" w:rsidRDefault="00873613" w:rsidP="00873613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7966A8BA" w14:textId="259B6E17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7263DEC7" w14:textId="56DB3F92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7C667831" w14:textId="3422AE5D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021DF268" w14:textId="3187F5F6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51E923F9" w14:textId="47F39F7B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7815D708" w14:textId="683A059A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73613" w14:paraId="58368BFD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9CF5AD2" w14:textId="14F5CF92" w:rsidR="00873613" w:rsidRDefault="00873613" w:rsidP="00873613">
            <w:pPr>
              <w:pStyle w:val="TableEntry"/>
            </w:pPr>
            <w:r>
              <w:t>21</w:t>
            </w:r>
          </w:p>
        </w:tc>
        <w:tc>
          <w:tcPr>
            <w:tcW w:w="1337" w:type="dxa"/>
          </w:tcPr>
          <w:p w14:paraId="02DC12D1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4FCA9E50" w14:textId="3528D9B9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6.03.01.06</w:t>
            </w:r>
          </w:p>
        </w:tc>
        <w:tc>
          <w:tcPr>
            <w:tcW w:w="1337" w:type="dxa"/>
          </w:tcPr>
          <w:p w14:paraId="2B283A5C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415396FD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3ED45142" w14:textId="7B356532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Magnet Instrumentation and Control</w:t>
            </w:r>
          </w:p>
        </w:tc>
        <w:tc>
          <w:tcPr>
            <w:tcW w:w="1338" w:type="dxa"/>
          </w:tcPr>
          <w:p w14:paraId="723E39A6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613" w14:paraId="06E6E4C1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FA55E53" w14:textId="4A782AF2" w:rsidR="00873613" w:rsidRDefault="00873613" w:rsidP="00873613">
            <w:pPr>
              <w:pStyle w:val="TableEntry"/>
            </w:pPr>
            <w:r>
              <w:t>21.1</w:t>
            </w:r>
          </w:p>
        </w:tc>
        <w:tc>
          <w:tcPr>
            <w:tcW w:w="1337" w:type="dxa"/>
          </w:tcPr>
          <w:p w14:paraId="462061D4" w14:textId="7F146272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6355ED63" w14:textId="4C11BC21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6.03.01.06</w:t>
            </w:r>
          </w:p>
        </w:tc>
        <w:tc>
          <w:tcPr>
            <w:tcW w:w="1337" w:type="dxa"/>
          </w:tcPr>
          <w:p w14:paraId="7280D3F7" w14:textId="5F6B1C9F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I-DET-COMP-ONLINE.031</w:t>
            </w:r>
          </w:p>
        </w:tc>
        <w:tc>
          <w:tcPr>
            <w:tcW w:w="1337" w:type="dxa"/>
          </w:tcPr>
          <w:p w14:paraId="5350A53D" w14:textId="2B35E96A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14:paraId="57DFEE66" w14:textId="4E483F54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network connection will be provided from the DAQ system to the solenoid's slow controls interface.</w:t>
            </w:r>
          </w:p>
        </w:tc>
        <w:tc>
          <w:tcPr>
            <w:tcW w:w="1338" w:type="dxa"/>
          </w:tcPr>
          <w:p w14:paraId="44C9A5B5" w14:textId="44B25FB8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</w:tbl>
    <w:p w14:paraId="41ACE6DB" w14:textId="77777777" w:rsidR="00873613" w:rsidRDefault="00873613" w:rsidP="00873613">
      <w:pPr>
        <w:pStyle w:val="TableNumber"/>
      </w:pPr>
      <w:r>
        <w:t>Data Acquisition and Computing Systems to Magnet Power Supply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73613" w14:paraId="6F1AFA30" w14:textId="77777777" w:rsidTr="00873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DAAA181" w14:textId="3DF4A93A" w:rsidR="00873613" w:rsidRDefault="00873613" w:rsidP="00873613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1602C209" w14:textId="6E0CF3F4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02DA839A" w14:textId="01F7C856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13F7647E" w14:textId="19CD45EA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14D6FC70" w14:textId="72FFDE1A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169F03D2" w14:textId="5CF86FD9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6D624C6E" w14:textId="41E7C0F5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73613" w14:paraId="247607B1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8FD08BB" w14:textId="72E24AC5" w:rsidR="00873613" w:rsidRDefault="00873613" w:rsidP="00873613">
            <w:pPr>
              <w:pStyle w:val="TableEntry"/>
            </w:pPr>
            <w:r>
              <w:t>22</w:t>
            </w:r>
          </w:p>
        </w:tc>
        <w:tc>
          <w:tcPr>
            <w:tcW w:w="1337" w:type="dxa"/>
          </w:tcPr>
          <w:p w14:paraId="1E44F388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563F7D26" w14:textId="6E5B6A9D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6.03.01.06</w:t>
            </w:r>
          </w:p>
        </w:tc>
        <w:tc>
          <w:tcPr>
            <w:tcW w:w="1337" w:type="dxa"/>
          </w:tcPr>
          <w:p w14:paraId="5CB1055A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0E2732C7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10D3B10C" w14:textId="4415FD66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Magnet Power Supply</w:t>
            </w:r>
          </w:p>
        </w:tc>
        <w:tc>
          <w:tcPr>
            <w:tcW w:w="1338" w:type="dxa"/>
          </w:tcPr>
          <w:p w14:paraId="243BC80B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613" w14:paraId="7DAF4ABD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F11E5E5" w14:textId="1AA70F58" w:rsidR="00873613" w:rsidRDefault="00873613" w:rsidP="00873613">
            <w:pPr>
              <w:pStyle w:val="TableEntry"/>
            </w:pPr>
            <w:r>
              <w:t>22.1</w:t>
            </w:r>
          </w:p>
        </w:tc>
        <w:tc>
          <w:tcPr>
            <w:tcW w:w="1337" w:type="dxa"/>
          </w:tcPr>
          <w:p w14:paraId="4CAD5ECD" w14:textId="16045BEB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321ACBCB" w14:textId="4046FBA5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6.03.01.06</w:t>
            </w:r>
          </w:p>
        </w:tc>
        <w:tc>
          <w:tcPr>
            <w:tcW w:w="1337" w:type="dxa"/>
          </w:tcPr>
          <w:p w14:paraId="4909051C" w14:textId="7E30C866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I-DET-COMP-ONLINE.032</w:t>
            </w:r>
          </w:p>
        </w:tc>
        <w:tc>
          <w:tcPr>
            <w:tcW w:w="1337" w:type="dxa"/>
          </w:tcPr>
          <w:p w14:paraId="7A15DF41" w14:textId="3084DAA1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14:paraId="3422C9E2" w14:textId="73C429C7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network connection will be provided from the DAQ system to the slow controls interface of the solenoid's power supply.</w:t>
            </w:r>
          </w:p>
        </w:tc>
        <w:tc>
          <w:tcPr>
            <w:tcW w:w="1338" w:type="dxa"/>
          </w:tcPr>
          <w:p w14:paraId="35A7B3F3" w14:textId="4783A896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</w:tbl>
    <w:p w14:paraId="7ED99EB4" w14:textId="77777777" w:rsidR="00873613" w:rsidRDefault="00873613" w:rsidP="00873613">
      <w:pPr>
        <w:pStyle w:val="TableNumber"/>
      </w:pPr>
      <w:r>
        <w:t>Data Acquisition and Computing Systems to Barrel Particle ID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73613" w14:paraId="1D249E19" w14:textId="77777777" w:rsidTr="00873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F818BC1" w14:textId="16AFC692" w:rsidR="00873613" w:rsidRDefault="00873613" w:rsidP="00873613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57DB6F36" w14:textId="70618762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18464D73" w14:textId="6893AB37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5C15FEA8" w14:textId="041C5D7D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52D7509E" w14:textId="4F3B253A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293C9238" w14:textId="2B101157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13C23980" w14:textId="22760655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73613" w14:paraId="6ED3EE71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0D1DA35" w14:textId="24DDA88C" w:rsidR="00873613" w:rsidRDefault="00873613" w:rsidP="00873613">
            <w:pPr>
              <w:pStyle w:val="TableEntry"/>
            </w:pPr>
            <w:r>
              <w:t>23</w:t>
            </w:r>
          </w:p>
        </w:tc>
        <w:tc>
          <w:tcPr>
            <w:tcW w:w="1337" w:type="dxa"/>
          </w:tcPr>
          <w:p w14:paraId="2DACF4C7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5F3741BF" w14:textId="6697C924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14:paraId="65E212DA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2CFA2690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13A63556" w14:textId="680C5273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Barrel Particle ID Systems</w:t>
            </w:r>
          </w:p>
        </w:tc>
        <w:tc>
          <w:tcPr>
            <w:tcW w:w="1338" w:type="dxa"/>
          </w:tcPr>
          <w:p w14:paraId="6A58E19B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613" w14:paraId="5AE7186D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36F5DE9" w14:textId="3BC406F4" w:rsidR="00873613" w:rsidRDefault="00873613" w:rsidP="00873613">
            <w:pPr>
              <w:pStyle w:val="TableEntry"/>
            </w:pPr>
            <w:r>
              <w:t>23.1</w:t>
            </w:r>
          </w:p>
        </w:tc>
        <w:tc>
          <w:tcPr>
            <w:tcW w:w="1337" w:type="dxa"/>
          </w:tcPr>
          <w:p w14:paraId="72728D08" w14:textId="6A4B9E2C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2F99607F" w14:textId="71FFEE86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14:paraId="2A17B3E4" w14:textId="026E8424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I-DET-COMP-ONLINE.033</w:t>
            </w:r>
          </w:p>
        </w:tc>
        <w:tc>
          <w:tcPr>
            <w:tcW w:w="1337" w:type="dxa"/>
          </w:tcPr>
          <w:p w14:paraId="6A5CFDCE" w14:textId="64D01D7C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14:paraId="0C81A8B9" w14:textId="1F081809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barrel PID detector's readout board to perform configuration, control, data acquisition, and timing.</w:t>
            </w:r>
          </w:p>
        </w:tc>
        <w:tc>
          <w:tcPr>
            <w:tcW w:w="1338" w:type="dxa"/>
          </w:tcPr>
          <w:p w14:paraId="65326F5C" w14:textId="148ED0A9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61448304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EA0FF09" w14:textId="45E7B07F" w:rsidR="00873613" w:rsidRDefault="00873613" w:rsidP="00873613">
            <w:pPr>
              <w:pStyle w:val="TableEntry"/>
            </w:pPr>
            <w:r>
              <w:t>23.2</w:t>
            </w:r>
          </w:p>
        </w:tc>
        <w:tc>
          <w:tcPr>
            <w:tcW w:w="1337" w:type="dxa"/>
          </w:tcPr>
          <w:p w14:paraId="3164FC9F" w14:textId="646ACE74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0A3C3F73" w14:textId="707F1B91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14:paraId="445AD088" w14:textId="57518B4D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I-DET-COMP-ONLINE.034</w:t>
            </w:r>
          </w:p>
        </w:tc>
        <w:tc>
          <w:tcPr>
            <w:tcW w:w="1337" w:type="dxa"/>
          </w:tcPr>
          <w:p w14:paraId="6AFEBC42" w14:textId="6E59EC1A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14:paraId="49891B6C" w14:textId="0AC38734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network connection will be provided from the DAQ system to the barrel PID detector's slow controls interface.</w:t>
            </w:r>
          </w:p>
        </w:tc>
        <w:tc>
          <w:tcPr>
            <w:tcW w:w="1338" w:type="dxa"/>
          </w:tcPr>
          <w:p w14:paraId="2BEDEA5C" w14:textId="0A267CC8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191C0208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C63281E" w14:textId="018DC28D" w:rsidR="00873613" w:rsidRDefault="00873613" w:rsidP="00873613">
            <w:pPr>
              <w:pStyle w:val="TableEntry"/>
            </w:pPr>
            <w:r>
              <w:t>23.3</w:t>
            </w:r>
          </w:p>
        </w:tc>
        <w:tc>
          <w:tcPr>
            <w:tcW w:w="1337" w:type="dxa"/>
          </w:tcPr>
          <w:p w14:paraId="2306BD73" w14:textId="366D500C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549EA13E" w14:textId="1AA4B860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14:paraId="649CB7C4" w14:textId="3C41FBEA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I-DET-COMP-ONLINE.035</w:t>
            </w:r>
          </w:p>
        </w:tc>
        <w:tc>
          <w:tcPr>
            <w:tcW w:w="1337" w:type="dxa"/>
          </w:tcPr>
          <w:p w14:paraId="6B42B7C9" w14:textId="4A6A0CF5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Acquisition</w:t>
            </w:r>
          </w:p>
        </w:tc>
        <w:tc>
          <w:tcPr>
            <w:tcW w:w="1337" w:type="dxa"/>
          </w:tcPr>
          <w:p w14:paraId="79919533" w14:textId="618001BF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Signal cables will run from the DIRC electronics to the DAQ system.</w:t>
            </w:r>
          </w:p>
        </w:tc>
        <w:tc>
          <w:tcPr>
            <w:tcW w:w="1338" w:type="dxa"/>
          </w:tcPr>
          <w:p w14:paraId="6115B70B" w14:textId="06CFE810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1584419B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286A8FF" w14:textId="710661F6" w:rsidR="00873613" w:rsidRDefault="00873613" w:rsidP="00873613">
            <w:pPr>
              <w:pStyle w:val="TableEntry"/>
            </w:pPr>
            <w:r>
              <w:t>23.4</w:t>
            </w:r>
          </w:p>
        </w:tc>
        <w:tc>
          <w:tcPr>
            <w:tcW w:w="1337" w:type="dxa"/>
          </w:tcPr>
          <w:p w14:paraId="630E3266" w14:textId="1CE90465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32B0653F" w14:textId="325A4B11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14:paraId="3428F4D5" w14:textId="4CFEA3BE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I-DET-COMP-ONLINE.036</w:t>
            </w:r>
          </w:p>
        </w:tc>
        <w:tc>
          <w:tcPr>
            <w:tcW w:w="1337" w:type="dxa"/>
          </w:tcPr>
          <w:p w14:paraId="22456C24" w14:textId="5FDC7E52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 Interface</w:t>
            </w:r>
          </w:p>
        </w:tc>
        <w:tc>
          <w:tcPr>
            <w:tcW w:w="1337" w:type="dxa"/>
          </w:tcPr>
          <w:p w14:paraId="5C5275F8" w14:textId="28E708E0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Signal cables from environmental sensors will run from the DIRC electronics to the DAQ system to provide detector shutdown/protection system.</w:t>
            </w:r>
          </w:p>
        </w:tc>
        <w:tc>
          <w:tcPr>
            <w:tcW w:w="1338" w:type="dxa"/>
          </w:tcPr>
          <w:p w14:paraId="6284A394" w14:textId="424C413B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65BC2418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DD58CD0" w14:textId="026F55B2" w:rsidR="00873613" w:rsidRDefault="00873613" w:rsidP="00873613">
            <w:pPr>
              <w:pStyle w:val="TableEntry"/>
            </w:pPr>
            <w:r>
              <w:t>23.5</w:t>
            </w:r>
          </w:p>
        </w:tc>
        <w:tc>
          <w:tcPr>
            <w:tcW w:w="1337" w:type="dxa"/>
          </w:tcPr>
          <w:p w14:paraId="5487AF33" w14:textId="0437384D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745914BC" w14:textId="5577A303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14:paraId="187D6F01" w14:textId="69B58E08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I-DET-COMP-ONLINE.037</w:t>
            </w:r>
          </w:p>
        </w:tc>
        <w:tc>
          <w:tcPr>
            <w:tcW w:w="1337" w:type="dxa"/>
          </w:tcPr>
          <w:p w14:paraId="1F1832D6" w14:textId="7516C5A9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Acquisition</w:t>
            </w:r>
          </w:p>
        </w:tc>
        <w:tc>
          <w:tcPr>
            <w:tcW w:w="1337" w:type="dxa"/>
          </w:tcPr>
          <w:p w14:paraId="7E62FB6E" w14:textId="05A9CECC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Signal cables will run from the DIRC electronics to the DAQ system.</w:t>
            </w:r>
          </w:p>
        </w:tc>
        <w:tc>
          <w:tcPr>
            <w:tcW w:w="1338" w:type="dxa"/>
          </w:tcPr>
          <w:p w14:paraId="365493F0" w14:textId="5E6F18E3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0A9705EB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DC1989D" w14:textId="671A9FD1" w:rsidR="00873613" w:rsidRDefault="00873613" w:rsidP="00873613">
            <w:pPr>
              <w:pStyle w:val="TableEntry"/>
            </w:pPr>
            <w:r>
              <w:t>23.6</w:t>
            </w:r>
          </w:p>
        </w:tc>
        <w:tc>
          <w:tcPr>
            <w:tcW w:w="1337" w:type="dxa"/>
          </w:tcPr>
          <w:p w14:paraId="0708AE75" w14:textId="03720F96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731975E0" w14:textId="49CCAE3B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14:paraId="32CBF522" w14:textId="4C44E4E0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I-DET-COMP-ONLINE.038</w:t>
            </w:r>
          </w:p>
        </w:tc>
        <w:tc>
          <w:tcPr>
            <w:tcW w:w="1337" w:type="dxa"/>
          </w:tcPr>
          <w:p w14:paraId="5587DC69" w14:textId="0A0D3E3E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 Interface</w:t>
            </w:r>
          </w:p>
        </w:tc>
        <w:tc>
          <w:tcPr>
            <w:tcW w:w="1337" w:type="dxa"/>
          </w:tcPr>
          <w:p w14:paraId="581F97C9" w14:textId="39199456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Signal cables from environmental sensors will run from the DIRC electronics to the DAQ system to provide detector shutdown/protection system.</w:t>
            </w:r>
          </w:p>
        </w:tc>
        <w:tc>
          <w:tcPr>
            <w:tcW w:w="1338" w:type="dxa"/>
          </w:tcPr>
          <w:p w14:paraId="4F0EEC96" w14:textId="255C697B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</w:tbl>
    <w:p w14:paraId="69966190" w14:textId="77777777" w:rsidR="00873613" w:rsidRDefault="00873613" w:rsidP="00873613">
      <w:pPr>
        <w:pStyle w:val="TableNumber"/>
      </w:pPr>
      <w:r>
        <w:t>Data Acquisition and Computing Systems to Backward Particle ID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73613" w14:paraId="4B9AFAB3" w14:textId="77777777" w:rsidTr="00873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16600F9" w14:textId="10759F58" w:rsidR="00873613" w:rsidRDefault="00873613" w:rsidP="00873613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3140153E" w14:textId="0B6EB6EF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027BBBA0" w14:textId="316C98A3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5FD9A345" w14:textId="2E286654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3B59661C" w14:textId="5EEA786F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6FAF1B0F" w14:textId="641B24F2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2BADF4F4" w14:textId="006543F7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73613" w14:paraId="794980EE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3907880" w14:textId="47ED0B5C" w:rsidR="00873613" w:rsidRDefault="00873613" w:rsidP="00873613">
            <w:pPr>
              <w:pStyle w:val="TableEntry"/>
            </w:pPr>
            <w:r>
              <w:t>24</w:t>
            </w:r>
          </w:p>
        </w:tc>
        <w:tc>
          <w:tcPr>
            <w:tcW w:w="1337" w:type="dxa"/>
          </w:tcPr>
          <w:p w14:paraId="286B8751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4032E679" w14:textId="6BD99DD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14:paraId="7BC084B3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23AFB194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263C39A2" w14:textId="16892C08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Backward Particle ID Systems</w:t>
            </w:r>
          </w:p>
        </w:tc>
        <w:tc>
          <w:tcPr>
            <w:tcW w:w="1338" w:type="dxa"/>
          </w:tcPr>
          <w:p w14:paraId="6F7BBE89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613" w14:paraId="7EA86246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3E431B6" w14:textId="276AEA2D" w:rsidR="00873613" w:rsidRDefault="00873613" w:rsidP="00873613">
            <w:pPr>
              <w:pStyle w:val="TableEntry"/>
            </w:pPr>
            <w:r>
              <w:t>24.1</w:t>
            </w:r>
          </w:p>
        </w:tc>
        <w:tc>
          <w:tcPr>
            <w:tcW w:w="1337" w:type="dxa"/>
          </w:tcPr>
          <w:p w14:paraId="3453C159" w14:textId="4BA68DD3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0C2D4FF2" w14:textId="4F9BAA73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14:paraId="4160BDDF" w14:textId="21E6CC9B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I-DET-COMP-ONLINE.039</w:t>
            </w:r>
          </w:p>
        </w:tc>
        <w:tc>
          <w:tcPr>
            <w:tcW w:w="1337" w:type="dxa"/>
          </w:tcPr>
          <w:p w14:paraId="3760EE60" w14:textId="2E440D15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Acquisition</w:t>
            </w:r>
          </w:p>
        </w:tc>
        <w:tc>
          <w:tcPr>
            <w:tcW w:w="1337" w:type="dxa"/>
          </w:tcPr>
          <w:p w14:paraId="1CA5B4F7" w14:textId="03B6B001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Signal cables will run from the pfRICH/mRICH electronics to the DAQ system.</w:t>
            </w:r>
          </w:p>
        </w:tc>
        <w:tc>
          <w:tcPr>
            <w:tcW w:w="1338" w:type="dxa"/>
          </w:tcPr>
          <w:p w14:paraId="1C1C2446" w14:textId="128AD3E2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645F8BAA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CCF1743" w14:textId="72EF3D72" w:rsidR="00873613" w:rsidRDefault="00873613" w:rsidP="00873613">
            <w:pPr>
              <w:pStyle w:val="TableEntry"/>
            </w:pPr>
            <w:r>
              <w:t>24.2</w:t>
            </w:r>
          </w:p>
        </w:tc>
        <w:tc>
          <w:tcPr>
            <w:tcW w:w="1337" w:type="dxa"/>
          </w:tcPr>
          <w:p w14:paraId="4FBC1452" w14:textId="5F152F08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7D64635B" w14:textId="4ABA200B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14:paraId="0F448489" w14:textId="616C338A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I-DET-COMP-ONLINE.040</w:t>
            </w:r>
          </w:p>
        </w:tc>
        <w:tc>
          <w:tcPr>
            <w:tcW w:w="1337" w:type="dxa"/>
          </w:tcPr>
          <w:p w14:paraId="529D3397" w14:textId="0F022468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 Interface</w:t>
            </w:r>
          </w:p>
        </w:tc>
        <w:tc>
          <w:tcPr>
            <w:tcW w:w="1337" w:type="dxa"/>
          </w:tcPr>
          <w:p w14:paraId="73D10E0E" w14:textId="603B5324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Signal cables from environmental sensors will run from the pfRICH/mRICH electronics to the DAQ system to provide a detector shutdown/protection system.</w:t>
            </w:r>
          </w:p>
        </w:tc>
        <w:tc>
          <w:tcPr>
            <w:tcW w:w="1338" w:type="dxa"/>
          </w:tcPr>
          <w:p w14:paraId="36152600" w14:textId="5EF1701B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5E1E36A7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07DE567" w14:textId="6F66A874" w:rsidR="00873613" w:rsidRDefault="00873613" w:rsidP="00873613">
            <w:pPr>
              <w:pStyle w:val="TableEntry"/>
            </w:pPr>
            <w:r>
              <w:t>24.3</w:t>
            </w:r>
          </w:p>
        </w:tc>
        <w:tc>
          <w:tcPr>
            <w:tcW w:w="1337" w:type="dxa"/>
          </w:tcPr>
          <w:p w14:paraId="38D688CB" w14:textId="50595284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194AAE90" w14:textId="0DBF6CD8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14:paraId="6117837B" w14:textId="03BF5A9D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I-DET-PID-BCK-RICH.001</w:t>
            </w:r>
          </w:p>
        </w:tc>
        <w:tc>
          <w:tcPr>
            <w:tcW w:w="1337" w:type="dxa"/>
          </w:tcPr>
          <w:p w14:paraId="5E1BF639" w14:textId="5F03D8BA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Light Pulser System</w:t>
            </w:r>
          </w:p>
        </w:tc>
        <w:tc>
          <w:tcPr>
            <w:tcW w:w="1337" w:type="dxa"/>
          </w:tcPr>
          <w:p w14:paraId="71C1E22A" w14:textId="319E5168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light pulser system will require synchronization using a clock that will be provided by data acquisition.</w:t>
            </w:r>
          </w:p>
        </w:tc>
        <w:tc>
          <w:tcPr>
            <w:tcW w:w="1338" w:type="dxa"/>
          </w:tcPr>
          <w:p w14:paraId="360E4FF5" w14:textId="21A5C399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</w:tr>
    </w:tbl>
    <w:p w14:paraId="1DFEDD1C" w14:textId="77777777" w:rsidR="00873613" w:rsidRDefault="00873613" w:rsidP="00873613">
      <w:pPr>
        <w:pStyle w:val="TableNumber"/>
      </w:pPr>
      <w:r>
        <w:t>Data Acquisition and Computing Systems to Forward Particle ID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73613" w14:paraId="5C386147" w14:textId="77777777" w:rsidTr="00873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5653EEC" w14:textId="1431760A" w:rsidR="00873613" w:rsidRDefault="00873613" w:rsidP="00873613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782BE38F" w14:textId="488A0964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46C5E082" w14:textId="72971E29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3042A2EF" w14:textId="2A6D0D1F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07717E26" w14:textId="349D2C6A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28012AAF" w14:textId="0CBDA34C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4FCF3BDD" w14:textId="622E4458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73613" w14:paraId="1ABEDE3A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9F8D262" w14:textId="2400C47A" w:rsidR="00873613" w:rsidRDefault="00873613" w:rsidP="00873613">
            <w:pPr>
              <w:pStyle w:val="TableEntry"/>
            </w:pPr>
            <w:r>
              <w:t>25</w:t>
            </w:r>
          </w:p>
        </w:tc>
        <w:tc>
          <w:tcPr>
            <w:tcW w:w="1337" w:type="dxa"/>
          </w:tcPr>
          <w:p w14:paraId="59ABE187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31F7CF7C" w14:textId="4C7E545C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14:paraId="0ADFA0EA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402CF4D1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17B8DE87" w14:textId="257737AC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Forward Particle ID Systems</w:t>
            </w:r>
          </w:p>
        </w:tc>
        <w:tc>
          <w:tcPr>
            <w:tcW w:w="1338" w:type="dxa"/>
          </w:tcPr>
          <w:p w14:paraId="2A3DAA66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613" w14:paraId="15D17655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7602260" w14:textId="699F8AB0" w:rsidR="00873613" w:rsidRDefault="00873613" w:rsidP="00873613">
            <w:pPr>
              <w:pStyle w:val="TableEntry"/>
            </w:pPr>
            <w:r>
              <w:t>25.1</w:t>
            </w:r>
          </w:p>
        </w:tc>
        <w:tc>
          <w:tcPr>
            <w:tcW w:w="1337" w:type="dxa"/>
          </w:tcPr>
          <w:p w14:paraId="2E138568" w14:textId="28986D89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3DF1BA07" w14:textId="7AAEF450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14:paraId="7D7A70D0" w14:textId="24DF8F36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I-DET-COMP-ONLINE.041</w:t>
            </w:r>
          </w:p>
        </w:tc>
        <w:tc>
          <w:tcPr>
            <w:tcW w:w="1337" w:type="dxa"/>
          </w:tcPr>
          <w:p w14:paraId="5D46C655" w14:textId="2F85BEB2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Acquisition</w:t>
            </w:r>
          </w:p>
        </w:tc>
        <w:tc>
          <w:tcPr>
            <w:tcW w:w="1337" w:type="dxa"/>
          </w:tcPr>
          <w:p w14:paraId="7F33A4EF" w14:textId="38F16F5B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Signal cables will run from the dRICH electronics to the DAQ system.</w:t>
            </w:r>
          </w:p>
        </w:tc>
        <w:tc>
          <w:tcPr>
            <w:tcW w:w="1338" w:type="dxa"/>
          </w:tcPr>
          <w:p w14:paraId="7B4B60E7" w14:textId="2149D4D8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684E8FDE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FB54A76" w14:textId="287733B1" w:rsidR="00873613" w:rsidRDefault="00873613" w:rsidP="00873613">
            <w:pPr>
              <w:pStyle w:val="TableEntry"/>
            </w:pPr>
            <w:r>
              <w:t>25.2</w:t>
            </w:r>
          </w:p>
        </w:tc>
        <w:tc>
          <w:tcPr>
            <w:tcW w:w="1337" w:type="dxa"/>
          </w:tcPr>
          <w:p w14:paraId="08F65176" w14:textId="0006E33F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6C9FBF02" w14:textId="2348A87A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14:paraId="476F90D5" w14:textId="357419D4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I-DET-COMP-ONLINE.042</w:t>
            </w:r>
          </w:p>
        </w:tc>
        <w:tc>
          <w:tcPr>
            <w:tcW w:w="1337" w:type="dxa"/>
          </w:tcPr>
          <w:p w14:paraId="1E1424CE" w14:textId="420FA266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 Interface</w:t>
            </w:r>
          </w:p>
        </w:tc>
        <w:tc>
          <w:tcPr>
            <w:tcW w:w="1337" w:type="dxa"/>
          </w:tcPr>
          <w:p w14:paraId="05D4BC1F" w14:textId="6CD5E85C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Signal cables from environmental sensors will run from the cold photosensors to the DAQ system to provide a detector shutdown/protection system.</w:t>
            </w:r>
          </w:p>
        </w:tc>
        <w:tc>
          <w:tcPr>
            <w:tcW w:w="1338" w:type="dxa"/>
          </w:tcPr>
          <w:p w14:paraId="4D41971A" w14:textId="6540124C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203875CF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8F2262B" w14:textId="660AD7A2" w:rsidR="00873613" w:rsidRDefault="00873613" w:rsidP="00873613">
            <w:pPr>
              <w:pStyle w:val="TableEntry"/>
            </w:pPr>
            <w:r>
              <w:t>25.3</w:t>
            </w:r>
          </w:p>
        </w:tc>
        <w:tc>
          <w:tcPr>
            <w:tcW w:w="1337" w:type="dxa"/>
          </w:tcPr>
          <w:p w14:paraId="6CAF1663" w14:textId="48FF3C84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13FABAD8" w14:textId="02C1658E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14:paraId="14DEB315" w14:textId="5061A4A5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I-DET-PID-FWD-RICH.001</w:t>
            </w:r>
          </w:p>
        </w:tc>
        <w:tc>
          <w:tcPr>
            <w:tcW w:w="1337" w:type="dxa"/>
          </w:tcPr>
          <w:p w14:paraId="3E88F276" w14:textId="4CF6204A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Light Pulser System</w:t>
            </w:r>
          </w:p>
        </w:tc>
        <w:tc>
          <w:tcPr>
            <w:tcW w:w="1337" w:type="dxa"/>
          </w:tcPr>
          <w:p w14:paraId="26CA7DCC" w14:textId="19419944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light pulser system will require synchronization using a clock that will be provided by data acquisition.</w:t>
            </w:r>
          </w:p>
        </w:tc>
        <w:tc>
          <w:tcPr>
            <w:tcW w:w="1338" w:type="dxa"/>
          </w:tcPr>
          <w:p w14:paraId="4148C849" w14:textId="04A18C24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</w:tr>
    </w:tbl>
    <w:p w14:paraId="0293E6FA" w14:textId="77777777" w:rsidR="00873613" w:rsidRDefault="00873613" w:rsidP="00873613">
      <w:pPr>
        <w:pStyle w:val="TableNumber"/>
      </w:pPr>
      <w:r>
        <w:t>Data Acquisition and Computing Systems to Electron Polarimetry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73613" w14:paraId="0F17DA73" w14:textId="77777777" w:rsidTr="00873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374861A" w14:textId="249437F2" w:rsidR="00873613" w:rsidRDefault="00873613" w:rsidP="00873613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38497022" w14:textId="65330412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745F9646" w14:textId="7130197A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1214F80A" w14:textId="5D4E4F96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497C4DCE" w14:textId="2050077C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40C1BE30" w14:textId="393BD94B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63AA15EC" w14:textId="480BE365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73613" w14:paraId="03F93191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1242DD8" w14:textId="0B1F68AB" w:rsidR="00873613" w:rsidRDefault="00873613" w:rsidP="00873613">
            <w:pPr>
              <w:pStyle w:val="TableEntry"/>
            </w:pPr>
            <w:r>
              <w:t>26</w:t>
            </w:r>
          </w:p>
        </w:tc>
        <w:tc>
          <w:tcPr>
            <w:tcW w:w="1337" w:type="dxa"/>
          </w:tcPr>
          <w:p w14:paraId="03FF7690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7A74238A" w14:textId="4EFF2CD4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54844BEF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7261F1C1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32846277" w14:textId="2E67B083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Electron Polarimetry</w:t>
            </w:r>
          </w:p>
        </w:tc>
        <w:tc>
          <w:tcPr>
            <w:tcW w:w="1338" w:type="dxa"/>
          </w:tcPr>
          <w:p w14:paraId="1BC231B2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613" w14:paraId="56C37E23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9EF2820" w14:textId="5AEB4FDB" w:rsidR="00873613" w:rsidRDefault="00873613" w:rsidP="00873613">
            <w:pPr>
              <w:pStyle w:val="TableEntry"/>
            </w:pPr>
            <w:r>
              <w:t>26.1</w:t>
            </w:r>
          </w:p>
        </w:tc>
        <w:tc>
          <w:tcPr>
            <w:tcW w:w="1337" w:type="dxa"/>
          </w:tcPr>
          <w:p w14:paraId="36E2F9B1" w14:textId="10635C3A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3C91B944" w14:textId="4ED5E47A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3D7D47DC" w14:textId="7EAAFA21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I-DET-COMP-ONLINE.043</w:t>
            </w:r>
          </w:p>
        </w:tc>
        <w:tc>
          <w:tcPr>
            <w:tcW w:w="1337" w:type="dxa"/>
          </w:tcPr>
          <w:p w14:paraId="0A3A9AD1" w14:textId="004AADB7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14:paraId="0551F9E1" w14:textId="4BF70458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ESR Polarimeter's readout board to perform configuration, control, data acquisition, and timing.</w:t>
            </w:r>
          </w:p>
        </w:tc>
        <w:tc>
          <w:tcPr>
            <w:tcW w:w="1338" w:type="dxa"/>
          </w:tcPr>
          <w:p w14:paraId="34EBD7D3" w14:textId="5E6E8D05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6CDF0248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4CADF4E" w14:textId="5224D401" w:rsidR="00873613" w:rsidRDefault="00873613" w:rsidP="00873613">
            <w:pPr>
              <w:pStyle w:val="TableEntry"/>
            </w:pPr>
            <w:r>
              <w:t>26.2</w:t>
            </w:r>
          </w:p>
        </w:tc>
        <w:tc>
          <w:tcPr>
            <w:tcW w:w="1337" w:type="dxa"/>
          </w:tcPr>
          <w:p w14:paraId="15E57DF8" w14:textId="69E6065F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201E4346" w14:textId="388F6CD0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4407A667" w14:textId="714E3C8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I-DET-COMP-ONLINE.044</w:t>
            </w:r>
          </w:p>
        </w:tc>
        <w:tc>
          <w:tcPr>
            <w:tcW w:w="1337" w:type="dxa"/>
          </w:tcPr>
          <w:p w14:paraId="74878C51" w14:textId="6175067F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Electron Detector Data</w:t>
            </w:r>
          </w:p>
        </w:tc>
        <w:tc>
          <w:tcPr>
            <w:tcW w:w="1337" w:type="dxa"/>
          </w:tcPr>
          <w:p w14:paraId="0F1EE389" w14:textId="61870EED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transfer lines will be run from the electron detector to a DAQ system.</w:t>
            </w:r>
          </w:p>
        </w:tc>
        <w:tc>
          <w:tcPr>
            <w:tcW w:w="1338" w:type="dxa"/>
          </w:tcPr>
          <w:p w14:paraId="2F0BA5A9" w14:textId="15547D4E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6A7555B9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26785B5" w14:textId="6557DFB1" w:rsidR="00873613" w:rsidRDefault="00873613" w:rsidP="00873613">
            <w:pPr>
              <w:pStyle w:val="TableEntry"/>
            </w:pPr>
            <w:r>
              <w:t>26.3</w:t>
            </w:r>
          </w:p>
        </w:tc>
        <w:tc>
          <w:tcPr>
            <w:tcW w:w="1337" w:type="dxa"/>
          </w:tcPr>
          <w:p w14:paraId="18814CD8" w14:textId="772D78A4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336DB703" w14:textId="267A28A3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1312BEF1" w14:textId="3775AED6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I-DET-COMP-ONLINE.045</w:t>
            </w:r>
          </w:p>
        </w:tc>
        <w:tc>
          <w:tcPr>
            <w:tcW w:w="1337" w:type="dxa"/>
          </w:tcPr>
          <w:p w14:paraId="5133D6A7" w14:textId="38C1155E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Laser Data</w:t>
            </w:r>
          </w:p>
        </w:tc>
        <w:tc>
          <w:tcPr>
            <w:tcW w:w="1337" w:type="dxa"/>
          </w:tcPr>
          <w:p w14:paraId="4CBE99DC" w14:textId="625D97E1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lines will be run from the laser enclosure on the beamline to a DAQ system.</w:t>
            </w:r>
          </w:p>
        </w:tc>
        <w:tc>
          <w:tcPr>
            <w:tcW w:w="1338" w:type="dxa"/>
          </w:tcPr>
          <w:p w14:paraId="47217AEB" w14:textId="3B987FAF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540825C6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2667792" w14:textId="64673A75" w:rsidR="00873613" w:rsidRDefault="00873613" w:rsidP="00873613">
            <w:pPr>
              <w:pStyle w:val="TableEntry"/>
            </w:pPr>
            <w:r>
              <w:t>26.4</w:t>
            </w:r>
          </w:p>
        </w:tc>
        <w:tc>
          <w:tcPr>
            <w:tcW w:w="1337" w:type="dxa"/>
          </w:tcPr>
          <w:p w14:paraId="2005DBF5" w14:textId="673A8B32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1BD3F729" w14:textId="4BFADE32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2DBD995E" w14:textId="722B069E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I-DET-COMP-ONLINE.046</w:t>
            </w:r>
          </w:p>
        </w:tc>
        <w:tc>
          <w:tcPr>
            <w:tcW w:w="1337" w:type="dxa"/>
          </w:tcPr>
          <w:p w14:paraId="5DB16AD6" w14:textId="77A9CF29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Photon Detector Data</w:t>
            </w:r>
          </w:p>
        </w:tc>
        <w:tc>
          <w:tcPr>
            <w:tcW w:w="1337" w:type="dxa"/>
          </w:tcPr>
          <w:p w14:paraId="7A5C7CB7" w14:textId="487D4A29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transfer lines will be run from the photon detector to a DAQ system.</w:t>
            </w:r>
          </w:p>
        </w:tc>
        <w:tc>
          <w:tcPr>
            <w:tcW w:w="1338" w:type="dxa"/>
          </w:tcPr>
          <w:p w14:paraId="492964AD" w14:textId="0992E0E3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4F91039B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79E1078" w14:textId="62CA1DB5" w:rsidR="00873613" w:rsidRDefault="00873613" w:rsidP="00873613">
            <w:pPr>
              <w:pStyle w:val="TableEntry"/>
            </w:pPr>
            <w:r>
              <w:t>26.5</w:t>
            </w:r>
          </w:p>
        </w:tc>
        <w:tc>
          <w:tcPr>
            <w:tcW w:w="1337" w:type="dxa"/>
          </w:tcPr>
          <w:p w14:paraId="65EAA8E1" w14:textId="7EE2A043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765D9F0B" w14:textId="572B1FAD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00AB6B00" w14:textId="2C6B1B12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I-DET-COMP-ONLINE.047</w:t>
            </w:r>
          </w:p>
        </w:tc>
        <w:tc>
          <w:tcPr>
            <w:tcW w:w="1337" w:type="dxa"/>
          </w:tcPr>
          <w:p w14:paraId="4B34982C" w14:textId="23FA589C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14:paraId="3BBE9A2A" w14:textId="56260EB2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network connection will be provided from the DAQ system to the ESR Polarimeter's slow controls interface.</w:t>
            </w:r>
          </w:p>
        </w:tc>
        <w:tc>
          <w:tcPr>
            <w:tcW w:w="1338" w:type="dxa"/>
          </w:tcPr>
          <w:p w14:paraId="1A2D1BD2" w14:textId="0D0E9B15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70C3C5FB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944339E" w14:textId="046034FF" w:rsidR="00873613" w:rsidRDefault="00873613" w:rsidP="00873613">
            <w:pPr>
              <w:pStyle w:val="TableEntry"/>
            </w:pPr>
            <w:r>
              <w:t>26.6</w:t>
            </w:r>
          </w:p>
        </w:tc>
        <w:tc>
          <w:tcPr>
            <w:tcW w:w="1337" w:type="dxa"/>
          </w:tcPr>
          <w:p w14:paraId="187CF3DE" w14:textId="79DDCF3C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0CA4395C" w14:textId="4D641E44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13392A42" w14:textId="14E9FF15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I-DET-COMP-ONLINE.048</w:t>
            </w:r>
          </w:p>
        </w:tc>
        <w:tc>
          <w:tcPr>
            <w:tcW w:w="1337" w:type="dxa"/>
          </w:tcPr>
          <w:p w14:paraId="1316E36C" w14:textId="6FEB7D13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14:paraId="701F579C" w14:textId="382A47CD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fiber connection will be provided from the DAQ system to the RCS polarimeter's readout board to perform configuration, control, data acquisition, and timing.</w:t>
            </w:r>
          </w:p>
        </w:tc>
        <w:tc>
          <w:tcPr>
            <w:tcW w:w="1338" w:type="dxa"/>
          </w:tcPr>
          <w:p w14:paraId="7D70F068" w14:textId="49114DBA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26F754FD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18F264C" w14:textId="37DFB2A3" w:rsidR="00873613" w:rsidRDefault="00873613" w:rsidP="00873613">
            <w:pPr>
              <w:pStyle w:val="TableEntry"/>
            </w:pPr>
            <w:r>
              <w:t>26.7</w:t>
            </w:r>
          </w:p>
        </w:tc>
        <w:tc>
          <w:tcPr>
            <w:tcW w:w="1337" w:type="dxa"/>
          </w:tcPr>
          <w:p w14:paraId="0BBCEBAF" w14:textId="1BD4D76E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69AA4348" w14:textId="4F5963FD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43E40F87" w14:textId="335DB043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I-DET-COMP-ONLINE.049</w:t>
            </w:r>
          </w:p>
        </w:tc>
        <w:tc>
          <w:tcPr>
            <w:tcW w:w="1337" w:type="dxa"/>
          </w:tcPr>
          <w:p w14:paraId="1F3476E0" w14:textId="2C3FBB87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Laser Data</w:t>
            </w:r>
          </w:p>
        </w:tc>
        <w:tc>
          <w:tcPr>
            <w:tcW w:w="1337" w:type="dxa"/>
          </w:tcPr>
          <w:p w14:paraId="3AC13822" w14:textId="240A04EF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lines will be run from the laser enclosure on the beamline to a DAQ system.</w:t>
            </w:r>
          </w:p>
        </w:tc>
        <w:tc>
          <w:tcPr>
            <w:tcW w:w="1338" w:type="dxa"/>
          </w:tcPr>
          <w:p w14:paraId="21933224" w14:textId="2F6C04F7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1D55254F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9843371" w14:textId="5E073DC9" w:rsidR="00873613" w:rsidRDefault="00873613" w:rsidP="00873613">
            <w:pPr>
              <w:pStyle w:val="TableEntry"/>
            </w:pPr>
            <w:r>
              <w:t>26.8</w:t>
            </w:r>
          </w:p>
        </w:tc>
        <w:tc>
          <w:tcPr>
            <w:tcW w:w="1337" w:type="dxa"/>
          </w:tcPr>
          <w:p w14:paraId="5FB66578" w14:textId="56DA41DA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735F8A54" w14:textId="0E1D2F60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334A9B46" w14:textId="10AF2DED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I-DET-COMP-ONLINE.050</w:t>
            </w:r>
          </w:p>
        </w:tc>
        <w:tc>
          <w:tcPr>
            <w:tcW w:w="1337" w:type="dxa"/>
          </w:tcPr>
          <w:p w14:paraId="50338F7D" w14:textId="2B818B7B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Photon Detector Data</w:t>
            </w:r>
          </w:p>
        </w:tc>
        <w:tc>
          <w:tcPr>
            <w:tcW w:w="1337" w:type="dxa"/>
          </w:tcPr>
          <w:p w14:paraId="65149E0D" w14:textId="23D0B1DF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transfer lines will be run from the photon detector to a DAQ system.</w:t>
            </w:r>
          </w:p>
        </w:tc>
        <w:tc>
          <w:tcPr>
            <w:tcW w:w="1338" w:type="dxa"/>
          </w:tcPr>
          <w:p w14:paraId="63004B49" w14:textId="184476BB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730883C3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6850FDA" w14:textId="158B98B0" w:rsidR="00873613" w:rsidRDefault="00873613" w:rsidP="00873613">
            <w:pPr>
              <w:pStyle w:val="TableEntry"/>
            </w:pPr>
            <w:r>
              <w:t>26.9</w:t>
            </w:r>
          </w:p>
        </w:tc>
        <w:tc>
          <w:tcPr>
            <w:tcW w:w="1337" w:type="dxa"/>
          </w:tcPr>
          <w:p w14:paraId="19BE1B54" w14:textId="276D469F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2D2B2608" w14:textId="263AFB75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6B5EC371" w14:textId="3FCD8C19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I-DET-COMP-ONLINE.051</w:t>
            </w:r>
          </w:p>
        </w:tc>
        <w:tc>
          <w:tcPr>
            <w:tcW w:w="1337" w:type="dxa"/>
          </w:tcPr>
          <w:p w14:paraId="2D7CAB48" w14:textId="4B8477B1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14:paraId="22C3ABEB" w14:textId="33F0AE9F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network connection will be provided from the DAQ system to the RCS polarimeter's slow controls interface.</w:t>
            </w:r>
          </w:p>
        </w:tc>
        <w:tc>
          <w:tcPr>
            <w:tcW w:w="1338" w:type="dxa"/>
          </w:tcPr>
          <w:p w14:paraId="47A72A24" w14:textId="3367E420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</w:tbl>
    <w:p w14:paraId="38DD47BD" w14:textId="77777777" w:rsidR="00873613" w:rsidRDefault="00873613" w:rsidP="00873613">
      <w:pPr>
        <w:pStyle w:val="TableNumber"/>
      </w:pPr>
      <w:r>
        <w:t>Data Acquisition and Computing Systems to Hadron Polarimetry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73613" w14:paraId="19501AB6" w14:textId="77777777" w:rsidTr="00873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3E8EA1D" w14:textId="4CFA5AA7" w:rsidR="00873613" w:rsidRDefault="00873613" w:rsidP="00873613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396A1009" w14:textId="3B74A34B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34F5F745" w14:textId="04A939EF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5B1BEF47" w14:textId="6B203673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59B74F22" w14:textId="4DD5D58F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6863AB1C" w14:textId="1F6EAB7D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52A83041" w14:textId="73B59A65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73613" w14:paraId="7840066B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11D7D94" w14:textId="18F1198B" w:rsidR="00873613" w:rsidRDefault="00873613" w:rsidP="00873613">
            <w:pPr>
              <w:pStyle w:val="TableEntry"/>
            </w:pPr>
            <w:r>
              <w:t>27</w:t>
            </w:r>
          </w:p>
        </w:tc>
        <w:tc>
          <w:tcPr>
            <w:tcW w:w="1337" w:type="dxa"/>
          </w:tcPr>
          <w:p w14:paraId="536758DA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3EC884FA" w14:textId="746D9EEB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14:paraId="2DA2463C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456D365A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09CAEA46" w14:textId="2C768AC5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Hadron Polarimetry</w:t>
            </w:r>
          </w:p>
        </w:tc>
        <w:tc>
          <w:tcPr>
            <w:tcW w:w="1338" w:type="dxa"/>
          </w:tcPr>
          <w:p w14:paraId="488A2F29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613" w14:paraId="27F1C07E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B431E7F" w14:textId="5AB66289" w:rsidR="00873613" w:rsidRDefault="00873613" w:rsidP="00873613">
            <w:pPr>
              <w:pStyle w:val="TableEntry"/>
            </w:pPr>
            <w:r>
              <w:t>27.1</w:t>
            </w:r>
          </w:p>
        </w:tc>
        <w:tc>
          <w:tcPr>
            <w:tcW w:w="1337" w:type="dxa"/>
          </w:tcPr>
          <w:p w14:paraId="68F5D011" w14:textId="21EEF9BD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393C0587" w14:textId="67EF8493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14:paraId="4EACCE5B" w14:textId="6ABDEF17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I-DET-COMP-ONLINE.052</w:t>
            </w:r>
          </w:p>
        </w:tc>
        <w:tc>
          <w:tcPr>
            <w:tcW w:w="1337" w:type="dxa"/>
          </w:tcPr>
          <w:p w14:paraId="56754961" w14:textId="138A3095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Readout cables IR-4</w:t>
            </w:r>
          </w:p>
        </w:tc>
        <w:tc>
          <w:tcPr>
            <w:tcW w:w="1337" w:type="dxa"/>
          </w:tcPr>
          <w:p w14:paraId="6C8D03A6" w14:textId="377674D5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Readout cables need to run from the polarimeter detectors to the data acquisition system at IR-4.</w:t>
            </w:r>
          </w:p>
        </w:tc>
        <w:tc>
          <w:tcPr>
            <w:tcW w:w="1338" w:type="dxa"/>
          </w:tcPr>
          <w:p w14:paraId="78D1E958" w14:textId="566CEBC4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06567926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0726E6E" w14:textId="2B9D969F" w:rsidR="00873613" w:rsidRDefault="00873613" w:rsidP="00873613">
            <w:pPr>
              <w:pStyle w:val="TableEntry"/>
            </w:pPr>
            <w:r>
              <w:t>27.2</w:t>
            </w:r>
          </w:p>
        </w:tc>
        <w:tc>
          <w:tcPr>
            <w:tcW w:w="1337" w:type="dxa"/>
          </w:tcPr>
          <w:p w14:paraId="41031E78" w14:textId="57A81220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2FB4B764" w14:textId="65CC3096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14:paraId="42EC3572" w14:textId="6570D7F6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I-DET-COMP-ONLINE.053</w:t>
            </w:r>
          </w:p>
        </w:tc>
        <w:tc>
          <w:tcPr>
            <w:tcW w:w="1337" w:type="dxa"/>
          </w:tcPr>
          <w:p w14:paraId="7ACB2024" w14:textId="3519E0AB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 Database IR-4</w:t>
            </w:r>
          </w:p>
        </w:tc>
        <w:tc>
          <w:tcPr>
            <w:tcW w:w="1337" w:type="dxa"/>
          </w:tcPr>
          <w:p w14:paraId="5D9CFB17" w14:textId="3CCCD3F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 information should be written to the HSR database (5 second intervals)</w:t>
            </w:r>
          </w:p>
        </w:tc>
        <w:tc>
          <w:tcPr>
            <w:tcW w:w="1338" w:type="dxa"/>
          </w:tcPr>
          <w:p w14:paraId="6A597E7D" w14:textId="18EC8E63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39625102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E726452" w14:textId="461F35C5" w:rsidR="00873613" w:rsidRDefault="00873613" w:rsidP="00873613">
            <w:pPr>
              <w:pStyle w:val="TableEntry"/>
            </w:pPr>
            <w:r>
              <w:t>27.3</w:t>
            </w:r>
          </w:p>
        </w:tc>
        <w:tc>
          <w:tcPr>
            <w:tcW w:w="1337" w:type="dxa"/>
          </w:tcPr>
          <w:p w14:paraId="457F7C80" w14:textId="365E9D2F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46D804C1" w14:textId="66C0ED03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14:paraId="683B3A2D" w14:textId="12517D3C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I-DET-COMP-ONLINE.054</w:t>
            </w:r>
          </w:p>
        </w:tc>
        <w:tc>
          <w:tcPr>
            <w:tcW w:w="1337" w:type="dxa"/>
          </w:tcPr>
          <w:p w14:paraId="4333B6ED" w14:textId="5B3E24E9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14:paraId="31FD6F20" w14:textId="7A1AEEBC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HJET polarimeter's readout board to perform configuration, control, data acquisition, and timing.</w:t>
            </w:r>
          </w:p>
        </w:tc>
        <w:tc>
          <w:tcPr>
            <w:tcW w:w="1338" w:type="dxa"/>
          </w:tcPr>
          <w:p w14:paraId="629CEDF9" w14:textId="7645984E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54A4073E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BCA949E" w14:textId="66F0EBD5" w:rsidR="00873613" w:rsidRDefault="00873613" w:rsidP="00873613">
            <w:pPr>
              <w:pStyle w:val="TableEntry"/>
            </w:pPr>
            <w:r>
              <w:t>27.4</w:t>
            </w:r>
          </w:p>
        </w:tc>
        <w:tc>
          <w:tcPr>
            <w:tcW w:w="1337" w:type="dxa"/>
          </w:tcPr>
          <w:p w14:paraId="75B43189" w14:textId="43944230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1CDD4131" w14:textId="29BC1649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14:paraId="6F1AC858" w14:textId="2FAFC91C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I-DET-COMP-ONLINE.055</w:t>
            </w:r>
          </w:p>
        </w:tc>
        <w:tc>
          <w:tcPr>
            <w:tcW w:w="1337" w:type="dxa"/>
          </w:tcPr>
          <w:p w14:paraId="7184C61C" w14:textId="05C301CE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 Cables IR-4</w:t>
            </w:r>
          </w:p>
        </w:tc>
        <w:tc>
          <w:tcPr>
            <w:tcW w:w="1337" w:type="dxa"/>
          </w:tcPr>
          <w:p w14:paraId="0DB120FA" w14:textId="2528EC04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 cables for the HJET target system need to run from the hall at IR-4 to the polarimeter in the tunnel.</w:t>
            </w:r>
          </w:p>
        </w:tc>
        <w:tc>
          <w:tcPr>
            <w:tcW w:w="1338" w:type="dxa"/>
          </w:tcPr>
          <w:p w14:paraId="5F4AD396" w14:textId="2DF3276D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527B46CF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3B6C8FD" w14:textId="643C4F7F" w:rsidR="00873613" w:rsidRDefault="00873613" w:rsidP="00873613">
            <w:pPr>
              <w:pStyle w:val="TableEntry"/>
            </w:pPr>
            <w:r>
              <w:t>27.5</w:t>
            </w:r>
          </w:p>
        </w:tc>
        <w:tc>
          <w:tcPr>
            <w:tcW w:w="1337" w:type="dxa"/>
          </w:tcPr>
          <w:p w14:paraId="0649683B" w14:textId="78C29F3D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49305C80" w14:textId="5D63DAC6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14:paraId="5F5975C3" w14:textId="5ACCC242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I-DET-COMP-ONLINE.056</w:t>
            </w:r>
          </w:p>
        </w:tc>
        <w:tc>
          <w:tcPr>
            <w:tcW w:w="1337" w:type="dxa"/>
          </w:tcPr>
          <w:p w14:paraId="06079CD3" w14:textId="7C454021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14:paraId="6D17FC1A" w14:textId="07BA303F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network connection will be provided from the DAQ system to the HJET polarimeter's slow controls interface.</w:t>
            </w:r>
          </w:p>
        </w:tc>
        <w:tc>
          <w:tcPr>
            <w:tcW w:w="1338" w:type="dxa"/>
          </w:tcPr>
          <w:p w14:paraId="4C2F6D27" w14:textId="0CD996EA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2DCBB11D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E5864A4" w14:textId="127F4110" w:rsidR="00873613" w:rsidRDefault="00873613" w:rsidP="00873613">
            <w:pPr>
              <w:pStyle w:val="TableEntry"/>
            </w:pPr>
            <w:r>
              <w:t>27.6</w:t>
            </w:r>
          </w:p>
        </w:tc>
        <w:tc>
          <w:tcPr>
            <w:tcW w:w="1337" w:type="dxa"/>
          </w:tcPr>
          <w:p w14:paraId="0019C192" w14:textId="36EFC32D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7723B748" w14:textId="271F7050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14:paraId="303B3CAB" w14:textId="7C24742B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I-DET-COMP-ONLINE.057</w:t>
            </w:r>
          </w:p>
        </w:tc>
        <w:tc>
          <w:tcPr>
            <w:tcW w:w="1337" w:type="dxa"/>
          </w:tcPr>
          <w:p w14:paraId="6B9348CE" w14:textId="1D897DEC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14:paraId="0C5CFB21" w14:textId="3EB09A94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fiber connection will be provided from the DAQ system to the proton-carbon polarimeter's readout board to perform configuration, control, data acquisition, and timing.</w:t>
            </w:r>
          </w:p>
        </w:tc>
        <w:tc>
          <w:tcPr>
            <w:tcW w:w="1338" w:type="dxa"/>
          </w:tcPr>
          <w:p w14:paraId="661AD0DE" w14:textId="1827036C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3E1E045E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A565E8D" w14:textId="2BBB100A" w:rsidR="00873613" w:rsidRDefault="00873613" w:rsidP="00873613">
            <w:pPr>
              <w:pStyle w:val="TableEntry"/>
            </w:pPr>
            <w:r>
              <w:t>27.7</w:t>
            </w:r>
          </w:p>
        </w:tc>
        <w:tc>
          <w:tcPr>
            <w:tcW w:w="1337" w:type="dxa"/>
          </w:tcPr>
          <w:p w14:paraId="5E765031" w14:textId="42632640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7BEF4323" w14:textId="70BF3E30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14:paraId="24EF7FAA" w14:textId="73C1A894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I-DET-COMP-ONLINE.058</w:t>
            </w:r>
          </w:p>
        </w:tc>
        <w:tc>
          <w:tcPr>
            <w:tcW w:w="1337" w:type="dxa"/>
          </w:tcPr>
          <w:p w14:paraId="1301709B" w14:textId="676D1A64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 Database IR-6</w:t>
            </w:r>
          </w:p>
        </w:tc>
        <w:tc>
          <w:tcPr>
            <w:tcW w:w="1337" w:type="dxa"/>
          </w:tcPr>
          <w:p w14:paraId="3949A79A" w14:textId="5F9A6C6E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Results from the target scan polarimeter runs should be written to the HSR database</w:t>
            </w:r>
          </w:p>
        </w:tc>
        <w:tc>
          <w:tcPr>
            <w:tcW w:w="1338" w:type="dxa"/>
          </w:tcPr>
          <w:p w14:paraId="59AF88C0" w14:textId="423EACB3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2A395916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09A6317" w14:textId="797428B7" w:rsidR="00873613" w:rsidRDefault="00873613" w:rsidP="00873613">
            <w:pPr>
              <w:pStyle w:val="TableEntry"/>
            </w:pPr>
            <w:r>
              <w:t>27.8</w:t>
            </w:r>
          </w:p>
        </w:tc>
        <w:tc>
          <w:tcPr>
            <w:tcW w:w="1337" w:type="dxa"/>
          </w:tcPr>
          <w:p w14:paraId="5DD83422" w14:textId="784ADE93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4A54E0D5" w14:textId="6B49B565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14:paraId="3542151C" w14:textId="05C0D79C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I-DET-COMP-ONLINE.059</w:t>
            </w:r>
          </w:p>
        </w:tc>
        <w:tc>
          <w:tcPr>
            <w:tcW w:w="1337" w:type="dxa"/>
          </w:tcPr>
          <w:p w14:paraId="4330A2D2" w14:textId="521C2F26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14:paraId="3BE32F5A" w14:textId="1E49967B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network connection will be provided from the DAQ system to the proton-carbon polarimeter's slow controls interface.</w:t>
            </w:r>
          </w:p>
        </w:tc>
        <w:tc>
          <w:tcPr>
            <w:tcW w:w="1338" w:type="dxa"/>
          </w:tcPr>
          <w:p w14:paraId="159C5A1A" w14:textId="081E9FB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6EFE9A56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51B58F6" w14:textId="19E1D758" w:rsidR="00873613" w:rsidRDefault="00873613" w:rsidP="00873613">
            <w:pPr>
              <w:pStyle w:val="TableEntry"/>
            </w:pPr>
            <w:r>
              <w:t>27.9</w:t>
            </w:r>
          </w:p>
        </w:tc>
        <w:tc>
          <w:tcPr>
            <w:tcW w:w="1337" w:type="dxa"/>
          </w:tcPr>
          <w:p w14:paraId="3530C982" w14:textId="080F16BA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2BAF48AF" w14:textId="45E7832F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14:paraId="7E842DD9" w14:textId="5DA082F4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I-DET-COMP-ONLINE.060</w:t>
            </w:r>
          </w:p>
        </w:tc>
        <w:tc>
          <w:tcPr>
            <w:tcW w:w="1337" w:type="dxa"/>
          </w:tcPr>
          <w:p w14:paraId="2FDFDA97" w14:textId="71CCC585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 IR-4</w:t>
            </w:r>
          </w:p>
        </w:tc>
        <w:tc>
          <w:tcPr>
            <w:tcW w:w="1337" w:type="dxa"/>
          </w:tcPr>
          <w:p w14:paraId="39D196F7" w14:textId="57C27B52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 cables for the target motion need to run from the hall at IR-4 to the polarimeter.</w:t>
            </w:r>
          </w:p>
        </w:tc>
        <w:tc>
          <w:tcPr>
            <w:tcW w:w="1338" w:type="dxa"/>
          </w:tcPr>
          <w:p w14:paraId="38995FD7" w14:textId="5B01EA4E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738B1292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873D046" w14:textId="7386934A" w:rsidR="00873613" w:rsidRDefault="00873613" w:rsidP="00873613">
            <w:pPr>
              <w:pStyle w:val="TableEntry"/>
            </w:pPr>
            <w:r>
              <w:t>27.10</w:t>
            </w:r>
          </w:p>
        </w:tc>
        <w:tc>
          <w:tcPr>
            <w:tcW w:w="1337" w:type="dxa"/>
          </w:tcPr>
          <w:p w14:paraId="4E09F129" w14:textId="0CCD7FBD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6E7582AA" w14:textId="42AA20E5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14:paraId="2D22AC9E" w14:textId="13BCC39E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I-DET-COMP-ONLINE.061</w:t>
            </w:r>
          </w:p>
        </w:tc>
        <w:tc>
          <w:tcPr>
            <w:tcW w:w="1337" w:type="dxa"/>
          </w:tcPr>
          <w:p w14:paraId="264502CA" w14:textId="4BA93062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Target Operation IR-4</w:t>
            </w:r>
          </w:p>
        </w:tc>
        <w:tc>
          <w:tcPr>
            <w:tcW w:w="1337" w:type="dxa"/>
          </w:tcPr>
          <w:p w14:paraId="4088CD9C" w14:textId="34B1EAFB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Fiber target operation should be controlled from the HSR main control room</w:t>
            </w:r>
          </w:p>
        </w:tc>
        <w:tc>
          <w:tcPr>
            <w:tcW w:w="1338" w:type="dxa"/>
          </w:tcPr>
          <w:p w14:paraId="5B44A56C" w14:textId="28906EAF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32CB5A6B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9547249" w14:textId="47F2FEB3" w:rsidR="00873613" w:rsidRDefault="00873613" w:rsidP="00873613">
            <w:pPr>
              <w:pStyle w:val="TableEntry"/>
            </w:pPr>
            <w:r>
              <w:t>27.11</w:t>
            </w:r>
          </w:p>
        </w:tc>
        <w:tc>
          <w:tcPr>
            <w:tcW w:w="1337" w:type="dxa"/>
          </w:tcPr>
          <w:p w14:paraId="77B12F1C" w14:textId="5021EBAC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63694825" w14:textId="405B0CBC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14:paraId="5901A0C3" w14:textId="00046DAE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I-DET-COMP-ONLINE.062</w:t>
            </w:r>
          </w:p>
        </w:tc>
        <w:tc>
          <w:tcPr>
            <w:tcW w:w="1337" w:type="dxa"/>
          </w:tcPr>
          <w:p w14:paraId="2E813334" w14:textId="44F05678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 IR-6</w:t>
            </w:r>
          </w:p>
        </w:tc>
        <w:tc>
          <w:tcPr>
            <w:tcW w:w="1337" w:type="dxa"/>
          </w:tcPr>
          <w:p w14:paraId="2D962DFB" w14:textId="53322484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 cables for the target motion need to run from the DAQ room at IR-6 to the polarimeter.</w:t>
            </w:r>
          </w:p>
        </w:tc>
        <w:tc>
          <w:tcPr>
            <w:tcW w:w="1338" w:type="dxa"/>
          </w:tcPr>
          <w:p w14:paraId="756EB2B9" w14:textId="45AFCB5F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21D9D6A5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E589469" w14:textId="0419D92D" w:rsidR="00873613" w:rsidRDefault="00873613" w:rsidP="00873613">
            <w:pPr>
              <w:pStyle w:val="TableEntry"/>
            </w:pPr>
            <w:r>
              <w:t>27.12</w:t>
            </w:r>
          </w:p>
        </w:tc>
        <w:tc>
          <w:tcPr>
            <w:tcW w:w="1337" w:type="dxa"/>
          </w:tcPr>
          <w:p w14:paraId="67425C4E" w14:textId="6EAD48C5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77DC0635" w14:textId="08CD9AF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14:paraId="4EE71258" w14:textId="52BEB0B3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I-DET-COMP-ONLINE.063</w:t>
            </w:r>
          </w:p>
        </w:tc>
        <w:tc>
          <w:tcPr>
            <w:tcW w:w="1337" w:type="dxa"/>
          </w:tcPr>
          <w:p w14:paraId="11B793D0" w14:textId="788D9AFD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Target Operation IR-6</w:t>
            </w:r>
          </w:p>
        </w:tc>
        <w:tc>
          <w:tcPr>
            <w:tcW w:w="1337" w:type="dxa"/>
          </w:tcPr>
          <w:p w14:paraId="4AAE3DDF" w14:textId="6B7FE58D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Fiber target operation should be controlled from the EPIC control room</w:t>
            </w:r>
          </w:p>
        </w:tc>
        <w:tc>
          <w:tcPr>
            <w:tcW w:w="1338" w:type="dxa"/>
          </w:tcPr>
          <w:p w14:paraId="19886D67" w14:textId="249645FD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7921F56F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D0C43B2" w14:textId="3407C6D0" w:rsidR="00873613" w:rsidRDefault="00873613" w:rsidP="00873613">
            <w:pPr>
              <w:pStyle w:val="TableEntry"/>
            </w:pPr>
            <w:r>
              <w:t>27.13</w:t>
            </w:r>
          </w:p>
        </w:tc>
        <w:tc>
          <w:tcPr>
            <w:tcW w:w="1337" w:type="dxa"/>
          </w:tcPr>
          <w:p w14:paraId="1A8DCFA5" w14:textId="2962F37A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4D63A776" w14:textId="542367F6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14:paraId="031C2E64" w14:textId="6D581DA2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I-DET-POL-HPOL-PC-IR6.002</w:t>
            </w:r>
          </w:p>
        </w:tc>
        <w:tc>
          <w:tcPr>
            <w:tcW w:w="1337" w:type="dxa"/>
          </w:tcPr>
          <w:p w14:paraId="6B2C619B" w14:textId="6875C4D0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Acquisition IR-6</w:t>
            </w:r>
          </w:p>
        </w:tc>
        <w:tc>
          <w:tcPr>
            <w:tcW w:w="1337" w:type="dxa"/>
          </w:tcPr>
          <w:p w14:paraId="20A968C1" w14:textId="090C4E3C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data acquisition for the local polarimeter shall be integrated into the experimental readout.</w:t>
            </w:r>
          </w:p>
        </w:tc>
        <w:tc>
          <w:tcPr>
            <w:tcW w:w="1338" w:type="dxa"/>
          </w:tcPr>
          <w:p w14:paraId="1E247ED2" w14:textId="38221223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6.03.01.11.02.02</w:t>
            </w:r>
          </w:p>
        </w:tc>
      </w:tr>
    </w:tbl>
    <w:p w14:paraId="5FF687CB" w14:textId="77777777" w:rsidR="00873613" w:rsidRDefault="00873613" w:rsidP="00873613">
      <w:pPr>
        <w:pStyle w:val="TableNumber"/>
      </w:pPr>
      <w:r>
        <w:t>Data Acquisition and Computing Systems to Barrel Tracking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73613" w14:paraId="19B74506" w14:textId="77777777" w:rsidTr="00873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4698B7D" w14:textId="04772F13" w:rsidR="00873613" w:rsidRDefault="00873613" w:rsidP="00873613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6018F66D" w14:textId="6B55A42C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38B2A065" w14:textId="4F8815A2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37C012A4" w14:textId="32B2C630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5E97F026" w14:textId="0F69ED37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05E4C217" w14:textId="6DBE1F49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33F6AF7E" w14:textId="31C31839" w:rsidR="00873613" w:rsidRDefault="00873613" w:rsidP="00873613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73613" w14:paraId="6DC9C70A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6DFBF43" w14:textId="24852158" w:rsidR="00873613" w:rsidRDefault="00873613" w:rsidP="00873613">
            <w:pPr>
              <w:pStyle w:val="TableEntry"/>
            </w:pPr>
            <w:r>
              <w:t>28</w:t>
            </w:r>
          </w:p>
        </w:tc>
        <w:tc>
          <w:tcPr>
            <w:tcW w:w="1337" w:type="dxa"/>
          </w:tcPr>
          <w:p w14:paraId="70B93D23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0D6B52B7" w14:textId="225CF042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14:paraId="6950F8A4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625F9453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07CA31D0" w14:textId="6279CBCC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Barrel Tracking Systems</w:t>
            </w:r>
          </w:p>
        </w:tc>
        <w:tc>
          <w:tcPr>
            <w:tcW w:w="1338" w:type="dxa"/>
          </w:tcPr>
          <w:p w14:paraId="72E59D20" w14:textId="7777777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613" w14:paraId="7B0602EF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0E5B28E" w14:textId="758C374F" w:rsidR="00873613" w:rsidRDefault="00873613" w:rsidP="00873613">
            <w:pPr>
              <w:pStyle w:val="TableEntry"/>
            </w:pPr>
            <w:r>
              <w:t>28.1</w:t>
            </w:r>
          </w:p>
        </w:tc>
        <w:tc>
          <w:tcPr>
            <w:tcW w:w="1337" w:type="dxa"/>
          </w:tcPr>
          <w:p w14:paraId="36FFEF64" w14:textId="1F32C89D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138FA845" w14:textId="7A46ECB3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14:paraId="093729D9" w14:textId="0DF37BAD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I-DET-COMP-ONLINE.064</w:t>
            </w:r>
          </w:p>
        </w:tc>
        <w:tc>
          <w:tcPr>
            <w:tcW w:w="1337" w:type="dxa"/>
          </w:tcPr>
          <w:p w14:paraId="244D27F3" w14:textId="50DC5E02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Acquisition</w:t>
            </w:r>
          </w:p>
        </w:tc>
        <w:tc>
          <w:tcPr>
            <w:tcW w:w="1337" w:type="dxa"/>
          </w:tcPr>
          <w:p w14:paraId="3F025F02" w14:textId="310F5B7A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Cables required to transfer data from the detector to the online data acquisition system.</w:t>
            </w:r>
          </w:p>
        </w:tc>
        <w:tc>
          <w:tcPr>
            <w:tcW w:w="1338" w:type="dxa"/>
          </w:tcPr>
          <w:p w14:paraId="59039F60" w14:textId="35352E9D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5B6E2BE8" w14:textId="77777777" w:rsidTr="0087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0AB7B98" w14:textId="544A07F6" w:rsidR="00873613" w:rsidRDefault="00873613" w:rsidP="00873613">
            <w:pPr>
              <w:pStyle w:val="TableEntry"/>
            </w:pPr>
            <w:r>
              <w:t>28.2</w:t>
            </w:r>
          </w:p>
        </w:tc>
        <w:tc>
          <w:tcPr>
            <w:tcW w:w="1337" w:type="dxa"/>
          </w:tcPr>
          <w:p w14:paraId="3DB137EE" w14:textId="37205AC9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52BB8AC3" w14:textId="6F479281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14:paraId="7FC74ADB" w14:textId="27CC55A0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I-DET-COMP-ONLINE.065</w:t>
            </w:r>
          </w:p>
        </w:tc>
        <w:tc>
          <w:tcPr>
            <w:tcW w:w="1337" w:type="dxa"/>
          </w:tcPr>
          <w:p w14:paraId="1B8FA29B" w14:textId="64FDB137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14:paraId="705DCF46" w14:textId="73847FDE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fiber connection will be provided from the DAQ system to the barrel tracking system's readout board to perform configuration, control, data acquisition, and timing.</w:t>
            </w:r>
          </w:p>
        </w:tc>
        <w:tc>
          <w:tcPr>
            <w:tcW w:w="1338" w:type="dxa"/>
          </w:tcPr>
          <w:p w14:paraId="59E5AEC2" w14:textId="3D2A4F46" w:rsidR="00873613" w:rsidRDefault="00873613" w:rsidP="00873613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873613" w14:paraId="236E4B37" w14:textId="77777777" w:rsidTr="008736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C973E8C" w14:textId="1B30125D" w:rsidR="00873613" w:rsidRDefault="00873613" w:rsidP="00873613">
            <w:pPr>
              <w:pStyle w:val="TableEntry"/>
            </w:pPr>
            <w:r>
              <w:t>28.3</w:t>
            </w:r>
          </w:p>
        </w:tc>
        <w:tc>
          <w:tcPr>
            <w:tcW w:w="1337" w:type="dxa"/>
          </w:tcPr>
          <w:p w14:paraId="41473D7A" w14:textId="1E3D3CC6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14:paraId="650E4922" w14:textId="2E513A3E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14:paraId="7018990E" w14:textId="7D342CD8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I-DET-COMP-ONLINE.066</w:t>
            </w:r>
          </w:p>
        </w:tc>
        <w:tc>
          <w:tcPr>
            <w:tcW w:w="1337" w:type="dxa"/>
          </w:tcPr>
          <w:p w14:paraId="7AB4AA04" w14:textId="55A94FE1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14:paraId="7FEB4613" w14:textId="5B6A5CDA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network connection will be provided from the DAQ system to the barrel tracking system's slow controls interface.</w:t>
            </w:r>
          </w:p>
        </w:tc>
        <w:tc>
          <w:tcPr>
            <w:tcW w:w="1338" w:type="dxa"/>
          </w:tcPr>
          <w:p w14:paraId="7FEC3305" w14:textId="1A79098A" w:rsidR="00873613" w:rsidRDefault="00873613" w:rsidP="00873613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</w:tbl>
    <w:p w14:paraId="21565969" w14:textId="6CFDCEE1" w:rsidR="007A0EA6" w:rsidRDefault="007A0EA6" w:rsidP="00873613">
      <w:pPr>
        <w:pStyle w:val="TableEntry"/>
      </w:pPr>
    </w:p>
    <w:p w14:paraId="0276DFB1" w14:textId="77777777" w:rsidR="00873613" w:rsidRDefault="00873613" w:rsidP="00833E3A">
      <w:bookmarkStart w:id="24" w:name="InterfaceSummary"/>
      <w:bookmarkEnd w:id="24"/>
    </w:p>
    <w:p w14:paraId="5CB8FCE6" w14:textId="77777777" w:rsidR="00873613" w:rsidRDefault="00873613" w:rsidP="00873613">
      <w:pPr>
        <w:pStyle w:val="Heading1"/>
      </w:pPr>
      <w:bookmarkStart w:id="25" w:name="_Toc222584040"/>
      <w:r>
        <w:t>Data Acquisition and Computing Systems (DET-COMP) to B-Zero Detectors (DET-ANC-B0)</w:t>
      </w:r>
      <w:bookmarkEnd w:id="25"/>
    </w:p>
    <w:p w14:paraId="3F3E1D46" w14:textId="77777777" w:rsidR="00873613" w:rsidRDefault="00873613" w:rsidP="00873613">
      <w:pPr>
        <w:pStyle w:val="InterfaceHeading2"/>
      </w:pPr>
      <w:r>
        <w:t>I-DET-COMP-ONLINE.002</w:t>
      </w:r>
      <w:r>
        <w:tab/>
        <w:t>Data Transfer and Control Interface</w:t>
      </w:r>
    </w:p>
    <w:p w14:paraId="106CFFF3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6354D2BC" w14:textId="77777777" w:rsidR="00873613" w:rsidRDefault="00873613" w:rsidP="00873613">
      <w:pPr>
        <w:pStyle w:val="InterfaceDetail"/>
      </w:pPr>
      <w:r>
        <w:t>System 2:</w:t>
      </w:r>
      <w:r>
        <w:tab/>
        <w:t>B-Zero Detectors (6.03.01.10)</w:t>
      </w:r>
    </w:p>
    <w:p w14:paraId="5CBF0685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15911213" w14:textId="77777777" w:rsidR="00873613" w:rsidRDefault="00873613" w:rsidP="00873613">
      <w:pPr>
        <w:pStyle w:val="InterfaceDetail"/>
      </w:pPr>
      <w:r>
        <w:t>Description:</w:t>
      </w:r>
      <w:r>
        <w:tab/>
        <w:t>A fiber connection will be provided from the DAQ system to the B0 detector's readout board to perform configuration, control, data acquisition, and timing.</w:t>
      </w:r>
    </w:p>
    <w:p w14:paraId="36F96A8E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485B5F62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2EB17B12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F-DET-COMP.6, F-DET-COMP.11</w:t>
      </w:r>
    </w:p>
    <w:p w14:paraId="319E2D59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22CE54F0" w14:textId="77777777" w:rsidR="00873613" w:rsidRDefault="00873613" w:rsidP="00873613">
      <w:pPr>
        <w:pStyle w:val="InterfaceHeading2"/>
      </w:pPr>
      <w:r>
        <w:t>I-DET-COMP-ONLINE.003</w:t>
      </w:r>
      <w:r>
        <w:tab/>
        <w:t>Slow Controls</w:t>
      </w:r>
    </w:p>
    <w:p w14:paraId="0D978D72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21A7E66F" w14:textId="77777777" w:rsidR="00873613" w:rsidRDefault="00873613" w:rsidP="00873613">
      <w:pPr>
        <w:pStyle w:val="InterfaceDetail"/>
      </w:pPr>
      <w:r>
        <w:t>System 2:</w:t>
      </w:r>
      <w:r>
        <w:tab/>
        <w:t>B-Zero Detectors (6.03.01.10)</w:t>
      </w:r>
    </w:p>
    <w:p w14:paraId="4F4610C7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35D90271" w14:textId="77777777" w:rsidR="00873613" w:rsidRDefault="00873613" w:rsidP="00873613">
      <w:pPr>
        <w:pStyle w:val="InterfaceDetail"/>
      </w:pPr>
      <w:r>
        <w:t>Description:</w:t>
      </w:r>
      <w:r>
        <w:tab/>
        <w:t>A network connection will be provided from the DAQ system to the B0 detector's slow controls interface.</w:t>
      </w:r>
    </w:p>
    <w:p w14:paraId="79F89107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335C2D26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22959CB7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F-DET-COMP-SC.1</w:t>
      </w:r>
    </w:p>
    <w:p w14:paraId="6DEDFD12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006609B3" w14:textId="77777777" w:rsidR="00873613" w:rsidRDefault="00873613" w:rsidP="00873613">
      <w:pPr>
        <w:pStyle w:val="Heading1"/>
      </w:pPr>
      <w:bookmarkStart w:id="26" w:name="_Toc222584041"/>
      <w:r>
        <w:t>Data Acquisition and Computing Systems (DET-COMP) to Low Q2 Detectors (DET-ANC-LOWQ2)</w:t>
      </w:r>
      <w:bookmarkEnd w:id="26"/>
    </w:p>
    <w:p w14:paraId="33B4536F" w14:textId="77777777" w:rsidR="00873613" w:rsidRDefault="00873613" w:rsidP="00873613">
      <w:pPr>
        <w:pStyle w:val="InterfaceHeading2"/>
      </w:pPr>
      <w:r>
        <w:t>I-DET-COMP-ONLINE.004</w:t>
      </w:r>
      <w:r>
        <w:tab/>
        <w:t>Data Transfer and Control Interface</w:t>
      </w:r>
    </w:p>
    <w:p w14:paraId="782AC0AC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63D7D556" w14:textId="77777777" w:rsidR="00873613" w:rsidRDefault="00873613" w:rsidP="00873613">
      <w:pPr>
        <w:pStyle w:val="InterfaceDetail"/>
      </w:pPr>
      <w:r>
        <w:t>System 2:</w:t>
      </w:r>
      <w:r>
        <w:tab/>
        <w:t>Low Q2 Detectors (6.03.01.10)</w:t>
      </w:r>
    </w:p>
    <w:p w14:paraId="707ED726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191F7EB3" w14:textId="77777777" w:rsidR="00873613" w:rsidRDefault="00873613" w:rsidP="00873613">
      <w:pPr>
        <w:pStyle w:val="InterfaceDetail"/>
      </w:pPr>
      <w:r>
        <w:t>Description:</w:t>
      </w:r>
      <w:r>
        <w:tab/>
        <w:t>A fiber connection will be provided from the DAQ system to the Low Q2 detector's readout board to perform configuration, control, data acquisition, and timing.</w:t>
      </w:r>
    </w:p>
    <w:p w14:paraId="533975DC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1F363EE2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38FDE03E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F-DET-COMP.6, F-DET-COMP.11</w:t>
      </w:r>
    </w:p>
    <w:p w14:paraId="072D4CBD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596CD4A9" w14:textId="77777777" w:rsidR="00873613" w:rsidRDefault="00873613" w:rsidP="00873613">
      <w:pPr>
        <w:pStyle w:val="InterfaceHeading2"/>
      </w:pPr>
      <w:r>
        <w:t>I-DET-COMP-ONLINE.005</w:t>
      </w:r>
      <w:r>
        <w:tab/>
        <w:t>Slow Controls</w:t>
      </w:r>
    </w:p>
    <w:p w14:paraId="5D482017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38834C18" w14:textId="77777777" w:rsidR="00873613" w:rsidRDefault="00873613" w:rsidP="00873613">
      <w:pPr>
        <w:pStyle w:val="InterfaceDetail"/>
      </w:pPr>
      <w:r>
        <w:t>System 2:</w:t>
      </w:r>
      <w:r>
        <w:tab/>
        <w:t>Low Q2 Detectors (6.03.01.10)</w:t>
      </w:r>
    </w:p>
    <w:p w14:paraId="6465482B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24A1D17C" w14:textId="77777777" w:rsidR="00873613" w:rsidRDefault="00873613" w:rsidP="00873613">
      <w:pPr>
        <w:pStyle w:val="InterfaceDetail"/>
      </w:pPr>
      <w:r>
        <w:t>Description:</w:t>
      </w:r>
      <w:r>
        <w:tab/>
        <w:t>A network connection will be provided from the DAQ system to the Low Q2 detector's slow controls interface.</w:t>
      </w:r>
    </w:p>
    <w:p w14:paraId="4D74B46C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5803D7DD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2ABA7D1D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F-DET-COMP-SC.1</w:t>
      </w:r>
    </w:p>
    <w:p w14:paraId="784288A9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31536D25" w14:textId="77777777" w:rsidR="00873613" w:rsidRDefault="00873613" w:rsidP="00873613">
      <w:pPr>
        <w:pStyle w:val="Heading1"/>
      </w:pPr>
      <w:bookmarkStart w:id="27" w:name="_Toc222584042"/>
      <w:r>
        <w:t>Data Acquisition and Computing Systems (DET-COMP) to Luminosity Detectors (DET-ANC-LUMI)</w:t>
      </w:r>
      <w:bookmarkEnd w:id="27"/>
    </w:p>
    <w:p w14:paraId="4607703E" w14:textId="77777777" w:rsidR="00873613" w:rsidRDefault="00873613" w:rsidP="00873613">
      <w:pPr>
        <w:pStyle w:val="InterfaceHeading2"/>
      </w:pPr>
      <w:r>
        <w:t>I-DET-COMP-ONLINE.006</w:t>
      </w:r>
      <w:r>
        <w:tab/>
        <w:t>Data Transfer and Control Interface</w:t>
      </w:r>
    </w:p>
    <w:p w14:paraId="4799E7B6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1F5E180E" w14:textId="77777777" w:rsidR="00873613" w:rsidRDefault="00873613" w:rsidP="00873613">
      <w:pPr>
        <w:pStyle w:val="InterfaceDetail"/>
      </w:pPr>
      <w:r>
        <w:t>System 2:</w:t>
      </w:r>
      <w:r>
        <w:tab/>
        <w:t>Luminosity Detectors (6.03.01.10)</w:t>
      </w:r>
    </w:p>
    <w:p w14:paraId="2565B754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335B087F" w14:textId="77777777" w:rsidR="00873613" w:rsidRDefault="00873613" w:rsidP="00873613">
      <w:pPr>
        <w:pStyle w:val="InterfaceDetail"/>
      </w:pPr>
      <w:r>
        <w:t>Description:</w:t>
      </w:r>
      <w:r>
        <w:tab/>
        <w:t>Fiber connection from the DAQ system to the detector's RDO to perform configuration, control, data acquisition, and timing.</w:t>
      </w:r>
    </w:p>
    <w:p w14:paraId="6064D270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697E4E9A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13ED7343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F-DET-COMP.6, F-DET-COMP.11</w:t>
      </w:r>
    </w:p>
    <w:p w14:paraId="12EA1691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29AF9D4E" w14:textId="77777777" w:rsidR="00873613" w:rsidRDefault="00873613" w:rsidP="00873613">
      <w:pPr>
        <w:pStyle w:val="InterfaceHeading2"/>
      </w:pPr>
      <w:r>
        <w:t>I-DET-COMP-ONLINE.007</w:t>
      </w:r>
      <w:r>
        <w:tab/>
        <w:t>Slow Controls</w:t>
      </w:r>
    </w:p>
    <w:p w14:paraId="1BAF7DBF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2DBBF8F0" w14:textId="77777777" w:rsidR="00873613" w:rsidRDefault="00873613" w:rsidP="00873613">
      <w:pPr>
        <w:pStyle w:val="InterfaceDetail"/>
      </w:pPr>
      <w:r>
        <w:t>System 2:</w:t>
      </w:r>
      <w:r>
        <w:tab/>
        <w:t>Luminosity Detectors (6.03.01.10)</w:t>
      </w:r>
    </w:p>
    <w:p w14:paraId="6E13AA87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2AD2032C" w14:textId="77777777" w:rsidR="00873613" w:rsidRDefault="00873613" w:rsidP="00873613">
      <w:pPr>
        <w:pStyle w:val="InterfaceDetail"/>
      </w:pPr>
      <w:r>
        <w:t>Description:</w:t>
      </w:r>
      <w:r>
        <w:tab/>
        <w:t>Network connection from the DAQ system to the detector's slow controls interface.</w:t>
      </w:r>
    </w:p>
    <w:p w14:paraId="46AB9B2D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192369EB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4F987588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F-DET-COMP-SC.1</w:t>
      </w:r>
    </w:p>
    <w:p w14:paraId="3CE2CFDA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6696A371" w14:textId="77777777" w:rsidR="00873613" w:rsidRDefault="00873613" w:rsidP="00873613">
      <w:pPr>
        <w:pStyle w:val="Heading1"/>
      </w:pPr>
      <w:bookmarkStart w:id="28" w:name="_Toc222584043"/>
      <w:r>
        <w:t>Data Acquisition and Computing Systems (DET-COMP) to Off-Momentum Detectors (DET-ANC-OFFMO)</w:t>
      </w:r>
      <w:bookmarkEnd w:id="28"/>
    </w:p>
    <w:p w14:paraId="436CBB8C" w14:textId="77777777" w:rsidR="00873613" w:rsidRDefault="00873613" w:rsidP="00873613">
      <w:pPr>
        <w:pStyle w:val="InterfaceHeading2"/>
      </w:pPr>
      <w:r>
        <w:t>I-DET-COMP-ONLINE.008</w:t>
      </w:r>
      <w:r>
        <w:tab/>
        <w:t>Data Transfer and Control Interface</w:t>
      </w:r>
    </w:p>
    <w:p w14:paraId="380F736C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7DA0F312" w14:textId="77777777" w:rsidR="00873613" w:rsidRDefault="00873613" w:rsidP="00873613">
      <w:pPr>
        <w:pStyle w:val="InterfaceDetail"/>
      </w:pPr>
      <w:r>
        <w:t>System 2:</w:t>
      </w:r>
      <w:r>
        <w:tab/>
        <w:t>Off-Momentum Detectors (6.03.01.10)</w:t>
      </w:r>
    </w:p>
    <w:p w14:paraId="06AA4FCF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07A8A344" w14:textId="77777777" w:rsidR="00873613" w:rsidRDefault="00873613" w:rsidP="00873613">
      <w:pPr>
        <w:pStyle w:val="InterfaceDetail"/>
      </w:pPr>
      <w:r>
        <w:t>Description:</w:t>
      </w:r>
      <w:r>
        <w:tab/>
        <w:t>A fiber connection will be provided from the DAQ system to the Off-Momentum detector's readout board to perform configuration, control, data acquisition, and timing.</w:t>
      </w:r>
    </w:p>
    <w:p w14:paraId="79D5FB8D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2E5C15CF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07594EAA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F-DET-COMP.6, F-DET-COMP.11</w:t>
      </w:r>
    </w:p>
    <w:p w14:paraId="0A7B6DC5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6DF1827F" w14:textId="77777777" w:rsidR="00873613" w:rsidRDefault="00873613" w:rsidP="00873613">
      <w:pPr>
        <w:pStyle w:val="InterfaceHeading2"/>
      </w:pPr>
      <w:r>
        <w:t>I-DET-COMP-ONLINE.009</w:t>
      </w:r>
      <w:r>
        <w:tab/>
        <w:t>Slow Controls</w:t>
      </w:r>
    </w:p>
    <w:p w14:paraId="55186ED5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0A404D6D" w14:textId="77777777" w:rsidR="00873613" w:rsidRDefault="00873613" w:rsidP="00873613">
      <w:pPr>
        <w:pStyle w:val="InterfaceDetail"/>
      </w:pPr>
      <w:r>
        <w:t>System 2:</w:t>
      </w:r>
      <w:r>
        <w:tab/>
        <w:t>Off-Momentum Detectors (6.03.01.10)</w:t>
      </w:r>
    </w:p>
    <w:p w14:paraId="3C1C4684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177F6AEF" w14:textId="77777777" w:rsidR="00873613" w:rsidRDefault="00873613" w:rsidP="00873613">
      <w:pPr>
        <w:pStyle w:val="InterfaceDetail"/>
      </w:pPr>
      <w:r>
        <w:t>Description:</w:t>
      </w:r>
      <w:r>
        <w:tab/>
        <w:t>A network connection will be provided from the DAQ system to the Off-Momentum slow controls interface.</w:t>
      </w:r>
    </w:p>
    <w:p w14:paraId="3CB969C9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7DA0F689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70F0EFA7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F-DET-COMP-SC.1</w:t>
      </w:r>
    </w:p>
    <w:p w14:paraId="7A5EBEE4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7D1AA8F9" w14:textId="77777777" w:rsidR="00873613" w:rsidRDefault="00873613" w:rsidP="00873613">
      <w:pPr>
        <w:pStyle w:val="Heading1"/>
      </w:pPr>
      <w:bookmarkStart w:id="29" w:name="_Toc222584044"/>
      <w:r>
        <w:t>Data Acquisition and Computing Systems (DET-COMP) to Roman Pots (DET-ANC-ROMAN)</w:t>
      </w:r>
      <w:bookmarkEnd w:id="29"/>
    </w:p>
    <w:p w14:paraId="31ADFAE3" w14:textId="77777777" w:rsidR="00873613" w:rsidRDefault="00873613" w:rsidP="00873613">
      <w:pPr>
        <w:pStyle w:val="InterfaceHeading2"/>
      </w:pPr>
      <w:r>
        <w:t>I-DET-COMP-ONLINE.010</w:t>
      </w:r>
      <w:r>
        <w:tab/>
        <w:t>Data Transfer and Control Interface</w:t>
      </w:r>
    </w:p>
    <w:p w14:paraId="68897128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1B5C9C87" w14:textId="77777777" w:rsidR="00873613" w:rsidRDefault="00873613" w:rsidP="00873613">
      <w:pPr>
        <w:pStyle w:val="InterfaceDetail"/>
      </w:pPr>
      <w:r>
        <w:t>System 2:</w:t>
      </w:r>
      <w:r>
        <w:tab/>
        <w:t>Roman Pots (6.03.01.10)</w:t>
      </w:r>
    </w:p>
    <w:p w14:paraId="1978A48B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21F276A8" w14:textId="77777777" w:rsidR="00873613" w:rsidRDefault="00873613" w:rsidP="00873613">
      <w:pPr>
        <w:pStyle w:val="InterfaceDetail"/>
      </w:pPr>
      <w:r>
        <w:t>Description:</w:t>
      </w:r>
      <w:r>
        <w:tab/>
        <w:t>A fiber connection will be provided from the DAQ system to the Roman Pot's readout board to perform configuration, control, data acquisition, and timing.</w:t>
      </w:r>
    </w:p>
    <w:p w14:paraId="4E1A3F4C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19D1E8A7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6BC9E573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F-DET-COMP.6, F-DET-COMP.11</w:t>
      </w:r>
    </w:p>
    <w:p w14:paraId="7B047C42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3FCCE339" w14:textId="77777777" w:rsidR="00873613" w:rsidRDefault="00873613" w:rsidP="00873613">
      <w:pPr>
        <w:pStyle w:val="InterfaceHeading2"/>
      </w:pPr>
      <w:r>
        <w:t>I-DET-COMP-ONLINE.011</w:t>
      </w:r>
      <w:r>
        <w:tab/>
        <w:t>Slow Controls</w:t>
      </w:r>
    </w:p>
    <w:p w14:paraId="56E3DF27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0CCB1FA9" w14:textId="77777777" w:rsidR="00873613" w:rsidRDefault="00873613" w:rsidP="00873613">
      <w:pPr>
        <w:pStyle w:val="InterfaceDetail"/>
      </w:pPr>
      <w:r>
        <w:t>System 2:</w:t>
      </w:r>
      <w:r>
        <w:tab/>
        <w:t>Roman Pots (6.03.01.10)</w:t>
      </w:r>
    </w:p>
    <w:p w14:paraId="406BB43C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13647A0C" w14:textId="77777777" w:rsidR="00873613" w:rsidRDefault="00873613" w:rsidP="00873613">
      <w:pPr>
        <w:pStyle w:val="InterfaceDetail"/>
      </w:pPr>
      <w:r>
        <w:t>Description:</w:t>
      </w:r>
      <w:r>
        <w:tab/>
        <w:t>Network connection from the DAQ system to the detector's slow controls interface.</w:t>
      </w:r>
    </w:p>
    <w:p w14:paraId="39A27F16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67B74502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1EECD31A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F-DET-COMP-SC.1</w:t>
      </w:r>
    </w:p>
    <w:p w14:paraId="76E9EB17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669159C7" w14:textId="77777777" w:rsidR="00873613" w:rsidRDefault="00873613" w:rsidP="00873613">
      <w:pPr>
        <w:pStyle w:val="Heading1"/>
      </w:pPr>
      <w:bookmarkStart w:id="30" w:name="_Toc222584045"/>
      <w:r>
        <w:t>Data Acquisition and Computing Systems (DET-COMP) to Zero Degree Calorimeter (DET-ANC-ZDC)</w:t>
      </w:r>
      <w:bookmarkEnd w:id="30"/>
    </w:p>
    <w:p w14:paraId="7E07650F" w14:textId="77777777" w:rsidR="00873613" w:rsidRDefault="00873613" w:rsidP="00873613">
      <w:pPr>
        <w:pStyle w:val="InterfaceHeading2"/>
      </w:pPr>
      <w:r>
        <w:t>I-DET-COMP-ONLINE.012</w:t>
      </w:r>
      <w:r>
        <w:tab/>
        <w:t>Data Transfer and Control Interface</w:t>
      </w:r>
    </w:p>
    <w:p w14:paraId="74ABA7F8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59123F39" w14:textId="77777777" w:rsidR="00873613" w:rsidRDefault="00873613" w:rsidP="00873613">
      <w:pPr>
        <w:pStyle w:val="InterfaceDetail"/>
      </w:pPr>
      <w:r>
        <w:t>System 2:</w:t>
      </w:r>
      <w:r>
        <w:tab/>
        <w:t>Zero Degree Calorimeter (6.03.01.10)</w:t>
      </w:r>
    </w:p>
    <w:p w14:paraId="08420FC6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0B9A8623" w14:textId="77777777" w:rsidR="00873613" w:rsidRDefault="00873613" w:rsidP="00873613">
      <w:pPr>
        <w:pStyle w:val="InterfaceDetail"/>
      </w:pPr>
      <w:r>
        <w:t>Description:</w:t>
      </w:r>
      <w:r>
        <w:tab/>
        <w:t>A fiber connection will be provided from the DAQ system to the Zero-Degree Calorimeter's readout board to perform configuration, control, data acquisition, and timing.</w:t>
      </w:r>
    </w:p>
    <w:p w14:paraId="4824CE2F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3BDFD1B2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0262B054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F-DET-COMP.6, F-DET-COMP.11</w:t>
      </w:r>
    </w:p>
    <w:p w14:paraId="3EFAFE94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6C11C9E4" w14:textId="77777777" w:rsidR="00873613" w:rsidRDefault="00873613" w:rsidP="00873613">
      <w:pPr>
        <w:pStyle w:val="InterfaceHeading2"/>
      </w:pPr>
      <w:r>
        <w:t>I-DET-COMP-ONLINE.013</w:t>
      </w:r>
      <w:r>
        <w:tab/>
        <w:t>Slow Controls</w:t>
      </w:r>
    </w:p>
    <w:p w14:paraId="6E55EFFF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76B5287C" w14:textId="77777777" w:rsidR="00873613" w:rsidRDefault="00873613" w:rsidP="00873613">
      <w:pPr>
        <w:pStyle w:val="InterfaceDetail"/>
      </w:pPr>
      <w:r>
        <w:t>System 2:</w:t>
      </w:r>
      <w:r>
        <w:tab/>
        <w:t>Zero Degree Calorimeter (6.03.01.10)</w:t>
      </w:r>
    </w:p>
    <w:p w14:paraId="6C7E1F84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407AF084" w14:textId="77777777" w:rsidR="00873613" w:rsidRDefault="00873613" w:rsidP="00873613">
      <w:pPr>
        <w:pStyle w:val="InterfaceDetail"/>
      </w:pPr>
      <w:r>
        <w:t>Description:</w:t>
      </w:r>
      <w:r>
        <w:tab/>
        <w:t>A network connection will be provided from the DAQ system to the Zero-Degree Calorimeter's slow controls interface.</w:t>
      </w:r>
    </w:p>
    <w:p w14:paraId="3C179070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40508DFD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2EF2AE49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F-DET-COMP-SC.1</w:t>
      </w:r>
    </w:p>
    <w:p w14:paraId="53D29A0F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07CBB7C5" w14:textId="77777777" w:rsidR="00873613" w:rsidRDefault="00873613" w:rsidP="00873613">
      <w:pPr>
        <w:pStyle w:val="Heading1"/>
      </w:pPr>
      <w:bookmarkStart w:id="31" w:name="_Toc222584046"/>
      <w:r>
        <w:t>Data Acquisition and Computing Systems (DET-COMP) to Barrel EMCal Systems (DET-ECAL-BAR)</w:t>
      </w:r>
      <w:bookmarkEnd w:id="31"/>
    </w:p>
    <w:p w14:paraId="4AEBE70C" w14:textId="77777777" w:rsidR="00873613" w:rsidRDefault="00873613" w:rsidP="00873613">
      <w:pPr>
        <w:pStyle w:val="InterfaceHeading2"/>
      </w:pPr>
      <w:r>
        <w:t>I-DET-COMP-ONLINE.014</w:t>
      </w:r>
      <w:r>
        <w:tab/>
        <w:t>Data Transfer and Control Interface</w:t>
      </w:r>
    </w:p>
    <w:p w14:paraId="7457C5F8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0D3EB780" w14:textId="77777777" w:rsidR="00873613" w:rsidRDefault="00873613" w:rsidP="00873613">
      <w:pPr>
        <w:pStyle w:val="InterfaceDetail"/>
      </w:pPr>
      <w:r>
        <w:t>System 2:</w:t>
      </w:r>
      <w:r>
        <w:tab/>
        <w:t>Barrel EMCal Systems (6.03.01.04)</w:t>
      </w:r>
    </w:p>
    <w:p w14:paraId="6DEA4FF7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60F83EB6" w14:textId="77777777" w:rsidR="00873613" w:rsidRDefault="00873613" w:rsidP="00873613">
      <w:pPr>
        <w:pStyle w:val="InterfaceDetail"/>
      </w:pPr>
      <w:r>
        <w:t>Description:</w:t>
      </w:r>
      <w:r>
        <w:tab/>
        <w:t>A fiber connection will be provided from the DAQ system to the barrel ECAL's readout board to perform configuration, control, data acquisition, and timing.</w:t>
      </w:r>
    </w:p>
    <w:p w14:paraId="1CE18211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495635BD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5BA40B34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F-DET-COMP.6, F-DET-COMP.11</w:t>
      </w:r>
    </w:p>
    <w:p w14:paraId="49253500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46C78E66" w14:textId="77777777" w:rsidR="00873613" w:rsidRDefault="00873613" w:rsidP="00873613">
      <w:pPr>
        <w:pStyle w:val="InterfaceHeading2"/>
      </w:pPr>
      <w:r>
        <w:t>I-DET-COMP-ONLINE.015</w:t>
      </w:r>
      <w:r>
        <w:tab/>
        <w:t>Slow Controls</w:t>
      </w:r>
    </w:p>
    <w:p w14:paraId="7C989C99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2E8A0F99" w14:textId="77777777" w:rsidR="00873613" w:rsidRDefault="00873613" w:rsidP="00873613">
      <w:pPr>
        <w:pStyle w:val="InterfaceDetail"/>
      </w:pPr>
      <w:r>
        <w:t>System 2:</w:t>
      </w:r>
      <w:r>
        <w:tab/>
        <w:t>Barrel EMCal Systems (6.03.01.04)</w:t>
      </w:r>
    </w:p>
    <w:p w14:paraId="6B4ADF01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45C8F61B" w14:textId="77777777" w:rsidR="00873613" w:rsidRDefault="00873613" w:rsidP="00873613">
      <w:pPr>
        <w:pStyle w:val="InterfaceDetail"/>
      </w:pPr>
      <w:r>
        <w:t>Description:</w:t>
      </w:r>
      <w:r>
        <w:tab/>
        <w:t>A network connection will be provided from the DAQ system to the barrel ECAL's slow controls interface.</w:t>
      </w:r>
    </w:p>
    <w:p w14:paraId="04ADC75A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46E53C32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24472F54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F-DET-COMP-SC.1</w:t>
      </w:r>
    </w:p>
    <w:p w14:paraId="4F9E44A2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78E90870" w14:textId="77777777" w:rsidR="00873613" w:rsidRDefault="00873613" w:rsidP="00873613">
      <w:pPr>
        <w:pStyle w:val="Heading1"/>
      </w:pPr>
      <w:bookmarkStart w:id="32" w:name="_Toc222584047"/>
      <w:r>
        <w:t>Data Acquisition and Computing Systems (DET-COMP) to Backward EMCal Systems (DET-ECAL-BCK)</w:t>
      </w:r>
      <w:bookmarkEnd w:id="32"/>
    </w:p>
    <w:p w14:paraId="686DE981" w14:textId="77777777" w:rsidR="00873613" w:rsidRDefault="00873613" w:rsidP="00873613">
      <w:pPr>
        <w:pStyle w:val="InterfaceHeading2"/>
      </w:pPr>
      <w:r>
        <w:t>I-DET-COMP-ONLINE.016</w:t>
      </w:r>
      <w:r>
        <w:tab/>
        <w:t>Data Transfer and Control Interface</w:t>
      </w:r>
    </w:p>
    <w:p w14:paraId="392B18F9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0AF5C575" w14:textId="77777777" w:rsidR="00873613" w:rsidRDefault="00873613" w:rsidP="00873613">
      <w:pPr>
        <w:pStyle w:val="InterfaceDetail"/>
      </w:pPr>
      <w:r>
        <w:t>System 2:</w:t>
      </w:r>
      <w:r>
        <w:tab/>
        <w:t>Backward EMCal Systems (6.03.01.04)</w:t>
      </w:r>
    </w:p>
    <w:p w14:paraId="7955D67E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26AFCD5B" w14:textId="77777777" w:rsidR="00873613" w:rsidRDefault="00873613" w:rsidP="00873613">
      <w:pPr>
        <w:pStyle w:val="InterfaceDetail"/>
      </w:pPr>
      <w:r>
        <w:t>Description:</w:t>
      </w:r>
      <w:r>
        <w:tab/>
        <w:t>A fiber connection will be provided from the DAQ system to the backward ECAL's readout board to perform configuration, control, data acquisition, and timing.</w:t>
      </w:r>
    </w:p>
    <w:p w14:paraId="7A2808D1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68E911D8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5401E69A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F-DET-COMP.6, F-DET-COMP.11</w:t>
      </w:r>
    </w:p>
    <w:p w14:paraId="43021C12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4DC07434" w14:textId="77777777" w:rsidR="00873613" w:rsidRDefault="00873613" w:rsidP="00873613">
      <w:pPr>
        <w:pStyle w:val="InterfaceHeading2"/>
      </w:pPr>
      <w:r>
        <w:t>I-DET-COMP-ONLINE.017</w:t>
      </w:r>
      <w:r>
        <w:tab/>
        <w:t>Slow Controls</w:t>
      </w:r>
    </w:p>
    <w:p w14:paraId="301B7B78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5AC2057B" w14:textId="77777777" w:rsidR="00873613" w:rsidRDefault="00873613" w:rsidP="00873613">
      <w:pPr>
        <w:pStyle w:val="InterfaceDetail"/>
      </w:pPr>
      <w:r>
        <w:t>System 2:</w:t>
      </w:r>
      <w:r>
        <w:tab/>
        <w:t>Backward EMCal Systems (6.03.01.04)</w:t>
      </w:r>
    </w:p>
    <w:p w14:paraId="57F81B89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50A27D19" w14:textId="77777777" w:rsidR="00873613" w:rsidRDefault="00873613" w:rsidP="00873613">
      <w:pPr>
        <w:pStyle w:val="InterfaceDetail"/>
      </w:pPr>
      <w:r>
        <w:t>Description:</w:t>
      </w:r>
      <w:r>
        <w:tab/>
        <w:t>A network connection will be provided from the DAQ system to the backward ECAL's slow controls interface.</w:t>
      </w:r>
    </w:p>
    <w:p w14:paraId="49D20C54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7AEAC764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6C28BBD3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F-DET-COMP-SC.1</w:t>
      </w:r>
    </w:p>
    <w:p w14:paraId="187CEECD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0F99B4A0" w14:textId="77777777" w:rsidR="00873613" w:rsidRDefault="00873613" w:rsidP="00873613">
      <w:pPr>
        <w:pStyle w:val="Heading1"/>
      </w:pPr>
      <w:bookmarkStart w:id="33" w:name="_Toc222584048"/>
      <w:r>
        <w:t>Data Acquisition and Computing Systems (DET-COMP) to Forward EMCal Systems (DET-ECAL-FWD)</w:t>
      </w:r>
      <w:bookmarkEnd w:id="33"/>
    </w:p>
    <w:p w14:paraId="71DECE46" w14:textId="77777777" w:rsidR="00873613" w:rsidRDefault="00873613" w:rsidP="00873613">
      <w:pPr>
        <w:pStyle w:val="InterfaceHeading2"/>
      </w:pPr>
      <w:r>
        <w:t>I-DET-COMP-ONLINE.018</w:t>
      </w:r>
      <w:r>
        <w:tab/>
        <w:t>Data Transfer and Control Interface</w:t>
      </w:r>
    </w:p>
    <w:p w14:paraId="061EECBD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47889D11" w14:textId="77777777" w:rsidR="00873613" w:rsidRDefault="00873613" w:rsidP="00873613">
      <w:pPr>
        <w:pStyle w:val="InterfaceDetail"/>
      </w:pPr>
      <w:r>
        <w:t>System 2:</w:t>
      </w:r>
      <w:r>
        <w:tab/>
        <w:t>Forward EMCal Systems (6.03.01.04)</w:t>
      </w:r>
    </w:p>
    <w:p w14:paraId="6188830A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535794F1" w14:textId="77777777" w:rsidR="00873613" w:rsidRDefault="00873613" w:rsidP="00873613">
      <w:pPr>
        <w:pStyle w:val="InterfaceDetail"/>
      </w:pPr>
      <w:r>
        <w:t>Description:</w:t>
      </w:r>
      <w:r>
        <w:tab/>
        <w:t>A fiber connection will be provided from the DAQ system to the forward ECAL's readout board to perform configuration, control, data acquisition, and timing.</w:t>
      </w:r>
    </w:p>
    <w:p w14:paraId="44DE99C4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00E92612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6C985B98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F-DET-COMP.6, F-DET-COMP.11</w:t>
      </w:r>
    </w:p>
    <w:p w14:paraId="6AD7EA7B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7D9BCFCC" w14:textId="77777777" w:rsidR="00873613" w:rsidRDefault="00873613" w:rsidP="00873613">
      <w:pPr>
        <w:pStyle w:val="InterfaceHeading2"/>
      </w:pPr>
      <w:r>
        <w:t>I-DET-COMP-ONLINE.019</w:t>
      </w:r>
      <w:r>
        <w:tab/>
        <w:t>Slow Controls</w:t>
      </w:r>
    </w:p>
    <w:p w14:paraId="08CFEAAD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35FEAF06" w14:textId="77777777" w:rsidR="00873613" w:rsidRDefault="00873613" w:rsidP="00873613">
      <w:pPr>
        <w:pStyle w:val="InterfaceDetail"/>
      </w:pPr>
      <w:r>
        <w:t>System 2:</w:t>
      </w:r>
      <w:r>
        <w:tab/>
        <w:t>Forward EMCal Systems (6.03.01.04)</w:t>
      </w:r>
    </w:p>
    <w:p w14:paraId="72FF434B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453F0FBB" w14:textId="77777777" w:rsidR="00873613" w:rsidRDefault="00873613" w:rsidP="00873613">
      <w:pPr>
        <w:pStyle w:val="InterfaceDetail"/>
      </w:pPr>
      <w:r>
        <w:t>Description:</w:t>
      </w:r>
      <w:r>
        <w:tab/>
        <w:t>A network connection will be provided from the DAQ system to the forward ECAL's slow controls interface.</w:t>
      </w:r>
    </w:p>
    <w:p w14:paraId="23716104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51BB35D0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717C9D80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F-DET-COMP-SC.1</w:t>
      </w:r>
    </w:p>
    <w:p w14:paraId="76DAAF43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4C8B5226" w14:textId="77777777" w:rsidR="00873613" w:rsidRDefault="00873613" w:rsidP="00873613">
      <w:pPr>
        <w:pStyle w:val="Heading1"/>
      </w:pPr>
      <w:bookmarkStart w:id="34" w:name="_Toc222584049"/>
      <w:r>
        <w:t>Data Acquisition and Computing Systems (DET-COMP) to Electronic Systems (DET-ELEC)</w:t>
      </w:r>
      <w:bookmarkEnd w:id="34"/>
    </w:p>
    <w:p w14:paraId="540FB102" w14:textId="77777777" w:rsidR="00873613" w:rsidRDefault="00873613" w:rsidP="00873613">
      <w:pPr>
        <w:pStyle w:val="InterfaceHeading2"/>
      </w:pPr>
      <w:r>
        <w:t>I-DET-COMP-ONLINE.020</w:t>
      </w:r>
      <w:r>
        <w:tab/>
        <w:t>Monitoring Systems</w:t>
      </w:r>
    </w:p>
    <w:p w14:paraId="0B3B28EF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03E647AF" w14:textId="77777777" w:rsidR="00873613" w:rsidRDefault="00873613" w:rsidP="00873613">
      <w:pPr>
        <w:pStyle w:val="InterfaceDetail"/>
      </w:pPr>
      <w:r>
        <w:t>System 2:</w:t>
      </w:r>
      <w:r>
        <w:tab/>
        <w:t>Electronic Systems (6.03.01.07)</w:t>
      </w:r>
    </w:p>
    <w:p w14:paraId="4C6587B4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73766759" w14:textId="77777777" w:rsidR="00873613" w:rsidRDefault="00873613" w:rsidP="00873613">
      <w:pPr>
        <w:pStyle w:val="InterfaceDetail"/>
      </w:pPr>
      <w:r>
        <w:t>Description:</w:t>
      </w:r>
      <w:r>
        <w:tab/>
        <w:t>Monitoring system cables will run from the south platform to the DAQ control room to allow monitoring of the power supplies and the electronics.</w:t>
      </w:r>
    </w:p>
    <w:p w14:paraId="45C0AA61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26816BCF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143F6D2A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</w:t>
      </w:r>
    </w:p>
    <w:p w14:paraId="4ECC7BAF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60E37E03" w14:textId="77777777" w:rsidR="00873613" w:rsidRDefault="00873613" w:rsidP="00873613">
      <w:pPr>
        <w:pStyle w:val="InterfaceHeading2"/>
      </w:pPr>
      <w:r>
        <w:t>I-DET-COMP-ONLINE.021</w:t>
      </w:r>
      <w:r>
        <w:tab/>
        <w:t>Slow Controls</w:t>
      </w:r>
    </w:p>
    <w:p w14:paraId="742A0103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65AD7471" w14:textId="77777777" w:rsidR="00873613" w:rsidRDefault="00873613" w:rsidP="00873613">
      <w:pPr>
        <w:pStyle w:val="InterfaceDetail"/>
      </w:pPr>
      <w:r>
        <w:t>System 2:</w:t>
      </w:r>
      <w:r>
        <w:tab/>
        <w:t>Electronic Systems (6.03.01.07)</w:t>
      </w:r>
    </w:p>
    <w:p w14:paraId="522B457D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17BA09DD" w14:textId="77777777" w:rsidR="00873613" w:rsidRDefault="00873613" w:rsidP="00873613">
      <w:pPr>
        <w:pStyle w:val="InterfaceDetail"/>
      </w:pPr>
      <w:r>
        <w:t>Description:</w:t>
      </w:r>
      <w:r>
        <w:tab/>
        <w:t>Controls cables allowing fast shutdown and machine interlocks will run from the south platform to the DAQ control room.</w:t>
      </w:r>
    </w:p>
    <w:p w14:paraId="1E59C138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17B3EAC9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5C1B0F95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F-DET-COMP-SC.1</w:t>
      </w:r>
    </w:p>
    <w:p w14:paraId="2CF61063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20BDB00E" w14:textId="77777777" w:rsidR="00873613" w:rsidRDefault="00873613" w:rsidP="00873613">
      <w:pPr>
        <w:pStyle w:val="Heading1"/>
      </w:pPr>
      <w:bookmarkStart w:id="35" w:name="_Toc222584050"/>
      <w:r>
        <w:t>Data Acquisition and Computing Systems (DET-COMP) to Barrel HCal Systems (DET-HCAL-BAR)</w:t>
      </w:r>
      <w:bookmarkEnd w:id="35"/>
    </w:p>
    <w:p w14:paraId="33F137BB" w14:textId="77777777" w:rsidR="00873613" w:rsidRDefault="00873613" w:rsidP="00873613">
      <w:pPr>
        <w:pStyle w:val="InterfaceHeading2"/>
      </w:pPr>
      <w:r>
        <w:t>I-DET-COMP-ONLINE.022</w:t>
      </w:r>
      <w:r>
        <w:tab/>
        <w:t>Data Transfer and Control Interface</w:t>
      </w:r>
    </w:p>
    <w:p w14:paraId="72280392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0CC6547A" w14:textId="77777777" w:rsidR="00873613" w:rsidRDefault="00873613" w:rsidP="00873613">
      <w:pPr>
        <w:pStyle w:val="InterfaceDetail"/>
      </w:pPr>
      <w:r>
        <w:t>System 2:</w:t>
      </w:r>
      <w:r>
        <w:tab/>
        <w:t>Barrel HCal Systems (6.03.01.05)</w:t>
      </w:r>
    </w:p>
    <w:p w14:paraId="310E0864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62606BF6" w14:textId="77777777" w:rsidR="00873613" w:rsidRDefault="00873613" w:rsidP="00873613">
      <w:pPr>
        <w:pStyle w:val="InterfaceDetail"/>
      </w:pPr>
      <w:r>
        <w:t>Description:</w:t>
      </w:r>
      <w:r>
        <w:tab/>
        <w:t>A fiber connection will be provided from the DAQ system to the barrel HCAL's readout board to perform configuration, control, data acquisition, and timing.</w:t>
      </w:r>
    </w:p>
    <w:p w14:paraId="1F1DFFA3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1E971C15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473096BE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F-DET-COMP.6, F-DET-COMP.11</w:t>
      </w:r>
    </w:p>
    <w:p w14:paraId="47777485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2D7E27AE" w14:textId="77777777" w:rsidR="00873613" w:rsidRDefault="00873613" w:rsidP="00873613">
      <w:pPr>
        <w:pStyle w:val="InterfaceHeading2"/>
      </w:pPr>
      <w:r>
        <w:t>I-DET-COMP-ONLINE.023</w:t>
      </w:r>
      <w:r>
        <w:tab/>
        <w:t>Slow Controls</w:t>
      </w:r>
    </w:p>
    <w:p w14:paraId="2EC90F7B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73C81BC2" w14:textId="77777777" w:rsidR="00873613" w:rsidRDefault="00873613" w:rsidP="00873613">
      <w:pPr>
        <w:pStyle w:val="InterfaceDetail"/>
      </w:pPr>
      <w:r>
        <w:t>System 2:</w:t>
      </w:r>
      <w:r>
        <w:tab/>
        <w:t>Barrel HCal Systems (6.03.01.05)</w:t>
      </w:r>
    </w:p>
    <w:p w14:paraId="008C68F2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6F6A12F0" w14:textId="77777777" w:rsidR="00873613" w:rsidRDefault="00873613" w:rsidP="00873613">
      <w:pPr>
        <w:pStyle w:val="InterfaceDetail"/>
      </w:pPr>
      <w:r>
        <w:t>Description:</w:t>
      </w:r>
      <w:r>
        <w:tab/>
        <w:t xml:space="preserve">A connection from the DAQ system to the barrel HCAL's slow controls interface. </w:t>
      </w:r>
    </w:p>
    <w:p w14:paraId="0F811AF5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1B9268C2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060085A5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F-DET-COMP-SC.1</w:t>
      </w:r>
    </w:p>
    <w:p w14:paraId="5BD5A583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18B959F7" w14:textId="77777777" w:rsidR="00873613" w:rsidRDefault="00873613" w:rsidP="00873613">
      <w:pPr>
        <w:pStyle w:val="Heading1"/>
      </w:pPr>
      <w:bookmarkStart w:id="36" w:name="_Toc222584051"/>
      <w:r>
        <w:t>Data Acquisition and Computing Systems (DET-COMP) to Backward HCal Systems (DET-HCAL-BCK)</w:t>
      </w:r>
      <w:bookmarkEnd w:id="36"/>
    </w:p>
    <w:p w14:paraId="06DA444A" w14:textId="77777777" w:rsidR="00873613" w:rsidRDefault="00873613" w:rsidP="00873613">
      <w:pPr>
        <w:pStyle w:val="InterfaceHeading2"/>
      </w:pPr>
      <w:r>
        <w:t>I-DET-COMP-ONLINE.024</w:t>
      </w:r>
      <w:r>
        <w:tab/>
        <w:t>Data Transfer and Control Interface</w:t>
      </w:r>
    </w:p>
    <w:p w14:paraId="3B7F6A68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09ACC48B" w14:textId="77777777" w:rsidR="00873613" w:rsidRDefault="00873613" w:rsidP="00873613">
      <w:pPr>
        <w:pStyle w:val="InterfaceDetail"/>
      </w:pPr>
      <w:r>
        <w:t>System 2:</w:t>
      </w:r>
      <w:r>
        <w:tab/>
        <w:t>Backward HCal Systems (6.03.01.05)</w:t>
      </w:r>
    </w:p>
    <w:p w14:paraId="51EC4F51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01B6BB4E" w14:textId="77777777" w:rsidR="00873613" w:rsidRDefault="00873613" w:rsidP="00873613">
      <w:pPr>
        <w:pStyle w:val="InterfaceDetail"/>
      </w:pPr>
      <w:r>
        <w:t>Description:</w:t>
      </w:r>
      <w:r>
        <w:tab/>
        <w:t>A fiber connection will be provided from the DAQ system to the backward HCAL's readout board to perform configuration, control, data acquisition, and timing.</w:t>
      </w:r>
    </w:p>
    <w:p w14:paraId="54480982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62A3779C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449437AE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F-DET-COMP.6, F-DET-COMP.11</w:t>
      </w:r>
    </w:p>
    <w:p w14:paraId="0EC81BF9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66D6B59A" w14:textId="77777777" w:rsidR="00873613" w:rsidRDefault="00873613" w:rsidP="00873613">
      <w:pPr>
        <w:pStyle w:val="InterfaceHeading2"/>
      </w:pPr>
      <w:r>
        <w:t>I-DET-COMP-ONLINE.025</w:t>
      </w:r>
      <w:r>
        <w:tab/>
        <w:t>Slow Controls</w:t>
      </w:r>
    </w:p>
    <w:p w14:paraId="1F358629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3E2E02B5" w14:textId="77777777" w:rsidR="00873613" w:rsidRDefault="00873613" w:rsidP="00873613">
      <w:pPr>
        <w:pStyle w:val="InterfaceDetail"/>
      </w:pPr>
      <w:r>
        <w:t>System 2:</w:t>
      </w:r>
      <w:r>
        <w:tab/>
        <w:t>Backward HCal Systems (6.03.01.05)</w:t>
      </w:r>
    </w:p>
    <w:p w14:paraId="2E38CB67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088835F4" w14:textId="77777777" w:rsidR="00873613" w:rsidRDefault="00873613" w:rsidP="00873613">
      <w:pPr>
        <w:pStyle w:val="InterfaceDetail"/>
      </w:pPr>
      <w:r>
        <w:t>Description:</w:t>
      </w:r>
      <w:r>
        <w:tab/>
        <w:t>A connection from the DAQ system to the barrel HCAL's slow controls interface. CLARIFY with Data acquisition whether a slow control interface will be independent of the regular control interface.</w:t>
      </w:r>
    </w:p>
    <w:p w14:paraId="1BAB4458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1FA1A185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169EE432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F-DET-COMP-SC.1</w:t>
      </w:r>
    </w:p>
    <w:p w14:paraId="21798C5A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4387D567" w14:textId="77777777" w:rsidR="00873613" w:rsidRDefault="00873613" w:rsidP="00873613">
      <w:pPr>
        <w:pStyle w:val="Heading1"/>
      </w:pPr>
      <w:bookmarkStart w:id="37" w:name="_Toc222584052"/>
      <w:r>
        <w:t>Data Acquisition and Computing Systems (DET-COMP) to Forward HCal Systems (DET-HCAL-FWD)</w:t>
      </w:r>
      <w:bookmarkEnd w:id="37"/>
    </w:p>
    <w:p w14:paraId="60C13025" w14:textId="77777777" w:rsidR="00873613" w:rsidRDefault="00873613" w:rsidP="00873613">
      <w:pPr>
        <w:pStyle w:val="InterfaceHeading2"/>
      </w:pPr>
      <w:r>
        <w:t>I-DET-COMP-ONLINE.026</w:t>
      </w:r>
      <w:r>
        <w:tab/>
        <w:t>Data Transfer and Control Interface</w:t>
      </w:r>
    </w:p>
    <w:p w14:paraId="183E4AA7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4EB8F46C" w14:textId="77777777" w:rsidR="00873613" w:rsidRDefault="00873613" w:rsidP="00873613">
      <w:pPr>
        <w:pStyle w:val="InterfaceDetail"/>
      </w:pPr>
      <w:r>
        <w:t>System 2:</w:t>
      </w:r>
      <w:r>
        <w:tab/>
        <w:t>Forward HCal Systems (6.03.01.05)</w:t>
      </w:r>
    </w:p>
    <w:p w14:paraId="2A2850C4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4DE37092" w14:textId="77777777" w:rsidR="00873613" w:rsidRDefault="00873613" w:rsidP="00873613">
      <w:pPr>
        <w:pStyle w:val="InterfaceDetail"/>
      </w:pPr>
      <w:r>
        <w:t>Description:</w:t>
      </w:r>
      <w:r>
        <w:tab/>
        <w:t>A fiber connection will be provided from the DAQ system to the forward HCAL's readout board to perform configuration, control, data acquisition, and timing.</w:t>
      </w:r>
    </w:p>
    <w:p w14:paraId="421ACF59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1892DA01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37C7F52D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F-DET-COMP.6, F-DET-COMP.11</w:t>
      </w:r>
    </w:p>
    <w:p w14:paraId="115D6FB5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6F9F567F" w14:textId="77777777" w:rsidR="00873613" w:rsidRDefault="00873613" w:rsidP="00873613">
      <w:pPr>
        <w:pStyle w:val="InterfaceHeading2"/>
      </w:pPr>
      <w:r>
        <w:t>I-DET-COMP-ONLINE.027</w:t>
      </w:r>
      <w:r>
        <w:tab/>
        <w:t>Slow Controls</w:t>
      </w:r>
    </w:p>
    <w:p w14:paraId="27CD260C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2729685F" w14:textId="77777777" w:rsidR="00873613" w:rsidRDefault="00873613" w:rsidP="00873613">
      <w:pPr>
        <w:pStyle w:val="InterfaceDetail"/>
      </w:pPr>
      <w:r>
        <w:t>System 2:</w:t>
      </w:r>
      <w:r>
        <w:tab/>
        <w:t>Forward HCal Systems (6.03.01.05)</w:t>
      </w:r>
    </w:p>
    <w:p w14:paraId="5EB18035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10AE43FB" w14:textId="77777777" w:rsidR="00873613" w:rsidRDefault="00873613" w:rsidP="00873613">
      <w:pPr>
        <w:pStyle w:val="InterfaceDetail"/>
      </w:pPr>
      <w:r>
        <w:t>Description:</w:t>
      </w:r>
      <w:r>
        <w:tab/>
        <w:t>A connection from the DAQ system to the forward HCAL's slow controls interface. CLARIFY with Data acquisition whether a slow control interface will be independent of the regular control interface.</w:t>
      </w:r>
    </w:p>
    <w:p w14:paraId="300A21EA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704A7835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3AA43E6C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F-DET-COMP-SC.1</w:t>
      </w:r>
    </w:p>
    <w:p w14:paraId="506237F5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7356D991" w14:textId="77777777" w:rsidR="00873613" w:rsidRDefault="00873613" w:rsidP="00873613">
      <w:pPr>
        <w:pStyle w:val="Heading1"/>
      </w:pPr>
      <w:bookmarkStart w:id="38" w:name="_Toc222584053"/>
      <w:r>
        <w:t>Data Acquisition and Computing Systems (DET-COMP) to Barrel Detector Structures (DET-INF-BAR)</w:t>
      </w:r>
      <w:bookmarkEnd w:id="38"/>
    </w:p>
    <w:p w14:paraId="2E9A6CDB" w14:textId="77777777" w:rsidR="00873613" w:rsidRDefault="00873613" w:rsidP="00873613">
      <w:pPr>
        <w:pStyle w:val="InterfaceHeading2"/>
      </w:pPr>
      <w:r>
        <w:t>I-DET-INF-BAR.013</w:t>
      </w:r>
      <w:r>
        <w:tab/>
        <w:t>Fiber Support System</w:t>
      </w:r>
    </w:p>
    <w:p w14:paraId="6B4D110C" w14:textId="77777777" w:rsidR="00873613" w:rsidRDefault="00873613" w:rsidP="00873613">
      <w:pPr>
        <w:pStyle w:val="InterfaceDetail"/>
      </w:pPr>
      <w:r>
        <w:t>System 1:</w:t>
      </w:r>
      <w:r>
        <w:tab/>
        <w:t>Barrel Detector Structures (6.03.01.09.01)</w:t>
      </w:r>
    </w:p>
    <w:p w14:paraId="75B75C9C" w14:textId="77777777" w:rsidR="00873613" w:rsidRDefault="00873613" w:rsidP="00873613">
      <w:pPr>
        <w:pStyle w:val="InterfaceDetail"/>
      </w:pPr>
      <w:r>
        <w:t>System 2:</w:t>
      </w:r>
      <w:r>
        <w:tab/>
        <w:t>Online DAQ and Computing Systems (6.03.01.08.02)</w:t>
      </w:r>
    </w:p>
    <w:p w14:paraId="4A6C4305" w14:textId="77777777" w:rsidR="00873613" w:rsidRDefault="00873613" w:rsidP="00873613">
      <w:pPr>
        <w:pStyle w:val="InterfaceDetail"/>
      </w:pPr>
      <w:r>
        <w:t>Type:</w:t>
      </w:r>
      <w:r>
        <w:tab/>
        <w:t>STRUCT</w:t>
      </w:r>
    </w:p>
    <w:p w14:paraId="7CE148C3" w14:textId="77777777" w:rsidR="00873613" w:rsidRDefault="00873613" w:rsidP="00873613">
      <w:pPr>
        <w:pStyle w:val="InterfaceDetail"/>
      </w:pPr>
      <w:r>
        <w:t>Description:</w:t>
      </w:r>
      <w:r>
        <w:tab/>
        <w:t>A fiber support system must be provided that allows the communications cabling to remain connected while the detector is moved from the experimental hall to the assembly area.</w:t>
      </w:r>
    </w:p>
    <w:p w14:paraId="563DA539" w14:textId="77777777" w:rsidR="00873613" w:rsidRDefault="00873613" w:rsidP="00873613">
      <w:pPr>
        <w:pStyle w:val="InterfaceDetail"/>
      </w:pPr>
      <w:r>
        <w:t>Provider:</w:t>
      </w:r>
      <w:r>
        <w:tab/>
        <w:t>Barrel Detector Structures (6.03.01.09.01)</w:t>
      </w:r>
    </w:p>
    <w:p w14:paraId="77D6506C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Barrel Detector Structures Interface Control Document.</w:t>
      </w:r>
    </w:p>
    <w:p w14:paraId="46D3425E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P-DET-COMP.2</w:t>
      </w:r>
    </w:p>
    <w:p w14:paraId="44E062A7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208E6487" w14:textId="77777777" w:rsidR="00873613" w:rsidRDefault="00873613" w:rsidP="00873613">
      <w:pPr>
        <w:pStyle w:val="Heading1"/>
      </w:pPr>
      <w:bookmarkStart w:id="39" w:name="_Toc222584054"/>
      <w:r>
        <w:t>Data Acquisition and Computing Systems (DET-COMP) to Detector Infrastructure and Utilities Integration (DET-INF-INT)</w:t>
      </w:r>
      <w:bookmarkEnd w:id="39"/>
    </w:p>
    <w:p w14:paraId="2702C35C" w14:textId="77777777" w:rsidR="00873613" w:rsidRDefault="00873613" w:rsidP="00873613">
      <w:pPr>
        <w:pStyle w:val="InterfaceHeading2"/>
      </w:pPr>
      <w:r>
        <w:t>I-DET-INF-INT.048</w:t>
      </w:r>
      <w:r>
        <w:tab/>
        <w:t>Computer Room Cooling</w:t>
      </w:r>
    </w:p>
    <w:p w14:paraId="0B6F43AF" w14:textId="77777777" w:rsidR="00873613" w:rsidRDefault="00873613" w:rsidP="00873613">
      <w:pPr>
        <w:pStyle w:val="InterfaceDetail"/>
      </w:pPr>
      <w:r>
        <w:t>System 1:</w:t>
      </w:r>
      <w:r>
        <w:tab/>
        <w:t>Detector Infrastructure and Utilities Integration (6.03.01.09.04)</w:t>
      </w:r>
    </w:p>
    <w:p w14:paraId="5E77F2C2" w14:textId="77777777" w:rsidR="00873613" w:rsidRDefault="00873613" w:rsidP="00873613">
      <w:pPr>
        <w:pStyle w:val="InterfaceDetail"/>
      </w:pPr>
      <w:r>
        <w:t>System 2:</w:t>
      </w:r>
      <w:r>
        <w:tab/>
        <w:t>Online DAQ and Computing Systems (6.03.01.08.02)</w:t>
      </w:r>
    </w:p>
    <w:p w14:paraId="7E62E2DB" w14:textId="77777777" w:rsidR="00873613" w:rsidRDefault="00873613" w:rsidP="00873613">
      <w:pPr>
        <w:pStyle w:val="InterfaceDetail"/>
      </w:pPr>
      <w:r>
        <w:t>Type:</w:t>
      </w:r>
      <w:r>
        <w:tab/>
        <w:t>COOL</w:t>
      </w:r>
    </w:p>
    <w:p w14:paraId="21DC8EF7" w14:textId="77777777" w:rsidR="00873613" w:rsidRDefault="00873613" w:rsidP="00873613">
      <w:pPr>
        <w:pStyle w:val="InterfaceDetail"/>
      </w:pPr>
      <w:r>
        <w:t>Description:</w:t>
      </w:r>
      <w:r>
        <w:tab/>
        <w:t>HVAC systems must be provided to maintain stable temperature and humidity in the DAQ room.</w:t>
      </w:r>
    </w:p>
    <w:p w14:paraId="545B602C" w14:textId="77777777" w:rsidR="00873613" w:rsidRDefault="00873613" w:rsidP="00873613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0A5A1E33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Detector Infrastructure and Utilities Integration Interface Control Document.</w:t>
      </w:r>
    </w:p>
    <w:p w14:paraId="02C16E85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P-DET-COMP.3</w:t>
      </w:r>
    </w:p>
    <w:p w14:paraId="5890D1F4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360EED00" w14:textId="77777777" w:rsidR="00873613" w:rsidRDefault="00873613" w:rsidP="00873613">
      <w:pPr>
        <w:pStyle w:val="InterfaceHeading2"/>
      </w:pPr>
      <w:r>
        <w:t>I-DET-INF-INT.049</w:t>
      </w:r>
      <w:r>
        <w:tab/>
        <w:t>Experimental and Assembly Area Cooling</w:t>
      </w:r>
    </w:p>
    <w:p w14:paraId="211DCF83" w14:textId="77777777" w:rsidR="00873613" w:rsidRDefault="00873613" w:rsidP="00873613">
      <w:pPr>
        <w:pStyle w:val="InterfaceDetail"/>
      </w:pPr>
      <w:r>
        <w:t>System 1:</w:t>
      </w:r>
      <w:r>
        <w:tab/>
        <w:t>Detector Infrastructure and Utilities Integration (6.03.01.09.04)</w:t>
      </w:r>
    </w:p>
    <w:p w14:paraId="3836285D" w14:textId="77777777" w:rsidR="00873613" w:rsidRDefault="00873613" w:rsidP="00873613">
      <w:pPr>
        <w:pStyle w:val="InterfaceDetail"/>
      </w:pPr>
      <w:r>
        <w:t>System 2:</w:t>
      </w:r>
      <w:r>
        <w:tab/>
        <w:t>Online DAQ and Computing Systems (6.03.01.08.02)</w:t>
      </w:r>
    </w:p>
    <w:p w14:paraId="60DD9A29" w14:textId="77777777" w:rsidR="00873613" w:rsidRDefault="00873613" w:rsidP="00873613">
      <w:pPr>
        <w:pStyle w:val="InterfaceDetail"/>
      </w:pPr>
      <w:r>
        <w:t>Type:</w:t>
      </w:r>
      <w:r>
        <w:tab/>
        <w:t>COOL</w:t>
      </w:r>
    </w:p>
    <w:p w14:paraId="5DBC451F" w14:textId="77777777" w:rsidR="00873613" w:rsidRDefault="00873613" w:rsidP="00873613">
      <w:pPr>
        <w:pStyle w:val="InterfaceDetail"/>
      </w:pPr>
      <w:r>
        <w:t>Description:</w:t>
      </w:r>
      <w:r>
        <w:tab/>
        <w:t>General HVAC systems must be provided to maintain a normal operating temperature in locations where DAQ systems are in use.</w:t>
      </w:r>
    </w:p>
    <w:p w14:paraId="1D425906" w14:textId="77777777" w:rsidR="00873613" w:rsidRDefault="00873613" w:rsidP="00873613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7D490CE0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Detector Infrastructure and Utilities Integration Interface Control Document.</w:t>
      </w:r>
    </w:p>
    <w:p w14:paraId="2587CFFB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P-DET-COMP.3</w:t>
      </w:r>
    </w:p>
    <w:p w14:paraId="213A76A3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4725FE6B" w14:textId="77777777" w:rsidR="00873613" w:rsidRDefault="00873613" w:rsidP="00873613">
      <w:pPr>
        <w:pStyle w:val="InterfaceHeading2"/>
      </w:pPr>
      <w:r>
        <w:t>I-DET-INF-INT.050</w:t>
      </w:r>
      <w:r>
        <w:tab/>
        <w:t>Backup Power</w:t>
      </w:r>
    </w:p>
    <w:p w14:paraId="2844EE89" w14:textId="77777777" w:rsidR="00873613" w:rsidRDefault="00873613" w:rsidP="00873613">
      <w:pPr>
        <w:pStyle w:val="InterfaceDetail"/>
      </w:pPr>
      <w:r>
        <w:t>System 1:</w:t>
      </w:r>
      <w:r>
        <w:tab/>
        <w:t>Detector Infrastructure and Utilities Integration (6.03.01.09.04)</w:t>
      </w:r>
    </w:p>
    <w:p w14:paraId="7A188009" w14:textId="77777777" w:rsidR="00873613" w:rsidRDefault="00873613" w:rsidP="00873613">
      <w:pPr>
        <w:pStyle w:val="InterfaceDetail"/>
      </w:pPr>
      <w:r>
        <w:t>System 2:</w:t>
      </w:r>
      <w:r>
        <w:tab/>
        <w:t>Online DAQ and Computing Systems (6.03.01.08.02)</w:t>
      </w:r>
    </w:p>
    <w:p w14:paraId="04DD41FC" w14:textId="77777777" w:rsidR="00873613" w:rsidRDefault="00873613" w:rsidP="00873613">
      <w:pPr>
        <w:pStyle w:val="InterfaceDetail"/>
      </w:pPr>
      <w:r>
        <w:t>Type:</w:t>
      </w:r>
      <w:r>
        <w:tab/>
        <w:t>ELEC</w:t>
      </w:r>
    </w:p>
    <w:p w14:paraId="235198E0" w14:textId="77777777" w:rsidR="00873613" w:rsidRDefault="00873613" w:rsidP="00873613">
      <w:pPr>
        <w:pStyle w:val="InterfaceDetail"/>
      </w:pPr>
      <w:r>
        <w:t>Description:</w:t>
      </w:r>
      <w:r>
        <w:tab/>
        <w:t>UPS systems must be provided to support critical systems in order to tolerate transient conditions and to allow for controlled shutdown.</w:t>
      </w:r>
    </w:p>
    <w:p w14:paraId="3CE8E000" w14:textId="77777777" w:rsidR="00873613" w:rsidRDefault="00873613" w:rsidP="00873613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3CA03943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Detector Infrastructure and Utilities Integration Interface Control Document.</w:t>
      </w:r>
    </w:p>
    <w:p w14:paraId="40E524FD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P-DET-COMP.4</w:t>
      </w:r>
    </w:p>
    <w:p w14:paraId="0285215B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3E40CD1E" w14:textId="77777777" w:rsidR="00873613" w:rsidRDefault="00873613" w:rsidP="00873613">
      <w:pPr>
        <w:pStyle w:val="InterfaceHeading2"/>
      </w:pPr>
      <w:r>
        <w:t>I-DET-INF-INT.051</w:t>
      </w:r>
      <w:r>
        <w:tab/>
        <w:t>Computer Room Power</w:t>
      </w:r>
    </w:p>
    <w:p w14:paraId="2F69A9B4" w14:textId="77777777" w:rsidR="00873613" w:rsidRDefault="00873613" w:rsidP="00873613">
      <w:pPr>
        <w:pStyle w:val="InterfaceDetail"/>
      </w:pPr>
      <w:r>
        <w:t>System 1:</w:t>
      </w:r>
      <w:r>
        <w:tab/>
        <w:t>Detector Infrastructure and Utilities Integration (6.03.01.09.04)</w:t>
      </w:r>
    </w:p>
    <w:p w14:paraId="32977842" w14:textId="77777777" w:rsidR="00873613" w:rsidRDefault="00873613" w:rsidP="00873613">
      <w:pPr>
        <w:pStyle w:val="InterfaceDetail"/>
      </w:pPr>
      <w:r>
        <w:t>System 2:</w:t>
      </w:r>
      <w:r>
        <w:tab/>
        <w:t>Online DAQ and Computing Systems (6.03.01.08.02)</w:t>
      </w:r>
    </w:p>
    <w:p w14:paraId="62815875" w14:textId="77777777" w:rsidR="00873613" w:rsidRDefault="00873613" w:rsidP="00873613">
      <w:pPr>
        <w:pStyle w:val="InterfaceDetail"/>
      </w:pPr>
      <w:r>
        <w:t>Type:</w:t>
      </w:r>
      <w:r>
        <w:tab/>
        <w:t>ELEC</w:t>
      </w:r>
    </w:p>
    <w:p w14:paraId="75976F3E" w14:textId="77777777" w:rsidR="00873613" w:rsidRDefault="00873613" w:rsidP="00873613">
      <w:pPr>
        <w:pStyle w:val="InterfaceDetail"/>
      </w:pPr>
      <w:r>
        <w:t>Description:</w:t>
      </w:r>
      <w:r>
        <w:tab/>
        <w:t>Adequate power must be provided to support the DAQ systems and computing infrastructure.</w:t>
      </w:r>
    </w:p>
    <w:p w14:paraId="1471F2F6" w14:textId="77777777" w:rsidR="00873613" w:rsidRDefault="00873613" w:rsidP="00873613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4166A8AA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Detector Infrastructure and Utilities Integration Interface Control Document.</w:t>
      </w:r>
    </w:p>
    <w:p w14:paraId="21B3A8E6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P-DET-COMP.4</w:t>
      </w:r>
    </w:p>
    <w:p w14:paraId="6D5603D1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21764700" w14:textId="77777777" w:rsidR="00873613" w:rsidRDefault="00873613" w:rsidP="00873613">
      <w:pPr>
        <w:pStyle w:val="InterfaceHeading2"/>
      </w:pPr>
      <w:r>
        <w:t>I-DET-INF-INT.052</w:t>
      </w:r>
      <w:r>
        <w:tab/>
        <w:t>Control Room Power</w:t>
      </w:r>
    </w:p>
    <w:p w14:paraId="645A2BB0" w14:textId="77777777" w:rsidR="00873613" w:rsidRDefault="00873613" w:rsidP="00873613">
      <w:pPr>
        <w:pStyle w:val="InterfaceDetail"/>
      </w:pPr>
      <w:r>
        <w:t>System 1:</w:t>
      </w:r>
      <w:r>
        <w:tab/>
        <w:t>Detector Infrastructure and Utilities Integration (6.03.01.09.04)</w:t>
      </w:r>
    </w:p>
    <w:p w14:paraId="3D2033D1" w14:textId="77777777" w:rsidR="00873613" w:rsidRDefault="00873613" w:rsidP="00873613">
      <w:pPr>
        <w:pStyle w:val="InterfaceDetail"/>
      </w:pPr>
      <w:r>
        <w:t>System 2:</w:t>
      </w:r>
      <w:r>
        <w:tab/>
        <w:t>Online DAQ and Computing Systems (6.03.01.08.02)</w:t>
      </w:r>
    </w:p>
    <w:p w14:paraId="5ACE8C21" w14:textId="77777777" w:rsidR="00873613" w:rsidRDefault="00873613" w:rsidP="00873613">
      <w:pPr>
        <w:pStyle w:val="InterfaceDetail"/>
      </w:pPr>
      <w:r>
        <w:t>Type:</w:t>
      </w:r>
      <w:r>
        <w:tab/>
        <w:t>ELEC</w:t>
      </w:r>
    </w:p>
    <w:p w14:paraId="5691908B" w14:textId="77777777" w:rsidR="00873613" w:rsidRDefault="00873613" w:rsidP="00873613">
      <w:pPr>
        <w:pStyle w:val="InterfaceDetail"/>
      </w:pPr>
      <w:r>
        <w:t>Description:</w:t>
      </w:r>
      <w:r>
        <w:tab/>
        <w:t>Standard electrical service to support consoles and systems in the control room.</w:t>
      </w:r>
    </w:p>
    <w:p w14:paraId="66254EFE" w14:textId="77777777" w:rsidR="00873613" w:rsidRDefault="00873613" w:rsidP="00873613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38A95756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Detector Infrastructure and Utilities Integration Interface Control Document.</w:t>
      </w:r>
    </w:p>
    <w:p w14:paraId="31E9E0D1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P-DET-COMP.4</w:t>
      </w:r>
    </w:p>
    <w:p w14:paraId="035972B9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334831F8" w14:textId="77777777" w:rsidR="00873613" w:rsidRDefault="00873613" w:rsidP="00873613">
      <w:pPr>
        <w:pStyle w:val="InterfaceHeading2"/>
      </w:pPr>
      <w:r>
        <w:t>I-DET-INF-INT.053</w:t>
      </w:r>
      <w:r>
        <w:tab/>
        <w:t>Hall Power</w:t>
      </w:r>
    </w:p>
    <w:p w14:paraId="05A98985" w14:textId="77777777" w:rsidR="00873613" w:rsidRDefault="00873613" w:rsidP="00873613">
      <w:pPr>
        <w:pStyle w:val="InterfaceDetail"/>
      </w:pPr>
      <w:r>
        <w:t>System 1:</w:t>
      </w:r>
      <w:r>
        <w:tab/>
        <w:t>Detector Infrastructure and Utilities Integration (6.03.01.09.04)</w:t>
      </w:r>
    </w:p>
    <w:p w14:paraId="21CE442E" w14:textId="77777777" w:rsidR="00873613" w:rsidRDefault="00873613" w:rsidP="00873613">
      <w:pPr>
        <w:pStyle w:val="InterfaceDetail"/>
      </w:pPr>
      <w:r>
        <w:t>System 2:</w:t>
      </w:r>
      <w:r>
        <w:tab/>
        <w:t>Online DAQ and Computing Systems (6.03.01.08.02)</w:t>
      </w:r>
    </w:p>
    <w:p w14:paraId="68C160EB" w14:textId="77777777" w:rsidR="00873613" w:rsidRDefault="00873613" w:rsidP="00873613">
      <w:pPr>
        <w:pStyle w:val="InterfaceDetail"/>
      </w:pPr>
      <w:r>
        <w:t>Type:</w:t>
      </w:r>
      <w:r>
        <w:tab/>
        <w:t>ELEC</w:t>
      </w:r>
    </w:p>
    <w:p w14:paraId="5E5FD6EE" w14:textId="77777777" w:rsidR="00873613" w:rsidRDefault="00873613" w:rsidP="00873613">
      <w:pPr>
        <w:pStyle w:val="InterfaceDetail"/>
      </w:pPr>
      <w:r>
        <w:t>Description:</w:t>
      </w:r>
      <w:r>
        <w:tab/>
        <w:t>Clean power (either transformer or source isolated) should be provided for all DAQ, computing and network equipment.</w:t>
      </w:r>
    </w:p>
    <w:p w14:paraId="37B4E5CB" w14:textId="77777777" w:rsidR="00873613" w:rsidRDefault="00873613" w:rsidP="00873613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0ACD95AD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Detector Infrastructure and Utilities Integration Interface Control Document.</w:t>
      </w:r>
    </w:p>
    <w:p w14:paraId="22BC4E46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P-DET-COMP.6</w:t>
      </w:r>
    </w:p>
    <w:p w14:paraId="6289F42C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1C8A56DF" w14:textId="77777777" w:rsidR="00873613" w:rsidRDefault="00873613" w:rsidP="00873613">
      <w:pPr>
        <w:pStyle w:val="InterfaceHeading2"/>
      </w:pPr>
      <w:r>
        <w:t>I-DET-INF-INT.054</w:t>
      </w:r>
      <w:r>
        <w:tab/>
        <w:t>Carriage Rack Space</w:t>
      </w:r>
    </w:p>
    <w:p w14:paraId="09EE1C60" w14:textId="77777777" w:rsidR="00873613" w:rsidRDefault="00873613" w:rsidP="00873613">
      <w:pPr>
        <w:pStyle w:val="InterfaceDetail"/>
      </w:pPr>
      <w:r>
        <w:t>System 1:</w:t>
      </w:r>
      <w:r>
        <w:tab/>
        <w:t>Detector Infrastructure and Utilities Integration (6.03.01.09.04)</w:t>
      </w:r>
    </w:p>
    <w:p w14:paraId="74A4560C" w14:textId="77777777" w:rsidR="00873613" w:rsidRDefault="00873613" w:rsidP="00873613">
      <w:pPr>
        <w:pStyle w:val="InterfaceDetail"/>
      </w:pPr>
      <w:r>
        <w:t>System 2:</w:t>
      </w:r>
      <w:r>
        <w:tab/>
        <w:t>Online DAQ and Computing Systems (6.03.01.08.02)</w:t>
      </w:r>
    </w:p>
    <w:p w14:paraId="3220F140" w14:textId="77777777" w:rsidR="00873613" w:rsidRDefault="00873613" w:rsidP="00873613">
      <w:pPr>
        <w:pStyle w:val="InterfaceDetail"/>
      </w:pPr>
      <w:r>
        <w:t>Type:</w:t>
      </w:r>
      <w:r>
        <w:tab/>
        <w:t>SPACE</w:t>
      </w:r>
    </w:p>
    <w:p w14:paraId="44AA9FD0" w14:textId="77777777" w:rsidR="00873613" w:rsidRDefault="00873613" w:rsidP="00873613">
      <w:pPr>
        <w:pStyle w:val="InterfaceDetail"/>
      </w:pPr>
      <w:r>
        <w:t>Description:</w:t>
      </w:r>
      <w:r>
        <w:tab/>
        <w:t>Adequate rack space for the DAQ system will be required on the detector carriages.</w:t>
      </w:r>
    </w:p>
    <w:p w14:paraId="0EA476A1" w14:textId="77777777" w:rsidR="00873613" w:rsidRDefault="00873613" w:rsidP="00873613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67DBDF59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Detector Infrastructure and Utilities Integration Interface Control Document.</w:t>
      </w:r>
    </w:p>
    <w:p w14:paraId="1C292C0B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P-DET-COMP.2</w:t>
      </w:r>
    </w:p>
    <w:p w14:paraId="67B3C51C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1832C70A" w14:textId="77777777" w:rsidR="00873613" w:rsidRDefault="00873613" w:rsidP="00873613">
      <w:pPr>
        <w:pStyle w:val="InterfaceHeading2"/>
      </w:pPr>
      <w:r>
        <w:t>I-DET-INF-INT.055</w:t>
      </w:r>
      <w:r>
        <w:tab/>
        <w:t>Computer Room</w:t>
      </w:r>
    </w:p>
    <w:p w14:paraId="02EAAEF3" w14:textId="77777777" w:rsidR="00873613" w:rsidRDefault="00873613" w:rsidP="00873613">
      <w:pPr>
        <w:pStyle w:val="InterfaceDetail"/>
      </w:pPr>
      <w:r>
        <w:t>System 1:</w:t>
      </w:r>
      <w:r>
        <w:tab/>
        <w:t>Detector Infrastructure and Utilities Integration (6.03.01.09.04)</w:t>
      </w:r>
    </w:p>
    <w:p w14:paraId="23027C11" w14:textId="77777777" w:rsidR="00873613" w:rsidRDefault="00873613" w:rsidP="00873613">
      <w:pPr>
        <w:pStyle w:val="InterfaceDetail"/>
      </w:pPr>
      <w:r>
        <w:t>System 2:</w:t>
      </w:r>
      <w:r>
        <w:tab/>
        <w:t>Online DAQ and Computing Systems (6.03.01.08.02)</w:t>
      </w:r>
    </w:p>
    <w:p w14:paraId="0ED8838D" w14:textId="77777777" w:rsidR="00873613" w:rsidRDefault="00873613" w:rsidP="00873613">
      <w:pPr>
        <w:pStyle w:val="InterfaceDetail"/>
      </w:pPr>
      <w:r>
        <w:t>Type:</w:t>
      </w:r>
      <w:r>
        <w:tab/>
        <w:t>SPACE</w:t>
      </w:r>
    </w:p>
    <w:p w14:paraId="29FDCCC2" w14:textId="77777777" w:rsidR="00873613" w:rsidRDefault="00873613" w:rsidP="00873613">
      <w:pPr>
        <w:pStyle w:val="InterfaceDetail"/>
      </w:pPr>
      <w:r>
        <w:t>Description:</w:t>
      </w:r>
      <w:r>
        <w:tab/>
        <w:t>Adequate raised-floor space with racks will be required to support DAQ computers, communications systems, and computing infrastructure.</w:t>
      </w:r>
    </w:p>
    <w:p w14:paraId="3B659DD1" w14:textId="77777777" w:rsidR="00873613" w:rsidRDefault="00873613" w:rsidP="00873613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3B3E04AA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Detector Infrastructure and Utilities Integration Interface Control Document.</w:t>
      </w:r>
    </w:p>
    <w:p w14:paraId="700CF581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P-DET-COMP.9</w:t>
      </w:r>
    </w:p>
    <w:p w14:paraId="14A5681A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05E78C01" w14:textId="77777777" w:rsidR="00873613" w:rsidRDefault="00873613" w:rsidP="00873613">
      <w:pPr>
        <w:pStyle w:val="InterfaceHeading2"/>
      </w:pPr>
      <w:r>
        <w:t>I-DET-INF-INT.056</w:t>
      </w:r>
      <w:r>
        <w:tab/>
        <w:t>Control Systems Furniture</w:t>
      </w:r>
    </w:p>
    <w:p w14:paraId="601A0C12" w14:textId="77777777" w:rsidR="00873613" w:rsidRDefault="00873613" w:rsidP="00873613">
      <w:pPr>
        <w:pStyle w:val="InterfaceDetail"/>
      </w:pPr>
      <w:r>
        <w:t>System 1:</w:t>
      </w:r>
      <w:r>
        <w:tab/>
        <w:t>Detector Infrastructure and Utilities Integration (6.03.01.09.04)</w:t>
      </w:r>
    </w:p>
    <w:p w14:paraId="62349EC5" w14:textId="77777777" w:rsidR="00873613" w:rsidRDefault="00873613" w:rsidP="00873613">
      <w:pPr>
        <w:pStyle w:val="InterfaceDetail"/>
      </w:pPr>
      <w:r>
        <w:t>System 2:</w:t>
      </w:r>
      <w:r>
        <w:tab/>
        <w:t>Online DAQ and Computing Systems (6.03.01.08.02)</w:t>
      </w:r>
    </w:p>
    <w:p w14:paraId="1CBB93FC" w14:textId="77777777" w:rsidR="00873613" w:rsidRDefault="00873613" w:rsidP="00873613">
      <w:pPr>
        <w:pStyle w:val="InterfaceDetail"/>
      </w:pPr>
      <w:r>
        <w:t>Type:</w:t>
      </w:r>
      <w:r>
        <w:tab/>
        <w:t>SPACE</w:t>
      </w:r>
    </w:p>
    <w:p w14:paraId="7B3A8EA8" w14:textId="77777777" w:rsidR="00873613" w:rsidRDefault="00873613" w:rsidP="00873613">
      <w:pPr>
        <w:pStyle w:val="InterfaceDetail"/>
      </w:pPr>
      <w:r>
        <w:t>Description:</w:t>
      </w:r>
      <w:r>
        <w:tab/>
        <w:t>Space for computing consoles and furniture adequate to manage the system during operation will be required. Consoles and furniture will be provided by DET-INT.</w:t>
      </w:r>
    </w:p>
    <w:p w14:paraId="11717AF6" w14:textId="77777777" w:rsidR="00873613" w:rsidRDefault="00873613" w:rsidP="00873613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6C9E6DAA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Detector Infrastructure and Utilities Integration Interface Control Document.</w:t>
      </w:r>
    </w:p>
    <w:p w14:paraId="3D6BF6CE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P-DET-COMP.2</w:t>
      </w:r>
    </w:p>
    <w:p w14:paraId="6F72DFC0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5B92DFDB" w14:textId="77777777" w:rsidR="00873613" w:rsidRDefault="00873613" w:rsidP="00873613">
      <w:pPr>
        <w:pStyle w:val="InterfaceHeading2"/>
      </w:pPr>
      <w:r>
        <w:t>I-DET-INF-INT.057</w:t>
      </w:r>
      <w:r>
        <w:tab/>
        <w:t>Detector Plenums</w:t>
      </w:r>
    </w:p>
    <w:p w14:paraId="780C3098" w14:textId="77777777" w:rsidR="00873613" w:rsidRDefault="00873613" w:rsidP="00873613">
      <w:pPr>
        <w:pStyle w:val="InterfaceDetail"/>
      </w:pPr>
      <w:r>
        <w:t>System 1:</w:t>
      </w:r>
      <w:r>
        <w:tab/>
        <w:t>Detector Infrastructure and Utilities Integration (6.03.01.09.04)</w:t>
      </w:r>
    </w:p>
    <w:p w14:paraId="56F8A3F2" w14:textId="77777777" w:rsidR="00873613" w:rsidRDefault="00873613" w:rsidP="00873613">
      <w:pPr>
        <w:pStyle w:val="InterfaceDetail"/>
      </w:pPr>
      <w:r>
        <w:t>System 2:</w:t>
      </w:r>
      <w:r>
        <w:tab/>
        <w:t>Online DAQ and Computing Systems (6.03.01.08.02)</w:t>
      </w:r>
    </w:p>
    <w:p w14:paraId="3C51681F" w14:textId="77777777" w:rsidR="00873613" w:rsidRDefault="00873613" w:rsidP="00873613">
      <w:pPr>
        <w:pStyle w:val="InterfaceDetail"/>
      </w:pPr>
      <w:r>
        <w:t>Type:</w:t>
      </w:r>
      <w:r>
        <w:tab/>
        <w:t>SPACE</w:t>
      </w:r>
    </w:p>
    <w:p w14:paraId="681FEE2E" w14:textId="77777777" w:rsidR="00873613" w:rsidRDefault="00873613" w:rsidP="00873613">
      <w:pPr>
        <w:pStyle w:val="InterfaceDetail"/>
      </w:pPr>
      <w:r>
        <w:t>Description:</w:t>
      </w:r>
      <w:r>
        <w:tab/>
        <w:t>Adequate space to route fiberoptic cables from the racks to the detector readout boards will be required.</w:t>
      </w:r>
    </w:p>
    <w:p w14:paraId="4ACA5786" w14:textId="77777777" w:rsidR="00873613" w:rsidRDefault="00873613" w:rsidP="00873613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15A337B3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Detector Infrastructure and Utilities Integration Interface Control Document.</w:t>
      </w:r>
    </w:p>
    <w:p w14:paraId="5CC1FC4B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P-DET-COMP.2</w:t>
      </w:r>
    </w:p>
    <w:p w14:paraId="156D167A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57673831" w14:textId="77777777" w:rsidR="00873613" w:rsidRDefault="00873613" w:rsidP="00873613">
      <w:pPr>
        <w:pStyle w:val="InterfaceHeading2"/>
      </w:pPr>
      <w:r>
        <w:t>I-DET-INF-INT.058</w:t>
      </w:r>
      <w:r>
        <w:tab/>
        <w:t>Fixed Platform Conduits</w:t>
      </w:r>
    </w:p>
    <w:p w14:paraId="0CAB6FAF" w14:textId="77777777" w:rsidR="00873613" w:rsidRDefault="00873613" w:rsidP="00873613">
      <w:pPr>
        <w:pStyle w:val="InterfaceDetail"/>
      </w:pPr>
      <w:r>
        <w:t>System 1:</w:t>
      </w:r>
      <w:r>
        <w:tab/>
        <w:t>Detector Infrastructure and Utilities Integration (6.03.01.09.04)</w:t>
      </w:r>
    </w:p>
    <w:p w14:paraId="16CDE34A" w14:textId="77777777" w:rsidR="00873613" w:rsidRDefault="00873613" w:rsidP="00873613">
      <w:pPr>
        <w:pStyle w:val="InterfaceDetail"/>
      </w:pPr>
      <w:r>
        <w:t>System 2:</w:t>
      </w:r>
      <w:r>
        <w:tab/>
        <w:t>Online DAQ and Computing Systems (6.03.01.08.02)</w:t>
      </w:r>
    </w:p>
    <w:p w14:paraId="42C7D7C3" w14:textId="77777777" w:rsidR="00873613" w:rsidRDefault="00873613" w:rsidP="00873613">
      <w:pPr>
        <w:pStyle w:val="InterfaceDetail"/>
      </w:pPr>
      <w:r>
        <w:t>Type:</w:t>
      </w:r>
      <w:r>
        <w:tab/>
        <w:t>SPACE</w:t>
      </w:r>
    </w:p>
    <w:p w14:paraId="7D0D010D" w14:textId="77777777" w:rsidR="00873613" w:rsidRDefault="00873613" w:rsidP="00873613">
      <w:pPr>
        <w:pStyle w:val="InterfaceDetail"/>
      </w:pPr>
      <w:r>
        <w:t>Description:</w:t>
      </w:r>
      <w:r>
        <w:tab/>
        <w:t>Adequate conduits and cableways must be provided to deliver cabling to the racks on the fixed platforms.</w:t>
      </w:r>
    </w:p>
    <w:p w14:paraId="3190D0D8" w14:textId="77777777" w:rsidR="00873613" w:rsidRDefault="00873613" w:rsidP="00873613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4FF6A94F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Detector Infrastructure and Utilities Integration Interface Control Document.</w:t>
      </w:r>
    </w:p>
    <w:p w14:paraId="18611888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P-DET-COMP.2</w:t>
      </w:r>
    </w:p>
    <w:p w14:paraId="1AC58446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3B9FF7C6" w14:textId="77777777" w:rsidR="00873613" w:rsidRDefault="00873613" w:rsidP="00873613">
      <w:pPr>
        <w:pStyle w:val="InterfaceHeading2"/>
      </w:pPr>
      <w:r>
        <w:t>I-DET-INF-INT.059</w:t>
      </w:r>
      <w:r>
        <w:tab/>
        <w:t>Platform/Tunnel Rack Space</w:t>
      </w:r>
    </w:p>
    <w:p w14:paraId="7E14C2CD" w14:textId="77777777" w:rsidR="00873613" w:rsidRDefault="00873613" w:rsidP="00873613">
      <w:pPr>
        <w:pStyle w:val="InterfaceDetail"/>
      </w:pPr>
      <w:r>
        <w:t>System 1:</w:t>
      </w:r>
      <w:r>
        <w:tab/>
        <w:t>Detector Infrastructure and Utilities Integration (6.03.01.09.04)</w:t>
      </w:r>
    </w:p>
    <w:p w14:paraId="06F5FE7E" w14:textId="77777777" w:rsidR="00873613" w:rsidRDefault="00873613" w:rsidP="00873613">
      <w:pPr>
        <w:pStyle w:val="InterfaceDetail"/>
      </w:pPr>
      <w:r>
        <w:t>System 2:</w:t>
      </w:r>
      <w:r>
        <w:tab/>
        <w:t>Online DAQ and Computing Systems (6.03.01.08.02)</w:t>
      </w:r>
    </w:p>
    <w:p w14:paraId="3ABCBEE8" w14:textId="77777777" w:rsidR="00873613" w:rsidRDefault="00873613" w:rsidP="00873613">
      <w:pPr>
        <w:pStyle w:val="InterfaceDetail"/>
      </w:pPr>
      <w:r>
        <w:t>Type:</w:t>
      </w:r>
      <w:r>
        <w:tab/>
        <w:t>SPACE</w:t>
      </w:r>
    </w:p>
    <w:p w14:paraId="1880A02D" w14:textId="77777777" w:rsidR="00873613" w:rsidRDefault="00873613" w:rsidP="00873613">
      <w:pPr>
        <w:pStyle w:val="InterfaceDetail"/>
      </w:pPr>
      <w:r>
        <w:t>Description:</w:t>
      </w:r>
      <w:r>
        <w:tab/>
        <w:t>Adequate rack space for the DAQ system must be provided on the fixed platforms, tunnels, and in the experimental hall.</w:t>
      </w:r>
    </w:p>
    <w:p w14:paraId="6728BCEF" w14:textId="77777777" w:rsidR="00873613" w:rsidRDefault="00873613" w:rsidP="00873613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061FB211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Detector Infrastructure and Utilities Integration Interface Control Document.</w:t>
      </w:r>
    </w:p>
    <w:p w14:paraId="383F275B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P-DET-COMP.2</w:t>
      </w:r>
    </w:p>
    <w:p w14:paraId="43048655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2F5B56B5" w14:textId="77777777" w:rsidR="00873613" w:rsidRDefault="00873613" w:rsidP="00873613">
      <w:pPr>
        <w:pStyle w:val="InterfaceHeading2"/>
      </w:pPr>
      <w:r>
        <w:t>I-DET-INF-INT.060</w:t>
      </w:r>
      <w:r>
        <w:tab/>
        <w:t>Sensitive Electronics</w:t>
      </w:r>
    </w:p>
    <w:p w14:paraId="2BDCB609" w14:textId="77777777" w:rsidR="00873613" w:rsidRDefault="00873613" w:rsidP="00873613">
      <w:pPr>
        <w:pStyle w:val="InterfaceDetail"/>
      </w:pPr>
      <w:r>
        <w:t>System 1:</w:t>
      </w:r>
      <w:r>
        <w:tab/>
        <w:t>Detector Infrastructure and Utilities Integration (6.03.01.09.04)</w:t>
      </w:r>
    </w:p>
    <w:p w14:paraId="33B45C0A" w14:textId="77777777" w:rsidR="00873613" w:rsidRDefault="00873613" w:rsidP="00873613">
      <w:pPr>
        <w:pStyle w:val="InterfaceDetail"/>
      </w:pPr>
      <w:r>
        <w:t>System 2:</w:t>
      </w:r>
      <w:r>
        <w:tab/>
        <w:t>Online DAQ and Computing Systems (6.03.01.08.02)</w:t>
      </w:r>
    </w:p>
    <w:p w14:paraId="74500D6C" w14:textId="77777777" w:rsidR="00873613" w:rsidRDefault="00873613" w:rsidP="00873613">
      <w:pPr>
        <w:pStyle w:val="InterfaceDetail"/>
      </w:pPr>
      <w:r>
        <w:t>Type:</w:t>
      </w:r>
      <w:r>
        <w:tab/>
        <w:t>SPACE</w:t>
      </w:r>
    </w:p>
    <w:p w14:paraId="577DE043" w14:textId="77777777" w:rsidR="00873613" w:rsidRDefault="00873613" w:rsidP="00873613">
      <w:pPr>
        <w:pStyle w:val="InterfaceDetail"/>
      </w:pPr>
      <w:r>
        <w:t>Description:</w:t>
      </w:r>
      <w:r>
        <w:tab/>
        <w:t>DAQ systems that are sensitive to magnetism or radiation must be placed at a sufficient distance from sources OR shielding must be provided to protect the equipment.</w:t>
      </w:r>
    </w:p>
    <w:p w14:paraId="18C1E6C4" w14:textId="77777777" w:rsidR="00873613" w:rsidRDefault="00873613" w:rsidP="00873613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22DD2CF9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Detector Infrastructure and Utilities Integration Interface Control Document.</w:t>
      </w:r>
    </w:p>
    <w:p w14:paraId="691BE106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P-DET-COMP.14</w:t>
      </w:r>
    </w:p>
    <w:p w14:paraId="788C4C72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5903DCB3" w14:textId="77777777" w:rsidR="00873613" w:rsidRDefault="00873613" w:rsidP="00873613">
      <w:pPr>
        <w:pStyle w:val="InterfaceHeading2"/>
      </w:pPr>
      <w:r>
        <w:t>I-DET-INF-INT.061</w:t>
      </w:r>
      <w:r>
        <w:tab/>
        <w:t>Tunnel Conduits</w:t>
      </w:r>
    </w:p>
    <w:p w14:paraId="3D1D73A0" w14:textId="77777777" w:rsidR="00873613" w:rsidRDefault="00873613" w:rsidP="00873613">
      <w:pPr>
        <w:pStyle w:val="InterfaceDetail"/>
      </w:pPr>
      <w:r>
        <w:t>System 1:</w:t>
      </w:r>
      <w:r>
        <w:tab/>
        <w:t>Detector Infrastructure and Utilities Integration (6.03.01.09.04)</w:t>
      </w:r>
    </w:p>
    <w:p w14:paraId="726CCF9F" w14:textId="77777777" w:rsidR="00873613" w:rsidRDefault="00873613" w:rsidP="00873613">
      <w:pPr>
        <w:pStyle w:val="InterfaceDetail"/>
      </w:pPr>
      <w:r>
        <w:t>System 2:</w:t>
      </w:r>
      <w:r>
        <w:tab/>
        <w:t>Online DAQ and Computing Systems (6.03.01.08.02)</w:t>
      </w:r>
    </w:p>
    <w:p w14:paraId="08ADCB84" w14:textId="77777777" w:rsidR="00873613" w:rsidRDefault="00873613" w:rsidP="00873613">
      <w:pPr>
        <w:pStyle w:val="InterfaceDetail"/>
      </w:pPr>
      <w:r>
        <w:t>Type:</w:t>
      </w:r>
      <w:r>
        <w:tab/>
        <w:t>SPACE</w:t>
      </w:r>
    </w:p>
    <w:p w14:paraId="4C420ABC" w14:textId="77777777" w:rsidR="00873613" w:rsidRDefault="00873613" w:rsidP="00873613">
      <w:pPr>
        <w:pStyle w:val="InterfaceDetail"/>
      </w:pPr>
      <w:r>
        <w:t>Description:</w:t>
      </w:r>
      <w:r>
        <w:tab/>
        <w:t>Conduits must be provided in the west and east tunnels to connect the detectors to the DAQ system.</w:t>
      </w:r>
    </w:p>
    <w:p w14:paraId="2985FC74" w14:textId="77777777" w:rsidR="00873613" w:rsidRDefault="00873613" w:rsidP="00873613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147DC547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Detector Infrastructure and Utilities Integration Interface Control Document.</w:t>
      </w:r>
    </w:p>
    <w:p w14:paraId="552B168F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P-DET-COMP.8</w:t>
      </w:r>
    </w:p>
    <w:p w14:paraId="243593D3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3B55C5F7" w14:textId="77777777" w:rsidR="00873613" w:rsidRDefault="00873613" w:rsidP="00873613">
      <w:pPr>
        <w:pStyle w:val="InterfaceHeading2"/>
      </w:pPr>
      <w:r>
        <w:t>I-DET-INF-INT.062</w:t>
      </w:r>
      <w:r>
        <w:tab/>
        <w:t>Fiber Support System</w:t>
      </w:r>
    </w:p>
    <w:p w14:paraId="462470BB" w14:textId="77777777" w:rsidR="00873613" w:rsidRDefault="00873613" w:rsidP="00873613">
      <w:pPr>
        <w:pStyle w:val="InterfaceDetail"/>
      </w:pPr>
      <w:r>
        <w:t>System 1:</w:t>
      </w:r>
      <w:r>
        <w:tab/>
        <w:t>Detector Infrastructure and Utilities Integration (6.03.01.09.04)</w:t>
      </w:r>
    </w:p>
    <w:p w14:paraId="116407E2" w14:textId="77777777" w:rsidR="00873613" w:rsidRDefault="00873613" w:rsidP="00873613">
      <w:pPr>
        <w:pStyle w:val="InterfaceDetail"/>
      </w:pPr>
      <w:r>
        <w:t>System 2:</w:t>
      </w:r>
      <w:r>
        <w:tab/>
        <w:t>Online DAQ and Computing Systems (6.03.01.08.02)</w:t>
      </w:r>
    </w:p>
    <w:p w14:paraId="202B15B7" w14:textId="77777777" w:rsidR="00873613" w:rsidRDefault="00873613" w:rsidP="00873613">
      <w:pPr>
        <w:pStyle w:val="InterfaceDetail"/>
      </w:pPr>
      <w:r>
        <w:t>Type:</w:t>
      </w:r>
      <w:r>
        <w:tab/>
        <w:t>STRUCT</w:t>
      </w:r>
    </w:p>
    <w:p w14:paraId="14B78585" w14:textId="77777777" w:rsidR="00873613" w:rsidRDefault="00873613" w:rsidP="00873613">
      <w:pPr>
        <w:pStyle w:val="InterfaceDetail"/>
      </w:pPr>
      <w:r>
        <w:t>Description:</w:t>
      </w:r>
      <w:r>
        <w:tab/>
        <w:t>A fiber support system must be provided that allows the communications cabling to remain connected while the detector is moved from the experimental hall to the assembly area.</w:t>
      </w:r>
    </w:p>
    <w:p w14:paraId="4C872CA6" w14:textId="77777777" w:rsidR="00873613" w:rsidRDefault="00873613" w:rsidP="00873613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3A0BC871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Detector Infrastructure and Utilities Integration Interface Control Document.</w:t>
      </w:r>
    </w:p>
    <w:p w14:paraId="5FA6E057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P-DET-COMP.8</w:t>
      </w:r>
    </w:p>
    <w:p w14:paraId="3DBC031D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1903EBAC" w14:textId="77777777" w:rsidR="00873613" w:rsidRDefault="00873613" w:rsidP="00873613">
      <w:pPr>
        <w:pStyle w:val="Heading1"/>
      </w:pPr>
      <w:bookmarkStart w:id="40" w:name="_Toc222584055"/>
      <w:r>
        <w:t>Data Acquisition and Computing Systems (DET-COMP) to Solenoid Magnet (DET-MAG)</w:t>
      </w:r>
      <w:bookmarkEnd w:id="40"/>
    </w:p>
    <w:p w14:paraId="0FA7F985" w14:textId="77777777" w:rsidR="00873613" w:rsidRDefault="00873613" w:rsidP="00873613">
      <w:pPr>
        <w:pStyle w:val="InterfaceHeading2"/>
      </w:pPr>
      <w:r>
        <w:t>I-DET-COMP-ONLINE.028</w:t>
      </w:r>
      <w:r>
        <w:tab/>
        <w:t>Controls and Instrumentation</w:t>
      </w:r>
    </w:p>
    <w:p w14:paraId="63A5EFC7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60AD77D0" w14:textId="77777777" w:rsidR="00873613" w:rsidRDefault="00873613" w:rsidP="00873613">
      <w:pPr>
        <w:pStyle w:val="InterfaceDetail"/>
      </w:pPr>
      <w:r>
        <w:t>System 2:</w:t>
      </w:r>
      <w:r>
        <w:tab/>
        <w:t>Solenoid Magnet (6.03.01.06)</w:t>
      </w:r>
    </w:p>
    <w:p w14:paraId="470D6842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1BE7DC49" w14:textId="77777777" w:rsidR="00873613" w:rsidRDefault="00873613" w:rsidP="00873613">
      <w:pPr>
        <w:pStyle w:val="InterfaceDetail"/>
      </w:pPr>
      <w:r>
        <w:t>Description:</w:t>
      </w:r>
      <w:r>
        <w:tab/>
        <w:t>Control cabling for the magnet instrumentation will be run from the solenoid to the instrumentation rack on the carriage.</w:t>
      </w:r>
    </w:p>
    <w:p w14:paraId="4CCBCEB3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77AE06DB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3119EDDD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</w:t>
      </w:r>
    </w:p>
    <w:p w14:paraId="527B63B3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17058B92" w14:textId="77777777" w:rsidR="00873613" w:rsidRDefault="00873613" w:rsidP="00873613">
      <w:pPr>
        <w:pStyle w:val="InterfaceHeading2"/>
      </w:pPr>
      <w:r>
        <w:t>I-DET-COMP-ONLINE.029</w:t>
      </w:r>
      <w:r>
        <w:tab/>
        <w:t>Monitoring Data</w:t>
      </w:r>
    </w:p>
    <w:p w14:paraId="7859A3DB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0EACE81D" w14:textId="77777777" w:rsidR="00873613" w:rsidRDefault="00873613" w:rsidP="00873613">
      <w:pPr>
        <w:pStyle w:val="InterfaceDetail"/>
      </w:pPr>
      <w:r>
        <w:t>System 2:</w:t>
      </w:r>
      <w:r>
        <w:tab/>
        <w:t>Solenoid Magnet (6.03.01.06)</w:t>
      </w:r>
    </w:p>
    <w:p w14:paraId="3CA66D8C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4BD7A028" w14:textId="77777777" w:rsidR="00873613" w:rsidRDefault="00873613" w:rsidP="00873613">
      <w:pPr>
        <w:pStyle w:val="InterfaceDetail"/>
      </w:pPr>
      <w:r>
        <w:t>Description:</w:t>
      </w:r>
      <w:r>
        <w:tab/>
        <w:t>Live monitoring data from the solenoid's operation must be recorded and maintained for diagnostic purposes.</w:t>
      </w:r>
    </w:p>
    <w:p w14:paraId="1195E6D4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3719BBD7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72369723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</w:t>
      </w:r>
    </w:p>
    <w:p w14:paraId="453A4DB6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45FBDBA0" w14:textId="77777777" w:rsidR="00873613" w:rsidRDefault="00873613" w:rsidP="00873613">
      <w:pPr>
        <w:pStyle w:val="Heading1"/>
      </w:pPr>
      <w:bookmarkStart w:id="41" w:name="_Toc222584056"/>
      <w:r>
        <w:t>Data Acquisition and Computing Systems (DET-COMP) to Magnet Cryogenics (DET-MAG-CCR)</w:t>
      </w:r>
      <w:bookmarkEnd w:id="41"/>
    </w:p>
    <w:p w14:paraId="362440F8" w14:textId="77777777" w:rsidR="00873613" w:rsidRDefault="00873613" w:rsidP="00873613">
      <w:pPr>
        <w:pStyle w:val="InterfaceHeading2"/>
      </w:pPr>
      <w:r>
        <w:t>I-DET-COMP-ONLINE.030</w:t>
      </w:r>
      <w:r>
        <w:tab/>
        <w:t>Slow Controls</w:t>
      </w:r>
    </w:p>
    <w:p w14:paraId="6FBD4B66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140D6D86" w14:textId="77777777" w:rsidR="00873613" w:rsidRDefault="00873613" w:rsidP="00873613">
      <w:pPr>
        <w:pStyle w:val="InterfaceDetail"/>
      </w:pPr>
      <w:r>
        <w:t>System 2:</w:t>
      </w:r>
      <w:r>
        <w:tab/>
        <w:t>Magnet Cryogenics (6.03.01.06)</w:t>
      </w:r>
    </w:p>
    <w:p w14:paraId="4EA0ADD9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287BD05F" w14:textId="77777777" w:rsidR="00873613" w:rsidRDefault="00873613" w:rsidP="00873613">
      <w:pPr>
        <w:pStyle w:val="InterfaceDetail"/>
      </w:pPr>
      <w:r>
        <w:t>Description:</w:t>
      </w:r>
      <w:r>
        <w:tab/>
        <w:t>A network connection will be provided from the DAQ system to the solenoid cryogenic's slow controls interface.</w:t>
      </w:r>
    </w:p>
    <w:p w14:paraId="33C44461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1F0A5F37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7770F96B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F-DET-COMP-SC.1</w:t>
      </w:r>
    </w:p>
    <w:p w14:paraId="3A4C72B8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78A96E48" w14:textId="77777777" w:rsidR="00873613" w:rsidRDefault="00873613" w:rsidP="00873613">
      <w:pPr>
        <w:pStyle w:val="Heading1"/>
      </w:pPr>
      <w:bookmarkStart w:id="42" w:name="_Toc222584057"/>
      <w:r>
        <w:t>Data Acquisition and Computing Systems (DET-COMP) to Magnet Instrumentation and Control (DET-MAG-I&amp;C)</w:t>
      </w:r>
      <w:bookmarkEnd w:id="42"/>
    </w:p>
    <w:p w14:paraId="5BFEC8F3" w14:textId="77777777" w:rsidR="00873613" w:rsidRDefault="00873613" w:rsidP="00873613">
      <w:pPr>
        <w:pStyle w:val="InterfaceHeading2"/>
      </w:pPr>
      <w:r>
        <w:t>I-DET-COMP-ONLINE.031</w:t>
      </w:r>
      <w:r>
        <w:tab/>
        <w:t>Slow Controls</w:t>
      </w:r>
    </w:p>
    <w:p w14:paraId="59E45F82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52A9ECAA" w14:textId="77777777" w:rsidR="00873613" w:rsidRDefault="00873613" w:rsidP="00873613">
      <w:pPr>
        <w:pStyle w:val="InterfaceDetail"/>
      </w:pPr>
      <w:r>
        <w:t>System 2:</w:t>
      </w:r>
      <w:r>
        <w:tab/>
        <w:t>Magnet Instrumentation and Control (6.03.01.06)</w:t>
      </w:r>
    </w:p>
    <w:p w14:paraId="191BFA55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1F2B071A" w14:textId="77777777" w:rsidR="00873613" w:rsidRDefault="00873613" w:rsidP="00873613">
      <w:pPr>
        <w:pStyle w:val="InterfaceDetail"/>
      </w:pPr>
      <w:r>
        <w:t>Description:</w:t>
      </w:r>
      <w:r>
        <w:tab/>
        <w:t>A network connection will be provided from the DAQ system to the solenoid's slow controls interface.</w:t>
      </w:r>
    </w:p>
    <w:p w14:paraId="7ABDBAC2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2D42A79E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3B303DE5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F-DET-COMP-SC.1</w:t>
      </w:r>
    </w:p>
    <w:p w14:paraId="10E971B5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64BD1258" w14:textId="77777777" w:rsidR="00873613" w:rsidRDefault="00873613" w:rsidP="00873613">
      <w:pPr>
        <w:pStyle w:val="Heading1"/>
      </w:pPr>
      <w:bookmarkStart w:id="43" w:name="_Toc222584058"/>
      <w:r>
        <w:t>Data Acquisition and Computing Systems (DET-COMP) to Magnet Power Supply (DET-MAG-PSU)</w:t>
      </w:r>
      <w:bookmarkEnd w:id="43"/>
    </w:p>
    <w:p w14:paraId="7209CBF3" w14:textId="77777777" w:rsidR="00873613" w:rsidRDefault="00873613" w:rsidP="00873613">
      <w:pPr>
        <w:pStyle w:val="InterfaceHeading2"/>
      </w:pPr>
      <w:r>
        <w:t>I-DET-COMP-ONLINE.032</w:t>
      </w:r>
      <w:r>
        <w:tab/>
        <w:t>Slow Controls</w:t>
      </w:r>
    </w:p>
    <w:p w14:paraId="08A0C4FD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34EDFB4A" w14:textId="77777777" w:rsidR="00873613" w:rsidRDefault="00873613" w:rsidP="00873613">
      <w:pPr>
        <w:pStyle w:val="InterfaceDetail"/>
      </w:pPr>
      <w:r>
        <w:t>System 2:</w:t>
      </w:r>
      <w:r>
        <w:tab/>
        <w:t>Magnet Power Supply (6.03.01.06)</w:t>
      </w:r>
    </w:p>
    <w:p w14:paraId="06421248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0C54BB53" w14:textId="77777777" w:rsidR="00873613" w:rsidRDefault="00873613" w:rsidP="00873613">
      <w:pPr>
        <w:pStyle w:val="InterfaceDetail"/>
      </w:pPr>
      <w:r>
        <w:t>Description:</w:t>
      </w:r>
      <w:r>
        <w:tab/>
        <w:t>A network connection will be provided from the DAQ system to the slow controls interface of the solenoid's power supply.</w:t>
      </w:r>
    </w:p>
    <w:p w14:paraId="3015EC10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249D66B6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78F7878E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F-DET-COMP-SC.1</w:t>
      </w:r>
    </w:p>
    <w:p w14:paraId="00CDAE4E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7DC91BCD" w14:textId="77777777" w:rsidR="00873613" w:rsidRDefault="00873613" w:rsidP="00873613">
      <w:pPr>
        <w:pStyle w:val="Heading1"/>
      </w:pPr>
      <w:bookmarkStart w:id="44" w:name="_Toc222584059"/>
      <w:r>
        <w:t>Data Acquisition and Computing Systems (DET-COMP) to Barrel Particle ID Systems (DET-PID-BAR)</w:t>
      </w:r>
      <w:bookmarkEnd w:id="44"/>
    </w:p>
    <w:p w14:paraId="560022AF" w14:textId="77777777" w:rsidR="00873613" w:rsidRDefault="00873613" w:rsidP="00873613">
      <w:pPr>
        <w:pStyle w:val="InterfaceHeading2"/>
      </w:pPr>
      <w:r>
        <w:t>I-DET-COMP-ONLINE.033</w:t>
      </w:r>
      <w:r>
        <w:tab/>
        <w:t>Data Transfer and Control Interface</w:t>
      </w:r>
    </w:p>
    <w:p w14:paraId="4263AC88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71C0BFAE" w14:textId="77777777" w:rsidR="00873613" w:rsidRDefault="00873613" w:rsidP="00873613">
      <w:pPr>
        <w:pStyle w:val="InterfaceDetail"/>
      </w:pPr>
      <w:r>
        <w:t>System 2:</w:t>
      </w:r>
      <w:r>
        <w:tab/>
        <w:t>Barrel Particle ID Systems (6.03.01.03)</w:t>
      </w:r>
    </w:p>
    <w:p w14:paraId="647966AB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11EA8115" w14:textId="77777777" w:rsidR="00873613" w:rsidRDefault="00873613" w:rsidP="00873613">
      <w:pPr>
        <w:pStyle w:val="InterfaceDetail"/>
      </w:pPr>
      <w:r>
        <w:t>Description:</w:t>
      </w:r>
      <w:r>
        <w:tab/>
        <w:t>A fiber connection will be provided from the DAQ system to the barrel PID detector's readout board to perform configuration, control, data acquisition, and timing.</w:t>
      </w:r>
    </w:p>
    <w:p w14:paraId="3A738658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0C98CC16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35992510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F-DET-COMP.6, F-DET-COMP.11</w:t>
      </w:r>
    </w:p>
    <w:p w14:paraId="6F883727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67D9BD89" w14:textId="77777777" w:rsidR="00873613" w:rsidRDefault="00873613" w:rsidP="00873613">
      <w:pPr>
        <w:pStyle w:val="InterfaceHeading2"/>
      </w:pPr>
      <w:r>
        <w:t>I-DET-COMP-ONLINE.034</w:t>
      </w:r>
      <w:r>
        <w:tab/>
        <w:t>Slow Controls</w:t>
      </w:r>
    </w:p>
    <w:p w14:paraId="386AF15F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05538551" w14:textId="77777777" w:rsidR="00873613" w:rsidRDefault="00873613" w:rsidP="00873613">
      <w:pPr>
        <w:pStyle w:val="InterfaceDetail"/>
      </w:pPr>
      <w:r>
        <w:t>System 2:</w:t>
      </w:r>
      <w:r>
        <w:tab/>
        <w:t>Barrel Particle ID Systems (6.03.01.03)</w:t>
      </w:r>
    </w:p>
    <w:p w14:paraId="33003A25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28EEC961" w14:textId="77777777" w:rsidR="00873613" w:rsidRDefault="00873613" w:rsidP="00873613">
      <w:pPr>
        <w:pStyle w:val="InterfaceDetail"/>
      </w:pPr>
      <w:r>
        <w:t>Description:</w:t>
      </w:r>
      <w:r>
        <w:tab/>
        <w:t>A network connection will be provided from the DAQ system to the barrel PID detector's slow controls interface.</w:t>
      </w:r>
    </w:p>
    <w:p w14:paraId="2D3E26DB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5562E3AE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2C17304E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F-DET-COMP-SC.1</w:t>
      </w:r>
    </w:p>
    <w:p w14:paraId="225276B7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4C3E2609" w14:textId="77777777" w:rsidR="00873613" w:rsidRDefault="00873613" w:rsidP="00873613">
      <w:pPr>
        <w:pStyle w:val="InterfaceHeading2"/>
      </w:pPr>
      <w:r>
        <w:t>I-DET-COMP-ONLINE.035</w:t>
      </w:r>
      <w:r>
        <w:tab/>
        <w:t>Data Acquisition</w:t>
      </w:r>
    </w:p>
    <w:p w14:paraId="257CCBA3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02608268" w14:textId="77777777" w:rsidR="00873613" w:rsidRDefault="00873613" w:rsidP="00873613">
      <w:pPr>
        <w:pStyle w:val="InterfaceDetail"/>
      </w:pPr>
      <w:r>
        <w:t>System 2:</w:t>
      </w:r>
      <w:r>
        <w:tab/>
        <w:t>Barrel DIRC Particle ID Systems (6.03.01.03)</w:t>
      </w:r>
    </w:p>
    <w:p w14:paraId="40866896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30832864" w14:textId="77777777" w:rsidR="00873613" w:rsidRDefault="00873613" w:rsidP="00873613">
      <w:pPr>
        <w:pStyle w:val="InterfaceDetail"/>
      </w:pPr>
      <w:r>
        <w:t>Description:</w:t>
      </w:r>
      <w:r>
        <w:tab/>
        <w:t>Signal cables will run from the DIRC electronics to the DAQ system.</w:t>
      </w:r>
    </w:p>
    <w:p w14:paraId="7615087F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7E9901D1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25BE1EC6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</w:t>
      </w:r>
    </w:p>
    <w:p w14:paraId="2728745F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21B63F35" w14:textId="77777777" w:rsidR="00873613" w:rsidRDefault="00873613" w:rsidP="00873613">
      <w:pPr>
        <w:pStyle w:val="InterfaceHeading2"/>
      </w:pPr>
      <w:r>
        <w:t>I-DET-COMP-ONLINE.036</w:t>
      </w:r>
      <w:r>
        <w:tab/>
        <w:t>Slow Control Interface</w:t>
      </w:r>
    </w:p>
    <w:p w14:paraId="07BA8130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65D16C7B" w14:textId="77777777" w:rsidR="00873613" w:rsidRDefault="00873613" w:rsidP="00873613">
      <w:pPr>
        <w:pStyle w:val="InterfaceDetail"/>
      </w:pPr>
      <w:r>
        <w:t>System 2:</w:t>
      </w:r>
      <w:r>
        <w:tab/>
        <w:t>Barrel DIRC Particle ID Systems (6.03.01.03)</w:t>
      </w:r>
    </w:p>
    <w:p w14:paraId="3FECD119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7769C8E1" w14:textId="77777777" w:rsidR="00873613" w:rsidRDefault="00873613" w:rsidP="00873613">
      <w:pPr>
        <w:pStyle w:val="InterfaceDetail"/>
      </w:pPr>
      <w:r>
        <w:t>Description:</w:t>
      </w:r>
      <w:r>
        <w:tab/>
        <w:t>Signal cables from environmental sensors will run from the DIRC electronics to the DAQ system to provide detector shutdown/protection system.</w:t>
      </w:r>
    </w:p>
    <w:p w14:paraId="7A0FB4A4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0947036F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4380B098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F-DET-COMP-SC.1</w:t>
      </w:r>
    </w:p>
    <w:p w14:paraId="1280167B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18D28D50" w14:textId="77777777" w:rsidR="00873613" w:rsidRDefault="00873613" w:rsidP="00873613">
      <w:pPr>
        <w:pStyle w:val="InterfaceHeading2"/>
      </w:pPr>
      <w:r>
        <w:t>I-DET-COMP-ONLINE.037</w:t>
      </w:r>
      <w:r>
        <w:tab/>
        <w:t>Data Acquisition</w:t>
      </w:r>
    </w:p>
    <w:p w14:paraId="43C7D515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7CF2361D" w14:textId="77777777" w:rsidR="00873613" w:rsidRDefault="00873613" w:rsidP="00873613">
      <w:pPr>
        <w:pStyle w:val="InterfaceDetail"/>
      </w:pPr>
      <w:r>
        <w:t>System 2:</w:t>
      </w:r>
      <w:r>
        <w:tab/>
        <w:t>Barrel TOF Particle ID Systems (6.03.01.03)</w:t>
      </w:r>
    </w:p>
    <w:p w14:paraId="382EF23D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0A6F0C3A" w14:textId="77777777" w:rsidR="00873613" w:rsidRDefault="00873613" w:rsidP="00873613">
      <w:pPr>
        <w:pStyle w:val="InterfaceDetail"/>
      </w:pPr>
      <w:r>
        <w:t>Description:</w:t>
      </w:r>
      <w:r>
        <w:tab/>
        <w:t>Signal cables will run from the DIRC electronics to the DAQ system.</w:t>
      </w:r>
    </w:p>
    <w:p w14:paraId="5D8D08DA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63B287B5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35FA46F1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</w:t>
      </w:r>
    </w:p>
    <w:p w14:paraId="22037BE6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0978DB6C" w14:textId="77777777" w:rsidR="00873613" w:rsidRDefault="00873613" w:rsidP="00873613">
      <w:pPr>
        <w:pStyle w:val="InterfaceHeading2"/>
      </w:pPr>
      <w:r>
        <w:t>I-DET-COMP-ONLINE.038</w:t>
      </w:r>
      <w:r>
        <w:tab/>
        <w:t>Slow Control Interface</w:t>
      </w:r>
    </w:p>
    <w:p w14:paraId="4F3D8856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64405081" w14:textId="77777777" w:rsidR="00873613" w:rsidRDefault="00873613" w:rsidP="00873613">
      <w:pPr>
        <w:pStyle w:val="InterfaceDetail"/>
      </w:pPr>
      <w:r>
        <w:t>System 2:</w:t>
      </w:r>
      <w:r>
        <w:tab/>
        <w:t>Barrel TOF Particle ID Systems (6.03.01.03)</w:t>
      </w:r>
    </w:p>
    <w:p w14:paraId="1F830252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26CED3DE" w14:textId="77777777" w:rsidR="00873613" w:rsidRDefault="00873613" w:rsidP="00873613">
      <w:pPr>
        <w:pStyle w:val="InterfaceDetail"/>
      </w:pPr>
      <w:r>
        <w:t>Description:</w:t>
      </w:r>
      <w:r>
        <w:tab/>
        <w:t>Signal cables from environmental sensors will run from the DIRC electronics to the DAQ system to provide detector shutdown/protection system.</w:t>
      </w:r>
    </w:p>
    <w:p w14:paraId="692ECD36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64D90398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651ED67F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</w:t>
      </w:r>
    </w:p>
    <w:p w14:paraId="076368D6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0AB3013C" w14:textId="77777777" w:rsidR="00873613" w:rsidRDefault="00873613" w:rsidP="00873613">
      <w:pPr>
        <w:pStyle w:val="Heading1"/>
      </w:pPr>
      <w:bookmarkStart w:id="45" w:name="_Toc222584060"/>
      <w:r>
        <w:t>Data Acquisition and Computing Systems (DET-COMP) to Backward Particle ID Systems (DET-PID-BCK)</w:t>
      </w:r>
      <w:bookmarkEnd w:id="45"/>
    </w:p>
    <w:p w14:paraId="7A0B4821" w14:textId="77777777" w:rsidR="00873613" w:rsidRDefault="00873613" w:rsidP="00873613">
      <w:pPr>
        <w:pStyle w:val="InterfaceHeading2"/>
      </w:pPr>
      <w:r>
        <w:t>I-DET-COMP-ONLINE.039</w:t>
      </w:r>
      <w:r>
        <w:tab/>
        <w:t>Data Acquisition</w:t>
      </w:r>
    </w:p>
    <w:p w14:paraId="791B6075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6B4088BE" w14:textId="77777777" w:rsidR="00873613" w:rsidRDefault="00873613" w:rsidP="00873613">
      <w:pPr>
        <w:pStyle w:val="InterfaceDetail"/>
      </w:pPr>
      <w:r>
        <w:t>System 2:</w:t>
      </w:r>
      <w:r>
        <w:tab/>
        <w:t>Backward Particle ID Systems (6.03.01.03)</w:t>
      </w:r>
    </w:p>
    <w:p w14:paraId="6E301971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0ECC5B70" w14:textId="77777777" w:rsidR="00873613" w:rsidRDefault="00873613" w:rsidP="00873613">
      <w:pPr>
        <w:pStyle w:val="InterfaceDetail"/>
      </w:pPr>
      <w:r>
        <w:t>Description:</w:t>
      </w:r>
      <w:r>
        <w:tab/>
        <w:t>Signal cables will run from the pfRICH/mRICH electronics to the DAQ system.</w:t>
      </w:r>
    </w:p>
    <w:p w14:paraId="13174866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5AAEB46E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4D0D1647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</w:t>
      </w:r>
    </w:p>
    <w:p w14:paraId="0204C46C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16FFBAA3" w14:textId="77777777" w:rsidR="00873613" w:rsidRDefault="00873613" w:rsidP="00873613">
      <w:pPr>
        <w:pStyle w:val="InterfaceHeading2"/>
      </w:pPr>
      <w:r>
        <w:t>I-DET-COMP-ONLINE.040</w:t>
      </w:r>
      <w:r>
        <w:tab/>
        <w:t>Slow Control Interface</w:t>
      </w:r>
    </w:p>
    <w:p w14:paraId="1BA9C410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76CA673E" w14:textId="77777777" w:rsidR="00873613" w:rsidRDefault="00873613" w:rsidP="00873613">
      <w:pPr>
        <w:pStyle w:val="InterfaceDetail"/>
      </w:pPr>
      <w:r>
        <w:t>System 2:</w:t>
      </w:r>
      <w:r>
        <w:tab/>
        <w:t>Backward Particle ID Systems (6.03.01.03)</w:t>
      </w:r>
    </w:p>
    <w:p w14:paraId="4B8FC533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346EFDE1" w14:textId="77777777" w:rsidR="00873613" w:rsidRDefault="00873613" w:rsidP="00873613">
      <w:pPr>
        <w:pStyle w:val="InterfaceDetail"/>
      </w:pPr>
      <w:r>
        <w:t>Description:</w:t>
      </w:r>
      <w:r>
        <w:tab/>
        <w:t>Signal cables from environmental sensors will run from the pfRICH/mRICH electronics to the DAQ system to provide a detector shutdown/protection system.</w:t>
      </w:r>
    </w:p>
    <w:p w14:paraId="43535382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77FBF184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54F92FC7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</w:t>
      </w:r>
    </w:p>
    <w:p w14:paraId="130843C6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49F657D1" w14:textId="77777777" w:rsidR="00873613" w:rsidRDefault="00873613" w:rsidP="00873613">
      <w:pPr>
        <w:pStyle w:val="InterfaceHeading2"/>
      </w:pPr>
      <w:r>
        <w:t>I-DET-PID-BCK-RICH.001</w:t>
      </w:r>
      <w:r>
        <w:tab/>
        <w:t>Light Pulser System</w:t>
      </w:r>
    </w:p>
    <w:p w14:paraId="63A18ED6" w14:textId="77777777" w:rsidR="00873613" w:rsidRDefault="00873613" w:rsidP="00873613">
      <w:pPr>
        <w:pStyle w:val="InterfaceDetail"/>
      </w:pPr>
      <w:r>
        <w:t>System 1:</w:t>
      </w:r>
      <w:r>
        <w:tab/>
        <w:t>Backward RICH Detector Systems (6.03.01.03)</w:t>
      </w:r>
    </w:p>
    <w:p w14:paraId="1ADC1693" w14:textId="77777777" w:rsidR="00873613" w:rsidRDefault="00873613" w:rsidP="00873613">
      <w:pPr>
        <w:pStyle w:val="InterfaceDetail"/>
      </w:pPr>
      <w:r>
        <w:t>System 2:</w:t>
      </w:r>
      <w:r>
        <w:tab/>
        <w:t>Online DAQ and Computing Systems (6.03.01.08.02)</w:t>
      </w:r>
    </w:p>
    <w:p w14:paraId="1CE350DC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73FDB9F2" w14:textId="77777777" w:rsidR="00873613" w:rsidRDefault="00873613" w:rsidP="00873613">
      <w:pPr>
        <w:pStyle w:val="InterfaceDetail"/>
      </w:pPr>
      <w:r>
        <w:t>Description:</w:t>
      </w:r>
      <w:r>
        <w:tab/>
        <w:t>The light pulser system will require synchronization using a clock that will be provided by data acquisition.</w:t>
      </w:r>
    </w:p>
    <w:p w14:paraId="162DD9DD" w14:textId="77777777" w:rsidR="00873613" w:rsidRDefault="00873613" w:rsidP="00873613">
      <w:pPr>
        <w:pStyle w:val="InterfaceDetail"/>
      </w:pPr>
      <w:r>
        <w:t>Provider:</w:t>
      </w:r>
      <w:r>
        <w:tab/>
        <w:t>Backward RICH Detector Systems (6.03.01.03)</w:t>
      </w:r>
    </w:p>
    <w:p w14:paraId="660175E3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Backward Particle ID Systems Interface Control Document.</w:t>
      </w:r>
    </w:p>
    <w:p w14:paraId="69397B3C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P-DET-PID-BCK-RICH.4</w:t>
      </w:r>
    </w:p>
    <w:p w14:paraId="049B399F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79FC4E53" w14:textId="77777777" w:rsidR="00873613" w:rsidRDefault="00873613" w:rsidP="00873613">
      <w:pPr>
        <w:pStyle w:val="Heading1"/>
      </w:pPr>
      <w:bookmarkStart w:id="46" w:name="_Toc222584061"/>
      <w:r>
        <w:t>Data Acquisition and Computing Systems (DET-COMP) to Forward Particle ID Systems (DET-PID-FWD)</w:t>
      </w:r>
      <w:bookmarkEnd w:id="46"/>
    </w:p>
    <w:p w14:paraId="799E97AE" w14:textId="77777777" w:rsidR="00873613" w:rsidRDefault="00873613" w:rsidP="00873613">
      <w:pPr>
        <w:pStyle w:val="InterfaceHeading2"/>
      </w:pPr>
      <w:r>
        <w:t>I-DET-COMP-ONLINE.041</w:t>
      </w:r>
      <w:r>
        <w:tab/>
        <w:t>Data Acquisition</w:t>
      </w:r>
    </w:p>
    <w:p w14:paraId="00BB8EB6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6344BC93" w14:textId="77777777" w:rsidR="00873613" w:rsidRDefault="00873613" w:rsidP="00873613">
      <w:pPr>
        <w:pStyle w:val="InterfaceDetail"/>
      </w:pPr>
      <w:r>
        <w:t>System 2:</w:t>
      </w:r>
      <w:r>
        <w:tab/>
        <w:t>Forward Particle ID Systems (6.03.01.03)</w:t>
      </w:r>
    </w:p>
    <w:p w14:paraId="18C02BA1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52BEBCD1" w14:textId="77777777" w:rsidR="00873613" w:rsidRDefault="00873613" w:rsidP="00873613">
      <w:pPr>
        <w:pStyle w:val="InterfaceDetail"/>
      </w:pPr>
      <w:r>
        <w:t>Description:</w:t>
      </w:r>
      <w:r>
        <w:tab/>
        <w:t>Signal cables will run from the dRICH electronics to the DAQ system.</w:t>
      </w:r>
    </w:p>
    <w:p w14:paraId="051A5EBC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5C8A6DB8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29E3E6BC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</w:t>
      </w:r>
    </w:p>
    <w:p w14:paraId="4B143CFF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369D189E" w14:textId="77777777" w:rsidR="00873613" w:rsidRDefault="00873613" w:rsidP="00873613">
      <w:pPr>
        <w:pStyle w:val="InterfaceHeading2"/>
      </w:pPr>
      <w:r>
        <w:t>I-DET-COMP-ONLINE.042</w:t>
      </w:r>
      <w:r>
        <w:tab/>
        <w:t>Slow Control Interface</w:t>
      </w:r>
    </w:p>
    <w:p w14:paraId="2455BCC9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70DC076B" w14:textId="77777777" w:rsidR="00873613" w:rsidRDefault="00873613" w:rsidP="00873613">
      <w:pPr>
        <w:pStyle w:val="InterfaceDetail"/>
      </w:pPr>
      <w:r>
        <w:t>System 2:</w:t>
      </w:r>
      <w:r>
        <w:tab/>
        <w:t>Forward Particle ID Systems (6.03.01.03)</w:t>
      </w:r>
    </w:p>
    <w:p w14:paraId="0BBEA491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40B3C632" w14:textId="77777777" w:rsidR="00873613" w:rsidRDefault="00873613" w:rsidP="00873613">
      <w:pPr>
        <w:pStyle w:val="InterfaceDetail"/>
      </w:pPr>
      <w:r>
        <w:t>Description:</w:t>
      </w:r>
      <w:r>
        <w:tab/>
        <w:t>Signal cables from environmental sensors will run from the cold photosensors to the DAQ system to provide a detector shutdown/protection system.</w:t>
      </w:r>
    </w:p>
    <w:p w14:paraId="34D5BD0E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5AD3FAA8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76C36810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F-DET-COMP-SC.1</w:t>
      </w:r>
    </w:p>
    <w:p w14:paraId="5393C60F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215E7DF6" w14:textId="77777777" w:rsidR="00873613" w:rsidRDefault="00873613" w:rsidP="00873613">
      <w:pPr>
        <w:pStyle w:val="InterfaceHeading2"/>
      </w:pPr>
      <w:r>
        <w:t>I-DET-PID-FWD-RICH.001</w:t>
      </w:r>
      <w:r>
        <w:tab/>
        <w:t>Light Pulser System</w:t>
      </w:r>
    </w:p>
    <w:p w14:paraId="104F81E9" w14:textId="77777777" w:rsidR="00873613" w:rsidRDefault="00873613" w:rsidP="00873613">
      <w:pPr>
        <w:pStyle w:val="InterfaceDetail"/>
      </w:pPr>
      <w:r>
        <w:t>System 1:</w:t>
      </w:r>
      <w:r>
        <w:tab/>
        <w:t>Forward RICH Detector Systems (6.03.01.03)</w:t>
      </w:r>
    </w:p>
    <w:p w14:paraId="4E38B1E3" w14:textId="77777777" w:rsidR="00873613" w:rsidRDefault="00873613" w:rsidP="00873613">
      <w:pPr>
        <w:pStyle w:val="InterfaceDetail"/>
      </w:pPr>
      <w:r>
        <w:t>System 2:</w:t>
      </w:r>
      <w:r>
        <w:tab/>
        <w:t>Online DAQ and Computing Systems (6.03.01.08.02)</w:t>
      </w:r>
    </w:p>
    <w:p w14:paraId="46346AA2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64231712" w14:textId="77777777" w:rsidR="00873613" w:rsidRDefault="00873613" w:rsidP="00873613">
      <w:pPr>
        <w:pStyle w:val="InterfaceDetail"/>
      </w:pPr>
      <w:r>
        <w:t>Description:</w:t>
      </w:r>
      <w:r>
        <w:tab/>
        <w:t>The light pulser system will require synchronization using a clock that will be provided by data acquisition.</w:t>
      </w:r>
    </w:p>
    <w:p w14:paraId="2B7854F4" w14:textId="77777777" w:rsidR="00873613" w:rsidRDefault="00873613" w:rsidP="00873613">
      <w:pPr>
        <w:pStyle w:val="InterfaceDetail"/>
      </w:pPr>
      <w:r>
        <w:t>Provider:</w:t>
      </w:r>
      <w:r>
        <w:tab/>
        <w:t>Forward RICH Detector Systems (6.03.01.03)</w:t>
      </w:r>
    </w:p>
    <w:p w14:paraId="63D173F7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Forward Particle ID Systems Interface Control Document.</w:t>
      </w:r>
    </w:p>
    <w:p w14:paraId="34340683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P-DET-PID-FWD-RICH.4</w:t>
      </w:r>
    </w:p>
    <w:p w14:paraId="231764D0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3B41D806" w14:textId="77777777" w:rsidR="00873613" w:rsidRDefault="00873613" w:rsidP="00873613">
      <w:pPr>
        <w:pStyle w:val="Heading1"/>
      </w:pPr>
      <w:bookmarkStart w:id="47" w:name="_Toc222584062"/>
      <w:r>
        <w:t>Data Acquisition and Computing Systems (DET-COMP) to Electron Polarimetry (DET-POL-EPOL)</w:t>
      </w:r>
      <w:bookmarkEnd w:id="47"/>
    </w:p>
    <w:p w14:paraId="435DF902" w14:textId="77777777" w:rsidR="00873613" w:rsidRDefault="00873613" w:rsidP="00873613">
      <w:pPr>
        <w:pStyle w:val="InterfaceHeading2"/>
      </w:pPr>
      <w:r>
        <w:t>I-DET-COMP-ONLINE.043</w:t>
      </w:r>
      <w:r>
        <w:tab/>
        <w:t>Data Transfer and Control Interface</w:t>
      </w:r>
    </w:p>
    <w:p w14:paraId="6E78A35D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5B7F20EF" w14:textId="77777777" w:rsidR="00873613" w:rsidRDefault="00873613" w:rsidP="00873613">
      <w:pPr>
        <w:pStyle w:val="InterfaceDetail"/>
      </w:pPr>
      <w:r>
        <w:t>System 2:</w:t>
      </w:r>
      <w:r>
        <w:tab/>
        <w:t>Electron Storage Ring Polarimetry (6.03.01.11.01.01)</w:t>
      </w:r>
    </w:p>
    <w:p w14:paraId="4968ABEF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06E48E10" w14:textId="77777777" w:rsidR="00873613" w:rsidRDefault="00873613" w:rsidP="00873613">
      <w:pPr>
        <w:pStyle w:val="InterfaceDetail"/>
      </w:pPr>
      <w:r>
        <w:t>Description:</w:t>
      </w:r>
      <w:r>
        <w:tab/>
        <w:t>A fiber connection will be provided from the DAQ system to the ESR Polarimeter's readout board to perform configuration, control, data acquisition, and timing.</w:t>
      </w:r>
    </w:p>
    <w:p w14:paraId="42DBDADA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5082BF29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01E6F58B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F-DET-COMP.6, F-DET-COMP.11</w:t>
      </w:r>
    </w:p>
    <w:p w14:paraId="399F2CCB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77F9F26A" w14:textId="77777777" w:rsidR="00873613" w:rsidRDefault="00873613" w:rsidP="00873613">
      <w:pPr>
        <w:pStyle w:val="InterfaceHeading2"/>
      </w:pPr>
      <w:r>
        <w:t>I-DET-COMP-ONLINE.044</w:t>
      </w:r>
      <w:r>
        <w:tab/>
        <w:t>Electron Detector Data</w:t>
      </w:r>
    </w:p>
    <w:p w14:paraId="0893C300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22E44980" w14:textId="77777777" w:rsidR="00873613" w:rsidRDefault="00873613" w:rsidP="00873613">
      <w:pPr>
        <w:pStyle w:val="InterfaceDetail"/>
      </w:pPr>
      <w:r>
        <w:t>System 2:</w:t>
      </w:r>
      <w:r>
        <w:tab/>
        <w:t>Electron Storage Ring Polarimetry (6.03.01.11.01.01)</w:t>
      </w:r>
    </w:p>
    <w:p w14:paraId="1AEA0CFB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57D51F92" w14:textId="77777777" w:rsidR="00873613" w:rsidRDefault="00873613" w:rsidP="00873613">
      <w:pPr>
        <w:pStyle w:val="InterfaceDetail"/>
      </w:pPr>
      <w:r>
        <w:t>Description:</w:t>
      </w:r>
      <w:r>
        <w:tab/>
        <w:t>Data transfer lines will be run from the electron detector to a DAQ system.</w:t>
      </w:r>
    </w:p>
    <w:p w14:paraId="7CB3283D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3229E8A0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5889D61E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</w:t>
      </w:r>
    </w:p>
    <w:p w14:paraId="78CAD3A4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13749C20" w14:textId="77777777" w:rsidR="00873613" w:rsidRDefault="00873613" w:rsidP="00873613">
      <w:pPr>
        <w:pStyle w:val="InterfaceHeading2"/>
      </w:pPr>
      <w:r>
        <w:t>I-DET-COMP-ONLINE.045</w:t>
      </w:r>
      <w:r>
        <w:tab/>
        <w:t>Laser Data</w:t>
      </w:r>
    </w:p>
    <w:p w14:paraId="4D8FB8A1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40339115" w14:textId="77777777" w:rsidR="00873613" w:rsidRDefault="00873613" w:rsidP="00873613">
      <w:pPr>
        <w:pStyle w:val="InterfaceDetail"/>
      </w:pPr>
      <w:r>
        <w:t>System 2:</w:t>
      </w:r>
      <w:r>
        <w:tab/>
        <w:t>Electron Storage Ring Polarimetry (6.03.01.11.01.01)</w:t>
      </w:r>
    </w:p>
    <w:p w14:paraId="76612B25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765144E4" w14:textId="77777777" w:rsidR="00873613" w:rsidRDefault="00873613" w:rsidP="00873613">
      <w:pPr>
        <w:pStyle w:val="InterfaceDetail"/>
      </w:pPr>
      <w:r>
        <w:t>Description:</w:t>
      </w:r>
      <w:r>
        <w:tab/>
        <w:t>Data transfer lines will be run from the laser enclosure on the beamline to a DAQ system.</w:t>
      </w:r>
    </w:p>
    <w:p w14:paraId="635BC770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0E680B2F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37EF3241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</w:t>
      </w:r>
    </w:p>
    <w:p w14:paraId="19FFF8A6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7827E427" w14:textId="77777777" w:rsidR="00873613" w:rsidRDefault="00873613" w:rsidP="00873613">
      <w:pPr>
        <w:pStyle w:val="InterfaceHeading2"/>
      </w:pPr>
      <w:r>
        <w:t>I-DET-COMP-ONLINE.046</w:t>
      </w:r>
      <w:r>
        <w:tab/>
        <w:t>Photon Detector Data</w:t>
      </w:r>
    </w:p>
    <w:p w14:paraId="21E35EB2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6B5CBB4F" w14:textId="77777777" w:rsidR="00873613" w:rsidRDefault="00873613" w:rsidP="00873613">
      <w:pPr>
        <w:pStyle w:val="InterfaceDetail"/>
      </w:pPr>
      <w:r>
        <w:t>System 2:</w:t>
      </w:r>
      <w:r>
        <w:tab/>
        <w:t>Electron Storage Ring Polarimetry (6.03.01.11.01.01)</w:t>
      </w:r>
    </w:p>
    <w:p w14:paraId="64EED941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4B2C7C49" w14:textId="77777777" w:rsidR="00873613" w:rsidRDefault="00873613" w:rsidP="00873613">
      <w:pPr>
        <w:pStyle w:val="InterfaceDetail"/>
      </w:pPr>
      <w:r>
        <w:t>Description:</w:t>
      </w:r>
      <w:r>
        <w:tab/>
        <w:t>Data transfer lines will be run from the photon detector to a DAQ system.</w:t>
      </w:r>
    </w:p>
    <w:p w14:paraId="1C8F8E1F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45A164D9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27E46258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</w:t>
      </w:r>
    </w:p>
    <w:p w14:paraId="5B1E2AD7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5117B8F7" w14:textId="77777777" w:rsidR="00873613" w:rsidRDefault="00873613" w:rsidP="00873613">
      <w:pPr>
        <w:pStyle w:val="InterfaceHeading2"/>
      </w:pPr>
      <w:r>
        <w:t>I-DET-COMP-ONLINE.047</w:t>
      </w:r>
      <w:r>
        <w:tab/>
        <w:t>Slow Controls</w:t>
      </w:r>
    </w:p>
    <w:p w14:paraId="5968B501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6900B56C" w14:textId="77777777" w:rsidR="00873613" w:rsidRDefault="00873613" w:rsidP="00873613">
      <w:pPr>
        <w:pStyle w:val="InterfaceDetail"/>
      </w:pPr>
      <w:r>
        <w:t>System 2:</w:t>
      </w:r>
      <w:r>
        <w:tab/>
        <w:t>Electron Storage Ring Polarimetry (6.03.01.11.01.01)</w:t>
      </w:r>
    </w:p>
    <w:p w14:paraId="494BA81B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73502B6A" w14:textId="77777777" w:rsidR="00873613" w:rsidRDefault="00873613" w:rsidP="00873613">
      <w:pPr>
        <w:pStyle w:val="InterfaceDetail"/>
      </w:pPr>
      <w:r>
        <w:t>Description:</w:t>
      </w:r>
      <w:r>
        <w:tab/>
        <w:t>A network connection will be provided from the DAQ system to the ESR Polarimeter's slow controls interface.</w:t>
      </w:r>
    </w:p>
    <w:p w14:paraId="0A39B398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3EA57069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139E64DF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F-DET-COMP-SC.1</w:t>
      </w:r>
    </w:p>
    <w:p w14:paraId="491A1956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18082EAE" w14:textId="77777777" w:rsidR="00873613" w:rsidRDefault="00873613" w:rsidP="00873613">
      <w:pPr>
        <w:pStyle w:val="InterfaceHeading2"/>
      </w:pPr>
      <w:r>
        <w:t>I-DET-COMP-ONLINE.048</w:t>
      </w:r>
      <w:r>
        <w:tab/>
        <w:t>Data Transfer and Control Interface</w:t>
      </w:r>
    </w:p>
    <w:p w14:paraId="76FFDB35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42B3810C" w14:textId="77777777" w:rsidR="00873613" w:rsidRDefault="00873613" w:rsidP="00873613">
      <w:pPr>
        <w:pStyle w:val="InterfaceDetail"/>
      </w:pPr>
      <w:r>
        <w:t>System 2:</w:t>
      </w:r>
      <w:r>
        <w:tab/>
        <w:t>Rapid Cycling Synchrotron Polarimetry (6.03.01.11.01.02)</w:t>
      </w:r>
    </w:p>
    <w:p w14:paraId="427F92F2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34C42222" w14:textId="77777777" w:rsidR="00873613" w:rsidRDefault="00873613" w:rsidP="00873613">
      <w:pPr>
        <w:pStyle w:val="InterfaceDetail"/>
      </w:pPr>
      <w:r>
        <w:t>Description:</w:t>
      </w:r>
      <w:r>
        <w:tab/>
        <w:t>A fiber connection will be provided from the DAQ system to the RCS polarimeter's readout board to perform configuration, control, data acquisition, and timing.</w:t>
      </w:r>
    </w:p>
    <w:p w14:paraId="31677EF3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1F38FDCD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4A5746C9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F-DET-COMP.6, F-DET-COMP.11</w:t>
      </w:r>
    </w:p>
    <w:p w14:paraId="64B935F8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45AF929E" w14:textId="77777777" w:rsidR="00873613" w:rsidRDefault="00873613" w:rsidP="00873613">
      <w:pPr>
        <w:pStyle w:val="InterfaceHeading2"/>
      </w:pPr>
      <w:r>
        <w:t>I-DET-COMP-ONLINE.049</w:t>
      </w:r>
      <w:r>
        <w:tab/>
        <w:t>Laser Data</w:t>
      </w:r>
    </w:p>
    <w:p w14:paraId="25AFB25A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7726E133" w14:textId="77777777" w:rsidR="00873613" w:rsidRDefault="00873613" w:rsidP="00873613">
      <w:pPr>
        <w:pStyle w:val="InterfaceDetail"/>
      </w:pPr>
      <w:r>
        <w:t>System 2:</w:t>
      </w:r>
      <w:r>
        <w:tab/>
        <w:t>Rapid Cycling Synchrotron Polarimetry (6.03.01.11.01.02)</w:t>
      </w:r>
    </w:p>
    <w:p w14:paraId="1F627A30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457FCB57" w14:textId="77777777" w:rsidR="00873613" w:rsidRDefault="00873613" w:rsidP="00873613">
      <w:pPr>
        <w:pStyle w:val="InterfaceDetail"/>
      </w:pPr>
      <w:r>
        <w:t>Description:</w:t>
      </w:r>
      <w:r>
        <w:tab/>
        <w:t>Data transfer lines will be run from the laser enclosure on the beamline to a DAQ system.</w:t>
      </w:r>
    </w:p>
    <w:p w14:paraId="505A199F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6772DA3A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53C84CD3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</w:t>
      </w:r>
    </w:p>
    <w:p w14:paraId="73C4116C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37DA3A7C" w14:textId="77777777" w:rsidR="00873613" w:rsidRDefault="00873613" w:rsidP="00873613">
      <w:pPr>
        <w:pStyle w:val="InterfaceHeading2"/>
      </w:pPr>
      <w:r>
        <w:t>I-DET-COMP-ONLINE.050</w:t>
      </w:r>
      <w:r>
        <w:tab/>
        <w:t>Photon Detector Data</w:t>
      </w:r>
    </w:p>
    <w:p w14:paraId="59740009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6F6E9656" w14:textId="77777777" w:rsidR="00873613" w:rsidRDefault="00873613" w:rsidP="00873613">
      <w:pPr>
        <w:pStyle w:val="InterfaceDetail"/>
      </w:pPr>
      <w:r>
        <w:t>System 2:</w:t>
      </w:r>
      <w:r>
        <w:tab/>
        <w:t>Rapid Cycling Synchrotron Polarimetry (6.03.01.11.01.02)</w:t>
      </w:r>
    </w:p>
    <w:p w14:paraId="54314D8B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6CDA674B" w14:textId="77777777" w:rsidR="00873613" w:rsidRDefault="00873613" w:rsidP="00873613">
      <w:pPr>
        <w:pStyle w:val="InterfaceDetail"/>
      </w:pPr>
      <w:r>
        <w:t>Description:</w:t>
      </w:r>
      <w:r>
        <w:tab/>
        <w:t>Data transfer lines will be run from the photon detector to a DAQ system.</w:t>
      </w:r>
    </w:p>
    <w:p w14:paraId="0B41A52F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1C41989E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672623F4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</w:t>
      </w:r>
    </w:p>
    <w:p w14:paraId="14E4AE5B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6D815285" w14:textId="77777777" w:rsidR="00873613" w:rsidRDefault="00873613" w:rsidP="00873613">
      <w:pPr>
        <w:pStyle w:val="InterfaceHeading2"/>
      </w:pPr>
      <w:r>
        <w:t>I-DET-COMP-ONLINE.051</w:t>
      </w:r>
      <w:r>
        <w:tab/>
        <w:t>Slow Controls</w:t>
      </w:r>
    </w:p>
    <w:p w14:paraId="7B679918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6E3EA69D" w14:textId="77777777" w:rsidR="00873613" w:rsidRDefault="00873613" w:rsidP="00873613">
      <w:pPr>
        <w:pStyle w:val="InterfaceDetail"/>
      </w:pPr>
      <w:r>
        <w:t>System 2:</w:t>
      </w:r>
      <w:r>
        <w:tab/>
        <w:t>Rapid Cycling Synchrotron Polarimetry (6.03.01.11.01.02)</w:t>
      </w:r>
    </w:p>
    <w:p w14:paraId="0BA50830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22E716B8" w14:textId="77777777" w:rsidR="00873613" w:rsidRDefault="00873613" w:rsidP="00873613">
      <w:pPr>
        <w:pStyle w:val="InterfaceDetail"/>
      </w:pPr>
      <w:r>
        <w:t>Description:</w:t>
      </w:r>
      <w:r>
        <w:tab/>
        <w:t>A network connection will be provided from the DAQ system to the RCS polarimeter's slow controls interface.</w:t>
      </w:r>
    </w:p>
    <w:p w14:paraId="64F9F3D7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2B9CE8CA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0C107BB0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F-DET-COMP-SC.1</w:t>
      </w:r>
    </w:p>
    <w:p w14:paraId="2D0897E1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4906EAFB" w14:textId="77777777" w:rsidR="00873613" w:rsidRDefault="00873613" w:rsidP="00873613">
      <w:pPr>
        <w:pStyle w:val="Heading1"/>
      </w:pPr>
      <w:bookmarkStart w:id="48" w:name="_Toc222584063"/>
      <w:r>
        <w:t>Data Acquisition and Computing Systems (DET-COMP) to Hadron Polarimetry (DET-POL-HPOL)</w:t>
      </w:r>
      <w:bookmarkEnd w:id="48"/>
    </w:p>
    <w:p w14:paraId="01E3655B" w14:textId="77777777" w:rsidR="00873613" w:rsidRDefault="00873613" w:rsidP="00873613">
      <w:pPr>
        <w:pStyle w:val="InterfaceHeading2"/>
      </w:pPr>
      <w:r>
        <w:t>I-DET-COMP-ONLINE.052</w:t>
      </w:r>
      <w:r>
        <w:tab/>
        <w:t>Readout cables IR-4</w:t>
      </w:r>
    </w:p>
    <w:p w14:paraId="132D747C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42FAAC75" w14:textId="77777777" w:rsidR="00873613" w:rsidRDefault="00873613" w:rsidP="00873613">
      <w:pPr>
        <w:pStyle w:val="InterfaceDetail"/>
      </w:pPr>
      <w:r>
        <w:t>System 2:</w:t>
      </w:r>
      <w:r>
        <w:tab/>
        <w:t>Hadron Polarimetry (6.03.01.11.02)</w:t>
      </w:r>
    </w:p>
    <w:p w14:paraId="710723F6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00B3B711" w14:textId="77777777" w:rsidR="00873613" w:rsidRDefault="00873613" w:rsidP="00873613">
      <w:pPr>
        <w:pStyle w:val="InterfaceDetail"/>
      </w:pPr>
      <w:r>
        <w:t>Description:</w:t>
      </w:r>
      <w:r>
        <w:tab/>
        <w:t>Readout cables need to run from the polarimeter detectors to the data acquisition system at IR-4.</w:t>
      </w:r>
    </w:p>
    <w:p w14:paraId="4EE688EB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1E41456B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260CD0B6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</w:t>
      </w:r>
    </w:p>
    <w:p w14:paraId="6FD93FE2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268A5AB0" w14:textId="77777777" w:rsidR="00873613" w:rsidRDefault="00873613" w:rsidP="00873613">
      <w:pPr>
        <w:pStyle w:val="InterfaceHeading2"/>
      </w:pPr>
      <w:r>
        <w:t>I-DET-COMP-ONLINE.053</w:t>
      </w:r>
      <w:r>
        <w:tab/>
        <w:t>Slow Control Database IR-4</w:t>
      </w:r>
    </w:p>
    <w:p w14:paraId="552FE2C7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2BEE3C9C" w14:textId="77777777" w:rsidR="00873613" w:rsidRDefault="00873613" w:rsidP="00873613">
      <w:pPr>
        <w:pStyle w:val="InterfaceDetail"/>
      </w:pPr>
      <w:r>
        <w:t>System 2:</w:t>
      </w:r>
      <w:r>
        <w:tab/>
        <w:t>Hadron Polarimetry (6.03.01.11.02)</w:t>
      </w:r>
    </w:p>
    <w:p w14:paraId="77BB153F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135EC2BA" w14:textId="77777777" w:rsidR="00873613" w:rsidRDefault="00873613" w:rsidP="00873613">
      <w:pPr>
        <w:pStyle w:val="InterfaceDetail"/>
      </w:pPr>
      <w:r>
        <w:t>Description:</w:t>
      </w:r>
      <w:r>
        <w:tab/>
        <w:t>Slow control information should be written to the HSR database (5 second intervals)</w:t>
      </w:r>
    </w:p>
    <w:p w14:paraId="67BBAD26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5D623805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13A3F04A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F-DET-COMP-SC.1</w:t>
      </w:r>
    </w:p>
    <w:p w14:paraId="7FDE9EDD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76C175C6" w14:textId="77777777" w:rsidR="00873613" w:rsidRDefault="00873613" w:rsidP="00873613">
      <w:pPr>
        <w:pStyle w:val="InterfaceHeading2"/>
      </w:pPr>
      <w:r>
        <w:t>I-DET-COMP-ONLINE.054</w:t>
      </w:r>
      <w:r>
        <w:tab/>
        <w:t>Data Transfer and Control Interface</w:t>
      </w:r>
    </w:p>
    <w:p w14:paraId="29BF75ED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14DCF385" w14:textId="77777777" w:rsidR="00873613" w:rsidRDefault="00873613" w:rsidP="00873613">
      <w:pPr>
        <w:pStyle w:val="InterfaceDetail"/>
      </w:pPr>
      <w:r>
        <w:t>System 2:</w:t>
      </w:r>
      <w:r>
        <w:tab/>
        <w:t>HJET Polarimetery (6.03.01.11.02.01)</w:t>
      </w:r>
    </w:p>
    <w:p w14:paraId="1AF8CEFE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6073C81F" w14:textId="77777777" w:rsidR="00873613" w:rsidRDefault="00873613" w:rsidP="00873613">
      <w:pPr>
        <w:pStyle w:val="InterfaceDetail"/>
      </w:pPr>
      <w:r>
        <w:t>Description:</w:t>
      </w:r>
      <w:r>
        <w:tab/>
        <w:t>A fiber connection will be provided from the DAQ system to the HJET polarimeter's readout board to perform configuration, control, data acquisition, and timing.</w:t>
      </w:r>
    </w:p>
    <w:p w14:paraId="790C28A3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3C9E906D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617E08FF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F-DET-COMP.6, F-DET-COMP.11</w:t>
      </w:r>
    </w:p>
    <w:p w14:paraId="24AE068A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30DFAA1D" w14:textId="77777777" w:rsidR="00873613" w:rsidRDefault="00873613" w:rsidP="00873613">
      <w:pPr>
        <w:pStyle w:val="InterfaceHeading2"/>
      </w:pPr>
      <w:r>
        <w:t>I-DET-COMP-ONLINE.055</w:t>
      </w:r>
      <w:r>
        <w:tab/>
        <w:t>Slow Control Cables IR-4</w:t>
      </w:r>
    </w:p>
    <w:p w14:paraId="52AE6683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11CC2B94" w14:textId="77777777" w:rsidR="00873613" w:rsidRDefault="00873613" w:rsidP="00873613">
      <w:pPr>
        <w:pStyle w:val="InterfaceDetail"/>
      </w:pPr>
      <w:r>
        <w:t>System 2:</w:t>
      </w:r>
      <w:r>
        <w:tab/>
        <w:t>HJET Polarimetery (6.03.01.11.02.01)</w:t>
      </w:r>
    </w:p>
    <w:p w14:paraId="715977FB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5461E5A9" w14:textId="77777777" w:rsidR="00873613" w:rsidRDefault="00873613" w:rsidP="00873613">
      <w:pPr>
        <w:pStyle w:val="InterfaceDetail"/>
      </w:pPr>
      <w:r>
        <w:t>Description:</w:t>
      </w:r>
      <w:r>
        <w:tab/>
        <w:t>Slow control cables for the HJET target system need to run from the hall at IR-4 to the polarimeter in the tunnel.</w:t>
      </w:r>
    </w:p>
    <w:p w14:paraId="2F7669C1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30CBC4E9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0C87D2A3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F-DET-COMP-SC.1</w:t>
      </w:r>
    </w:p>
    <w:p w14:paraId="481FB6CC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3EC9D036" w14:textId="77777777" w:rsidR="00873613" w:rsidRDefault="00873613" w:rsidP="00873613">
      <w:pPr>
        <w:pStyle w:val="InterfaceHeading2"/>
      </w:pPr>
      <w:r>
        <w:t>I-DET-COMP-ONLINE.056</w:t>
      </w:r>
      <w:r>
        <w:tab/>
        <w:t>Slow Controls</w:t>
      </w:r>
    </w:p>
    <w:p w14:paraId="0695CD6C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77D54802" w14:textId="77777777" w:rsidR="00873613" w:rsidRDefault="00873613" w:rsidP="00873613">
      <w:pPr>
        <w:pStyle w:val="InterfaceDetail"/>
      </w:pPr>
      <w:r>
        <w:t>System 2:</w:t>
      </w:r>
      <w:r>
        <w:tab/>
        <w:t>HJET Polarimetery (6.03.01.11.02.01)</w:t>
      </w:r>
    </w:p>
    <w:p w14:paraId="2997C67D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14D52220" w14:textId="77777777" w:rsidR="00873613" w:rsidRDefault="00873613" w:rsidP="00873613">
      <w:pPr>
        <w:pStyle w:val="InterfaceDetail"/>
      </w:pPr>
      <w:r>
        <w:t>Description:</w:t>
      </w:r>
      <w:r>
        <w:tab/>
        <w:t>A network connection will be provided from the DAQ system to the HJET polarimeter's slow controls interface.</w:t>
      </w:r>
    </w:p>
    <w:p w14:paraId="5C65E8AC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16960D1D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311BF6FC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F-DET-COMP-SC.1</w:t>
      </w:r>
    </w:p>
    <w:p w14:paraId="3A0BFCEB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0D49C085" w14:textId="77777777" w:rsidR="00873613" w:rsidRDefault="00873613" w:rsidP="00873613">
      <w:pPr>
        <w:pStyle w:val="InterfaceHeading2"/>
      </w:pPr>
      <w:r>
        <w:t>I-DET-COMP-ONLINE.057</w:t>
      </w:r>
      <w:r>
        <w:tab/>
        <w:t>Data Transfer and Control Interface</w:t>
      </w:r>
    </w:p>
    <w:p w14:paraId="6E740759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762E685C" w14:textId="77777777" w:rsidR="00873613" w:rsidRDefault="00873613" w:rsidP="00873613">
      <w:pPr>
        <w:pStyle w:val="InterfaceDetail"/>
      </w:pPr>
      <w:r>
        <w:t>System 2:</w:t>
      </w:r>
      <w:r>
        <w:tab/>
        <w:t>Proton-Carbon Polarimeter (6.03.01.11.02.02)</w:t>
      </w:r>
    </w:p>
    <w:p w14:paraId="12E7B922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1DF99DAE" w14:textId="77777777" w:rsidR="00873613" w:rsidRDefault="00873613" w:rsidP="00873613">
      <w:pPr>
        <w:pStyle w:val="InterfaceDetail"/>
      </w:pPr>
      <w:r>
        <w:t>Description:</w:t>
      </w:r>
      <w:r>
        <w:tab/>
        <w:t>A fiber connection will be provided from the DAQ system to the proton-carbon polarimeter's readout board to perform configuration, control, data acquisition, and timing.</w:t>
      </w:r>
    </w:p>
    <w:p w14:paraId="3226DAD7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5CC1E5B9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53A9B501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F-DET-COMP.6, F-DET-COMP.11</w:t>
      </w:r>
    </w:p>
    <w:p w14:paraId="65513B2B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5CE04144" w14:textId="77777777" w:rsidR="00873613" w:rsidRDefault="00873613" w:rsidP="00873613">
      <w:pPr>
        <w:pStyle w:val="InterfaceHeading2"/>
      </w:pPr>
      <w:r>
        <w:t>I-DET-COMP-ONLINE.058</w:t>
      </w:r>
      <w:r>
        <w:tab/>
        <w:t>Slow Control Database IR-6</w:t>
      </w:r>
    </w:p>
    <w:p w14:paraId="59684D07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29341FCE" w14:textId="77777777" w:rsidR="00873613" w:rsidRDefault="00873613" w:rsidP="00873613">
      <w:pPr>
        <w:pStyle w:val="InterfaceDetail"/>
      </w:pPr>
      <w:r>
        <w:t>System 2:</w:t>
      </w:r>
      <w:r>
        <w:tab/>
        <w:t>Proton-Carbon Polarimeter (6.03.01.11.02.02)</w:t>
      </w:r>
    </w:p>
    <w:p w14:paraId="6B6781B1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526B6E6C" w14:textId="77777777" w:rsidR="00873613" w:rsidRDefault="00873613" w:rsidP="00873613">
      <w:pPr>
        <w:pStyle w:val="InterfaceDetail"/>
      </w:pPr>
      <w:r>
        <w:t>Description:</w:t>
      </w:r>
      <w:r>
        <w:tab/>
        <w:t>Results from the target scan polarimeter runs should be written to the HSR database</w:t>
      </w:r>
    </w:p>
    <w:p w14:paraId="0ECACE24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5555EBE9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5ABC0D38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F-DET-COMP-SC.1</w:t>
      </w:r>
    </w:p>
    <w:p w14:paraId="634C490F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6E4AC096" w14:textId="77777777" w:rsidR="00873613" w:rsidRDefault="00873613" w:rsidP="00873613">
      <w:pPr>
        <w:pStyle w:val="InterfaceHeading2"/>
      </w:pPr>
      <w:r>
        <w:t>I-DET-COMP-ONLINE.059</w:t>
      </w:r>
      <w:r>
        <w:tab/>
        <w:t>Slow Controls</w:t>
      </w:r>
    </w:p>
    <w:p w14:paraId="4011048F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65BE2E75" w14:textId="77777777" w:rsidR="00873613" w:rsidRDefault="00873613" w:rsidP="00873613">
      <w:pPr>
        <w:pStyle w:val="InterfaceDetail"/>
      </w:pPr>
      <w:r>
        <w:t>System 2:</w:t>
      </w:r>
      <w:r>
        <w:tab/>
        <w:t>Proton-Carbon Polarimeter (6.03.01.11.02.02)</w:t>
      </w:r>
    </w:p>
    <w:p w14:paraId="198C595E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31CEB4EF" w14:textId="77777777" w:rsidR="00873613" w:rsidRDefault="00873613" w:rsidP="00873613">
      <w:pPr>
        <w:pStyle w:val="InterfaceDetail"/>
      </w:pPr>
      <w:r>
        <w:t>Description:</w:t>
      </w:r>
      <w:r>
        <w:tab/>
        <w:t>A network connection will be provided from the DAQ system to the proton-carbon polarimeter's slow controls interface.</w:t>
      </w:r>
    </w:p>
    <w:p w14:paraId="357EF59B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25699AFC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39EA7759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F-DET-COMP-SC.1</w:t>
      </w:r>
    </w:p>
    <w:p w14:paraId="31B7D385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00DE222C" w14:textId="77777777" w:rsidR="00873613" w:rsidRDefault="00873613" w:rsidP="00873613">
      <w:pPr>
        <w:pStyle w:val="InterfaceHeading2"/>
      </w:pPr>
      <w:r>
        <w:t>I-DET-COMP-ONLINE.060</w:t>
      </w:r>
      <w:r>
        <w:tab/>
        <w:t>Slow Control IR-4</w:t>
      </w:r>
    </w:p>
    <w:p w14:paraId="5A88E8BF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61C8C0E8" w14:textId="77777777" w:rsidR="00873613" w:rsidRDefault="00873613" w:rsidP="00873613">
      <w:pPr>
        <w:pStyle w:val="InterfaceDetail"/>
      </w:pPr>
      <w:r>
        <w:t>System 2:</w:t>
      </w:r>
      <w:r>
        <w:tab/>
        <w:t>Proton-Carbon Polarimeter in IR 4 (6.03.01.11.02.02)</w:t>
      </w:r>
    </w:p>
    <w:p w14:paraId="48EE7FE8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277CF56A" w14:textId="77777777" w:rsidR="00873613" w:rsidRDefault="00873613" w:rsidP="00873613">
      <w:pPr>
        <w:pStyle w:val="InterfaceDetail"/>
      </w:pPr>
      <w:r>
        <w:t>Description:</w:t>
      </w:r>
      <w:r>
        <w:tab/>
        <w:t>Slow control cables for the target motion need to run from the hall at IR-4 to the polarimeter.</w:t>
      </w:r>
    </w:p>
    <w:p w14:paraId="50423946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3D4FC308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08696AA6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F-DET-COMP-SC.1</w:t>
      </w:r>
    </w:p>
    <w:p w14:paraId="1072A247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55C8D6B3" w14:textId="77777777" w:rsidR="00873613" w:rsidRDefault="00873613" w:rsidP="00873613">
      <w:pPr>
        <w:pStyle w:val="InterfaceHeading2"/>
      </w:pPr>
      <w:r>
        <w:t>I-DET-COMP-ONLINE.061</w:t>
      </w:r>
      <w:r>
        <w:tab/>
        <w:t>Target Operation IR-4</w:t>
      </w:r>
    </w:p>
    <w:p w14:paraId="27FE4A9D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34A4F76E" w14:textId="77777777" w:rsidR="00873613" w:rsidRDefault="00873613" w:rsidP="00873613">
      <w:pPr>
        <w:pStyle w:val="InterfaceDetail"/>
      </w:pPr>
      <w:r>
        <w:t>System 2:</w:t>
      </w:r>
      <w:r>
        <w:tab/>
        <w:t>Proton-Carbon Polarimeter in IR 4 (6.03.01.11.02.02)</w:t>
      </w:r>
    </w:p>
    <w:p w14:paraId="37C2A09D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31E60D78" w14:textId="77777777" w:rsidR="00873613" w:rsidRDefault="00873613" w:rsidP="00873613">
      <w:pPr>
        <w:pStyle w:val="InterfaceDetail"/>
      </w:pPr>
      <w:r>
        <w:t>Description:</w:t>
      </w:r>
      <w:r>
        <w:tab/>
        <w:t>Fiber target operation should be controlled from the HSR main control room</w:t>
      </w:r>
    </w:p>
    <w:p w14:paraId="469BB48B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718A639C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08BABCDA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</w:t>
      </w:r>
    </w:p>
    <w:p w14:paraId="30E886B4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69FA6D29" w14:textId="77777777" w:rsidR="00873613" w:rsidRDefault="00873613" w:rsidP="00873613">
      <w:pPr>
        <w:pStyle w:val="InterfaceHeading2"/>
      </w:pPr>
      <w:r>
        <w:t>I-DET-COMP-ONLINE.062</w:t>
      </w:r>
      <w:r>
        <w:tab/>
        <w:t>Slow Control IR-6</w:t>
      </w:r>
    </w:p>
    <w:p w14:paraId="30543C85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3665FEE2" w14:textId="77777777" w:rsidR="00873613" w:rsidRDefault="00873613" w:rsidP="00873613">
      <w:pPr>
        <w:pStyle w:val="InterfaceDetail"/>
      </w:pPr>
      <w:r>
        <w:t>System 2:</w:t>
      </w:r>
      <w:r>
        <w:tab/>
        <w:t>Proton-Carbon Polarimeter in IR 6 (6.03.01.11.02.02)</w:t>
      </w:r>
    </w:p>
    <w:p w14:paraId="6BB1FD77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420A55EA" w14:textId="77777777" w:rsidR="00873613" w:rsidRDefault="00873613" w:rsidP="00873613">
      <w:pPr>
        <w:pStyle w:val="InterfaceDetail"/>
      </w:pPr>
      <w:r>
        <w:t>Description:</w:t>
      </w:r>
      <w:r>
        <w:tab/>
        <w:t>Slow control cables for the target motion need to run from the DAQ room at IR-6 to the polarimeter.</w:t>
      </w:r>
    </w:p>
    <w:p w14:paraId="51F7A68C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6E3E734E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1370C329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F-DET-COMP-SC.1</w:t>
      </w:r>
    </w:p>
    <w:p w14:paraId="3DC89E15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4D8E6552" w14:textId="77777777" w:rsidR="00873613" w:rsidRDefault="00873613" w:rsidP="00873613">
      <w:pPr>
        <w:pStyle w:val="InterfaceHeading2"/>
      </w:pPr>
      <w:r>
        <w:t>I-DET-COMP-ONLINE.063</w:t>
      </w:r>
      <w:r>
        <w:tab/>
        <w:t>Target Operation IR-6</w:t>
      </w:r>
    </w:p>
    <w:p w14:paraId="114F59B6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7CB1D717" w14:textId="77777777" w:rsidR="00873613" w:rsidRDefault="00873613" w:rsidP="00873613">
      <w:pPr>
        <w:pStyle w:val="InterfaceDetail"/>
      </w:pPr>
      <w:r>
        <w:t>System 2:</w:t>
      </w:r>
      <w:r>
        <w:tab/>
        <w:t>Proton-Carbon Polarimeter in IR 6 (6.03.01.11.02.02)</w:t>
      </w:r>
    </w:p>
    <w:p w14:paraId="7EAC29F3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77CFD865" w14:textId="77777777" w:rsidR="00873613" w:rsidRDefault="00873613" w:rsidP="00873613">
      <w:pPr>
        <w:pStyle w:val="InterfaceDetail"/>
      </w:pPr>
      <w:r>
        <w:t>Description:</w:t>
      </w:r>
      <w:r>
        <w:tab/>
        <w:t>Fiber target operation should be controlled from the EPIC control room</w:t>
      </w:r>
    </w:p>
    <w:p w14:paraId="59669F8A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352D5776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21015FE4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</w:t>
      </w:r>
    </w:p>
    <w:p w14:paraId="43740385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2A862F66" w14:textId="77777777" w:rsidR="00873613" w:rsidRDefault="00873613" w:rsidP="00873613">
      <w:pPr>
        <w:pStyle w:val="InterfaceHeading2"/>
      </w:pPr>
      <w:r>
        <w:t>I-DET-POL-HPOL-PC-IR6.002</w:t>
      </w:r>
      <w:r>
        <w:tab/>
        <w:t>Data Acquisition IR-6</w:t>
      </w:r>
    </w:p>
    <w:p w14:paraId="23178B2E" w14:textId="77777777" w:rsidR="00873613" w:rsidRDefault="00873613" w:rsidP="00873613">
      <w:pPr>
        <w:pStyle w:val="InterfaceDetail"/>
      </w:pPr>
      <w:r>
        <w:t>System 1:</w:t>
      </w:r>
      <w:r>
        <w:tab/>
        <w:t>Proton-Carbon Polarimeter in IR 6 (6.03.01.11.02.02)</w:t>
      </w:r>
    </w:p>
    <w:p w14:paraId="0197B32D" w14:textId="77777777" w:rsidR="00873613" w:rsidRDefault="00873613" w:rsidP="00873613">
      <w:pPr>
        <w:pStyle w:val="InterfaceDetail"/>
      </w:pPr>
      <w:r>
        <w:t>System 2:</w:t>
      </w:r>
      <w:r>
        <w:tab/>
        <w:t>Online DAQ and Computing Systems (6.03.01.08.02)</w:t>
      </w:r>
    </w:p>
    <w:p w14:paraId="222232DC" w14:textId="77777777" w:rsidR="00873613" w:rsidRDefault="00873613" w:rsidP="00873613">
      <w:pPr>
        <w:pStyle w:val="InterfaceDetail"/>
      </w:pPr>
      <w:r>
        <w:t>Type:</w:t>
      </w:r>
      <w:r>
        <w:tab/>
        <w:t>SPACE</w:t>
      </w:r>
    </w:p>
    <w:p w14:paraId="1E77AD88" w14:textId="77777777" w:rsidR="00873613" w:rsidRDefault="00873613" w:rsidP="00873613">
      <w:pPr>
        <w:pStyle w:val="InterfaceDetail"/>
      </w:pPr>
      <w:r>
        <w:t>Description:</w:t>
      </w:r>
      <w:r>
        <w:tab/>
        <w:t>The data acquisition for the local polarimeter shall be integrated into the experimental readout.</w:t>
      </w:r>
    </w:p>
    <w:p w14:paraId="1E6801AC" w14:textId="77777777" w:rsidR="00873613" w:rsidRDefault="00873613" w:rsidP="00873613">
      <w:pPr>
        <w:pStyle w:val="InterfaceDetail"/>
      </w:pPr>
      <w:r>
        <w:t>Provider:</w:t>
      </w:r>
      <w:r>
        <w:tab/>
        <w:t>Proton-Carbon Polarimeter in IR 6 (6.03.01.11.02.02)</w:t>
      </w:r>
    </w:p>
    <w:p w14:paraId="59460F0D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Hadron Polarimetry Interface Control Document.</w:t>
      </w:r>
    </w:p>
    <w:p w14:paraId="2307B2B0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P-DET-POL.1</w:t>
      </w:r>
    </w:p>
    <w:p w14:paraId="42DA5A13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4765B430" w14:textId="77777777" w:rsidR="00873613" w:rsidRDefault="00873613" w:rsidP="00873613">
      <w:pPr>
        <w:pStyle w:val="Heading1"/>
      </w:pPr>
      <w:bookmarkStart w:id="49" w:name="_Toc222584064"/>
      <w:r>
        <w:t>Data Acquisition and Computing Systems (DET-COMP) to Barrel Tracking Systems (DET-TRAK-BAR)</w:t>
      </w:r>
      <w:bookmarkEnd w:id="49"/>
    </w:p>
    <w:p w14:paraId="5B1ECFB5" w14:textId="77777777" w:rsidR="00873613" w:rsidRDefault="00873613" w:rsidP="00873613">
      <w:pPr>
        <w:pStyle w:val="InterfaceHeading2"/>
      </w:pPr>
      <w:r>
        <w:t>I-DET-COMP-ONLINE.064</w:t>
      </w:r>
      <w:r>
        <w:tab/>
        <w:t>Data Acquisition</w:t>
      </w:r>
    </w:p>
    <w:p w14:paraId="22A854A2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21447AFA" w14:textId="77777777" w:rsidR="00873613" w:rsidRDefault="00873613" w:rsidP="00873613">
      <w:pPr>
        <w:pStyle w:val="InterfaceDetail"/>
      </w:pPr>
      <w:r>
        <w:t>System 2:</w:t>
      </w:r>
      <w:r>
        <w:tab/>
        <w:t>Barrel Tracking Systems (6.03.01.02)</w:t>
      </w:r>
    </w:p>
    <w:p w14:paraId="23F8638A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686517B8" w14:textId="77777777" w:rsidR="00873613" w:rsidRDefault="00873613" w:rsidP="00873613">
      <w:pPr>
        <w:pStyle w:val="InterfaceDetail"/>
      </w:pPr>
      <w:r>
        <w:t>Description:</w:t>
      </w:r>
      <w:r>
        <w:tab/>
        <w:t>Cables required to transfer data from the detector to the online data acquisition system.</w:t>
      </w:r>
    </w:p>
    <w:p w14:paraId="107B8F32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3BF5414B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27D92360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</w:t>
      </w:r>
    </w:p>
    <w:p w14:paraId="3001566D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20C098EC" w14:textId="77777777" w:rsidR="00873613" w:rsidRDefault="00873613" w:rsidP="00873613">
      <w:pPr>
        <w:pStyle w:val="InterfaceHeading2"/>
      </w:pPr>
      <w:r>
        <w:t>I-DET-COMP-ONLINE.065</w:t>
      </w:r>
      <w:r>
        <w:tab/>
        <w:t>Data Transfer and Control Interface</w:t>
      </w:r>
    </w:p>
    <w:p w14:paraId="70FE6611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5F2B48B7" w14:textId="77777777" w:rsidR="00873613" w:rsidRDefault="00873613" w:rsidP="00873613">
      <w:pPr>
        <w:pStyle w:val="InterfaceDetail"/>
      </w:pPr>
      <w:r>
        <w:t>System 2:</w:t>
      </w:r>
      <w:r>
        <w:tab/>
        <w:t>Barrel Tracking Systems (6.03.01.02)</w:t>
      </w:r>
    </w:p>
    <w:p w14:paraId="58BDABE6" w14:textId="77777777" w:rsidR="00873613" w:rsidRDefault="00873613" w:rsidP="00873613">
      <w:pPr>
        <w:pStyle w:val="InterfaceDetail"/>
      </w:pPr>
      <w:r>
        <w:t>Type:</w:t>
      </w:r>
      <w:r>
        <w:tab/>
        <w:t>DATA</w:t>
      </w:r>
    </w:p>
    <w:p w14:paraId="14B68A96" w14:textId="77777777" w:rsidR="00873613" w:rsidRDefault="00873613" w:rsidP="00873613">
      <w:pPr>
        <w:pStyle w:val="InterfaceDetail"/>
      </w:pPr>
      <w:r>
        <w:t>Description:</w:t>
      </w:r>
      <w:r>
        <w:tab/>
        <w:t>A fiber connection will be provided from the DAQ system to the barrel tracking system's readout board to perform configuration, control, data acquisition, and timing.</w:t>
      </w:r>
    </w:p>
    <w:p w14:paraId="31061EC9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7D6613E2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6FF6DF38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F-DET-COMP.6, F-DET-COMP.11</w:t>
      </w:r>
    </w:p>
    <w:p w14:paraId="28A4F54C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0396644D" w14:textId="77777777" w:rsidR="00873613" w:rsidRDefault="00873613" w:rsidP="00873613">
      <w:pPr>
        <w:pStyle w:val="InterfaceHeading2"/>
      </w:pPr>
      <w:r>
        <w:t>I-DET-COMP-ONLINE.066</w:t>
      </w:r>
      <w:r>
        <w:tab/>
        <w:t>Slow Controls</w:t>
      </w:r>
    </w:p>
    <w:p w14:paraId="7FA0C8EE" w14:textId="77777777" w:rsidR="00873613" w:rsidRDefault="00873613" w:rsidP="00873613">
      <w:pPr>
        <w:pStyle w:val="InterfaceDetail"/>
      </w:pPr>
      <w:r>
        <w:t>System 1:</w:t>
      </w:r>
      <w:r>
        <w:tab/>
        <w:t>Online DAQ and Computing Systems (6.03.01.08.02)</w:t>
      </w:r>
    </w:p>
    <w:p w14:paraId="5611D436" w14:textId="77777777" w:rsidR="00873613" w:rsidRDefault="00873613" w:rsidP="00873613">
      <w:pPr>
        <w:pStyle w:val="InterfaceDetail"/>
      </w:pPr>
      <w:r>
        <w:t>System 2:</w:t>
      </w:r>
      <w:r>
        <w:tab/>
        <w:t>Barrel Tracking Systems (6.03.01.02)</w:t>
      </w:r>
    </w:p>
    <w:p w14:paraId="779034D6" w14:textId="77777777" w:rsidR="00873613" w:rsidRDefault="00873613" w:rsidP="00873613">
      <w:pPr>
        <w:pStyle w:val="InterfaceDetail"/>
      </w:pPr>
      <w:r>
        <w:t>Type:</w:t>
      </w:r>
      <w:r>
        <w:tab/>
        <w:t>CONTROL</w:t>
      </w:r>
    </w:p>
    <w:p w14:paraId="4C1DC8F8" w14:textId="77777777" w:rsidR="00873613" w:rsidRDefault="00873613" w:rsidP="00873613">
      <w:pPr>
        <w:pStyle w:val="InterfaceDetail"/>
      </w:pPr>
      <w:r>
        <w:t>Description:</w:t>
      </w:r>
      <w:r>
        <w:tab/>
        <w:t>A network connection will be provided from the DAQ system to the barrel tracking system's slow controls interface.</w:t>
      </w:r>
    </w:p>
    <w:p w14:paraId="1690E28A" w14:textId="77777777" w:rsidR="00873613" w:rsidRDefault="00873613" w:rsidP="00873613">
      <w:pPr>
        <w:pStyle w:val="InterfaceDetail"/>
      </w:pPr>
      <w:r>
        <w:t>Provider:</w:t>
      </w:r>
      <w:r>
        <w:tab/>
        <w:t>Online DAQ and Computing Systems (6.03.01.08.02)</w:t>
      </w:r>
    </w:p>
    <w:p w14:paraId="79FC2A20" w14:textId="77777777" w:rsidR="00873613" w:rsidRPr="00873613" w:rsidRDefault="00873613" w:rsidP="00873613">
      <w:pPr>
        <w:pStyle w:val="InterfaceDetail"/>
      </w:pPr>
      <w:r>
        <w:t>Details:</w:t>
      </w:r>
      <w:r>
        <w:tab/>
      </w:r>
      <w:r w:rsidRPr="00873613">
        <w:rPr>
          <w:i/>
        </w:rPr>
        <w:t>See details in the Online DAQ and Computing Systems Interface Control Document.</w:t>
      </w:r>
    </w:p>
    <w:p w14:paraId="591859FA" w14:textId="77777777" w:rsidR="00873613" w:rsidRPr="00873613" w:rsidRDefault="00873613" w:rsidP="00873613">
      <w:pPr>
        <w:pStyle w:val="InterfaceDetail"/>
      </w:pPr>
      <w:r w:rsidRPr="00873613">
        <w:t>Requirements:</w:t>
      </w:r>
      <w:r w:rsidRPr="00873613">
        <w:tab/>
        <w:t>F-DET-COMP-SC.1</w:t>
      </w:r>
    </w:p>
    <w:p w14:paraId="49C9AE70" w14:textId="77777777" w:rsidR="00873613" w:rsidRPr="00873613" w:rsidRDefault="00873613" w:rsidP="00873613">
      <w:pPr>
        <w:pStyle w:val="InterfaceDetail"/>
      </w:pPr>
      <w:r w:rsidRPr="00873613">
        <w:t>References:</w:t>
      </w:r>
      <w:r w:rsidRPr="00873613">
        <w:tab/>
      </w:r>
    </w:p>
    <w:p w14:paraId="08B0E1D9" w14:textId="1640AA15" w:rsidR="00833E3A" w:rsidRDefault="00833E3A" w:rsidP="00873613">
      <w:pPr>
        <w:pStyle w:val="InterfaceDetail"/>
      </w:pPr>
    </w:p>
    <w:p w14:paraId="04D4E700" w14:textId="77777777" w:rsidR="00833E3A" w:rsidRPr="00833E3A" w:rsidRDefault="00833E3A" w:rsidP="00833E3A">
      <w:bookmarkStart w:id="50" w:name="InterfaceDetails"/>
      <w:bookmarkEnd w:id="50"/>
    </w:p>
    <w:p w14:paraId="76AEA212" w14:textId="77777777" w:rsidR="007A0EA6" w:rsidRPr="007A0EA6" w:rsidRDefault="007A0EA6" w:rsidP="00245F70">
      <w:pPr>
        <w:pStyle w:val="Heading1"/>
      </w:pPr>
      <w:bookmarkStart w:id="51" w:name="_Toc137386761"/>
      <w:bookmarkStart w:id="52" w:name="_Toc137386903"/>
      <w:bookmarkStart w:id="53" w:name="_Toc222584065"/>
      <w:r w:rsidRPr="007A0EA6">
        <w:t>Applicable Documents</w:t>
      </w:r>
      <w:bookmarkEnd w:id="51"/>
      <w:bookmarkEnd w:id="52"/>
      <w:bookmarkEnd w:id="53"/>
    </w:p>
    <w:p w14:paraId="248C79C9" w14:textId="77777777"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14:paraId="3C28E791" w14:textId="77777777" w:rsidR="007A0EA6" w:rsidRPr="007A0EA6" w:rsidRDefault="007A0EA6" w:rsidP="00245F70">
      <w:pPr>
        <w:pStyle w:val="Heading1"/>
      </w:pPr>
      <w:bookmarkStart w:id="54" w:name="_Toc137386762"/>
      <w:bookmarkStart w:id="55" w:name="_Toc137386904"/>
      <w:bookmarkStart w:id="56" w:name="_Toc222584066"/>
      <w:r w:rsidRPr="007A0EA6">
        <w:t>Detailed change Log</w:t>
      </w:r>
      <w:bookmarkEnd w:id="54"/>
      <w:bookmarkEnd w:id="55"/>
      <w:bookmarkEnd w:id="56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14:paraId="522B5850" w14:textId="77777777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08486D76" w14:textId="77777777"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14:paraId="5D9BFBCB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14:paraId="44176FDD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14:paraId="237A94C5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63E7C589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4D91F5C1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738DD6E9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63F2502B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0AA013D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04FE596E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2CB98364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00E62802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61FA6E57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5F67EEF3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3146B6F8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2BDA8CE5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18997506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522B25AC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5C510931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0A8AC2ED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7A5BFCD6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35FFA12B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2AD6B92D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4620E155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0864ADD5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196D6C8B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15E9D1C3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486F5562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76715C42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75ED3CC5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294147E1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22B77DA" w14:textId="77777777" w:rsidR="007A0EA6" w:rsidRPr="007A0EA6" w:rsidRDefault="00D61851" w:rsidP="00245F70">
      <w:pPr>
        <w:pStyle w:val="Heading1"/>
      </w:pPr>
      <w:bookmarkStart w:id="57" w:name="_Toc222584067"/>
      <w:r>
        <w:t>References</w:t>
      </w:r>
      <w:bookmarkEnd w:id="57"/>
    </w:p>
    <w:p w14:paraId="08A1CB94" w14:textId="77777777"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14:paraId="420B971A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14:paraId="51B08BF9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14:paraId="7CF6ACE4" w14:textId="77777777"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14:paraId="1E539413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14:paraId="07647073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14:paraId="333AB38F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14:paraId="6E074F3C" w14:textId="77777777"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31AE2" w14:textId="77777777" w:rsidR="003B2A64" w:rsidRDefault="003B2A64" w:rsidP="006F08CB">
      <w:r>
        <w:separator/>
      </w:r>
    </w:p>
  </w:endnote>
  <w:endnote w:type="continuationSeparator" w:id="0">
    <w:p w14:paraId="1333BA5C" w14:textId="77777777" w:rsidR="003B2A64" w:rsidRDefault="003B2A64" w:rsidP="006F08CB">
      <w:r>
        <w:continuationSeparator/>
      </w:r>
    </w:p>
  </w:endnote>
  <w:endnote w:type="continuationNotice" w:id="1">
    <w:p w14:paraId="6F0AFDDC" w14:textId="77777777" w:rsidR="003B2A64" w:rsidRDefault="003B2A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9E7F5" w14:textId="77777777"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EA97" w14:textId="77777777"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4CBD3" w14:textId="77777777" w:rsidR="003B2A64" w:rsidRDefault="003B2A64" w:rsidP="006F08CB">
      <w:r>
        <w:separator/>
      </w:r>
    </w:p>
  </w:footnote>
  <w:footnote w:type="continuationSeparator" w:id="0">
    <w:p w14:paraId="1083A3FE" w14:textId="77777777" w:rsidR="003B2A64" w:rsidRDefault="003B2A64" w:rsidP="006F08CB">
      <w:r>
        <w:continuationSeparator/>
      </w:r>
    </w:p>
  </w:footnote>
  <w:footnote w:type="continuationNotice" w:id="1">
    <w:p w14:paraId="49972970" w14:textId="77777777" w:rsidR="003B2A64" w:rsidRDefault="003B2A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94D2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4FE83BEA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61FA06EA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20EAA21E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1B4F51FB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4D08D915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677CDEBB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3C799F8C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783E9647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645A0DB9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6DCD4E37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14181D34" w14:textId="77777777"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E136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25176394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5499A337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0D348A82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0D53DC24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65310D78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25DE9DDF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685B2F5A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1DBB2C7F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33B2458A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59228E55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30A6C0E8" w14:textId="77777777"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28A496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288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576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576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724543">
    <w:abstractNumId w:val="9"/>
  </w:num>
  <w:num w:numId="2" w16cid:durableId="519971923">
    <w:abstractNumId w:val="17"/>
  </w:num>
  <w:num w:numId="3" w16cid:durableId="21522367">
    <w:abstractNumId w:val="12"/>
  </w:num>
  <w:num w:numId="4" w16cid:durableId="598290500">
    <w:abstractNumId w:val="10"/>
  </w:num>
  <w:num w:numId="5" w16cid:durableId="1703751982">
    <w:abstractNumId w:val="5"/>
  </w:num>
  <w:num w:numId="6" w16cid:durableId="478694070">
    <w:abstractNumId w:val="21"/>
  </w:num>
  <w:num w:numId="7" w16cid:durableId="792476791">
    <w:abstractNumId w:val="22"/>
  </w:num>
  <w:num w:numId="8" w16cid:durableId="2143232173">
    <w:abstractNumId w:val="4"/>
  </w:num>
  <w:num w:numId="9" w16cid:durableId="1077746475">
    <w:abstractNumId w:val="15"/>
  </w:num>
  <w:num w:numId="10" w16cid:durableId="87115655">
    <w:abstractNumId w:val="20"/>
  </w:num>
  <w:num w:numId="11" w16cid:durableId="1861434399">
    <w:abstractNumId w:val="18"/>
  </w:num>
  <w:num w:numId="12" w16cid:durableId="2005283436">
    <w:abstractNumId w:val="2"/>
  </w:num>
  <w:num w:numId="13" w16cid:durableId="265816108">
    <w:abstractNumId w:val="13"/>
  </w:num>
  <w:num w:numId="14" w16cid:durableId="976882620">
    <w:abstractNumId w:val="7"/>
  </w:num>
  <w:num w:numId="15" w16cid:durableId="193471139">
    <w:abstractNumId w:val="14"/>
  </w:num>
  <w:num w:numId="16" w16cid:durableId="552231769">
    <w:abstractNumId w:val="3"/>
  </w:num>
  <w:num w:numId="17" w16cid:durableId="1613128489">
    <w:abstractNumId w:val="8"/>
  </w:num>
  <w:num w:numId="18" w16cid:durableId="1313028149">
    <w:abstractNumId w:val="23"/>
  </w:num>
  <w:num w:numId="19" w16cid:durableId="123156320">
    <w:abstractNumId w:val="1"/>
  </w:num>
  <w:num w:numId="20" w16cid:durableId="2022857358">
    <w:abstractNumId w:val="19"/>
  </w:num>
  <w:num w:numId="21" w16cid:durableId="69173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87069054">
    <w:abstractNumId w:val="11"/>
  </w:num>
  <w:num w:numId="23" w16cid:durableId="1939675532">
    <w:abstractNumId w:val="24"/>
  </w:num>
  <w:num w:numId="24" w16cid:durableId="733742159">
    <w:abstractNumId w:val="16"/>
  </w:num>
  <w:num w:numId="25" w16cid:durableId="1938560145">
    <w:abstractNumId w:val="11"/>
  </w:num>
  <w:num w:numId="26" w16cid:durableId="888538884">
    <w:abstractNumId w:val="11"/>
  </w:num>
  <w:num w:numId="27" w16cid:durableId="550582739">
    <w:abstractNumId w:val="0"/>
  </w:num>
  <w:num w:numId="28" w16cid:durableId="2932903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13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575DC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353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2A64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167F2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0A5B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73613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899BA"/>
  <w15:chartTrackingRefBased/>
  <w15:docId w15:val="{C5967C10-A514-4065-BAC4-B1F7C874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EIC\SystemsEngineering\Interfaces\Release20260221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3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5A1700-529C-425F-966C-36868514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1</TotalTime>
  <Pages>2</Pages>
  <Words>11926</Words>
  <Characters>67982</Characters>
  <Application>Microsoft Office Word</Application>
  <DocSecurity>0</DocSecurity>
  <Lines>566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79749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akers</dc:creator>
  <cp:keywords>Boiler Plate</cp:keywords>
  <dc:description/>
  <cp:lastModifiedBy>Walt Akers</cp:lastModifiedBy>
  <cp:revision>1</cp:revision>
  <dcterms:created xsi:type="dcterms:W3CDTF">2026-02-21T21:32:00Z</dcterms:created>
  <dcterms:modified xsi:type="dcterms:W3CDTF">2026-02-21T21:33:00Z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