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94D7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2B50BD4B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537AC122" w14:textId="4A1B833A" w:rsidR="002E5DE2" w:rsidRPr="002E5DE2" w:rsidRDefault="000259D7" w:rsidP="007A0EA6">
      <w:pPr>
        <w:pStyle w:val="CoverpageTitle"/>
      </w:pPr>
      <w:r>
        <w:t>Ancillary Detectors (6.03.01.10) to ASR System Installation and Final Integeration (6.02.04)</w:t>
      </w:r>
    </w:p>
    <w:p w14:paraId="27501BDB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749669E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65F28EDE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255FC1D4" w14:textId="77777777" w:rsidR="002E5DE2" w:rsidRPr="002E5DE2" w:rsidRDefault="000A7A1A" w:rsidP="002E5DE2">
      <w:pPr>
        <w:pStyle w:val="SignatureBlock"/>
      </w:pPr>
      <w:r>
        <w:t>Name, Role</w:t>
      </w:r>
    </w:p>
    <w:p w14:paraId="659B9A0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D722C8F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40242E22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470AB36E" w14:textId="77777777"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00925E1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A2FD3F3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7E2CAF9" w14:textId="77777777" w:rsidR="002E5DE2" w:rsidRPr="002E5DE2" w:rsidRDefault="002E5DE2" w:rsidP="002E5DE2"/>
    <w:p w14:paraId="0291928F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25B0168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F5CCA5A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5CBCDF6" w14:textId="77777777" w:rsidR="002E5DE2" w:rsidRPr="002E5DE2" w:rsidRDefault="002E5DE2" w:rsidP="002E5DE2"/>
    <w:p w14:paraId="06A94C88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27E9C20B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DC5E22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B820148" w14:textId="77777777" w:rsidR="002E5DE2" w:rsidRPr="002E5DE2" w:rsidRDefault="002E5DE2" w:rsidP="002E5DE2"/>
    <w:p w14:paraId="0577FE74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67694CB4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4DB087CE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856D1B1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5B71D57" w14:textId="77777777" w:rsidR="002E5DE2" w:rsidRPr="002E5DE2" w:rsidRDefault="002E5DE2" w:rsidP="002E5DE2"/>
    <w:p w14:paraId="5CED4242" w14:textId="77777777" w:rsidR="002E5DE2" w:rsidRPr="002E5DE2" w:rsidRDefault="002E5DE2" w:rsidP="002E5DE2"/>
    <w:p w14:paraId="1513CBE6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3381FBF0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2567F50D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1CAB07AC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6852110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2F63EE38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27B6A86C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13C1F897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2030C7F2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0A7348B0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03B83D24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4E0E4034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136A6956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7457CFB9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7C8D0FC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06393A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3FD0D143" w14:textId="43231829" w:rsidR="000259D7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288" w:history="1">
            <w:r w:rsidR="000259D7" w:rsidRPr="00FE4F2B">
              <w:rPr>
                <w:rStyle w:val="Hyperlink"/>
                <w:noProof/>
              </w:rPr>
              <w:t>1.</w:t>
            </w:r>
            <w:r w:rsidR="000259D7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259D7" w:rsidRPr="00FE4F2B">
              <w:rPr>
                <w:rStyle w:val="Hyperlink"/>
                <w:noProof/>
              </w:rPr>
              <w:t>Purpose and Scope</w:t>
            </w:r>
            <w:r w:rsidR="000259D7">
              <w:rPr>
                <w:noProof/>
                <w:webHidden/>
              </w:rPr>
              <w:tab/>
            </w:r>
            <w:r w:rsidR="000259D7">
              <w:rPr>
                <w:noProof/>
                <w:webHidden/>
              </w:rPr>
              <w:fldChar w:fldCharType="begin"/>
            </w:r>
            <w:r w:rsidR="000259D7">
              <w:rPr>
                <w:noProof/>
                <w:webHidden/>
              </w:rPr>
              <w:instrText xml:space="preserve"> PAGEREF _Toc222584288 \h </w:instrText>
            </w:r>
            <w:r w:rsidR="000259D7">
              <w:rPr>
                <w:noProof/>
                <w:webHidden/>
              </w:rPr>
            </w:r>
            <w:r w:rsidR="000259D7">
              <w:rPr>
                <w:noProof/>
                <w:webHidden/>
              </w:rPr>
              <w:fldChar w:fldCharType="separate"/>
            </w:r>
            <w:r w:rsidR="000259D7">
              <w:rPr>
                <w:noProof/>
                <w:webHidden/>
              </w:rPr>
              <w:t>5</w:t>
            </w:r>
            <w:r w:rsidR="000259D7">
              <w:rPr>
                <w:noProof/>
                <w:webHidden/>
              </w:rPr>
              <w:fldChar w:fldCharType="end"/>
            </w:r>
          </w:hyperlink>
        </w:p>
        <w:p w14:paraId="48F8CF28" w14:textId="490387BD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89" w:history="1">
            <w:r w:rsidRPr="00FE4F2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006E1" w14:textId="3BB12AD2" w:rsidR="000259D7" w:rsidRDefault="000259D7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290" w:history="1">
            <w:r w:rsidRPr="00FE4F2B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E4F2B">
              <w:rPr>
                <w:rStyle w:val="Hyperlink"/>
              </w:rPr>
              <w:t>Ancillary Detectors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8494F2" w14:textId="0E5F6892" w:rsidR="000259D7" w:rsidRDefault="000259D7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291" w:history="1">
            <w:r w:rsidRPr="00FE4F2B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E4F2B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52CC06" w14:textId="67DAB6D3" w:rsidR="000259D7" w:rsidRDefault="000259D7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292" w:history="1">
            <w:r w:rsidRPr="00FE4F2B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E4F2B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_Toc222584292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69E04B" w14:textId="62C65F14" w:rsidR="000259D7" w:rsidRDefault="000259D7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293" w:history="1">
            <w:r w:rsidRPr="00FE4F2B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E4F2B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DCE561D" w14:textId="312518DB" w:rsidR="000259D7" w:rsidRDefault="000259D7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294" w:history="1">
            <w:r w:rsidRPr="00FE4F2B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E4F2B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FCA9191" w14:textId="20A2AC1C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95" w:history="1">
            <w:r w:rsidRPr="00FE4F2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F4B42" w14:textId="0431B2F9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96" w:history="1">
            <w:r w:rsidRPr="00FE4F2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Ancillary Detectors (DET-ANC) to ASR System Installation and Final Integeration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6E5CF" w14:textId="331131ED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97" w:history="1">
            <w:r w:rsidRPr="00FE4F2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B374D" w14:textId="02769F48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98" w:history="1">
            <w:r w:rsidRPr="00FE4F2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55D9C" w14:textId="1079D2C8" w:rsidR="000259D7" w:rsidRDefault="000259D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299" w:history="1">
            <w:r w:rsidRPr="00FE4F2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E4F2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74D10" w14:textId="7085254D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6B6422EC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B9C95D7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35AFAAA2" w14:textId="77777777" w:rsidTr="00FE0421">
        <w:trPr>
          <w:trHeight w:val="288"/>
        </w:trPr>
        <w:tc>
          <w:tcPr>
            <w:tcW w:w="1698" w:type="dxa"/>
          </w:tcPr>
          <w:p w14:paraId="412D5EB4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0496F423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2E20A6E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17354482" w14:textId="77777777" w:rsidTr="00FE0421">
        <w:trPr>
          <w:trHeight w:val="288"/>
        </w:trPr>
        <w:tc>
          <w:tcPr>
            <w:tcW w:w="1698" w:type="dxa"/>
          </w:tcPr>
          <w:p w14:paraId="2F31E3F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28034FC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22183EFD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B89C07D" w14:textId="77777777" w:rsidTr="00FE0421">
        <w:trPr>
          <w:trHeight w:val="288"/>
        </w:trPr>
        <w:tc>
          <w:tcPr>
            <w:tcW w:w="1698" w:type="dxa"/>
          </w:tcPr>
          <w:p w14:paraId="7191E57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051D404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4E37BE3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87933B" w14:textId="77777777" w:rsidTr="00FE0421">
        <w:trPr>
          <w:trHeight w:val="288"/>
        </w:trPr>
        <w:tc>
          <w:tcPr>
            <w:tcW w:w="1698" w:type="dxa"/>
          </w:tcPr>
          <w:p w14:paraId="7EAA5A3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6853016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536908E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688EA78" w14:textId="77777777" w:rsidTr="00FE0421">
        <w:trPr>
          <w:trHeight w:val="288"/>
        </w:trPr>
        <w:tc>
          <w:tcPr>
            <w:tcW w:w="1698" w:type="dxa"/>
          </w:tcPr>
          <w:p w14:paraId="0F282E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1385212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7555C58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62B6A8" w14:textId="77777777" w:rsidTr="00FE0421">
        <w:trPr>
          <w:trHeight w:val="90"/>
        </w:trPr>
        <w:tc>
          <w:tcPr>
            <w:tcW w:w="1698" w:type="dxa"/>
          </w:tcPr>
          <w:p w14:paraId="7D97F09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48F6639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2F58813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37B75D7F" w14:textId="77777777" w:rsidTr="00FE0421">
        <w:trPr>
          <w:trHeight w:val="90"/>
        </w:trPr>
        <w:tc>
          <w:tcPr>
            <w:tcW w:w="1698" w:type="dxa"/>
          </w:tcPr>
          <w:p w14:paraId="73063F64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51BAE2FA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09A27035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47A2689" w14:textId="77777777" w:rsidTr="00FE0421">
        <w:trPr>
          <w:trHeight w:val="288"/>
        </w:trPr>
        <w:tc>
          <w:tcPr>
            <w:tcW w:w="1698" w:type="dxa"/>
          </w:tcPr>
          <w:p w14:paraId="108AAC7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30787E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42F5A2F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44CDC60" w14:textId="77777777" w:rsidTr="00FE0421">
        <w:trPr>
          <w:trHeight w:val="288"/>
        </w:trPr>
        <w:tc>
          <w:tcPr>
            <w:tcW w:w="1698" w:type="dxa"/>
          </w:tcPr>
          <w:p w14:paraId="3D254E2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5B35109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1DC9DDC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2AF9192" w14:textId="77777777" w:rsidTr="00FE0421">
        <w:trPr>
          <w:trHeight w:val="288"/>
        </w:trPr>
        <w:tc>
          <w:tcPr>
            <w:tcW w:w="1698" w:type="dxa"/>
          </w:tcPr>
          <w:p w14:paraId="73AF2F9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22C23A4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1041ADA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9CDA829" w14:textId="77777777" w:rsidTr="00FE0421">
        <w:trPr>
          <w:trHeight w:val="288"/>
        </w:trPr>
        <w:tc>
          <w:tcPr>
            <w:tcW w:w="1698" w:type="dxa"/>
          </w:tcPr>
          <w:p w14:paraId="647066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4725B6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0CCC6F1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5DBC3F2" w14:textId="77777777" w:rsidTr="00FE0421">
        <w:trPr>
          <w:trHeight w:val="288"/>
        </w:trPr>
        <w:tc>
          <w:tcPr>
            <w:tcW w:w="1698" w:type="dxa"/>
          </w:tcPr>
          <w:p w14:paraId="01B8DD3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2C0BB39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57F67B0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142AAD95" w14:textId="77777777" w:rsidTr="00FE0421">
        <w:trPr>
          <w:trHeight w:val="288"/>
        </w:trPr>
        <w:tc>
          <w:tcPr>
            <w:tcW w:w="1698" w:type="dxa"/>
          </w:tcPr>
          <w:p w14:paraId="7AF8D80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7857351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15A5C95D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9565D99" w14:textId="77777777" w:rsidTr="00FE0421">
        <w:trPr>
          <w:trHeight w:val="288"/>
        </w:trPr>
        <w:tc>
          <w:tcPr>
            <w:tcW w:w="1698" w:type="dxa"/>
          </w:tcPr>
          <w:p w14:paraId="4451FA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18107EB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4BDA1B4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8E5DA34" w14:textId="77777777" w:rsidTr="00FE0421">
        <w:trPr>
          <w:trHeight w:val="288"/>
        </w:trPr>
        <w:tc>
          <w:tcPr>
            <w:tcW w:w="1698" w:type="dxa"/>
          </w:tcPr>
          <w:p w14:paraId="51517D6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3E4431C1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59359D7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EB31B0" w14:textId="77777777" w:rsidTr="00FE0421">
        <w:trPr>
          <w:trHeight w:val="288"/>
        </w:trPr>
        <w:tc>
          <w:tcPr>
            <w:tcW w:w="1698" w:type="dxa"/>
          </w:tcPr>
          <w:p w14:paraId="24F0FB2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4BDF96D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5BAA1B6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4C8886" w14:textId="77777777" w:rsidTr="00FE0421">
        <w:trPr>
          <w:trHeight w:val="288"/>
        </w:trPr>
        <w:tc>
          <w:tcPr>
            <w:tcW w:w="1698" w:type="dxa"/>
          </w:tcPr>
          <w:p w14:paraId="04DE07E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54E1F00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7AC1FE7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E3C00AB" w14:textId="77777777" w:rsidTr="00FE0421">
        <w:trPr>
          <w:trHeight w:val="288"/>
        </w:trPr>
        <w:tc>
          <w:tcPr>
            <w:tcW w:w="1698" w:type="dxa"/>
          </w:tcPr>
          <w:p w14:paraId="361E86C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4C252A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48E6EDC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524141A" w14:textId="77777777" w:rsidTr="00FE0421">
        <w:trPr>
          <w:trHeight w:val="288"/>
        </w:trPr>
        <w:tc>
          <w:tcPr>
            <w:tcW w:w="1698" w:type="dxa"/>
          </w:tcPr>
          <w:p w14:paraId="3EF28E1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7A42E1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72C8319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87DCBD8" w14:textId="77777777" w:rsidTr="00FE0421">
        <w:trPr>
          <w:trHeight w:val="288"/>
        </w:trPr>
        <w:tc>
          <w:tcPr>
            <w:tcW w:w="1698" w:type="dxa"/>
          </w:tcPr>
          <w:p w14:paraId="5423E89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009F873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0313C51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70EB44" w14:textId="77777777" w:rsidTr="00FE0421">
        <w:trPr>
          <w:trHeight w:val="288"/>
        </w:trPr>
        <w:tc>
          <w:tcPr>
            <w:tcW w:w="1698" w:type="dxa"/>
          </w:tcPr>
          <w:p w14:paraId="7D01E86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D3EB60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79DA796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3FFF755" w14:textId="77777777" w:rsidTr="00FE0421">
        <w:trPr>
          <w:trHeight w:val="288"/>
        </w:trPr>
        <w:tc>
          <w:tcPr>
            <w:tcW w:w="1698" w:type="dxa"/>
          </w:tcPr>
          <w:p w14:paraId="7FFE710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5F433E3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31B7673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7CCCCEE" w14:textId="77777777" w:rsidTr="00FE0421">
        <w:trPr>
          <w:trHeight w:val="288"/>
        </w:trPr>
        <w:tc>
          <w:tcPr>
            <w:tcW w:w="1698" w:type="dxa"/>
          </w:tcPr>
          <w:p w14:paraId="6DC05A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076A81B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1C00050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671231" w14:textId="77777777" w:rsidTr="00FE0421">
        <w:trPr>
          <w:trHeight w:val="288"/>
        </w:trPr>
        <w:tc>
          <w:tcPr>
            <w:tcW w:w="1698" w:type="dxa"/>
          </w:tcPr>
          <w:p w14:paraId="16DEB0F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78369EE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627C160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63E306" w14:textId="77777777" w:rsidTr="00FE0421">
        <w:trPr>
          <w:trHeight w:val="288"/>
        </w:trPr>
        <w:tc>
          <w:tcPr>
            <w:tcW w:w="1698" w:type="dxa"/>
          </w:tcPr>
          <w:p w14:paraId="0631CC5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3F79576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2D1B3242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2D93CFB6" w14:textId="77777777" w:rsidTr="00FE0421">
        <w:trPr>
          <w:trHeight w:val="288"/>
        </w:trPr>
        <w:tc>
          <w:tcPr>
            <w:tcW w:w="1698" w:type="dxa"/>
          </w:tcPr>
          <w:p w14:paraId="1E0916E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5DBF63F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126AFDB5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2EE773CE" w14:textId="77777777" w:rsidTr="00FE0421">
        <w:trPr>
          <w:trHeight w:val="288"/>
        </w:trPr>
        <w:tc>
          <w:tcPr>
            <w:tcW w:w="1698" w:type="dxa"/>
          </w:tcPr>
          <w:p w14:paraId="1A94537C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475371C5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67407578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12A25F5B" w14:textId="77777777" w:rsidTr="00FE0421">
        <w:trPr>
          <w:trHeight w:val="288"/>
        </w:trPr>
        <w:tc>
          <w:tcPr>
            <w:tcW w:w="1698" w:type="dxa"/>
          </w:tcPr>
          <w:p w14:paraId="00527F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77EA822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7A907340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66403FC5" w14:textId="77777777" w:rsidTr="00FE0421">
        <w:trPr>
          <w:trHeight w:val="288"/>
        </w:trPr>
        <w:tc>
          <w:tcPr>
            <w:tcW w:w="1698" w:type="dxa"/>
          </w:tcPr>
          <w:p w14:paraId="7A30D85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3EE83083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6C99E056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EFDA419" w14:textId="77777777" w:rsidTr="00FE0421">
        <w:trPr>
          <w:trHeight w:val="288"/>
        </w:trPr>
        <w:tc>
          <w:tcPr>
            <w:tcW w:w="1698" w:type="dxa"/>
          </w:tcPr>
          <w:p w14:paraId="49DB6493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00AE267C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340716A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5C98D408" w14:textId="77777777" w:rsidTr="00FE0421">
        <w:trPr>
          <w:trHeight w:val="288"/>
        </w:trPr>
        <w:tc>
          <w:tcPr>
            <w:tcW w:w="1698" w:type="dxa"/>
          </w:tcPr>
          <w:p w14:paraId="338D095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4AD38C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4467C90D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0A29D82F" w14:textId="77777777" w:rsidTr="00FE0421">
        <w:trPr>
          <w:trHeight w:val="288"/>
        </w:trPr>
        <w:tc>
          <w:tcPr>
            <w:tcW w:w="1698" w:type="dxa"/>
          </w:tcPr>
          <w:p w14:paraId="6E0B2EB7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3E0C0D5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6F682A40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02572B2A" w14:textId="77777777" w:rsidR="000E5ADB" w:rsidRDefault="000E5ADB">
      <w:pPr>
        <w:spacing w:line="276" w:lineRule="auto"/>
      </w:pPr>
      <w:r>
        <w:br w:type="page"/>
      </w:r>
    </w:p>
    <w:p w14:paraId="651FA48D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09F89B35" w14:textId="5FE403EB" w:rsidR="00D63619" w:rsidRPr="007A0EA6" w:rsidRDefault="000259D7" w:rsidP="007A0EA6">
      <w:pPr>
        <w:pStyle w:val="Subtitle"/>
      </w:pPr>
      <w:r>
        <w:t>Ancillary Detectors (6.03.01.10) to ASR System Installation and Final Integeration (6.02.04)</w:t>
      </w:r>
    </w:p>
    <w:p w14:paraId="2166EC8A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288"/>
      <w:r w:rsidRPr="007A0EA6">
        <w:t>Purpose and Scope</w:t>
      </w:r>
      <w:bookmarkEnd w:id="3"/>
      <w:bookmarkEnd w:id="4"/>
      <w:bookmarkEnd w:id="6"/>
    </w:p>
    <w:p w14:paraId="048D2B06" w14:textId="345A3F73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0259D7">
        <w:t>Ancillary Detectors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0259D7">
        <w:t>ASR System Installation and Final Integeration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36B84432" w14:textId="77777777" w:rsidR="007A0EA6" w:rsidRPr="007A0EA6" w:rsidRDefault="007A0EA6" w:rsidP="00245F70">
      <w:pPr>
        <w:pStyle w:val="Heading1"/>
      </w:pPr>
      <w:bookmarkStart w:id="9" w:name="_Toc222584289"/>
      <w:r w:rsidRPr="007A0EA6">
        <w:t>Introduction</w:t>
      </w:r>
      <w:bookmarkEnd w:id="7"/>
      <w:bookmarkEnd w:id="8"/>
      <w:bookmarkEnd w:id="9"/>
    </w:p>
    <w:p w14:paraId="561D02C9" w14:textId="0153567C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0259D7">
        <w:t>Ancillary Detectors</w:t>
      </w:r>
      <w:r w:rsidR="00121CD0">
        <w:t xml:space="preserve"> </w:t>
      </w:r>
      <w:r w:rsidRPr="007A0EA6">
        <w:t xml:space="preserve">and the </w:t>
      </w:r>
      <w:r w:rsidR="000259D7">
        <w:t>ASR System Installation and Final Integeration</w:t>
      </w:r>
      <w:r w:rsidR="00121CD0">
        <w:t xml:space="preserve"> including (examples by inclusion) located in (areas by inclusion). </w:t>
      </w:r>
    </w:p>
    <w:p w14:paraId="3200C3F2" w14:textId="4E6BD491" w:rsidR="007A0EA6" w:rsidRPr="007A0EA6" w:rsidRDefault="000259D7" w:rsidP="00F63229">
      <w:pPr>
        <w:pStyle w:val="Heading2"/>
      </w:pPr>
      <w:bookmarkStart w:id="11" w:name="_Toc222584290"/>
      <w:bookmarkEnd w:id="10"/>
      <w:r>
        <w:t>Ancillary Detectors</w:t>
      </w:r>
      <w:bookmarkEnd w:id="11"/>
    </w:p>
    <w:p w14:paraId="6269D61B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1147B6AF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291"/>
      <w:r w:rsidRPr="007A0EA6">
        <w:t>Overview of Interface Relationships</w:t>
      </w:r>
      <w:bookmarkEnd w:id="12"/>
      <w:bookmarkEnd w:id="13"/>
    </w:p>
    <w:p w14:paraId="4C99EDA1" w14:textId="77777777" w:rsidR="000259D7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0259D7">
        <w:t>ASR System Installation and Final Integeration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0259D7">
        <w:t>Ancillary Detectors</w:t>
      </w:r>
      <w:r>
        <w:t>.</w:t>
      </w:r>
    </w:p>
    <w:p w14:paraId="608AED81" w14:textId="77777777" w:rsidR="000259D7" w:rsidRPr="000259D7" w:rsidRDefault="000259D7" w:rsidP="000259D7">
      <w:pPr>
        <w:pStyle w:val="Body2Bulleted"/>
      </w:pPr>
      <w:r w:rsidRPr="000259D7">
        <w:rPr>
          <w:rStyle w:val="Strong"/>
        </w:rPr>
        <w:t xml:space="preserve">ASR System Installation and Final Integeration (ASR-SI): </w:t>
      </w:r>
      <w:r w:rsidRPr="000259D7">
        <w:t>Identify the general types of interface relationships between the ICD reference system and this sub-system.</w:t>
      </w:r>
    </w:p>
    <w:p w14:paraId="0B9CA871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292"/>
      <w:bookmarkEnd w:id="14"/>
      <w:r w:rsidRPr="007A0EA6">
        <w:t>Safety and Environmental Considerations</w:t>
      </w:r>
      <w:bookmarkEnd w:id="15"/>
      <w:bookmarkEnd w:id="16"/>
    </w:p>
    <w:p w14:paraId="13F6B159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79FE62F1" w14:textId="77777777" w:rsidR="002970D7" w:rsidRDefault="002970D7" w:rsidP="002970D7">
      <w:pPr>
        <w:pStyle w:val="Heading3"/>
      </w:pPr>
      <w:r>
        <w:t>Considerations for all systems</w:t>
      </w:r>
    </w:p>
    <w:p w14:paraId="2F26BFEC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7C9D8AAF" w14:textId="77777777" w:rsidR="002970D7" w:rsidRDefault="002970D7" w:rsidP="002970D7">
      <w:pPr>
        <w:pStyle w:val="Heading3"/>
      </w:pPr>
      <w:r>
        <w:t>Special considerations and references</w:t>
      </w:r>
    </w:p>
    <w:p w14:paraId="42DE667E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690EC09E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293"/>
      <w:r w:rsidRPr="007A0EA6">
        <w:t>Design Considerations</w:t>
      </w:r>
      <w:bookmarkEnd w:id="17"/>
      <w:bookmarkEnd w:id="18"/>
    </w:p>
    <w:p w14:paraId="76006D39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096B1F44" w14:textId="77777777" w:rsidR="007A0EA6" w:rsidRPr="007A0EA6" w:rsidRDefault="007A0EA6" w:rsidP="00F63229">
      <w:pPr>
        <w:pStyle w:val="Heading2"/>
      </w:pPr>
      <w:bookmarkStart w:id="20" w:name="_Toc222584294"/>
      <w:r w:rsidRPr="007A0EA6">
        <w:t>Organization</w:t>
      </w:r>
      <w:bookmarkEnd w:id="19"/>
      <w:bookmarkEnd w:id="20"/>
      <w:r w:rsidRPr="007A0EA6">
        <w:t xml:space="preserve"> </w:t>
      </w:r>
    </w:p>
    <w:p w14:paraId="6D9B3B68" w14:textId="606C93D7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0259D7">
        <w:rPr>
          <w:color w:val="auto"/>
        </w:rPr>
        <w:t>Ancillary Detectors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7742FE76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295"/>
      <w:r w:rsidRPr="007A0EA6">
        <w:t>Interface summary</w:t>
      </w:r>
      <w:bookmarkEnd w:id="21"/>
      <w:bookmarkEnd w:id="22"/>
      <w:bookmarkEnd w:id="23"/>
    </w:p>
    <w:p w14:paraId="6028F478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1E378653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5328D2C0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6029FD38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45E435A5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5EEACEC9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710BD8AC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58021ACE" w14:textId="77777777" w:rsidR="000259D7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041441D1" w14:textId="77777777" w:rsidR="000259D7" w:rsidRDefault="000259D7" w:rsidP="000259D7">
      <w:pPr>
        <w:pStyle w:val="TableNumber"/>
      </w:pPr>
      <w:r>
        <w:t>Ancillary Detectors to ASR System Installation and Final Integeration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259D7" w14:paraId="70AF9BAA" w14:textId="77777777" w:rsidTr="00025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9ACC365" w14:textId="5A9F349A" w:rsidR="000259D7" w:rsidRDefault="000259D7" w:rsidP="000259D7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3D0A59A" w14:textId="28B1D84E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366DD4DB" w14:textId="49C3F271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2E8BB7DE" w14:textId="7D38A52D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41197F1D" w14:textId="01259E2C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A2E4F9C" w14:textId="1B31A3FA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2DB0BF82" w14:textId="5A6C64D1" w:rsidR="000259D7" w:rsidRDefault="000259D7" w:rsidP="000259D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259D7" w14:paraId="16E52894" w14:textId="77777777" w:rsidTr="00025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BF3C6DD" w14:textId="0B6497B5" w:rsidR="000259D7" w:rsidRDefault="000259D7" w:rsidP="000259D7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7220DABB" w14:textId="77777777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1743EF4" w14:textId="2D1CBA98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139FFCC5" w14:textId="77777777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BB0DB38" w14:textId="77777777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AD6E263" w14:textId="422F29C4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 Installation and Final Integeration</w:t>
            </w:r>
          </w:p>
        </w:tc>
        <w:tc>
          <w:tcPr>
            <w:tcW w:w="1338" w:type="dxa"/>
          </w:tcPr>
          <w:p w14:paraId="30B7D14C" w14:textId="77777777" w:rsidR="000259D7" w:rsidRDefault="000259D7" w:rsidP="000259D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259D7" w14:paraId="7DE40DCD" w14:textId="77777777" w:rsidTr="00025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05272AE" w14:textId="26622829" w:rsidR="000259D7" w:rsidRDefault="000259D7" w:rsidP="000259D7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260670E7" w14:textId="1EAB6C36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14:paraId="602612C7" w14:textId="316319C0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14:paraId="2FAB335C" w14:textId="41DFB530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I-DET-ANC-LUMI.002</w:t>
            </w:r>
          </w:p>
        </w:tc>
        <w:tc>
          <w:tcPr>
            <w:tcW w:w="1337" w:type="dxa"/>
          </w:tcPr>
          <w:p w14:paraId="55DE2CCF" w14:textId="3E36D57E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Accelerator Feedback</w:t>
            </w:r>
          </w:p>
        </w:tc>
        <w:tc>
          <w:tcPr>
            <w:tcW w:w="1337" w:type="dxa"/>
          </w:tcPr>
          <w:p w14:paraId="4769D99D" w14:textId="58A9218E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luminosity detector will provide fast feedback to the accelerator control system, allowing them to monitor conditions at the interaction point.</w:t>
            </w:r>
          </w:p>
        </w:tc>
        <w:tc>
          <w:tcPr>
            <w:tcW w:w="1338" w:type="dxa"/>
          </w:tcPr>
          <w:p w14:paraId="42CE42C3" w14:textId="6B793C2B" w:rsidR="000259D7" w:rsidRDefault="000259D7" w:rsidP="000259D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</w:tbl>
    <w:p w14:paraId="6E842EA6" w14:textId="63CB29EC" w:rsidR="007A0EA6" w:rsidRDefault="007A0EA6" w:rsidP="000259D7">
      <w:pPr>
        <w:pStyle w:val="TableEntry"/>
      </w:pPr>
    </w:p>
    <w:p w14:paraId="7AE9201F" w14:textId="77777777" w:rsidR="000259D7" w:rsidRDefault="000259D7" w:rsidP="00833E3A">
      <w:bookmarkStart w:id="24" w:name="InterfaceSummary"/>
      <w:bookmarkEnd w:id="24"/>
    </w:p>
    <w:p w14:paraId="0B486839" w14:textId="77777777" w:rsidR="000259D7" w:rsidRDefault="000259D7" w:rsidP="000259D7">
      <w:pPr>
        <w:pStyle w:val="Heading1"/>
      </w:pPr>
      <w:bookmarkStart w:id="25" w:name="_Toc222584296"/>
      <w:r>
        <w:t>Ancillary Detectors (DET-ANC) to ASR System Installation and Final Integeration (ASR-SI)</w:t>
      </w:r>
      <w:bookmarkEnd w:id="25"/>
    </w:p>
    <w:p w14:paraId="33643970" w14:textId="77777777" w:rsidR="000259D7" w:rsidRDefault="000259D7" w:rsidP="000259D7">
      <w:pPr>
        <w:pStyle w:val="InterfaceHeading2"/>
      </w:pPr>
      <w:r>
        <w:t>I-DET-ANC-LUMI.002</w:t>
      </w:r>
      <w:r>
        <w:tab/>
        <w:t>Accelerator Feedback</w:t>
      </w:r>
    </w:p>
    <w:p w14:paraId="3746E3C8" w14:textId="77777777" w:rsidR="000259D7" w:rsidRDefault="000259D7" w:rsidP="000259D7">
      <w:pPr>
        <w:pStyle w:val="InterfaceDetail"/>
      </w:pPr>
      <w:r>
        <w:t>System 1:</w:t>
      </w:r>
      <w:r>
        <w:tab/>
        <w:t>Luminosity Detectors (6.03.01.10)</w:t>
      </w:r>
    </w:p>
    <w:p w14:paraId="6A116D3C" w14:textId="77777777" w:rsidR="000259D7" w:rsidRDefault="000259D7" w:rsidP="000259D7">
      <w:pPr>
        <w:pStyle w:val="InterfaceDetail"/>
      </w:pPr>
      <w:r>
        <w:t>System 2:</w:t>
      </w:r>
      <w:r>
        <w:tab/>
        <w:t>ASR System Installation and Final Integeration (6.02.04)</w:t>
      </w:r>
    </w:p>
    <w:p w14:paraId="2B536A4A" w14:textId="77777777" w:rsidR="000259D7" w:rsidRDefault="000259D7" w:rsidP="000259D7">
      <w:pPr>
        <w:pStyle w:val="InterfaceDetail"/>
      </w:pPr>
      <w:r>
        <w:t>Type:</w:t>
      </w:r>
      <w:r>
        <w:tab/>
        <w:t>CONTROL</w:t>
      </w:r>
    </w:p>
    <w:p w14:paraId="7CC7EE32" w14:textId="77777777" w:rsidR="000259D7" w:rsidRDefault="000259D7" w:rsidP="000259D7">
      <w:pPr>
        <w:pStyle w:val="InterfaceDetail"/>
      </w:pPr>
      <w:r>
        <w:t>Description:</w:t>
      </w:r>
      <w:r>
        <w:tab/>
        <w:t>The luminosity detector will provide fast feedback to the accelerator control system, allowing them to monitor conditions at the interaction point.</w:t>
      </w:r>
    </w:p>
    <w:p w14:paraId="1FD9E3F4" w14:textId="77777777" w:rsidR="000259D7" w:rsidRDefault="000259D7" w:rsidP="000259D7">
      <w:pPr>
        <w:pStyle w:val="InterfaceDetail"/>
      </w:pPr>
      <w:r>
        <w:t>Provider:</w:t>
      </w:r>
      <w:r>
        <w:tab/>
        <w:t>Luminosity Detectors (6.03.01.10)</w:t>
      </w:r>
    </w:p>
    <w:p w14:paraId="23E10D6C" w14:textId="77777777" w:rsidR="000259D7" w:rsidRPr="000259D7" w:rsidRDefault="000259D7" w:rsidP="000259D7">
      <w:pPr>
        <w:pStyle w:val="InterfaceDetail"/>
      </w:pPr>
      <w:r>
        <w:t>Details:</w:t>
      </w:r>
      <w:r>
        <w:tab/>
      </w:r>
      <w:r w:rsidRPr="000259D7">
        <w:rPr>
          <w:i/>
        </w:rPr>
        <w:t>See details in the Ancillary Detectors Interface Control Document.</w:t>
      </w:r>
    </w:p>
    <w:p w14:paraId="46C5C107" w14:textId="77777777" w:rsidR="000259D7" w:rsidRPr="000259D7" w:rsidRDefault="000259D7" w:rsidP="000259D7">
      <w:pPr>
        <w:pStyle w:val="InterfaceDetail"/>
      </w:pPr>
      <w:r w:rsidRPr="000259D7">
        <w:t>Requirements:</w:t>
      </w:r>
      <w:r w:rsidRPr="000259D7">
        <w:tab/>
        <w:t>F-DET-ANC-LUMI.1</w:t>
      </w:r>
    </w:p>
    <w:p w14:paraId="0CDFF15E" w14:textId="77777777" w:rsidR="000259D7" w:rsidRPr="000259D7" w:rsidRDefault="000259D7" w:rsidP="000259D7">
      <w:pPr>
        <w:pStyle w:val="InterfaceDetail"/>
      </w:pPr>
      <w:r w:rsidRPr="000259D7">
        <w:t>References:</w:t>
      </w:r>
      <w:r w:rsidRPr="000259D7">
        <w:tab/>
      </w:r>
    </w:p>
    <w:p w14:paraId="5FFE935C" w14:textId="2B8AF4D9" w:rsidR="00833E3A" w:rsidRDefault="00833E3A" w:rsidP="000259D7">
      <w:pPr>
        <w:pStyle w:val="InterfaceDetail"/>
      </w:pPr>
    </w:p>
    <w:p w14:paraId="44681068" w14:textId="77777777" w:rsidR="00833E3A" w:rsidRPr="00833E3A" w:rsidRDefault="00833E3A" w:rsidP="00833E3A">
      <w:bookmarkStart w:id="26" w:name="InterfaceDetails"/>
      <w:bookmarkEnd w:id="26"/>
    </w:p>
    <w:p w14:paraId="674A3368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297"/>
      <w:r w:rsidRPr="007A0EA6">
        <w:t>Applicable Documents</w:t>
      </w:r>
      <w:bookmarkEnd w:id="27"/>
      <w:bookmarkEnd w:id="28"/>
      <w:bookmarkEnd w:id="29"/>
    </w:p>
    <w:p w14:paraId="24A2FD84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1BE4778A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298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79291598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6CAA0A8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4682175C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07C70575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1C780DF2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82E5BF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58B9E7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84A7BB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18E2B130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4BBABD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EBB65E3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640A410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3C084D4D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BB43AD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C41C04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17AB89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7E68DD7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58A51A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66B1C8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6315A7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55B28DC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8046A8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C77B0A7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16C1014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6AA6482F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53B4383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D99A5E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A7F247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FD2193D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C2F4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21FA35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2C94E6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1F261B" w14:textId="77777777" w:rsidR="007A0EA6" w:rsidRPr="007A0EA6" w:rsidRDefault="00D61851" w:rsidP="00245F70">
      <w:pPr>
        <w:pStyle w:val="Heading1"/>
      </w:pPr>
      <w:bookmarkStart w:id="33" w:name="_Toc222584299"/>
      <w:r>
        <w:t>References</w:t>
      </w:r>
      <w:bookmarkEnd w:id="33"/>
    </w:p>
    <w:p w14:paraId="4805B7D8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1E6AB1B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7E31521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4526F932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0332DFE4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51C3D072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60207C1B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59460EB8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73EA0" w14:textId="77777777" w:rsidR="00395802" w:rsidRDefault="00395802" w:rsidP="006F08CB">
      <w:r>
        <w:separator/>
      </w:r>
    </w:p>
  </w:endnote>
  <w:endnote w:type="continuationSeparator" w:id="0">
    <w:p w14:paraId="2DEDC2B8" w14:textId="77777777" w:rsidR="00395802" w:rsidRDefault="00395802" w:rsidP="006F08CB">
      <w:r>
        <w:continuationSeparator/>
      </w:r>
    </w:p>
  </w:endnote>
  <w:endnote w:type="continuationNotice" w:id="1">
    <w:p w14:paraId="4A140F4E" w14:textId="77777777" w:rsidR="00395802" w:rsidRDefault="00395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8589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AFE8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C5D9" w14:textId="77777777" w:rsidR="00395802" w:rsidRDefault="00395802" w:rsidP="006F08CB">
      <w:r>
        <w:separator/>
      </w:r>
    </w:p>
  </w:footnote>
  <w:footnote w:type="continuationSeparator" w:id="0">
    <w:p w14:paraId="4A3BD6ED" w14:textId="77777777" w:rsidR="00395802" w:rsidRDefault="00395802" w:rsidP="006F08CB">
      <w:r>
        <w:continuationSeparator/>
      </w:r>
    </w:p>
  </w:footnote>
  <w:footnote w:type="continuationNotice" w:id="1">
    <w:p w14:paraId="482DC782" w14:textId="77777777" w:rsidR="00395802" w:rsidRDefault="00395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CB34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282F3A43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07AA37E6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6E3A9B26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36DAEFA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0828FFA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27E3D08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69C2B8DB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E8DACB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95EE8B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9132560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C28B8D5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C5CA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B6BF234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58D8ACD9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3F21C6D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4737618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2A61B9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297D40A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52532F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91E471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0DD6D38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057E4B60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799B07F0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66282">
    <w:abstractNumId w:val="9"/>
  </w:num>
  <w:num w:numId="2" w16cid:durableId="406849346">
    <w:abstractNumId w:val="17"/>
  </w:num>
  <w:num w:numId="3" w16cid:durableId="2116318699">
    <w:abstractNumId w:val="12"/>
  </w:num>
  <w:num w:numId="4" w16cid:durableId="1080757591">
    <w:abstractNumId w:val="10"/>
  </w:num>
  <w:num w:numId="5" w16cid:durableId="1850482735">
    <w:abstractNumId w:val="5"/>
  </w:num>
  <w:num w:numId="6" w16cid:durableId="176162711">
    <w:abstractNumId w:val="21"/>
  </w:num>
  <w:num w:numId="7" w16cid:durableId="2142965787">
    <w:abstractNumId w:val="22"/>
  </w:num>
  <w:num w:numId="8" w16cid:durableId="589437006">
    <w:abstractNumId w:val="4"/>
  </w:num>
  <w:num w:numId="9" w16cid:durableId="1166093399">
    <w:abstractNumId w:val="15"/>
  </w:num>
  <w:num w:numId="10" w16cid:durableId="514658102">
    <w:abstractNumId w:val="20"/>
  </w:num>
  <w:num w:numId="11" w16cid:durableId="1856847200">
    <w:abstractNumId w:val="18"/>
  </w:num>
  <w:num w:numId="12" w16cid:durableId="1164781684">
    <w:abstractNumId w:val="2"/>
  </w:num>
  <w:num w:numId="13" w16cid:durableId="916094035">
    <w:abstractNumId w:val="13"/>
  </w:num>
  <w:num w:numId="14" w16cid:durableId="1824619126">
    <w:abstractNumId w:val="7"/>
  </w:num>
  <w:num w:numId="15" w16cid:durableId="502428718">
    <w:abstractNumId w:val="14"/>
  </w:num>
  <w:num w:numId="16" w16cid:durableId="109276683">
    <w:abstractNumId w:val="3"/>
  </w:num>
  <w:num w:numId="17" w16cid:durableId="1032877848">
    <w:abstractNumId w:val="8"/>
  </w:num>
  <w:num w:numId="18" w16cid:durableId="882525466">
    <w:abstractNumId w:val="23"/>
  </w:num>
  <w:num w:numId="19" w16cid:durableId="1012495109">
    <w:abstractNumId w:val="1"/>
  </w:num>
  <w:num w:numId="20" w16cid:durableId="1216044465">
    <w:abstractNumId w:val="19"/>
  </w:num>
  <w:num w:numId="21" w16cid:durableId="2065442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286675">
    <w:abstractNumId w:val="11"/>
  </w:num>
  <w:num w:numId="23" w16cid:durableId="127667988">
    <w:abstractNumId w:val="24"/>
  </w:num>
  <w:num w:numId="24" w16cid:durableId="1120763518">
    <w:abstractNumId w:val="16"/>
  </w:num>
  <w:num w:numId="25" w16cid:durableId="657148888">
    <w:abstractNumId w:val="11"/>
  </w:num>
  <w:num w:numId="26" w16cid:durableId="120616849">
    <w:abstractNumId w:val="11"/>
  </w:num>
  <w:num w:numId="27" w16cid:durableId="230237771">
    <w:abstractNumId w:val="0"/>
  </w:num>
  <w:num w:numId="28" w16cid:durableId="6314030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D7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259D7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5802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553A3"/>
  <w15:chartTrackingRefBased/>
  <w15:docId w15:val="{A608EBC9-94F9-4C73-9A1F-274D7CCE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7947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